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EE3270">
              <w:rPr>
                <w:b/>
              </w:rPr>
              <w:t>37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4D2F0D">
            <w:r>
              <w:t>2018</w:t>
            </w:r>
            <w:r w:rsidR="007A09DA">
              <w:t>-</w:t>
            </w:r>
            <w:r w:rsidR="0007120E">
              <w:t>03-</w:t>
            </w:r>
            <w:r w:rsidR="00F23CD3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EE3270" w:rsidP="00311B17">
            <w:r>
              <w:t>11</w:t>
            </w:r>
            <w:r w:rsidR="006B167D">
              <w:t>.</w:t>
            </w:r>
            <w:r w:rsidR="00311B17">
              <w:t>55</w:t>
            </w:r>
            <w:r w:rsidR="00EA271E">
              <w:t>–</w:t>
            </w:r>
            <w:r w:rsidR="00311B17">
              <w:t>12.04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92BF2" w:rsidRDefault="00EE3270" w:rsidP="0007120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Granskning av regeringen</w:t>
            </w:r>
          </w:p>
          <w:p w:rsidR="00EE3270" w:rsidRDefault="00EE3270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E3270" w:rsidRDefault="00EE3270" w:rsidP="00EE327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F23CD3">
              <w:rPr>
                <w:snapToGrid w:val="0"/>
                <w:szCs w:val="24"/>
              </w:rPr>
              <w:t>rskilt protokoll 2017/18:35</w:t>
            </w:r>
            <w:r>
              <w:rPr>
                <w:snapToGrid w:val="0"/>
                <w:szCs w:val="24"/>
              </w:rPr>
              <w:t>.</w:t>
            </w:r>
          </w:p>
          <w:p w:rsidR="00EE3270" w:rsidRPr="00EE3270" w:rsidRDefault="00EE3270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07120E">
              <w:rPr>
                <w:snapToGrid w:val="0"/>
                <w:szCs w:val="24"/>
              </w:rPr>
              <w:t>justerade protokoll 2017/18:</w:t>
            </w:r>
            <w:r w:rsidR="00F23CD3">
              <w:rPr>
                <w:snapToGrid w:val="0"/>
                <w:szCs w:val="24"/>
              </w:rPr>
              <w:t>35 och 36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100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21009" w:rsidRPr="00311B17" w:rsidRDefault="00D21009" w:rsidP="00D210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1B17">
              <w:rPr>
                <w:b/>
                <w:snapToGrid w:val="0"/>
                <w:szCs w:val="24"/>
              </w:rPr>
              <w:t>Uppteckningar från forskarhearing om nya svenska</w:t>
            </w:r>
            <w:r w:rsidR="00A243FC">
              <w:rPr>
                <w:b/>
                <w:snapToGrid w:val="0"/>
                <w:szCs w:val="24"/>
              </w:rPr>
              <w:t>r</w:t>
            </w:r>
            <w:r w:rsidR="00A54C19">
              <w:rPr>
                <w:b/>
                <w:snapToGrid w:val="0"/>
                <w:szCs w:val="24"/>
              </w:rPr>
              <w:t xml:space="preserve"> och demokratin</w:t>
            </w:r>
          </w:p>
          <w:p w:rsidR="00D21009" w:rsidRDefault="00D21009" w:rsidP="00D2100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1009" w:rsidRDefault="00D21009" w:rsidP="00D210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publicera uppteckningar från </w:t>
            </w:r>
            <w:r w:rsidR="00A243FC">
              <w:rPr>
                <w:snapToGrid w:val="0"/>
                <w:szCs w:val="24"/>
              </w:rPr>
              <w:t>forskarhearingen</w:t>
            </w:r>
            <w:r w:rsidR="002E0080">
              <w:rPr>
                <w:snapToGrid w:val="0"/>
                <w:szCs w:val="24"/>
              </w:rPr>
              <w:t xml:space="preserve"> om nya svenskar och demokratin </w:t>
            </w:r>
            <w:r>
              <w:rPr>
                <w:snapToGrid w:val="0"/>
                <w:szCs w:val="24"/>
              </w:rPr>
              <w:t xml:space="preserve">som </w:t>
            </w:r>
            <w:r w:rsidR="00A243FC">
              <w:rPr>
                <w:snapToGrid w:val="0"/>
                <w:szCs w:val="24"/>
              </w:rPr>
              <w:t xml:space="preserve">utskottet </w:t>
            </w:r>
            <w:r w:rsidR="002E0080">
              <w:rPr>
                <w:snapToGrid w:val="0"/>
                <w:szCs w:val="24"/>
              </w:rPr>
              <w:t xml:space="preserve">anordnade den 16 november </w:t>
            </w:r>
            <w:r w:rsidR="00DF6188">
              <w:rPr>
                <w:snapToGrid w:val="0"/>
                <w:szCs w:val="24"/>
              </w:rPr>
              <w:t>2017</w:t>
            </w:r>
            <w:r>
              <w:rPr>
                <w:snapToGrid w:val="0"/>
                <w:szCs w:val="24"/>
              </w:rPr>
              <w:t xml:space="preserve"> i Rapporter från riksdagen (RFR).</w:t>
            </w:r>
          </w:p>
          <w:p w:rsidR="00E915DE" w:rsidRDefault="00E915DE" w:rsidP="00D210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21009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F23CD3" w:rsidRDefault="00F23CD3" w:rsidP="00F23CD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Fri- och rättigheter, m.m. (KU34)</w:t>
            </w:r>
          </w:p>
          <w:p w:rsidR="00F23CD3" w:rsidRDefault="00F23CD3" w:rsidP="00F23CD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23CD3" w:rsidRDefault="00F23CD3" w:rsidP="00F23CD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F23CD3" w:rsidRDefault="00F23CD3" w:rsidP="00F23CD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93446" w:rsidRDefault="00F23CD3" w:rsidP="00F23CD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92BF2" w:rsidRPr="00E92BF2" w:rsidRDefault="00E92BF2" w:rsidP="00F23CD3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21009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F23CD3" w:rsidRPr="00F23CD3" w:rsidRDefault="00F23CD3" w:rsidP="00F23CD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Kommunala och regionala frågor (KU33)</w:t>
            </w:r>
          </w:p>
          <w:p w:rsidR="00F23CD3" w:rsidRDefault="00F23CD3" w:rsidP="00F23CD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23CD3" w:rsidRDefault="00F23CD3" w:rsidP="00F23CD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F23CD3" w:rsidRDefault="00F23CD3" w:rsidP="00F23CD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93446" w:rsidRDefault="00F23CD3" w:rsidP="00F23CD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C6715" w:rsidRDefault="00DC6715" w:rsidP="00F23CD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21009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DC6715" w:rsidRDefault="00F23CD3" w:rsidP="00804A3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Offentlig förvaltning (KU37)</w:t>
            </w:r>
          </w:p>
          <w:p w:rsidR="00F23CD3" w:rsidRDefault="00F23CD3" w:rsidP="00804A33">
            <w:pPr>
              <w:rPr>
                <w:bCs/>
                <w:color w:val="000000"/>
                <w:szCs w:val="24"/>
              </w:rPr>
            </w:pPr>
          </w:p>
          <w:p w:rsidR="00F23CD3" w:rsidRDefault="00F23CD3" w:rsidP="00F23CD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motioner.</w:t>
            </w:r>
          </w:p>
          <w:p w:rsidR="00F23CD3" w:rsidRDefault="00F23CD3" w:rsidP="00804A33">
            <w:pPr>
              <w:rPr>
                <w:bCs/>
                <w:color w:val="000000"/>
                <w:szCs w:val="24"/>
              </w:rPr>
            </w:pPr>
          </w:p>
          <w:p w:rsidR="00193446" w:rsidRDefault="00F23CD3" w:rsidP="00804A3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23CD3" w:rsidRPr="00F23CD3" w:rsidRDefault="00F23CD3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193446" w:rsidTr="003D3D2B">
        <w:tc>
          <w:tcPr>
            <w:tcW w:w="567" w:type="dxa"/>
          </w:tcPr>
          <w:p w:rsidR="00193446" w:rsidRDefault="00D2100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193446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193446" w:rsidRDefault="00A243FC" w:rsidP="00804A3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</w:t>
            </w:r>
            <w:r w:rsidR="00193446">
              <w:rPr>
                <w:b/>
                <w:bCs/>
                <w:color w:val="000000"/>
                <w:szCs w:val="24"/>
              </w:rPr>
              <w:t>ehandlingen av riksdagens skrivelser (KU21)</w:t>
            </w:r>
          </w:p>
          <w:p w:rsidR="00193446" w:rsidRDefault="00193446" w:rsidP="00804A33">
            <w:pPr>
              <w:rPr>
                <w:color w:val="000000"/>
                <w:szCs w:val="24"/>
              </w:rPr>
            </w:pPr>
          </w:p>
          <w:p w:rsidR="00193446" w:rsidRDefault="00193446" w:rsidP="0019344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</w:t>
            </w:r>
            <w:r w:rsidRPr="00D171EA">
              <w:rPr>
                <w:snapToGrid w:val="0"/>
                <w:szCs w:val="24"/>
              </w:rPr>
              <w:t xml:space="preserve"> att anmoda övriga utskott att senast den </w:t>
            </w:r>
            <w:r w:rsidR="009A6B7F" w:rsidRPr="009A6B7F">
              <w:rPr>
                <w:snapToGrid w:val="0"/>
                <w:szCs w:val="24"/>
              </w:rPr>
              <w:t>26</w:t>
            </w:r>
            <w:r w:rsidRPr="009A6B7F">
              <w:rPr>
                <w:snapToGrid w:val="0"/>
                <w:szCs w:val="24"/>
              </w:rPr>
              <w:t xml:space="preserve"> april</w:t>
            </w:r>
            <w:r w:rsidRPr="00D171EA">
              <w:rPr>
                <w:snapToGrid w:val="0"/>
                <w:szCs w:val="24"/>
              </w:rPr>
              <w:t xml:space="preserve"> kl. 14 yttra sig över regeringens skrivelse 201</w:t>
            </w:r>
            <w:r>
              <w:rPr>
                <w:snapToGrid w:val="0"/>
                <w:szCs w:val="24"/>
              </w:rPr>
              <w:t>7</w:t>
            </w:r>
            <w:r w:rsidRPr="00D171EA">
              <w:rPr>
                <w:snapToGrid w:val="0"/>
                <w:szCs w:val="24"/>
              </w:rPr>
              <w:t>/1</w:t>
            </w:r>
            <w:r>
              <w:rPr>
                <w:snapToGrid w:val="0"/>
                <w:szCs w:val="24"/>
              </w:rPr>
              <w:t>8</w:t>
            </w:r>
            <w:r w:rsidRPr="00D171EA">
              <w:rPr>
                <w:snapToGrid w:val="0"/>
                <w:szCs w:val="24"/>
              </w:rPr>
              <w:t>:75 Riksdagens skrivelser till regeringen – åtgärder under 201</w:t>
            </w:r>
            <w:r>
              <w:rPr>
                <w:snapToGrid w:val="0"/>
                <w:szCs w:val="24"/>
              </w:rPr>
              <w:t>7</w:t>
            </w:r>
            <w:r w:rsidRPr="00D171EA">
              <w:rPr>
                <w:snapToGrid w:val="0"/>
                <w:szCs w:val="24"/>
              </w:rPr>
              <w:t xml:space="preserve"> jämte eventuella följdmotioner i de delar som berör respe</w:t>
            </w:r>
            <w:r>
              <w:rPr>
                <w:snapToGrid w:val="0"/>
                <w:szCs w:val="24"/>
              </w:rPr>
              <w:t>ktive utskotts beredningsområde</w:t>
            </w:r>
            <w:r w:rsidR="009A6B7F">
              <w:rPr>
                <w:snapToGrid w:val="0"/>
                <w:szCs w:val="24"/>
              </w:rPr>
              <w:t xml:space="preserve">. För utrikesutskottet gäller detta även </w:t>
            </w:r>
            <w:r w:rsidR="009A6B7F">
              <w:rPr>
                <w:snapToGrid w:val="0"/>
                <w:szCs w:val="24"/>
              </w:rPr>
              <w:lastRenderedPageBreak/>
              <w:t xml:space="preserve">riksdagsstyrelsens </w:t>
            </w:r>
            <w:r w:rsidRPr="009A6B7F">
              <w:rPr>
                <w:snapToGrid w:val="0"/>
                <w:szCs w:val="24"/>
              </w:rPr>
              <w:t>r</w:t>
            </w:r>
            <w:r w:rsidRPr="009A6B7F">
              <w:rPr>
                <w:color w:val="000000"/>
                <w:szCs w:val="24"/>
              </w:rPr>
              <w:t>edogörelse 2017/18:RS6</w:t>
            </w:r>
            <w:r w:rsidR="00AF1A16">
              <w:rPr>
                <w:color w:val="000000"/>
                <w:szCs w:val="24"/>
              </w:rPr>
              <w:t xml:space="preserve"> Redogörelse för behandlingen av riksdagens skrivelser till riksdagsstyrelsen.</w:t>
            </w:r>
          </w:p>
          <w:p w:rsidR="00193446" w:rsidRPr="00D171EA" w:rsidRDefault="00193446" w:rsidP="0019344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93446" w:rsidRDefault="00193446" w:rsidP="0019344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</w:t>
            </w:r>
            <w:r w:rsidRPr="00D171EA">
              <w:rPr>
                <w:snapToGrid w:val="0"/>
                <w:szCs w:val="24"/>
              </w:rPr>
              <w:t>omedelbar</w:t>
            </w:r>
            <w:r>
              <w:rPr>
                <w:snapToGrid w:val="0"/>
                <w:szCs w:val="24"/>
              </w:rPr>
              <w:t>t justerad</w:t>
            </w:r>
            <w:r w:rsidRPr="00D171EA">
              <w:rPr>
                <w:snapToGrid w:val="0"/>
                <w:szCs w:val="24"/>
              </w:rPr>
              <w:t>.</w:t>
            </w:r>
          </w:p>
          <w:p w:rsidR="00193446" w:rsidRDefault="00193446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341BB6" w:rsidP="0096348C">
            <w:pPr>
              <w:tabs>
                <w:tab w:val="left" w:pos="1701"/>
              </w:tabs>
            </w:pPr>
            <w:r>
              <w:t>Justerat 2018-03-20</w:t>
            </w:r>
          </w:p>
          <w:p w:rsidR="00FD13A3" w:rsidRPr="00EF1192" w:rsidRDefault="003D3390" w:rsidP="00CC3B28">
            <w:pPr>
              <w:tabs>
                <w:tab w:val="left" w:pos="1701"/>
              </w:tabs>
            </w:pPr>
            <w:r>
              <w:t>Björn von Sydow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97282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-0</w:t>
            </w:r>
            <w:r w:rsidR="00972825">
              <w:rPr>
                <w:sz w:val="20"/>
              </w:rPr>
              <w:t>3</w:t>
            </w:r>
            <w:r w:rsidR="00BE38C3">
              <w:rPr>
                <w:sz w:val="20"/>
              </w:rPr>
              <w:t>-</w:t>
            </w:r>
            <w:r w:rsidR="001C0208">
              <w:rPr>
                <w:sz w:val="20"/>
              </w:rPr>
              <w:t>0</w:t>
            </w:r>
            <w:r w:rsidR="00972825">
              <w:rPr>
                <w:sz w:val="20"/>
              </w:rPr>
              <w:t>1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F23CD3">
              <w:rPr>
                <w:sz w:val="16"/>
                <w:szCs w:val="16"/>
              </w:rPr>
              <w:t>37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360639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21009">
              <w:rPr>
                <w:sz w:val="20"/>
              </w:rPr>
              <w:t xml:space="preserve"> </w:t>
            </w:r>
            <w:r w:rsidR="00360639">
              <w:rPr>
                <w:sz w:val="20"/>
              </w:rPr>
              <w:t>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172A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360639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F24B88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E931D7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Berit Högman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E412CE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E412CE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639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39" w:rsidRPr="008E2326" w:rsidRDefault="00360639" w:rsidP="00360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0FDF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B91BEE" w:rsidRDefault="005E0FDF" w:rsidP="005E0FDF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FDF" w:rsidRPr="008E2326" w:rsidRDefault="005E0FDF" w:rsidP="005E0F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2100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412C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412C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A0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5E0FD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5E0FD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F50DD">
              <w:rPr>
                <w:snapToGrid w:val="0"/>
                <w:szCs w:val="24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F50DD" w:rsidRDefault="00972825" w:rsidP="0095557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3390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2CBD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61AA6"/>
    <w:rsid w:val="00172A06"/>
    <w:rsid w:val="00184F4B"/>
    <w:rsid w:val="00185C45"/>
    <w:rsid w:val="00190C88"/>
    <w:rsid w:val="00193446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305B"/>
    <w:rsid w:val="00296D10"/>
    <w:rsid w:val="002A369D"/>
    <w:rsid w:val="002B19E3"/>
    <w:rsid w:val="002B6B1F"/>
    <w:rsid w:val="002C0E71"/>
    <w:rsid w:val="002C6479"/>
    <w:rsid w:val="002D2AB5"/>
    <w:rsid w:val="002E0080"/>
    <w:rsid w:val="002E5F58"/>
    <w:rsid w:val="002F284C"/>
    <w:rsid w:val="002F69A0"/>
    <w:rsid w:val="00301C98"/>
    <w:rsid w:val="00302575"/>
    <w:rsid w:val="00302602"/>
    <w:rsid w:val="00306E6A"/>
    <w:rsid w:val="00311B17"/>
    <w:rsid w:val="00315FBB"/>
    <w:rsid w:val="0032631A"/>
    <w:rsid w:val="00331754"/>
    <w:rsid w:val="00341BB6"/>
    <w:rsid w:val="00342639"/>
    <w:rsid w:val="00345A62"/>
    <w:rsid w:val="00346FA9"/>
    <w:rsid w:val="00360479"/>
    <w:rsid w:val="00360639"/>
    <w:rsid w:val="00361FDA"/>
    <w:rsid w:val="00365084"/>
    <w:rsid w:val="00365CE3"/>
    <w:rsid w:val="00383AD7"/>
    <w:rsid w:val="003952A4"/>
    <w:rsid w:val="0039591D"/>
    <w:rsid w:val="003A1E7C"/>
    <w:rsid w:val="003A48EB"/>
    <w:rsid w:val="003B3241"/>
    <w:rsid w:val="003B4C5C"/>
    <w:rsid w:val="003C4F51"/>
    <w:rsid w:val="003D3390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0FDF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A6B7F"/>
    <w:rsid w:val="009B0A01"/>
    <w:rsid w:val="009B610B"/>
    <w:rsid w:val="009C3AEC"/>
    <w:rsid w:val="009C4DA6"/>
    <w:rsid w:val="009E0A0D"/>
    <w:rsid w:val="009E6C94"/>
    <w:rsid w:val="009E7F26"/>
    <w:rsid w:val="00A23ED3"/>
    <w:rsid w:val="00A243FC"/>
    <w:rsid w:val="00A33230"/>
    <w:rsid w:val="00A34E51"/>
    <w:rsid w:val="00A37891"/>
    <w:rsid w:val="00A401A5"/>
    <w:rsid w:val="00A415DB"/>
    <w:rsid w:val="00A41708"/>
    <w:rsid w:val="00A452E5"/>
    <w:rsid w:val="00A45669"/>
    <w:rsid w:val="00A47164"/>
    <w:rsid w:val="00A54C19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1A16"/>
    <w:rsid w:val="00AF2CBD"/>
    <w:rsid w:val="00AF4B27"/>
    <w:rsid w:val="00AF6BE7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B233E"/>
    <w:rsid w:val="00CB2EE2"/>
    <w:rsid w:val="00CC3223"/>
    <w:rsid w:val="00CC3B28"/>
    <w:rsid w:val="00CD0056"/>
    <w:rsid w:val="00CD1F09"/>
    <w:rsid w:val="00CD3BE1"/>
    <w:rsid w:val="00D15663"/>
    <w:rsid w:val="00D21009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C5B34"/>
    <w:rsid w:val="00DC6715"/>
    <w:rsid w:val="00DD3AE0"/>
    <w:rsid w:val="00DD627D"/>
    <w:rsid w:val="00DE347D"/>
    <w:rsid w:val="00DE351F"/>
    <w:rsid w:val="00DF292A"/>
    <w:rsid w:val="00DF6188"/>
    <w:rsid w:val="00E02248"/>
    <w:rsid w:val="00E047B7"/>
    <w:rsid w:val="00E12E77"/>
    <w:rsid w:val="00E412CE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3270"/>
    <w:rsid w:val="00EE75F7"/>
    <w:rsid w:val="00EF1192"/>
    <w:rsid w:val="00F0277E"/>
    <w:rsid w:val="00F21216"/>
    <w:rsid w:val="00F23CD3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1</TotalTime>
  <Pages>3</Pages>
  <Words>432</Words>
  <Characters>3049</Characters>
  <Application>Microsoft Office Word</Application>
  <DocSecurity>4</DocSecurity>
  <Lines>1524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2018-03-20T09:28:00Z</cp:lastPrinted>
  <dcterms:created xsi:type="dcterms:W3CDTF">2018-04-25T13:42:00Z</dcterms:created>
  <dcterms:modified xsi:type="dcterms:W3CDTF">2018-04-25T13:42:00Z</dcterms:modified>
</cp:coreProperties>
</file>