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A8B9E7" w14:textId="77777777">
      <w:pPr>
        <w:pStyle w:val="Normalutanindragellerluft"/>
      </w:pPr>
      <w:bookmarkStart w:name="_Toc106800475" w:id="0"/>
      <w:bookmarkStart w:name="_Toc106801300" w:id="1"/>
    </w:p>
    <w:p xmlns:w14="http://schemas.microsoft.com/office/word/2010/wordml" w:rsidRPr="009B062B" w:rsidR="00AF30DD" w:rsidP="00AE1B32" w:rsidRDefault="00AE1B32" w14:paraId="7DF0C062" w14:textId="77777777">
      <w:pPr>
        <w:pStyle w:val="RubrikFrslagTIllRiksdagsbeslut"/>
      </w:pPr>
      <w:sdt>
        <w:sdtPr>
          <w:alias w:val="CC_Boilerplate_4"/>
          <w:tag w:val="CC_Boilerplate_4"/>
          <w:id w:val="-1644581176"/>
          <w:lock w:val="sdtContentLocked"/>
          <w:placeholder>
            <w:docPart w:val="B66C865568494C92996809FCF97CF77A"/>
          </w:placeholder>
          <w:text/>
        </w:sdtPr>
        <w:sdtEndPr/>
        <w:sdtContent>
          <w:r w:rsidRPr="009B062B" w:rsidR="00AF30DD">
            <w:t>Förslag till riksdagsbeslut</w:t>
          </w:r>
        </w:sdtContent>
      </w:sdt>
      <w:bookmarkEnd w:id="0"/>
      <w:bookmarkEnd w:id="1"/>
    </w:p>
    <w:sdt>
      <w:sdtPr>
        <w:tag w:val="a243e0db-7c67-4858-869f-c4eb615489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kraftfullt arbeta för att korta köerna till ätstörningsvården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FAB19A00214C64A01E599F30D9BDC2"/>
        </w:placeholder>
        <w:text/>
      </w:sdtPr>
      <w:sdtEndPr/>
      <w:sdtContent>
        <w:p xmlns:w14="http://schemas.microsoft.com/office/word/2010/wordml" w:rsidRPr="009B062B" w:rsidR="006D79C9" w:rsidP="00333E95" w:rsidRDefault="006D79C9" w14:paraId="7225CA8C" w14:textId="77777777">
          <w:pPr>
            <w:pStyle w:val="Rubrik1"/>
          </w:pPr>
          <w:r>
            <w:t>Motivering</w:t>
          </w:r>
        </w:p>
      </w:sdtContent>
    </w:sdt>
    <w:bookmarkEnd w:displacedByCustomXml="prev" w:id="3"/>
    <w:bookmarkEnd w:displacedByCustomXml="prev" w:id="4"/>
    <w:p xmlns:w14="http://schemas.microsoft.com/office/word/2010/wordml" w:rsidR="006C5533" w:rsidP="006C5533" w:rsidRDefault="006C5533" w14:paraId="0A7D2865" w14:textId="77777777">
      <w:pPr>
        <w:pStyle w:val="Normalutanindragellerluft"/>
      </w:pPr>
      <w:r>
        <w:t>Ätstörningar är en av våra mest allvarliga folkhälsoutmaningar. För den som insjuknar innebär sjukdomen ett enormt lidande, och i värsta fall kan den vara livshotande. Tidiga insatser är helt avgörande – ju snabbare vården kan gripa in, desto större är chansen till tillfrisknande.</w:t>
      </w:r>
    </w:p>
    <w:p xmlns:w14="http://schemas.microsoft.com/office/word/2010/wordml" w:rsidR="006C5533" w:rsidP="006C5533" w:rsidRDefault="006C5533" w14:paraId="1391E8D6" w14:textId="77777777">
      <w:r>
        <w:t>I dag ser vi dock en situation där allt fler söker hjälp samtidigt som vårdens kapacitet inte räcker till. Antalet personer i kö till behandling har på kort tid tredubblats, och i vissa regioner kan väntan uppgå till ett helt år. Samtidigt visar siffror att antalet flickor som tvångsvårdas för livshotande ätstörningar har ökat med 300 procent på bara sex år. Det visar tydligt hur allvarligt läget är – och hur farligt det är att människor tvingas vänta på vård.</w:t>
      </w:r>
    </w:p>
    <w:p xmlns:w14="http://schemas.microsoft.com/office/word/2010/wordml" w:rsidR="00BB6339" w:rsidP="006C5533" w:rsidRDefault="006C5533" w14:paraId="392FD1E8" w14:textId="4D962D34">
      <w:r>
        <w:t>Det är därför helt nödvändigt att korta köerna till ätstörningsvården. Ingen människa ska behöva vänta så länge på livsviktig behandling. Varje förlorad dag riskerar att fördjupa sjukdomen och försvåra återhämtningen.</w:t>
      </w:r>
    </w:p>
    <w:sdt>
      <w:sdtPr>
        <w:rPr>
          <w:i/>
          <w:noProof/>
        </w:rPr>
        <w:alias w:val="CC_Underskrifter"/>
        <w:tag w:val="CC_Underskrifter"/>
        <w:id w:val="583496634"/>
        <w:lock w:val="sdtContentLocked"/>
        <w:placeholder>
          <w:docPart w:val="863E5ADB539F4CC7AB86FB7FDFAD0596"/>
        </w:placeholder>
      </w:sdtPr>
      <w:sdtEndPr/>
      <w:sdtContent>
        <w:p xmlns:w14="http://schemas.microsoft.com/office/word/2010/wordml" w:rsidR="00AE1B32" w:rsidP="00AE1B32" w:rsidRDefault="00AE1B32" w14:paraId="2949C8EE" w14:textId="77777777">
          <w:pPr/>
          <w:r/>
        </w:p>
        <w:p xmlns:w14="http://schemas.microsoft.com/office/word/2010/wordml" w:rsidR="00AE1B32" w:rsidP="00AE1B32" w:rsidRDefault="00AE1B32" w14:paraId="46260116" w14:textId="5B426B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450371" w14:textId="3B0471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C299" w14:textId="77777777" w:rsidR="00726E3C" w:rsidRDefault="00726E3C" w:rsidP="000C1CAD">
      <w:pPr>
        <w:spacing w:line="240" w:lineRule="auto"/>
      </w:pPr>
      <w:r>
        <w:separator/>
      </w:r>
    </w:p>
  </w:endnote>
  <w:endnote w:type="continuationSeparator" w:id="0">
    <w:p w14:paraId="4D453033" w14:textId="77777777" w:rsidR="00726E3C" w:rsidRDefault="00726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B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A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7B1C" w14:textId="5418F6BD" w:rsidR="00262EA3" w:rsidRPr="00AE1B32" w:rsidRDefault="00262EA3" w:rsidP="00AE1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D813" w14:textId="77777777" w:rsidR="00726E3C" w:rsidRDefault="00726E3C" w:rsidP="000C1CAD">
      <w:pPr>
        <w:spacing w:line="240" w:lineRule="auto"/>
      </w:pPr>
      <w:r>
        <w:separator/>
      </w:r>
    </w:p>
  </w:footnote>
  <w:footnote w:type="continuationSeparator" w:id="0">
    <w:p w14:paraId="51893487" w14:textId="77777777" w:rsidR="00726E3C" w:rsidRDefault="00726E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D81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FA266" wp14:anchorId="7B54A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B32" w14:paraId="50E2B9AF" w14:textId="19696E2B">
                          <w:pPr>
                            <w:jc w:val="right"/>
                          </w:pPr>
                          <w:sdt>
                            <w:sdtPr>
                              <w:alias w:val="CC_Noformat_Partikod"/>
                              <w:tag w:val="CC_Noformat_Partikod"/>
                              <w:id w:val="-53464382"/>
                              <w:placeholder>
                                <w:docPart w:val="820C80FE6DC5435E82EC621457B0B0CA"/>
                              </w:placeholder>
                              <w:text/>
                            </w:sdtPr>
                            <w:sdtEndPr/>
                            <w:sdtContent>
                              <w:r w:rsidR="00726E3C">
                                <w:t>S</w:t>
                              </w:r>
                            </w:sdtContent>
                          </w:sdt>
                          <w:sdt>
                            <w:sdtPr>
                              <w:alias w:val="CC_Noformat_Partinummer"/>
                              <w:tag w:val="CC_Noformat_Partinummer"/>
                              <w:id w:val="-1709555926"/>
                              <w:placeholder>
                                <w:docPart w:val="5E743ACAC4164E118275DDE5231705CC"/>
                              </w:placeholder>
                              <w:text/>
                            </w:sdtPr>
                            <w:sdtEndPr/>
                            <w:sdtContent>
                              <w:r w:rsidR="00726E3C">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4A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B32" w14:paraId="50E2B9AF" w14:textId="19696E2B">
                    <w:pPr>
                      <w:jc w:val="right"/>
                    </w:pPr>
                    <w:sdt>
                      <w:sdtPr>
                        <w:alias w:val="CC_Noformat_Partikod"/>
                        <w:tag w:val="CC_Noformat_Partikod"/>
                        <w:id w:val="-53464382"/>
                        <w:placeholder>
                          <w:docPart w:val="820C80FE6DC5435E82EC621457B0B0CA"/>
                        </w:placeholder>
                        <w:text/>
                      </w:sdtPr>
                      <w:sdtEndPr/>
                      <w:sdtContent>
                        <w:r w:rsidR="00726E3C">
                          <w:t>S</w:t>
                        </w:r>
                      </w:sdtContent>
                    </w:sdt>
                    <w:sdt>
                      <w:sdtPr>
                        <w:alias w:val="CC_Noformat_Partinummer"/>
                        <w:tag w:val="CC_Noformat_Partinummer"/>
                        <w:id w:val="-1709555926"/>
                        <w:placeholder>
                          <w:docPart w:val="5E743ACAC4164E118275DDE5231705CC"/>
                        </w:placeholder>
                        <w:text/>
                      </w:sdtPr>
                      <w:sdtEndPr/>
                      <w:sdtContent>
                        <w:r w:rsidR="00726E3C">
                          <w:t>552</w:t>
                        </w:r>
                      </w:sdtContent>
                    </w:sdt>
                  </w:p>
                </w:txbxContent>
              </v:textbox>
              <w10:wrap anchorx="page"/>
            </v:shape>
          </w:pict>
        </mc:Fallback>
      </mc:AlternateContent>
    </w:r>
  </w:p>
  <w:p w:rsidRPr="00293C4F" w:rsidR="00262EA3" w:rsidP="00776B74" w:rsidRDefault="00262EA3" w14:paraId="588DB6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72FCBF" w14:textId="77777777">
    <w:pPr>
      <w:jc w:val="right"/>
    </w:pPr>
  </w:p>
  <w:p w:rsidR="00262EA3" w:rsidP="00776B74" w:rsidRDefault="00262EA3" w14:paraId="5E5701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1B32" w14:paraId="0287AC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28485" wp14:anchorId="5C161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B32" w14:paraId="29E7F45C" w14:textId="2512F9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6E3C">
          <w:t>S</w:t>
        </w:r>
      </w:sdtContent>
    </w:sdt>
    <w:sdt>
      <w:sdtPr>
        <w:alias w:val="CC_Noformat_Partinummer"/>
        <w:tag w:val="CC_Noformat_Partinummer"/>
        <w:id w:val="-2014525982"/>
        <w:text/>
      </w:sdtPr>
      <w:sdtEndPr/>
      <w:sdtContent>
        <w:r w:rsidR="00726E3C">
          <w:t>552</w:t>
        </w:r>
      </w:sdtContent>
    </w:sdt>
  </w:p>
  <w:p w:rsidRPr="008227B3" w:rsidR="00262EA3" w:rsidP="008227B3" w:rsidRDefault="00AE1B32" w14:paraId="429630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B32" w14:paraId="16CEE555" w14:textId="00B8A6DD">
    <w:pPr>
      <w:pStyle w:val="MotionTIllRiksdagen"/>
    </w:pPr>
    <w:sdt>
      <w:sdtPr>
        <w:rPr>
          <w:rStyle w:val="BeteckningChar"/>
        </w:rPr>
        <w:alias w:val="CC_Noformat_Riksmote"/>
        <w:tag w:val="CC_Noformat_Riksmote"/>
        <w:id w:val="1201050710"/>
        <w:lock w:val="sdtContentLocked"/>
        <w:placeholder>
          <w:docPart w:val="C29AF49F4AA54AA495A7178D3CFA6A3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:1861</w:t>
        </w:r>
      </w:sdtContent>
    </w:sdt>
  </w:p>
  <w:p w:rsidR="00262EA3" w:rsidP="00E03A3D" w:rsidRDefault="00AE1B32" w14:paraId="1A40B104" w14:textId="453608B6">
    <w:pPr>
      <w:pStyle w:val="Motionr"/>
    </w:pPr>
    <w:sdt>
      <w:sdtPr>
        <w:alias w:val="CC_Noformat_Avtext"/>
        <w:tag w:val="CC_Noformat_Avtext"/>
        <w:id w:val="-2020768203"/>
        <w:lock w:val="sdtContentLocked"/>
        <w:placeholder>
          <w:docPart w:val="820C80FE6DC5435E82EC621457B0B0CA"/>
        </w:placeholder>
        <w15:appearance w15:val="hidden"/>
        <w:text/>
      </w:sdtPr>
      <w:sdtEndPr/>
      <w:sdtContent>
        <w:r>
          <w:t>av Anna Wallentheim (S)</w:t>
        </w:r>
      </w:sdtContent>
    </w:sdt>
  </w:p>
  <w:sdt>
    <w:sdtPr>
      <w:alias w:val="CC_Noformat_Rubtext"/>
      <w:tag w:val="CC_Noformat_Rubtext"/>
      <w:id w:val="-218060500"/>
      <w:lock w:val="sdtContentLocked"/>
      <w:placeholder>
        <w:docPart w:val="5E743ACAC4164E118275DDE5231705CC"/>
      </w:placeholder>
      <w:text/>
    </w:sdtPr>
    <w:sdtEndPr/>
    <w:sdtContent>
      <w:p w:rsidR="00262EA3" w:rsidP="00283E0F" w:rsidRDefault="00726E3C" w14:paraId="3ED3B6B4" w14:textId="43CD5EA6">
        <w:pPr>
          <w:pStyle w:val="FSHRub2"/>
        </w:pPr>
        <w:r>
          <w:t>Jämlik vård vid ätstörningar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14DF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E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3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3C"/>
    <w:rsid w:val="00726E82"/>
    <w:rsid w:val="0072763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3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8402D"/>
  <w15:chartTrackingRefBased/>
  <w15:docId w15:val="{6BE5BA78-3EA8-4A12-90AF-BFBD7FC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89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C865568494C92996809FCF97CF77A"/>
        <w:category>
          <w:name w:val="Allmänt"/>
          <w:gallery w:val="placeholder"/>
        </w:category>
        <w:types>
          <w:type w:val="bbPlcHdr"/>
        </w:types>
        <w:behaviors>
          <w:behavior w:val="content"/>
        </w:behaviors>
        <w:guid w:val="{84F5B33E-2ED1-466C-B49C-14A86F9D4DD5}"/>
      </w:docPartPr>
      <w:docPartBody>
        <w:p w:rsidR="00F249A7" w:rsidRDefault="00195080">
          <w:pPr>
            <w:pStyle w:val="B66C865568494C92996809FCF97CF77A"/>
          </w:pPr>
          <w:r w:rsidRPr="005A0A93">
            <w:rPr>
              <w:rStyle w:val="Platshllartext"/>
            </w:rPr>
            <w:t>Förslag till riksdagsbeslut</w:t>
          </w:r>
        </w:p>
      </w:docPartBody>
    </w:docPart>
    <w:docPart>
      <w:docPartPr>
        <w:name w:val="32183F5EBAEA4DE587DFC2D958B9151C"/>
        <w:category>
          <w:name w:val="Allmänt"/>
          <w:gallery w:val="placeholder"/>
        </w:category>
        <w:types>
          <w:type w:val="bbPlcHdr"/>
        </w:types>
        <w:behaviors>
          <w:behavior w:val="content"/>
        </w:behaviors>
        <w:guid w:val="{31147B7B-B53B-4FFE-87E0-66569C8915C6}"/>
      </w:docPartPr>
      <w:docPartBody>
        <w:p w:rsidR="00F249A7" w:rsidRDefault="00195080">
          <w:pPr>
            <w:pStyle w:val="32183F5EBAEA4DE587DFC2D958B915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FAB19A00214C64A01E599F30D9BDC2"/>
        <w:category>
          <w:name w:val="Allmänt"/>
          <w:gallery w:val="placeholder"/>
        </w:category>
        <w:types>
          <w:type w:val="bbPlcHdr"/>
        </w:types>
        <w:behaviors>
          <w:behavior w:val="content"/>
        </w:behaviors>
        <w:guid w:val="{5A1ED84A-8857-4C58-A783-09085F827067}"/>
      </w:docPartPr>
      <w:docPartBody>
        <w:p w:rsidR="00F249A7" w:rsidRDefault="00195080">
          <w:pPr>
            <w:pStyle w:val="D0FAB19A00214C64A01E599F30D9BDC2"/>
          </w:pPr>
          <w:r w:rsidRPr="005A0A93">
            <w:rPr>
              <w:rStyle w:val="Platshllartext"/>
            </w:rPr>
            <w:t>Motivering</w:t>
          </w:r>
        </w:p>
      </w:docPartBody>
    </w:docPart>
    <w:docPart>
      <w:docPartPr>
        <w:name w:val="863E5ADB539F4CC7AB86FB7FDFAD0596"/>
        <w:category>
          <w:name w:val="Allmänt"/>
          <w:gallery w:val="placeholder"/>
        </w:category>
        <w:types>
          <w:type w:val="bbPlcHdr"/>
        </w:types>
        <w:behaviors>
          <w:behavior w:val="content"/>
        </w:behaviors>
        <w:guid w:val="{E9BE3D1C-E47A-4A35-B939-62A341EED3EE}"/>
      </w:docPartPr>
      <w:docPartBody>
        <w:p w:rsidR="00F249A7" w:rsidRDefault="00195080">
          <w:pPr>
            <w:pStyle w:val="863E5ADB539F4CC7AB86FB7FDFAD0596"/>
          </w:pPr>
          <w:r w:rsidRPr="009B077E">
            <w:rPr>
              <w:rStyle w:val="Platshllartext"/>
            </w:rPr>
            <w:t>Namn på motionärer infogas/tas bort via panelen.</w:t>
          </w:r>
        </w:p>
      </w:docPartBody>
    </w:docPart>
    <w:docPart>
      <w:docPartPr>
        <w:name w:val="820C80FE6DC5435E82EC621457B0B0CA"/>
        <w:category>
          <w:name w:val="Allmänt"/>
          <w:gallery w:val="placeholder"/>
        </w:category>
        <w:types>
          <w:type w:val="bbPlcHdr"/>
        </w:types>
        <w:behaviors>
          <w:behavior w:val="content"/>
        </w:behaviors>
        <w:guid w:val="{7727A237-4772-44C7-8C17-0027F6FDBBB5}"/>
      </w:docPartPr>
      <w:docPartBody>
        <w:p w:rsidR="00F249A7" w:rsidRDefault="00195080">
          <w:pPr>
            <w:pStyle w:val="820C80FE6DC5435E82EC621457B0B0CA"/>
          </w:pPr>
          <w:r>
            <w:rPr>
              <w:rStyle w:val="Platshllartext"/>
            </w:rPr>
            <w:t xml:space="preserve"> </w:t>
          </w:r>
        </w:p>
      </w:docPartBody>
    </w:docPart>
    <w:docPart>
      <w:docPartPr>
        <w:name w:val="5E743ACAC4164E118275DDE5231705CC"/>
        <w:category>
          <w:name w:val="Allmänt"/>
          <w:gallery w:val="placeholder"/>
        </w:category>
        <w:types>
          <w:type w:val="bbPlcHdr"/>
        </w:types>
        <w:behaviors>
          <w:behavior w:val="content"/>
        </w:behaviors>
        <w:guid w:val="{785753C0-09D5-4EFD-A1F3-AFE8F88A3C3C}"/>
      </w:docPartPr>
      <w:docPartBody>
        <w:p w:rsidR="00F249A7" w:rsidRDefault="00195080">
          <w:pPr>
            <w:pStyle w:val="5E743ACAC4164E118275DDE5231705CC"/>
          </w:pPr>
          <w:r>
            <w:t xml:space="preserve"> </w:t>
          </w:r>
        </w:p>
      </w:docPartBody>
    </w:docPart>
    <w:docPart>
      <w:docPartPr>
        <w:name w:val="C29AF49F4AA54AA495A7178D3CFA6A37"/>
        <w:category>
          <w:name w:val="Allmänt"/>
          <w:gallery w:val="placeholder"/>
        </w:category>
        <w:types>
          <w:type w:val="bbPlcHdr"/>
        </w:types>
        <w:behaviors>
          <w:behavior w:val="content"/>
        </w:behaviors>
        <w:guid w:val="{74FF2A6D-21BC-4373-9AB6-70DB820AA1FA}"/>
      </w:docPartPr>
      <w:docPartBody>
        <w:p w:rsidR="00F249A7" w:rsidRDefault="00195080">
          <w:r w:rsidRPr="007532E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80"/>
    <w:rsid w:val="00195080"/>
    <w:rsid w:val="00F24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9A7"/>
    <w:rPr>
      <w:color w:val="F4B083" w:themeColor="accent2" w:themeTint="99"/>
    </w:rPr>
  </w:style>
  <w:style w:type="paragraph" w:customStyle="1" w:styleId="B66C865568494C92996809FCF97CF77A">
    <w:name w:val="B66C865568494C92996809FCF97CF77A"/>
  </w:style>
  <w:style w:type="paragraph" w:customStyle="1" w:styleId="32183F5EBAEA4DE587DFC2D958B9151C">
    <w:name w:val="32183F5EBAEA4DE587DFC2D958B9151C"/>
  </w:style>
  <w:style w:type="paragraph" w:customStyle="1" w:styleId="D0FAB19A00214C64A01E599F30D9BDC2">
    <w:name w:val="D0FAB19A00214C64A01E599F30D9BDC2"/>
  </w:style>
  <w:style w:type="paragraph" w:customStyle="1" w:styleId="863E5ADB539F4CC7AB86FB7FDFAD0596">
    <w:name w:val="863E5ADB539F4CC7AB86FB7FDFAD0596"/>
  </w:style>
  <w:style w:type="paragraph" w:customStyle="1" w:styleId="820C80FE6DC5435E82EC621457B0B0CA">
    <w:name w:val="820C80FE6DC5435E82EC621457B0B0CA"/>
  </w:style>
  <w:style w:type="paragraph" w:customStyle="1" w:styleId="5E743ACAC4164E118275DDE5231705CC">
    <w:name w:val="5E743ACAC4164E118275DDE523170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B81C0-32B2-4E9B-AAC0-7B2539031EB0}"/>
</file>

<file path=customXml/itemProps2.xml><?xml version="1.0" encoding="utf-8"?>
<ds:datastoreItem xmlns:ds="http://schemas.openxmlformats.org/officeDocument/2006/customXml" ds:itemID="{BB80B064-5783-4CAB-9A5B-2D65FE05473E}"/>
</file>

<file path=customXml/itemProps3.xml><?xml version="1.0" encoding="utf-8"?>
<ds:datastoreItem xmlns:ds="http://schemas.openxmlformats.org/officeDocument/2006/customXml" ds:itemID="{508AC4FC-69E8-47B1-BF18-29B8DAEC22DF}"/>
</file>

<file path=customXml/itemProps4.xml><?xml version="1.0" encoding="utf-8"?>
<ds:datastoreItem xmlns:ds="http://schemas.openxmlformats.org/officeDocument/2006/customXml" ds:itemID="{21E421C7-6E24-45B6-9F02-253D103037E2}"/>
</file>

<file path=docProps/app.xml><?xml version="1.0" encoding="utf-8"?>
<Properties xmlns="http://schemas.openxmlformats.org/officeDocument/2006/extended-properties" xmlns:vt="http://schemas.openxmlformats.org/officeDocument/2006/docPropsVTypes">
  <Template>Normal</Template>
  <TotalTime>15</TotalTime>
  <Pages>2</Pages>
  <Words>183</Words>
  <Characters>1004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