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15078" w:rsidRDefault="006E04A4">
      <w:pPr>
        <w:pStyle w:val="Dokumentbeteckning"/>
        <w:rPr>
          <w:u w:val="single"/>
        </w:rPr>
      </w:pPr>
      <w:r w:rsidRPr="00A15078">
        <w:fldChar w:fldCharType="begin" w:fldLock="1"/>
      </w:r>
      <w:r w:rsidRPr="00A15078">
        <w:instrText xml:space="preserve"> DOCPROPERTY "DocumentYear" </w:instrText>
      </w:r>
      <w:r w:rsidRPr="00A15078">
        <w:fldChar w:fldCharType="separate"/>
      </w:r>
      <w:r w:rsidR="00912755" w:rsidRPr="00A15078">
        <w:t>2008/09</w:t>
      </w:r>
      <w:r w:rsidRPr="00A15078">
        <w:fldChar w:fldCharType="end"/>
      </w:r>
      <w:r w:rsidRPr="00A15078">
        <w:t>:</w:t>
      </w:r>
      <w:r w:rsidRPr="00A15078">
        <w:fldChar w:fldCharType="begin" w:fldLock="1"/>
      </w:r>
      <w:r w:rsidRPr="00A15078">
        <w:instrText xml:space="preserve"> DOCPROPERTY "DocumentNumber" </w:instrText>
      </w:r>
      <w:r w:rsidRPr="00A15078">
        <w:fldChar w:fldCharType="separate"/>
      </w:r>
      <w:r w:rsidR="00912755" w:rsidRPr="00A15078">
        <w:t>119</w:t>
      </w:r>
      <w:r w:rsidRPr="00A15078">
        <w:fldChar w:fldCharType="end"/>
      </w:r>
    </w:p>
    <w:p w:rsidR="006E04A4" w:rsidRPr="00A15078" w:rsidRDefault="006E04A4">
      <w:pPr>
        <w:pStyle w:val="Datum"/>
        <w:outlineLvl w:val="0"/>
      </w:pPr>
      <w:r w:rsidRPr="00A15078">
        <w:fldChar w:fldCharType="begin" w:fldLock="1"/>
      </w:r>
      <w:r w:rsidRPr="00A15078">
        <w:instrText xml:space="preserve"> DOCPROPERTY "DocumentDate" </w:instrText>
      </w:r>
      <w:r w:rsidRPr="00A15078">
        <w:fldChar w:fldCharType="separate"/>
      </w:r>
      <w:r w:rsidR="00912755" w:rsidRPr="00A15078">
        <w:t>Fredagen den 15 maj 2009</w:t>
      </w:r>
      <w:r w:rsidRPr="00A150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15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15078" w:rsidRDefault="00060C69">
            <w:pPr>
              <w:pStyle w:val="Plenum"/>
              <w:tabs>
                <w:tab w:val="clear" w:pos="1418"/>
              </w:tabs>
            </w:pPr>
            <w:r w:rsidRPr="00A15078">
              <w:t>Kl.</w:t>
            </w:r>
          </w:p>
        </w:tc>
        <w:tc>
          <w:tcPr>
            <w:tcW w:w="851" w:type="dxa"/>
          </w:tcPr>
          <w:p w:rsidR="006E04A4" w:rsidRPr="00A15078" w:rsidRDefault="00060C6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5078">
              <w:t>09.00</w:t>
            </w:r>
          </w:p>
        </w:tc>
        <w:tc>
          <w:tcPr>
            <w:tcW w:w="397" w:type="dxa"/>
          </w:tcPr>
          <w:p w:rsidR="006E04A4" w:rsidRPr="00A1507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15078" w:rsidRDefault="00060C69">
            <w:pPr>
              <w:pStyle w:val="Plenum"/>
              <w:tabs>
                <w:tab w:val="clear" w:pos="1418"/>
              </w:tabs>
              <w:ind w:right="1"/>
            </w:pPr>
            <w:r w:rsidRPr="00A15078">
              <w:t>Interpellationssvar</w:t>
            </w:r>
          </w:p>
        </w:tc>
      </w:tr>
    </w:tbl>
    <w:p w:rsidR="006E04A4" w:rsidRPr="00A15078" w:rsidRDefault="006E04A4">
      <w:pPr>
        <w:pStyle w:val="StreckLngt"/>
      </w:pPr>
      <w:r w:rsidRPr="00A15078">
        <w:tab/>
      </w:r>
    </w:p>
    <w:p w:rsidR="00E8280B" w:rsidRPr="00A15078" w:rsidRDefault="00E8280B" w:rsidP="00F221DA">
      <w:pPr>
        <w:pStyle w:val="Blankrad"/>
      </w:pPr>
      <w:r w:rsidRPr="00A15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280B" w:rsidRPr="00A15078" w:rsidTr="00EA48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280B" w:rsidRPr="00A15078" w:rsidRDefault="00E8280B" w:rsidP="00EA4809">
            <w:pPr>
              <w:pStyle w:val="HuvudrubrikFlisteNr"/>
            </w:pPr>
          </w:p>
        </w:tc>
        <w:tc>
          <w:tcPr>
            <w:tcW w:w="6237" w:type="dxa"/>
          </w:tcPr>
          <w:p w:rsidR="00E8280B" w:rsidRPr="00A15078" w:rsidRDefault="00E8280B" w:rsidP="00366295">
            <w:pPr>
              <w:pStyle w:val="Huvudrubrik"/>
            </w:pPr>
            <w:bookmarkStart w:id="1" w:name="Start_Interpellationer"/>
            <w:bookmarkEnd w:id="1"/>
            <w:r w:rsidRPr="00A15078">
              <w:t>Svar på interpellationer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HuvudrubrikKolumn3"/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Under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Underrubrik"/>
            </w:pPr>
            <w:bookmarkStart w:id="2" w:name="TypUnderrubrik"/>
            <w:bookmarkEnd w:id="2"/>
            <w:r w:rsidRPr="00A15078">
              <w:t>Interpellationer upptagna under samma punkt besvaras i ett sammanhang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Under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Besvaradav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Besvaradav"/>
            </w:pPr>
            <w:r w:rsidRPr="00A15078">
              <w:t>Näringsminister Maud Olofsson (c)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Besvaradav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2008/09:411 av Ulla Andersson (v)</w:t>
            </w:r>
          </w:p>
          <w:p w:rsidR="00E8280B" w:rsidRPr="00A15078" w:rsidRDefault="00E8280B" w:rsidP="00EA4809">
            <w:r w:rsidRPr="00A15078">
              <w:t>Undsättningslån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2008/09:447 av Bosse Ringholm (s)</w:t>
            </w:r>
          </w:p>
          <w:p w:rsidR="00E8280B" w:rsidRPr="00A15078" w:rsidRDefault="00E8280B" w:rsidP="00EA4809">
            <w:r w:rsidRPr="00A15078">
              <w:t>Försäljning av statliga bolag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Besvaradav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Besvaradav"/>
            </w:pPr>
            <w:r w:rsidRPr="00A15078">
              <w:t>Finansminister Anders Borg (m)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Besvaradav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2008/09:407 av Monica Green (s)</w:t>
            </w:r>
          </w:p>
          <w:p w:rsidR="00E8280B" w:rsidRPr="00A15078" w:rsidRDefault="00E8280B" w:rsidP="00EA4809">
            <w:r w:rsidRPr="00A15078">
              <w:t>Ekonomiska satsningar för jämställdhet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/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2008/09:408 av Monica Green (s)</w:t>
            </w:r>
          </w:p>
          <w:p w:rsidR="00E8280B" w:rsidRPr="00A15078" w:rsidRDefault="00E8280B" w:rsidP="00EA4809">
            <w:r w:rsidRPr="00A15078">
              <w:t>Medveten och kontinuerlig politik för ökad jämställdhet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2008/09:446 av Bosse Ringholm (s)</w:t>
            </w:r>
          </w:p>
          <w:p w:rsidR="00E8280B" w:rsidRPr="00A15078" w:rsidRDefault="00E8280B" w:rsidP="00EA4809">
            <w:r w:rsidRPr="00A15078">
              <w:t>Beskrivning av den ekonomiska politiken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2008/09:454 av Bosse Ringholm (s)</w:t>
            </w:r>
          </w:p>
          <w:p w:rsidR="00E8280B" w:rsidRPr="00A15078" w:rsidRDefault="00E8280B" w:rsidP="00EA4809">
            <w:r w:rsidRPr="00A15078">
              <w:t>Sekretessproblem vid bekämpningen av skattefusk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2008/09:455 av Monica Green (s)</w:t>
            </w:r>
          </w:p>
          <w:p w:rsidR="00E8280B" w:rsidRPr="00A15078" w:rsidRDefault="00E8280B" w:rsidP="00EA4809">
            <w:r w:rsidRPr="00A15078">
              <w:t>Finanspolitiken och jobben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2008/09:470 av Bosse Ringholm (s)</w:t>
            </w:r>
          </w:p>
          <w:p w:rsidR="00E8280B" w:rsidRPr="00A15078" w:rsidRDefault="00E8280B" w:rsidP="00EA4809">
            <w:r w:rsidRPr="00A15078">
              <w:t>Krediter till statliga myndigheter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2008/09:471 av Monica Green (s)</w:t>
            </w:r>
          </w:p>
          <w:p w:rsidR="00E8280B" w:rsidRPr="00A15078" w:rsidRDefault="00E8280B" w:rsidP="00EA4809">
            <w:r w:rsidRPr="00A15078">
              <w:t>Prioritering av jobb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/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2008/09:472 av Monica Green (s)</w:t>
            </w:r>
          </w:p>
          <w:p w:rsidR="00E8280B" w:rsidRPr="00A15078" w:rsidRDefault="00E8280B" w:rsidP="00EA4809">
            <w:r w:rsidRPr="00A15078">
              <w:t>Regeringens politik och vallöften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2008/09:474 av Bosse Ringholm (s)</w:t>
            </w:r>
          </w:p>
          <w:p w:rsidR="00E8280B" w:rsidRPr="00A15078" w:rsidRDefault="00E8280B" w:rsidP="00EA4809">
            <w:r w:rsidRPr="00A15078">
              <w:t>SNI-koderna och småföretagare inom turistnäringen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Besvaradav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Besvaradav"/>
            </w:pPr>
            <w:r w:rsidRPr="00A15078">
              <w:t>Försvarsminister Sten Tolgfors (m)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Besvaradav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2008/09:497 av Allan Widman (fp)</w:t>
            </w:r>
          </w:p>
          <w:p w:rsidR="00E8280B" w:rsidRPr="00A15078" w:rsidRDefault="00E8280B" w:rsidP="00EA4809">
            <w:r w:rsidRPr="00A15078">
              <w:t>Helikopterenhet till Afghanistan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</w:tbl>
    <w:p w:rsidR="00E8280B" w:rsidRPr="00A15078" w:rsidRDefault="00E8280B" w:rsidP="00F221DA">
      <w:pPr>
        <w:pStyle w:val="Blankrad"/>
      </w:pPr>
      <w:r w:rsidRPr="00A15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280B" w:rsidRPr="00A15078" w:rsidTr="00EA48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280B" w:rsidRPr="00A15078" w:rsidRDefault="00E8280B" w:rsidP="00EA4809">
            <w:pPr>
              <w:pStyle w:val="HuvudrubrikFlisteNr"/>
            </w:pPr>
          </w:p>
        </w:tc>
        <w:tc>
          <w:tcPr>
            <w:tcW w:w="6237" w:type="dxa"/>
          </w:tcPr>
          <w:p w:rsidR="00E8280B" w:rsidRPr="00A15078" w:rsidRDefault="00366295" w:rsidP="00366295">
            <w:pPr>
              <w:pStyle w:val="Huvudrubrik"/>
            </w:pPr>
            <w:bookmarkStart w:id="3" w:name="Start_HänvisningTillUtskott"/>
            <w:bookmarkEnd w:id="3"/>
            <w:r w:rsidRPr="00A15078">
              <w:br/>
            </w:r>
            <w:r w:rsidR="00E8280B" w:rsidRPr="00A15078">
              <w:t>Ärenden för hänvisning till utskott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HuvudrubrikKolumn3"/>
            </w:pPr>
            <w:r w:rsidRPr="00A15078">
              <w:t>Förslag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rende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Motioner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Motions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Motionsrubrik"/>
            </w:pPr>
            <w:r w:rsidRPr="00A15078">
              <w:t>med anledning av skr. 2008/09:90 Nordiskt samarbete 2008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Motions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2008/09:U20 av Göte Wahlström (s)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UU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2008/09:U21 av Leif Jakobsson (s)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UU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Motions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Motionsrubrik"/>
            </w:pPr>
            <w:r w:rsidRPr="00A15078">
              <w:t>med anledning av skr. 2008/09:185 En politik för personer med psykisk sjukdom eller psykisk funktionsnedsättning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Motions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2008/09:So21 av Ylva Johansson m.fl. (s, mp, v)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SoU</w:t>
            </w:r>
          </w:p>
        </w:tc>
      </w:tr>
    </w:tbl>
    <w:p w:rsidR="00E8280B" w:rsidRPr="00A15078" w:rsidRDefault="00E8280B" w:rsidP="00F221DA">
      <w:pPr>
        <w:pStyle w:val="Blankrad"/>
      </w:pPr>
      <w:r w:rsidRPr="00A15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280B" w:rsidRPr="00A15078" w:rsidTr="00EA48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280B" w:rsidRPr="00A15078" w:rsidRDefault="00E8280B" w:rsidP="00EA4809">
            <w:pPr>
              <w:pStyle w:val="HuvudrubrikFlisteNr"/>
            </w:pPr>
          </w:p>
        </w:tc>
        <w:tc>
          <w:tcPr>
            <w:tcW w:w="6237" w:type="dxa"/>
          </w:tcPr>
          <w:p w:rsidR="00E8280B" w:rsidRPr="00A15078" w:rsidRDefault="00366295" w:rsidP="00366295">
            <w:pPr>
              <w:pStyle w:val="Huvudrubrik"/>
            </w:pPr>
            <w:bookmarkStart w:id="4" w:name="TypRubrik"/>
            <w:bookmarkStart w:id="5" w:name="Start_ÄrendenFörBordläggning"/>
            <w:bookmarkEnd w:id="4"/>
            <w:bookmarkEnd w:id="5"/>
            <w:r w:rsidRPr="00A15078">
              <w:br/>
            </w:r>
            <w:r w:rsidR="00E8280B" w:rsidRPr="00A15078">
              <w:t>Ärenden för bordläggning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HuvudrubrikKolumn3"/>
            </w:pPr>
            <w:r w:rsidRPr="00A15078">
              <w:t>Reservationer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Trafikutskottets betänkande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2008/09:TU14 Mål för framtidens resor och transporter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3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rende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Miljö- och jordbruksutskottets betänkande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2008/09:MJU27 Prövning av vindkraft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5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rende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Socialutskottets betänkande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2008/09:SoU22 Samordnad och tydlig tillsyn av socialtjänsten m.m.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1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rende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Finansutskottets betänkanden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2008/09:FiU30 Oskäliga krav i börsers regelverk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2008/09:FiU31 Säljstödjande finansiering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2008/09:FiU41 Utvidgning av uppdrag för Vasallen AB och överlåtelse av aktierna i Kasernen Fastighetsaktiebolag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1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rende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Civilutskottets betänkanden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2008/09:CU28 Revisionsutskott m.m. – genomförande av 2006 års revisorsdirektiv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2008/09:CU29 Ändring i lagen om energideklaration för byggnader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</w:tbl>
    <w:p w:rsidR="00E8280B" w:rsidRPr="00A15078" w:rsidRDefault="00E8280B" w:rsidP="00F221DA">
      <w:pPr>
        <w:pStyle w:val="Blankrad"/>
      </w:pPr>
      <w:r w:rsidRPr="00A15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280B" w:rsidRPr="00A15078" w:rsidTr="00EA48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280B" w:rsidRPr="00A15078" w:rsidRDefault="00E8280B" w:rsidP="00EA4809">
            <w:pPr>
              <w:pStyle w:val="HuvudrubrikFlisteNr"/>
            </w:pPr>
          </w:p>
        </w:tc>
        <w:tc>
          <w:tcPr>
            <w:tcW w:w="6237" w:type="dxa"/>
          </w:tcPr>
          <w:p w:rsidR="00E8280B" w:rsidRPr="00A15078" w:rsidRDefault="00366295" w:rsidP="00366295">
            <w:pPr>
              <w:pStyle w:val="Huvudrubrik"/>
            </w:pPr>
            <w:r w:rsidRPr="00A15078">
              <w:br/>
            </w:r>
            <w:r w:rsidR="00E8280B" w:rsidRPr="00A15078">
              <w:t xml:space="preserve">Ärenden för avgörande </w:t>
            </w:r>
            <w:r w:rsidR="004E56F1" w:rsidRPr="00A15078">
              <w:br/>
              <w:t>onsdage</w:t>
            </w:r>
            <w:r w:rsidR="00E8280B" w:rsidRPr="00A15078">
              <w:t xml:space="preserve">n den </w:t>
            </w:r>
            <w:r w:rsidR="004E56F1" w:rsidRPr="00A15078">
              <w:t xml:space="preserve">20 maj </w:t>
            </w:r>
            <w:r w:rsidR="00E8280B" w:rsidRPr="00A15078">
              <w:t>kl.</w:t>
            </w:r>
            <w:r w:rsidR="004E56F1" w:rsidRPr="00A15078">
              <w:t xml:space="preserve"> 9.00</w:t>
            </w:r>
            <w:r w:rsidR="0031346C" w:rsidRPr="00A15078">
              <w:t xml:space="preserve"> 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HuvudrubrikKolumn3"/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Under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Underrubrik"/>
            </w:pPr>
            <w:r w:rsidRPr="00A15078">
              <w:t>Tidigare slutdebatterade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Underrubrik"/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Underrubrik"/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Civilutskottets betänkanden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2008/09:CU32 Bostadsförsörjningsfrågor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10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2008/09:CU33 Hyresrätt och bostadsrätt m.m.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14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A776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Arbetsmarknadsutskottets betänkande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2008/09:AU8 Försöksverksamhet med sfi-bonus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  <w:r w:rsidRPr="00A15078">
              <w:rPr>
                <w:spacing w:val="-4"/>
              </w:rPr>
              <w:t>1 res. (s,v,mp)</w:t>
            </w: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A776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8280B" w:rsidRPr="00A15078" w:rsidRDefault="00E8280B" w:rsidP="00EA4809">
            <w:pPr>
              <w:pStyle w:val="renderubrik"/>
            </w:pPr>
            <w:r w:rsidRPr="00A15078">
              <w:t>Försvarsutskottets betänkande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pStyle w:val="renderubrik"/>
              <w:rPr>
                <w:spacing w:val="-4"/>
              </w:rPr>
            </w:pPr>
          </w:p>
        </w:tc>
      </w:tr>
      <w:tr w:rsidR="00E8280B" w:rsidRPr="00A15078" w:rsidTr="00EA4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280B" w:rsidRPr="00A15078" w:rsidRDefault="00E8280B" w:rsidP="00EA480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8280B" w:rsidRPr="00A15078" w:rsidRDefault="00E8280B" w:rsidP="00EA4809">
            <w:r w:rsidRPr="00A15078">
              <w:t>2008/09:FöU9 Några frågor om sekretess och tillgång till register</w:t>
            </w:r>
          </w:p>
        </w:tc>
        <w:tc>
          <w:tcPr>
            <w:tcW w:w="2481" w:type="dxa"/>
          </w:tcPr>
          <w:p w:rsidR="00E8280B" w:rsidRPr="00A15078" w:rsidRDefault="00E8280B" w:rsidP="00EA4809">
            <w:pPr>
              <w:rPr>
                <w:spacing w:val="-4"/>
              </w:rPr>
            </w:pPr>
          </w:p>
        </w:tc>
      </w:tr>
    </w:tbl>
    <w:p w:rsidR="00E8280B" w:rsidRPr="00A15078" w:rsidRDefault="00E8280B" w:rsidP="00F221DA">
      <w:pPr>
        <w:pStyle w:val="Blankrad"/>
      </w:pPr>
      <w:r w:rsidRPr="00A15078">
        <w:t>     </w:t>
      </w:r>
    </w:p>
    <w:p w:rsidR="00517888" w:rsidRPr="00A15078" w:rsidRDefault="00E8280B" w:rsidP="00F221DA">
      <w:pPr>
        <w:pStyle w:val="Blankrad"/>
      </w:pPr>
      <w:bookmarkStart w:id="7" w:name="Start"/>
      <w:bookmarkEnd w:id="7"/>
      <w:r w:rsidRPr="00A150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150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1507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15078" w:rsidRDefault="006E04A4" w:rsidP="00D016E9">
            <w:pPr>
              <w:pStyle w:val="StreckMitten"/>
            </w:pPr>
            <w:r w:rsidRPr="00A15078">
              <w:tab/>
            </w:r>
            <w:r w:rsidRPr="00A15078">
              <w:tab/>
            </w:r>
          </w:p>
        </w:tc>
      </w:tr>
    </w:tbl>
    <w:p w:rsidR="006E04A4" w:rsidRPr="00A15078" w:rsidRDefault="006E04A4" w:rsidP="003675A0">
      <w:pPr>
        <w:pStyle w:val="Blankrad"/>
      </w:pPr>
    </w:p>
    <w:sectPr w:rsidR="006E04A4" w:rsidRPr="00A150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BF6" w:rsidRPr="00A15078" w:rsidRDefault="00603BF6">
      <w:r w:rsidRPr="00A15078">
        <w:separator/>
      </w:r>
    </w:p>
  </w:endnote>
  <w:endnote w:type="continuationSeparator" w:id="0">
    <w:p w:rsidR="00603BF6" w:rsidRPr="00A15078" w:rsidRDefault="00603BF6">
      <w:r w:rsidRPr="00A150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C69" w:rsidRPr="00A15078" w:rsidRDefault="00060C69">
    <w:pPr>
      <w:pStyle w:val="Sidhuvud"/>
      <w:jc w:val="center"/>
    </w:pPr>
    <w:r w:rsidRPr="00A15078">
      <w:fldChar w:fldCharType="begin" w:fldLock="1"/>
    </w:r>
    <w:r w:rsidRPr="00A15078">
      <w:instrText xml:space="preserve"> PAGE </w:instrText>
    </w:r>
    <w:r w:rsidRPr="00A15078">
      <w:fldChar w:fldCharType="separate"/>
    </w:r>
    <w:r w:rsidR="00912755" w:rsidRPr="00A15078">
      <w:t>1</w:t>
    </w:r>
    <w:r w:rsidRPr="00A15078">
      <w:fldChar w:fldCharType="end"/>
    </w:r>
    <w:r w:rsidRPr="00A15078">
      <w:t xml:space="preserve"> (</w:t>
    </w:r>
    <w:r w:rsidRPr="00A15078">
      <w:fldChar w:fldCharType="begin" w:fldLock="1"/>
    </w:r>
    <w:r w:rsidRPr="00A15078">
      <w:instrText xml:space="preserve"> NUMPAGES </w:instrText>
    </w:r>
    <w:r w:rsidRPr="00A15078">
      <w:fldChar w:fldCharType="separate"/>
    </w:r>
    <w:r w:rsidR="00912755" w:rsidRPr="00A15078">
      <w:t>2</w:t>
    </w:r>
    <w:r w:rsidRPr="00A15078">
      <w:fldChar w:fldCharType="end"/>
    </w:r>
    <w:r w:rsidRPr="00A15078">
      <w:t>)</w:t>
    </w:r>
  </w:p>
  <w:p w:rsidR="00060C69" w:rsidRPr="00A15078" w:rsidRDefault="00060C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C69" w:rsidRPr="00A15078" w:rsidRDefault="00060C69">
    <w:pPr>
      <w:pStyle w:val="Sidhuvud"/>
      <w:jc w:val="center"/>
    </w:pPr>
    <w:r w:rsidRPr="00A15078">
      <w:fldChar w:fldCharType="begin" w:fldLock="1"/>
    </w:r>
    <w:r w:rsidRPr="00A15078">
      <w:instrText xml:space="preserve"> PAGE </w:instrText>
    </w:r>
    <w:r w:rsidRPr="00A15078">
      <w:fldChar w:fldCharType="separate"/>
    </w:r>
    <w:r w:rsidR="00603BF6" w:rsidRPr="00A15078">
      <w:t>1</w:t>
    </w:r>
    <w:r w:rsidRPr="00A15078">
      <w:fldChar w:fldCharType="end"/>
    </w:r>
    <w:r w:rsidRPr="00A15078">
      <w:t xml:space="preserve"> (</w:t>
    </w:r>
    <w:r w:rsidRPr="00A15078">
      <w:fldChar w:fldCharType="begin" w:fldLock="1"/>
    </w:r>
    <w:r w:rsidRPr="00A15078">
      <w:instrText xml:space="preserve"> NUMPAGES </w:instrText>
    </w:r>
    <w:r w:rsidRPr="00A15078">
      <w:fldChar w:fldCharType="separate"/>
    </w:r>
    <w:r w:rsidR="00912755" w:rsidRPr="00A15078">
      <w:t>2</w:t>
    </w:r>
    <w:r w:rsidRPr="00A15078">
      <w:fldChar w:fldCharType="end"/>
    </w:r>
    <w:r w:rsidRPr="00A15078">
      <w:t>)</w:t>
    </w:r>
  </w:p>
  <w:p w:rsidR="00060C69" w:rsidRPr="00A15078" w:rsidRDefault="00060C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BF6" w:rsidRPr="00A15078" w:rsidRDefault="00603BF6">
      <w:r w:rsidRPr="00A15078">
        <w:separator/>
      </w:r>
    </w:p>
  </w:footnote>
  <w:footnote w:type="continuationSeparator" w:id="0">
    <w:p w:rsidR="00603BF6" w:rsidRPr="00A15078" w:rsidRDefault="00603BF6">
      <w:r w:rsidRPr="00A150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C69" w:rsidRPr="00A15078" w:rsidRDefault="00060C69">
    <w:pPr>
      <w:pStyle w:val="Sidhuvud"/>
      <w:tabs>
        <w:tab w:val="clear" w:pos="4536"/>
      </w:tabs>
    </w:pPr>
    <w:r w:rsidRPr="00A15078">
      <w:fldChar w:fldCharType="begin" w:fldLock="1"/>
    </w:r>
    <w:r w:rsidRPr="00A15078">
      <w:instrText xml:space="preserve"> DOCPROPERTY "DocumentDate" </w:instrText>
    </w:r>
    <w:r w:rsidRPr="00A15078">
      <w:fldChar w:fldCharType="separate"/>
    </w:r>
    <w:r w:rsidR="00912755" w:rsidRPr="00A15078">
      <w:t>Fredagen den 15 maj 2009</w:t>
    </w:r>
    <w:r w:rsidRPr="00A15078">
      <w:fldChar w:fldCharType="end"/>
    </w:r>
    <w:r w:rsidRPr="00A15078">
      <w:tab/>
    </w:r>
  </w:p>
  <w:p w:rsidR="00060C69" w:rsidRPr="00A15078" w:rsidRDefault="00060C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5078">
      <w:rPr>
        <w:sz w:val="12"/>
      </w:rPr>
      <w:tab/>
    </w:r>
  </w:p>
  <w:p w:rsidR="00060C69" w:rsidRPr="00A15078" w:rsidRDefault="00060C69"/>
  <w:p w:rsidR="00060C69" w:rsidRPr="00A15078" w:rsidRDefault="00060C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C69" w:rsidRPr="00A15078" w:rsidRDefault="00A150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150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0C69" w:rsidRPr="00A15078" w:rsidRDefault="00060C69">
    <w:pPr>
      <w:pStyle w:val="Dokumentrubrik"/>
      <w:spacing w:after="360"/>
    </w:pPr>
    <w:r w:rsidRPr="00A15078">
      <w:t>Föredragningslista</w:t>
    </w:r>
  </w:p>
  <w:p w:rsidR="00060C69" w:rsidRPr="00A15078" w:rsidRDefault="00060C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4555216">
    <w:abstractNumId w:val="5"/>
  </w:num>
  <w:num w:numId="2" w16cid:durableId="1148208483">
    <w:abstractNumId w:val="2"/>
  </w:num>
  <w:num w:numId="3" w16cid:durableId="846094536">
    <w:abstractNumId w:val="4"/>
  </w:num>
  <w:num w:numId="4" w16cid:durableId="886112871">
    <w:abstractNumId w:val="1"/>
  </w:num>
  <w:num w:numId="5" w16cid:durableId="1630818319">
    <w:abstractNumId w:val="0"/>
  </w:num>
  <w:num w:numId="6" w16cid:durableId="386689982">
    <w:abstractNumId w:val="3"/>
  </w:num>
  <w:num w:numId="7" w16cid:durableId="347951616">
    <w:abstractNumId w:val="3"/>
  </w:num>
  <w:num w:numId="8" w16cid:durableId="211879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61AC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C6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76925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346C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6295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6F1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0EB7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3BF6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6B77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1072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D8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2755"/>
    <w:rsid w:val="00916262"/>
    <w:rsid w:val="0092616A"/>
    <w:rsid w:val="009261AC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1507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77691"/>
    <w:rsid w:val="00A80A21"/>
    <w:rsid w:val="00A80A58"/>
    <w:rsid w:val="00A87597"/>
    <w:rsid w:val="00A90E21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08C8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280B"/>
    <w:rsid w:val="00E835F2"/>
    <w:rsid w:val="00E975DB"/>
    <w:rsid w:val="00EA0896"/>
    <w:rsid w:val="00EA4809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CC706A-F4C7-4BB2-8321-20CC4D57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7769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376</Words>
  <Characters>2507</Characters>
  <Application>Microsoft Office Word</Application>
  <DocSecurity>4</DocSecurity>
  <Lines>208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2008/09:119</vt:lpstr>
      <vt:lpstr>Fredagen den 15 maj 2009</vt:lpstr>
    </vt:vector>
  </TitlesOfParts>
  <Company>Riksdagen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2009-05-14T14:36:00Z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maj 2009</vt:lpwstr>
  </property>
  <property fmtid="{D5CDD505-2E9C-101B-9397-08002B2CF9AE}" pid="3" name="DocumentNumber">
    <vt:lpwstr>119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2009-05-15</vt:lpwstr>
  </property>
</Properties>
</file>