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17B2D" w:rsidRPr="001B629D" w:rsidTr="00717B2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17B2D" w:rsidRPr="001B629D" w:rsidRDefault="00A93A1C" w:rsidP="00717B2D">
            <w:pPr>
              <w:pStyle w:val="RSKRbeteckning"/>
              <w:spacing w:before="240"/>
            </w:pPr>
            <w:r w:rsidRPr="001B629D">
              <w:t>Riksdagsskrivelse</w:t>
            </w:r>
          </w:p>
          <w:p w:rsidR="00717B2D" w:rsidRPr="001B629D" w:rsidRDefault="00A93A1C" w:rsidP="00717B2D">
            <w:pPr>
              <w:pStyle w:val="RSKRbeteckning"/>
            </w:pPr>
            <w:r w:rsidRPr="001B629D">
              <w:t>2008/09</w:t>
            </w:r>
            <w:r w:rsidR="00717B2D" w:rsidRPr="001B629D">
              <w:t>:</w:t>
            </w:r>
            <w:r w:rsidRPr="001B629D">
              <w:t>203</w:t>
            </w:r>
          </w:p>
        </w:tc>
        <w:tc>
          <w:tcPr>
            <w:tcW w:w="1134" w:type="dxa"/>
          </w:tcPr>
          <w:p w:rsidR="00717B2D" w:rsidRPr="001B629D" w:rsidRDefault="001B629D" w:rsidP="00717B2D">
            <w:pPr>
              <w:jc w:val="right"/>
            </w:pPr>
            <w:r w:rsidRPr="001B629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B2D" w:rsidRPr="001B629D" w:rsidTr="00717B2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17B2D" w:rsidRPr="001B629D" w:rsidRDefault="00717B2D">
            <w:pPr>
              <w:rPr>
                <w:sz w:val="10"/>
              </w:rPr>
            </w:pPr>
          </w:p>
        </w:tc>
      </w:tr>
    </w:tbl>
    <w:p w:rsidR="00717B2D" w:rsidRPr="001B629D" w:rsidRDefault="00717B2D"/>
    <w:p w:rsidR="00717B2D" w:rsidRPr="001B629D" w:rsidRDefault="00A93A1C" w:rsidP="00717B2D">
      <w:pPr>
        <w:pStyle w:val="Mottagare1"/>
      </w:pPr>
      <w:r w:rsidRPr="001B629D">
        <w:t>Regeringen</w:t>
      </w:r>
    </w:p>
    <w:p w:rsidR="00717B2D" w:rsidRPr="001B629D" w:rsidRDefault="00A93A1C" w:rsidP="00717B2D">
      <w:pPr>
        <w:pStyle w:val="Mottagare2"/>
      </w:pPr>
      <w:r w:rsidRPr="001B629D">
        <w:t>Finansdepartementet</w:t>
      </w:r>
    </w:p>
    <w:p w:rsidR="00717B2D" w:rsidRPr="001B629D" w:rsidRDefault="00717B2D" w:rsidP="00717B2D">
      <w:r w:rsidRPr="001B629D">
        <w:t xml:space="preserve">Med överlämnande av </w:t>
      </w:r>
      <w:r w:rsidR="00A93A1C" w:rsidRPr="001B629D">
        <w:t>skatteutskottet</w:t>
      </w:r>
      <w:r w:rsidRPr="001B629D">
        <w:t xml:space="preserve">s betänkande </w:t>
      </w:r>
      <w:r w:rsidR="00A93A1C" w:rsidRPr="001B629D">
        <w:t>2008/09</w:t>
      </w:r>
      <w:r w:rsidRPr="001B629D">
        <w:t>:</w:t>
      </w:r>
      <w:r w:rsidR="00A93A1C" w:rsidRPr="001B629D">
        <w:t>SkU28</w:t>
      </w:r>
      <w:r w:rsidRPr="001B629D">
        <w:t xml:space="preserve"> </w:t>
      </w:r>
      <w:r w:rsidR="00A93A1C" w:rsidRPr="001B629D">
        <w:t>Personnummer och samordningsnummer</w:t>
      </w:r>
      <w:r w:rsidRPr="001B629D">
        <w:t xml:space="preserve"> får jag anmäla att riksdagen denna dag bifallit utskottets förslag till riksdagsbeslut.</w:t>
      </w:r>
    </w:p>
    <w:p w:rsidR="00717B2D" w:rsidRPr="001B629D" w:rsidRDefault="00717B2D" w:rsidP="00717B2D">
      <w:pPr>
        <w:pStyle w:val="Stockholm"/>
      </w:pPr>
      <w:r w:rsidRPr="001B629D">
        <w:t xml:space="preserve">Stockholm </w:t>
      </w:r>
      <w:r w:rsidR="00A93A1C" w:rsidRPr="001B629D">
        <w:t>den 25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7B2D" w:rsidRPr="001B629D" w:rsidTr="00717B2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17B2D" w:rsidRPr="001B629D" w:rsidRDefault="00A93A1C" w:rsidP="00717B2D">
            <w:pPr>
              <w:pStyle w:val="AvsTalman"/>
            </w:pPr>
            <w:r w:rsidRPr="001B629D">
              <w:t>Per Westerberg</w:t>
            </w:r>
          </w:p>
        </w:tc>
        <w:tc>
          <w:tcPr>
            <w:tcW w:w="3628" w:type="dxa"/>
          </w:tcPr>
          <w:p w:rsidR="00717B2D" w:rsidRPr="001B629D" w:rsidRDefault="00A93A1C" w:rsidP="00717B2D">
            <w:pPr>
              <w:pStyle w:val="AvsTjnsteman"/>
            </w:pPr>
            <w:r w:rsidRPr="001B629D">
              <w:t>Ulf Christoffersson</w:t>
            </w:r>
          </w:p>
        </w:tc>
      </w:tr>
    </w:tbl>
    <w:p w:rsidR="00D85057" w:rsidRPr="001B629D" w:rsidRDefault="00D85057" w:rsidP="00717B2D"/>
    <w:sectPr w:rsidR="00D85057" w:rsidRPr="001B629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2D"/>
    <w:rsid w:val="00065F65"/>
    <w:rsid w:val="0009098F"/>
    <w:rsid w:val="000C2D8D"/>
    <w:rsid w:val="001667BD"/>
    <w:rsid w:val="001B629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7B2D"/>
    <w:rsid w:val="007D2903"/>
    <w:rsid w:val="00852286"/>
    <w:rsid w:val="00860608"/>
    <w:rsid w:val="008D022D"/>
    <w:rsid w:val="009417EF"/>
    <w:rsid w:val="009F0EC7"/>
    <w:rsid w:val="00A14792"/>
    <w:rsid w:val="00A16D59"/>
    <w:rsid w:val="00A93A1C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600820-ADBC-4B64-9F09-50CA0BB2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93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2009-03-24T08:41:00Z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203</vt:lpwstr>
  </property>
  <property fmtid="{D5CDD505-2E9C-101B-9397-08002B2CF9AE}" pid="6" name="Datum">
    <vt:lpwstr>2009-03-25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28</vt:lpwstr>
  </property>
  <property fmtid="{D5CDD505-2E9C-101B-9397-08002B2CF9AE}" pid="17" name="RefRubrik">
    <vt:lpwstr>Personnummer och samordningsnummer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mars 2009</vt:lpwstr>
  </property>
</Properties>
</file>