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6B66" w:rsidRPr="00241747" w:rsidRDefault="00826B66" w:rsidP="00F70AF8">
      <w:pPr>
        <w:pStyle w:val="Hemstlrubrik"/>
      </w:pPr>
      <w:r w:rsidRPr="00241747">
        <w:t>Förslag till riksdagsbeslut</w:t>
      </w:r>
    </w:p>
    <w:p w:rsidR="00826B66" w:rsidRPr="00241747" w:rsidRDefault="00826B66" w:rsidP="00826B66">
      <w:pPr>
        <w:pStyle w:val="Hemstlatt"/>
      </w:pPr>
      <w:r w:rsidRPr="00241747">
        <w:t>Riksdagen tillkännager för regeringen som sin mening vad i motionen anförs om att inrätta en brottsofferombudsman som bevakar brottsoffrens rättigheter.</w:t>
      </w:r>
    </w:p>
    <w:p w:rsidR="00826B66" w:rsidRPr="00241747" w:rsidRDefault="00826B66" w:rsidP="00826B66">
      <w:pPr>
        <w:pStyle w:val="Rubrik1"/>
      </w:pPr>
      <w:r w:rsidRPr="00241747">
        <w:t>Motivering</w:t>
      </w:r>
    </w:p>
    <w:p w:rsidR="00826B66" w:rsidRPr="00241747" w:rsidRDefault="00826B66" w:rsidP="00826B66">
      <w:r w:rsidRPr="00241747">
        <w:t>De kriminella övergreppen blir allt vanligare och därmed ökar även antalet brottsoffer. Det finns en stor enighet om att stödet till brottsoffrens måste bli bättre och en diskussion förs om hur detta kan ske. Många gånger är brottsof</w:t>
      </w:r>
      <w:r w:rsidRPr="00241747">
        <w:t>f</w:t>
      </w:r>
      <w:r w:rsidRPr="00241747">
        <w:t>ren så svårt sargade både fysiskt och psykiskt a</w:t>
      </w:r>
      <w:r w:rsidR="00DB3054" w:rsidRPr="00241747">
        <w:t>v det som de utsatts för att de</w:t>
      </w:r>
      <w:r w:rsidRPr="00241747">
        <w:t xml:space="preserve"> inte klarar att ta alla de kontakter som skulle behövas med olika myndigheter. Många brottsoffer har också negativa erfarenheter av möten med rättssamhä</w:t>
      </w:r>
      <w:r w:rsidRPr="00241747">
        <w:t>l</w:t>
      </w:r>
      <w:r w:rsidRPr="00241747">
        <w:t>lets representanter och dessa möten tenderar att förlänga det psykiska lida</w:t>
      </w:r>
      <w:r w:rsidRPr="00241747">
        <w:t>n</w:t>
      </w:r>
      <w:r w:rsidRPr="00241747">
        <w:t>det. Brottsoffrens behov av skydd och stöd har under de senaste två decenn</w:t>
      </w:r>
      <w:r w:rsidRPr="00241747">
        <w:t>i</w:t>
      </w:r>
      <w:r w:rsidRPr="00241747">
        <w:t>erna varit föremål för en mängd utredningar och förslag. Många förslag har också lett till att samhällets skydd och stöd till brottsoffren förbättrats avs</w:t>
      </w:r>
      <w:r w:rsidRPr="00241747">
        <w:t>e</w:t>
      </w:r>
      <w:r w:rsidRPr="00241747">
        <w:t>värt. Som följd av regeringens proposition 2000/01:79 har bl</w:t>
      </w:r>
      <w:r w:rsidR="001055C1" w:rsidRPr="00241747">
        <w:t>.</w:t>
      </w:r>
      <w:r w:rsidRPr="00241747">
        <w:t>a</w:t>
      </w:r>
      <w:r w:rsidR="001055C1" w:rsidRPr="00241747">
        <w:t>.</w:t>
      </w:r>
      <w:r w:rsidRPr="00241747">
        <w:t xml:space="preserve"> socialtjänstens skyldigheter ökat.</w:t>
      </w:r>
    </w:p>
    <w:p w:rsidR="00826B66" w:rsidRPr="00241747" w:rsidRDefault="00826B66" w:rsidP="001055C1">
      <w:pPr>
        <w:pStyle w:val="Normaltindrag"/>
      </w:pPr>
      <w:r w:rsidRPr="00241747">
        <w:t>Det finns idag ett stort antal lokala brottsofferjoure</w:t>
      </w:r>
      <w:r w:rsidR="00DB3054" w:rsidRPr="00241747">
        <w:t>r</w:t>
      </w:r>
      <w:r w:rsidRPr="00241747">
        <w:t xml:space="preserve"> (totalt 108 stycken) i Sverige. Den första brottsofferjouren startade redan </w:t>
      </w:r>
      <w:r w:rsidR="001055C1" w:rsidRPr="00241747">
        <w:t xml:space="preserve">i </w:t>
      </w:r>
      <w:r w:rsidRPr="00241747">
        <w:t>februari 1980 i Malmö. Dessa jourer gör ett bra arbete. De ger medmänskligt stöd, rådgivning, ger hjälp och upplysning inför rättegång samt hjälper att göra en försäkringsa</w:t>
      </w:r>
      <w:r w:rsidRPr="00241747">
        <w:t>n</w:t>
      </w:r>
      <w:r w:rsidRPr="00241747">
        <w:t>mälan. Deras främsta uppgift är att ta till</w:t>
      </w:r>
      <w:r w:rsidR="001055C1" w:rsidRPr="00241747">
        <w:t xml:space="preserve"> </w:t>
      </w:r>
      <w:r w:rsidRPr="00241747">
        <w:t>vara brottsoffrets önskemål och intressen.</w:t>
      </w:r>
    </w:p>
    <w:p w:rsidR="00826B66" w:rsidRPr="00241747" w:rsidRDefault="00826B66" w:rsidP="001055C1">
      <w:pPr>
        <w:pStyle w:val="Normaltindrag"/>
      </w:pPr>
      <w:r w:rsidRPr="00241747">
        <w:t>Att utsättas för brott är en traumatisk upplevelse. Enligt boken ”Om brottsoff</w:t>
      </w:r>
      <w:r w:rsidR="00F70AF8" w:rsidRPr="00241747">
        <w:t>er och deras reaktioner” (</w:t>
      </w:r>
      <w:r w:rsidRPr="00241747">
        <w:t>Skandias kriscentrum 2000</w:t>
      </w:r>
      <w:r w:rsidR="00F70AF8" w:rsidRPr="00241747">
        <w:t>,</w:t>
      </w:r>
      <w:r w:rsidRPr="00241747">
        <w:t xml:space="preserve"> Björn Lage</w:t>
      </w:r>
      <w:r w:rsidRPr="00241747">
        <w:t>r</w:t>
      </w:r>
      <w:r w:rsidRPr="00241747">
        <w:t>bäck) kan följande</w:t>
      </w:r>
      <w:r w:rsidR="00DB3054" w:rsidRPr="00241747">
        <w:t xml:space="preserve"> </w:t>
      </w:r>
      <w:r w:rsidR="001055C1" w:rsidRPr="00241747">
        <w:t>emotionella tillstånd inträffa:</w:t>
      </w:r>
    </w:p>
    <w:p w:rsidR="00826B66" w:rsidRPr="00241747" w:rsidRDefault="00826B66" w:rsidP="00826B66">
      <w:pPr>
        <w:pStyle w:val="PunktlistaTankstreck"/>
        <w:tabs>
          <w:tab w:val="clear" w:pos="360"/>
        </w:tabs>
      </w:pPr>
      <w:r w:rsidRPr="00241747">
        <w:t>känsla av övergivenhet</w:t>
      </w:r>
    </w:p>
    <w:p w:rsidR="00826B66" w:rsidRPr="00241747" w:rsidRDefault="00826B66" w:rsidP="001055C1">
      <w:pPr>
        <w:pStyle w:val="PunktlistaTankstreck"/>
        <w:tabs>
          <w:tab w:val="clear" w:pos="360"/>
        </w:tabs>
        <w:spacing w:before="0"/>
      </w:pPr>
      <w:r w:rsidRPr="00241747">
        <w:t>svårigheter med koncentration samt att tänka klart</w:t>
      </w:r>
    </w:p>
    <w:p w:rsidR="00826B66" w:rsidRPr="00241747" w:rsidRDefault="00826B66" w:rsidP="001055C1">
      <w:pPr>
        <w:pStyle w:val="PunktlistaTankstreck"/>
        <w:tabs>
          <w:tab w:val="clear" w:pos="360"/>
        </w:tabs>
        <w:spacing w:before="0"/>
      </w:pPr>
      <w:r w:rsidRPr="00241747">
        <w:lastRenderedPageBreak/>
        <w:t>overklighetskänsla</w:t>
      </w:r>
    </w:p>
    <w:p w:rsidR="00826B66" w:rsidRPr="00241747" w:rsidRDefault="00826B66" w:rsidP="001055C1">
      <w:pPr>
        <w:pStyle w:val="PunktlistaTankstreck"/>
        <w:tabs>
          <w:tab w:val="clear" w:pos="360"/>
        </w:tabs>
        <w:spacing w:before="0"/>
      </w:pPr>
      <w:r w:rsidRPr="00241747">
        <w:t>svårighet med att förstå och tolka information</w:t>
      </w:r>
    </w:p>
    <w:p w:rsidR="00826B66" w:rsidRPr="00241747" w:rsidRDefault="00826B66" w:rsidP="001055C1">
      <w:pPr>
        <w:pStyle w:val="PunktlistaTankstreck"/>
        <w:tabs>
          <w:tab w:val="clear" w:pos="360"/>
        </w:tabs>
        <w:spacing w:before="0"/>
      </w:pPr>
      <w:r w:rsidRPr="00241747">
        <w:t>förvirringstillstånd</w:t>
      </w:r>
    </w:p>
    <w:p w:rsidR="00826B66" w:rsidRPr="00241747" w:rsidRDefault="00826B66" w:rsidP="001055C1">
      <w:pPr>
        <w:pStyle w:val="PunktlistaTankstreck"/>
        <w:tabs>
          <w:tab w:val="clear" w:pos="360"/>
        </w:tabs>
        <w:spacing w:before="0"/>
      </w:pPr>
      <w:r w:rsidRPr="00241747">
        <w:t>blandade känslor av gråt, vrede och även allmän upprymdhet</w:t>
      </w:r>
    </w:p>
    <w:p w:rsidR="00826B66" w:rsidRPr="00241747" w:rsidRDefault="00826B66" w:rsidP="001055C1">
      <w:pPr>
        <w:pStyle w:val="PunktlistaTankstreck"/>
        <w:tabs>
          <w:tab w:val="clear" w:pos="360"/>
        </w:tabs>
        <w:spacing w:before="0"/>
      </w:pPr>
      <w:r w:rsidRPr="00241747">
        <w:t>förlorad självsäkerhet</w:t>
      </w:r>
    </w:p>
    <w:p w:rsidR="00826B66" w:rsidRPr="00241747" w:rsidRDefault="00826B66" w:rsidP="001055C1">
      <w:pPr>
        <w:pStyle w:val="PunktlistaTankstreck"/>
        <w:tabs>
          <w:tab w:val="clear" w:pos="360"/>
        </w:tabs>
        <w:spacing w:before="0"/>
      </w:pPr>
      <w:r w:rsidRPr="00241747">
        <w:t>behov av isolering</w:t>
      </w:r>
    </w:p>
    <w:p w:rsidR="00826B66" w:rsidRPr="00241747" w:rsidRDefault="00826B66" w:rsidP="001055C1">
      <w:pPr>
        <w:pStyle w:val="PunktlistaTankstreck"/>
        <w:tabs>
          <w:tab w:val="clear" w:pos="360"/>
        </w:tabs>
        <w:spacing w:before="0"/>
      </w:pPr>
      <w:r w:rsidRPr="00241747">
        <w:t>otrygghetskänsla</w:t>
      </w:r>
    </w:p>
    <w:p w:rsidR="00826B66" w:rsidRPr="00241747" w:rsidRDefault="00826B66" w:rsidP="001055C1">
      <w:pPr>
        <w:pStyle w:val="PunktlistaTankstreck"/>
        <w:tabs>
          <w:tab w:val="clear" w:pos="360"/>
        </w:tabs>
        <w:spacing w:before="0"/>
      </w:pPr>
      <w:r w:rsidRPr="00241747">
        <w:t>allmän panikkänsla</w:t>
      </w:r>
    </w:p>
    <w:p w:rsidR="00826B66" w:rsidRPr="00241747" w:rsidRDefault="00826B66" w:rsidP="001055C1">
      <w:pPr>
        <w:pStyle w:val="PunktlistaTankstreck"/>
        <w:tabs>
          <w:tab w:val="clear" w:pos="360"/>
        </w:tabs>
        <w:spacing w:before="0"/>
      </w:pPr>
      <w:r w:rsidRPr="00241747">
        <w:t>ökad misstänksamhet</w:t>
      </w:r>
    </w:p>
    <w:p w:rsidR="00826B66" w:rsidRPr="00241747" w:rsidRDefault="00826B66" w:rsidP="001055C1">
      <w:pPr>
        <w:pStyle w:val="PunktlistaTankstreck"/>
        <w:tabs>
          <w:tab w:val="clear" w:pos="360"/>
        </w:tabs>
        <w:spacing w:before="0"/>
      </w:pPr>
      <w:r w:rsidRPr="00241747">
        <w:t>behov av närhet och omtanke</w:t>
      </w:r>
      <w:r w:rsidR="001055C1" w:rsidRPr="00241747">
        <w:t>.</w:t>
      </w:r>
    </w:p>
    <w:p w:rsidR="00826B66" w:rsidRPr="00241747" w:rsidRDefault="00826B66" w:rsidP="001055C1">
      <w:r w:rsidRPr="00241747">
        <w:t>Ovanstående utgör enbart exempel på några av reaktionerna som återfinns hos brottsoffer. Reaktionerna är naturliga och inte onormala. Varje individ är unik med en egen psykologisk bakgrund. Hos vissa individer återfinns enbart nå</w:t>
      </w:r>
      <w:r w:rsidRPr="00241747">
        <w:t>g</w:t>
      </w:r>
      <w:r w:rsidRPr="00241747">
        <w:t>ra av de här ovan angivna exemplen medan hos andra kan en mångfald rea</w:t>
      </w:r>
      <w:r w:rsidRPr="00241747">
        <w:t>k</w:t>
      </w:r>
      <w:r w:rsidRPr="00241747">
        <w:t>tioner uppträda.</w:t>
      </w:r>
    </w:p>
    <w:p w:rsidR="00826B66" w:rsidRPr="00241747" w:rsidRDefault="00826B66" w:rsidP="001055C1">
      <w:pPr>
        <w:pStyle w:val="Normaltindrag"/>
      </w:pPr>
      <w:r w:rsidRPr="00241747">
        <w:t>Det finns dock många exempel på situationer där brottsoffer inte får den hjälp de har rätt till. Idag har brottsoffer rätt till rådgivning från polismyndi</w:t>
      </w:r>
      <w:r w:rsidRPr="00241747">
        <w:t>g</w:t>
      </w:r>
      <w:r w:rsidRPr="00241747">
        <w:t>heten och försäkringsbolaget. Socialtjänsten ska ge stöd med hänvisning till socialtjänstlagens 6</w:t>
      </w:r>
      <w:r w:rsidR="00DB3054" w:rsidRPr="00241747">
        <w:t xml:space="preserve"> </w:t>
      </w:r>
      <w:r w:rsidRPr="00241747">
        <w:t>§, den s</w:t>
      </w:r>
      <w:r w:rsidR="001055C1" w:rsidRPr="00241747">
        <w:t>.</w:t>
      </w:r>
      <w:r w:rsidRPr="00241747">
        <w:t>k</w:t>
      </w:r>
      <w:r w:rsidR="001055C1" w:rsidRPr="00241747">
        <w:t>.</w:t>
      </w:r>
      <w:r w:rsidRPr="00241747">
        <w:t xml:space="preserve"> biståndsparagrafen och </w:t>
      </w:r>
      <w:smartTag w:uri="urn:schemas-microsoft-com:office:smarttags" w:element="place">
        <w:smartTagPr>
          <w:attr w:name="ProductID" w:val="8 a"/>
        </w:smartTagPr>
        <w:r w:rsidRPr="00241747">
          <w:t>8</w:t>
        </w:r>
        <w:r w:rsidR="00DB3054" w:rsidRPr="00241747">
          <w:t xml:space="preserve"> </w:t>
        </w:r>
        <w:r w:rsidRPr="00241747">
          <w:t>a</w:t>
        </w:r>
      </w:smartTag>
      <w:r w:rsidR="00DB3054" w:rsidRPr="00241747">
        <w:t xml:space="preserve"> </w:t>
      </w:r>
      <w:r w:rsidRPr="00241747">
        <w:t>§, hjälp till brott</w:t>
      </w:r>
      <w:r w:rsidRPr="00241747">
        <w:t>s</w:t>
      </w:r>
      <w:r w:rsidRPr="00241747">
        <w:t>offer. På vissa platser finns också tillgång till en lokal brottsofferjour. Mot ersättning kan brottsoffer även vända sig till en advokat. Vad som saknas är någon som skulle se till helheten och bevaka brottsoffrens rättigheter. En brottsoffero</w:t>
      </w:r>
      <w:r w:rsidRPr="00241747">
        <w:t>m</w:t>
      </w:r>
      <w:r w:rsidRPr="00241747">
        <w:t>budsman med denna funktion bör därför inrättas.</w:t>
      </w:r>
    </w:p>
    <w:p w:rsidR="00826B66" w:rsidRPr="00241747" w:rsidRDefault="00826B66" w:rsidP="001055C1">
      <w:pPr>
        <w:pStyle w:val="Normaltindrag"/>
      </w:pPr>
      <w:r w:rsidRPr="00241747">
        <w:t>Jag anser att brottsoffer är en mycket utsatt grupp och behöver en speciell ombudsman som för deras talan. Samtidigt vill jag påpeka att det arbete som pågår med en översyn av de olika ombudsmännen till en gemensam myndi</w:t>
      </w:r>
      <w:r w:rsidRPr="00241747">
        <w:t>g</w:t>
      </w:r>
      <w:r w:rsidRPr="00241747">
        <w:t xml:space="preserve">het är mycket bra. Där kommer en </w:t>
      </w:r>
      <w:r w:rsidR="001055C1" w:rsidRPr="00241747">
        <w:t>brottsofferombudsman att behöva</w:t>
      </w:r>
      <w:r w:rsidRPr="00241747">
        <w:t xml:space="preserve"> finnas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055C1" w:rsidRPr="00241747">
        <w:tblPrEx>
          <w:tblCellMar>
            <w:top w:w="0" w:type="dxa"/>
            <w:bottom w:w="0" w:type="dxa"/>
          </w:tblCellMar>
        </w:tblPrEx>
        <w:trPr>
          <w:cantSplit/>
        </w:trPr>
        <w:tc>
          <w:tcPr>
            <w:tcW w:w="3046" w:type="dxa"/>
          </w:tcPr>
          <w:p w:rsidR="001055C1" w:rsidRPr="00241747" w:rsidRDefault="001055C1" w:rsidP="001055C1">
            <w:pPr>
              <w:pStyle w:val="UnderskriftDatum"/>
              <w:spacing w:before="240"/>
            </w:pPr>
            <w:r w:rsidRPr="00241747">
              <w:t>Stockholm den 29 september 2005</w:t>
            </w:r>
          </w:p>
        </w:tc>
        <w:tc>
          <w:tcPr>
            <w:tcW w:w="3047" w:type="dxa"/>
          </w:tcPr>
          <w:p w:rsidR="001055C1" w:rsidRPr="00241747" w:rsidRDefault="001055C1" w:rsidP="001055C1">
            <w:pPr>
              <w:pStyle w:val="Underskrifter"/>
              <w:spacing w:before="240"/>
            </w:pPr>
          </w:p>
        </w:tc>
      </w:tr>
      <w:tr w:rsidR="001055C1" w:rsidRPr="00241747">
        <w:tblPrEx>
          <w:tblCellMar>
            <w:top w:w="0" w:type="dxa"/>
            <w:bottom w:w="0" w:type="dxa"/>
          </w:tblCellMar>
        </w:tblPrEx>
        <w:trPr>
          <w:cantSplit/>
        </w:trPr>
        <w:tc>
          <w:tcPr>
            <w:tcW w:w="3046" w:type="dxa"/>
          </w:tcPr>
          <w:p w:rsidR="001055C1" w:rsidRPr="00241747" w:rsidRDefault="001055C1" w:rsidP="001055C1">
            <w:pPr>
              <w:pStyle w:val="Underskrifter"/>
            </w:pPr>
            <w:r w:rsidRPr="00241747">
              <w:t>Annelie Enochson (kd)</w:t>
            </w:r>
          </w:p>
        </w:tc>
        <w:tc>
          <w:tcPr>
            <w:tcW w:w="3047" w:type="dxa"/>
          </w:tcPr>
          <w:p w:rsidR="001055C1" w:rsidRPr="00241747" w:rsidRDefault="001055C1" w:rsidP="001055C1">
            <w:pPr>
              <w:pStyle w:val="Underskrifter"/>
            </w:pPr>
          </w:p>
        </w:tc>
      </w:tr>
    </w:tbl>
    <w:p w:rsidR="00E84F25" w:rsidRPr="00241747" w:rsidRDefault="00E84F25" w:rsidP="001055C1">
      <w:pPr>
        <w:pStyle w:val="Normaltindrag"/>
      </w:pPr>
    </w:p>
    <w:sectPr w:rsidR="00E84F25" w:rsidRPr="00241747" w:rsidSect="001055C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3A8" w:rsidRPr="00241747" w:rsidRDefault="00AF23A8">
      <w:r w:rsidRPr="00241747">
        <w:separator/>
      </w:r>
    </w:p>
  </w:endnote>
  <w:endnote w:type="continuationSeparator" w:id="0">
    <w:p w:rsidR="00AF23A8" w:rsidRPr="00241747" w:rsidRDefault="00AF23A8">
      <w:r w:rsidRPr="002417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B29" w:rsidRPr="00241747" w:rsidRDefault="00241747" w:rsidP="001055C1">
    <w:pPr>
      <w:pStyle w:val="Sidfot"/>
    </w:pPr>
    <w:r w:rsidRPr="002417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4784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5C1" w:rsidRDefault="001055C1">
                          <w:pPr>
                            <w:pStyle w:val="NormalS5sidnrV"/>
                          </w:pPr>
                          <w:r>
                            <w:fldChar w:fldCharType="begin"/>
                          </w:r>
                          <w:r>
                            <w:instrText xml:space="preserve"> PAGE *\charformat</w:instrText>
                          </w:r>
                          <w:r>
                            <w:fldChar w:fldCharType="separate"/>
                          </w:r>
                          <w:r w:rsidR="002A482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55C1" w:rsidRDefault="001055C1">
                    <w:pPr>
                      <w:pStyle w:val="NormalS5sidnrV"/>
                    </w:pPr>
                    <w:r>
                      <w:fldChar w:fldCharType="begin"/>
                    </w:r>
                    <w:r>
                      <w:instrText xml:space="preserve"> PAGE *\charformat</w:instrText>
                    </w:r>
                    <w:r>
                      <w:fldChar w:fldCharType="separate"/>
                    </w:r>
                    <w:r w:rsidR="002A482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B29" w:rsidRPr="00241747" w:rsidRDefault="00241747" w:rsidP="001055C1">
    <w:pPr>
      <w:pStyle w:val="Sidfot"/>
    </w:pPr>
    <w:r w:rsidRPr="002417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250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5C1" w:rsidRDefault="001055C1">
                          <w:pPr>
                            <w:pStyle w:val="NormalS5sidnrH"/>
                            <w:ind w:right="0"/>
                          </w:pPr>
                          <w:r>
                            <w:fldChar w:fldCharType="begin"/>
                          </w:r>
                          <w:r>
                            <w:instrText xml:space="preserve"> PAGE *\charformat</w:instrText>
                          </w:r>
                          <w:r>
                            <w:fldChar w:fldCharType="separate"/>
                          </w:r>
                          <w:r w:rsidR="002A482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55C1" w:rsidRDefault="001055C1">
                    <w:pPr>
                      <w:pStyle w:val="NormalS5sidnrH"/>
                      <w:ind w:right="0"/>
                    </w:pPr>
                    <w:r>
                      <w:fldChar w:fldCharType="begin"/>
                    </w:r>
                    <w:r>
                      <w:instrText xml:space="preserve"> PAGE *\charformat</w:instrText>
                    </w:r>
                    <w:r>
                      <w:fldChar w:fldCharType="separate"/>
                    </w:r>
                    <w:r w:rsidR="002A482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B29" w:rsidRPr="00241747" w:rsidRDefault="00241747" w:rsidP="001055C1">
    <w:pPr>
      <w:pStyle w:val="Sidfot"/>
    </w:pPr>
    <w:r w:rsidRPr="002417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023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5C1" w:rsidRDefault="001055C1">
                          <w:pPr>
                            <w:pStyle w:val="NormalS5sidnrH"/>
                            <w:ind w:right="0"/>
                          </w:pPr>
                          <w:r>
                            <w:fldChar w:fldCharType="begin"/>
                          </w:r>
                          <w:r>
                            <w:instrText xml:space="preserve"> PAGE *\charformat</w:instrText>
                          </w:r>
                          <w:r>
                            <w:fldChar w:fldCharType="separate"/>
                          </w:r>
                          <w:r w:rsidR="002A482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55C1" w:rsidRDefault="001055C1">
                    <w:pPr>
                      <w:pStyle w:val="NormalS5sidnrH"/>
                      <w:ind w:right="0"/>
                    </w:pPr>
                    <w:r>
                      <w:fldChar w:fldCharType="begin"/>
                    </w:r>
                    <w:r>
                      <w:instrText xml:space="preserve"> PAGE *\charformat</w:instrText>
                    </w:r>
                    <w:r>
                      <w:fldChar w:fldCharType="separate"/>
                    </w:r>
                    <w:r w:rsidR="002A482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3A8" w:rsidRPr="00241747" w:rsidRDefault="00AF23A8">
      <w:r w:rsidRPr="00241747">
        <w:separator/>
      </w:r>
    </w:p>
  </w:footnote>
  <w:footnote w:type="continuationSeparator" w:id="0">
    <w:p w:rsidR="00AF23A8" w:rsidRPr="00241747" w:rsidRDefault="00AF23A8">
      <w:r w:rsidRPr="002417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B29" w:rsidRPr="00241747" w:rsidRDefault="00241747" w:rsidP="001055C1">
    <w:pPr>
      <w:pStyle w:val="Sidhuvud"/>
    </w:pPr>
    <w:r w:rsidRPr="002417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6490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5C1" w:rsidRDefault="001055C1">
                          <w:pPr>
                            <w:pStyle w:val="KantRubrikS5V"/>
                          </w:pPr>
                          <w:r>
                            <w:fldChar w:fldCharType="begin"/>
                          </w:r>
                          <w:r>
                            <w:instrText xml:space="preserve"> DOCPROPERTY "YearUser" *\charformat </w:instrText>
                          </w:r>
                          <w:r>
                            <w:fldChar w:fldCharType="separate"/>
                          </w:r>
                          <w:r w:rsidR="002A482C">
                            <w:t>2005/06</w:t>
                          </w:r>
                          <w:r>
                            <w:fldChar w:fldCharType="end"/>
                          </w:r>
                          <w:r>
                            <w:t>:</w:t>
                          </w:r>
                          <w:r>
                            <w:fldChar w:fldCharType="begin"/>
                          </w:r>
                          <w:r>
                            <w:instrText xml:space="preserve"> DOCPROPERTY "Motionsnummer" *\charformat </w:instrText>
                          </w:r>
                          <w:r>
                            <w:fldChar w:fldCharType="separate"/>
                          </w:r>
                          <w:r w:rsidR="002A482C">
                            <w:t>Ju470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55C1" w:rsidRDefault="001055C1">
                    <w:pPr>
                      <w:pStyle w:val="KantRubrikS5V"/>
                    </w:pPr>
                    <w:r>
                      <w:fldChar w:fldCharType="begin"/>
                    </w:r>
                    <w:r>
                      <w:instrText xml:space="preserve"> DOCPROPERTY "YearUser" *\charformat </w:instrText>
                    </w:r>
                    <w:r>
                      <w:fldChar w:fldCharType="separate"/>
                    </w:r>
                    <w:r w:rsidR="002A482C">
                      <w:t>2005/06</w:t>
                    </w:r>
                    <w:r>
                      <w:fldChar w:fldCharType="end"/>
                    </w:r>
                    <w:r>
                      <w:t>:</w:t>
                    </w:r>
                    <w:r>
                      <w:fldChar w:fldCharType="begin"/>
                    </w:r>
                    <w:r>
                      <w:instrText xml:space="preserve"> DOCPROPERTY "Motionsnummer" *\charformat </w:instrText>
                    </w:r>
                    <w:r>
                      <w:fldChar w:fldCharType="separate"/>
                    </w:r>
                    <w:r w:rsidR="002A482C">
                      <w:t>Ju470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6B29" w:rsidRPr="00241747" w:rsidRDefault="00241747" w:rsidP="001055C1">
    <w:pPr>
      <w:pStyle w:val="Sidhuvud"/>
    </w:pPr>
    <w:r w:rsidRPr="002417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23192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55C1" w:rsidRDefault="001055C1">
                          <w:pPr>
                            <w:pStyle w:val="KantRubrikS5H"/>
                            <w:ind w:right="0"/>
                          </w:pPr>
                          <w:r>
                            <w:fldChar w:fldCharType="begin"/>
                          </w:r>
                          <w:r>
                            <w:instrText xml:space="preserve"> DOCPROPERTY "YearUser" *\charformat </w:instrText>
                          </w:r>
                          <w:r>
                            <w:fldChar w:fldCharType="separate"/>
                          </w:r>
                          <w:r w:rsidR="002A482C">
                            <w:t>2005/06</w:t>
                          </w:r>
                          <w:r>
                            <w:fldChar w:fldCharType="end"/>
                          </w:r>
                          <w:r>
                            <w:t>:</w:t>
                          </w:r>
                          <w:r>
                            <w:fldChar w:fldCharType="begin"/>
                          </w:r>
                          <w:r>
                            <w:instrText xml:space="preserve"> DOCPROPERTY "Motionsnummer" *\charformat </w:instrText>
                          </w:r>
                          <w:r>
                            <w:fldChar w:fldCharType="separate"/>
                          </w:r>
                          <w:r w:rsidR="002A482C">
                            <w:t>Ju470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55C1" w:rsidRDefault="001055C1">
                    <w:pPr>
                      <w:pStyle w:val="KantRubrikS5H"/>
                      <w:ind w:right="0"/>
                    </w:pPr>
                    <w:r>
                      <w:fldChar w:fldCharType="begin"/>
                    </w:r>
                    <w:r>
                      <w:instrText xml:space="preserve"> DOCPROPERTY "YearUser" *\charformat </w:instrText>
                    </w:r>
                    <w:r>
                      <w:fldChar w:fldCharType="separate"/>
                    </w:r>
                    <w:r w:rsidR="002A482C">
                      <w:t>2005/06</w:t>
                    </w:r>
                    <w:r>
                      <w:fldChar w:fldCharType="end"/>
                    </w:r>
                    <w:r>
                      <w:t>:</w:t>
                    </w:r>
                    <w:r>
                      <w:fldChar w:fldCharType="begin"/>
                    </w:r>
                    <w:r>
                      <w:instrText xml:space="preserve"> DOCPROPERTY "Motionsnummer" *\charformat </w:instrText>
                    </w:r>
                    <w:r>
                      <w:fldChar w:fldCharType="separate"/>
                    </w:r>
                    <w:r w:rsidR="002A482C">
                      <w:t>Ju470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5C1" w:rsidRPr="00241747" w:rsidRDefault="001055C1">
    <w:pPr>
      <w:pStyle w:val="FSHNormal"/>
      <w:tabs>
        <w:tab w:val="right" w:pos="5840"/>
      </w:tabs>
    </w:pPr>
    <w:r w:rsidRPr="00241747">
      <w:br/>
    </w:r>
    <w:r w:rsidRPr="00241747">
      <w:fldChar w:fldCharType="begin" w:fldLock="1"/>
    </w:r>
    <w:r w:rsidRPr="00241747">
      <w:instrText xml:space="preserve"> DOCPROPERTY</w:instrText>
    </w:r>
    <w:r w:rsidRPr="00241747">
      <w:rPr>
        <w:sz w:val="18"/>
      </w:rPr>
      <w:instrText xml:space="preserve"> "YearUser" *\charformat </w:instrText>
    </w:r>
    <w:r w:rsidRPr="00241747">
      <w:fldChar w:fldCharType="separate"/>
    </w:r>
    <w:r w:rsidR="002A482C" w:rsidRPr="00241747">
      <w:t>2005/06</w:t>
    </w:r>
    <w:r w:rsidRPr="00241747">
      <w:fldChar w:fldCharType="end"/>
    </w:r>
    <w:r w:rsidRPr="00241747">
      <w:t xml:space="preserve"> </w:t>
    </w:r>
    <w:r w:rsidRPr="00241747">
      <w:tab/>
      <w:t xml:space="preserve">mnr: </w:t>
    </w:r>
    <w:r w:rsidRPr="00241747">
      <w:fldChar w:fldCharType="begin" w:fldLock="1"/>
    </w:r>
    <w:r w:rsidRPr="00241747">
      <w:instrText xml:space="preserve"> DOCPROPERTY</w:instrText>
    </w:r>
    <w:r w:rsidRPr="00241747">
      <w:rPr>
        <w:sz w:val="18"/>
      </w:rPr>
      <w:instrText xml:space="preserve"> "Motionsnummer" *\charformat </w:instrText>
    </w:r>
    <w:r w:rsidRPr="00241747">
      <w:fldChar w:fldCharType="separate"/>
    </w:r>
    <w:r w:rsidR="002A482C" w:rsidRPr="00241747">
      <w:t>Ju470</w:t>
    </w:r>
    <w:r w:rsidRPr="00241747">
      <w:fldChar w:fldCharType="end"/>
    </w:r>
    <w:r w:rsidRPr="00241747">
      <w:br/>
    </w:r>
    <w:r w:rsidRPr="00241747">
      <w:fldChar w:fldCharType="begin" w:fldLock="1"/>
    </w:r>
    <w:r w:rsidRPr="00241747">
      <w:instrText xml:space="preserve"> DOCPROPERTY</w:instrText>
    </w:r>
    <w:r w:rsidRPr="00241747">
      <w:rPr>
        <w:sz w:val="18"/>
      </w:rPr>
      <w:instrText xml:space="preserve"> "Samling" *\charformat </w:instrText>
    </w:r>
    <w:r w:rsidRPr="00241747">
      <w:fldChar w:fldCharType="end"/>
    </w:r>
    <w:r w:rsidRPr="00241747">
      <w:tab/>
      <w:t xml:space="preserve">pnr: </w:t>
    </w:r>
    <w:r w:rsidRPr="00241747">
      <w:fldChar w:fldCharType="begin" w:fldLock="1"/>
    </w:r>
    <w:r w:rsidRPr="00241747">
      <w:instrText xml:space="preserve"> DOCPROPERTY</w:instrText>
    </w:r>
    <w:r w:rsidRPr="00241747">
      <w:rPr>
        <w:sz w:val="18"/>
      </w:rPr>
      <w:instrText xml:space="preserve"> "Partinummer" *\charformat </w:instrText>
    </w:r>
    <w:r w:rsidRPr="00241747">
      <w:fldChar w:fldCharType="separate"/>
    </w:r>
    <w:r w:rsidR="002A482C" w:rsidRPr="00241747">
      <w:t>kd992</w:t>
    </w:r>
    <w:r w:rsidRPr="00241747">
      <w:fldChar w:fldCharType="end"/>
    </w:r>
  </w:p>
  <w:p w:rsidR="001055C1" w:rsidRPr="00241747" w:rsidRDefault="001055C1">
    <w:pPr>
      <w:pStyle w:val="FSHRub1"/>
    </w:pPr>
    <w:r w:rsidRPr="00241747">
      <w:t>Motion till riksdagen</w:t>
    </w:r>
    <w:r w:rsidRPr="00241747">
      <w:br/>
    </w:r>
    <w:r w:rsidRPr="00241747">
      <w:fldChar w:fldCharType="begin" w:fldLock="1"/>
    </w:r>
    <w:r w:rsidRPr="00241747">
      <w:instrText xml:space="preserve"> DOCPROPERTY "YearUser" *\charformat </w:instrText>
    </w:r>
    <w:r w:rsidRPr="00241747">
      <w:fldChar w:fldCharType="separate"/>
    </w:r>
    <w:r w:rsidR="002A482C" w:rsidRPr="00241747">
      <w:t>2005/06</w:t>
    </w:r>
    <w:r w:rsidRPr="00241747">
      <w:fldChar w:fldCharType="end"/>
    </w:r>
    <w:r w:rsidRPr="00241747">
      <w:t>:</w:t>
    </w:r>
    <w:r w:rsidRPr="00241747">
      <w:fldChar w:fldCharType="begin" w:fldLock="1"/>
    </w:r>
    <w:r w:rsidRPr="00241747">
      <w:instrText xml:space="preserve"> DOCPROPERTY "Motionsnummer" *\charformat </w:instrText>
    </w:r>
    <w:r w:rsidRPr="00241747">
      <w:fldChar w:fldCharType="separate"/>
    </w:r>
    <w:r w:rsidR="002A482C" w:rsidRPr="00241747">
      <w:t>Ju470</w:t>
    </w:r>
    <w:r w:rsidRPr="00241747">
      <w:fldChar w:fldCharType="end"/>
    </w:r>
  </w:p>
  <w:p w:rsidR="001055C1" w:rsidRPr="00241747" w:rsidRDefault="001055C1">
    <w:pPr>
      <w:pStyle w:val="FSHNormalS5"/>
    </w:pPr>
    <w:r w:rsidRPr="00241747">
      <w:fldChar w:fldCharType="begin" w:fldLock="1"/>
    </w:r>
    <w:r w:rsidRPr="00241747">
      <w:instrText xml:space="preserve"> DOCPROPERTY "MotionarText" *\charformat </w:instrText>
    </w:r>
    <w:r w:rsidRPr="00241747">
      <w:fldChar w:fldCharType="separate"/>
    </w:r>
    <w:r w:rsidR="002A482C" w:rsidRPr="00241747">
      <w:t>av Annelie Enochson (kd)</w:t>
    </w:r>
    <w:r w:rsidRPr="00241747">
      <w:fldChar w:fldCharType="end"/>
    </w:r>
    <w:r w:rsidRPr="00241747">
      <w:br/>
    </w:r>
    <w:r w:rsidRPr="00241747">
      <w:fldChar w:fldCharType="begin" w:fldLock="1"/>
    </w:r>
    <w:r w:rsidRPr="00241747">
      <w:instrText xml:space="preserve"> DOCPROPERTY "SvarFrasKort" *\charformat </w:instrText>
    </w:r>
    <w:r w:rsidRPr="00241747">
      <w:fldChar w:fldCharType="end"/>
    </w:r>
  </w:p>
  <w:p w:rsidR="001055C1" w:rsidRPr="00241747" w:rsidRDefault="001055C1">
    <w:pPr>
      <w:pStyle w:val="FSHTitel"/>
    </w:pPr>
    <w:r w:rsidRPr="00241747">
      <w:fldChar w:fldCharType="begin" w:fldLock="1"/>
    </w:r>
    <w:r w:rsidRPr="00241747">
      <w:instrText xml:space="preserve"> DOCPROPERTY</w:instrText>
    </w:r>
    <w:r w:rsidRPr="00241747">
      <w:rPr>
        <w:sz w:val="18"/>
      </w:rPr>
      <w:instrText xml:space="preserve"> "RubrikSvar" *\charformat </w:instrText>
    </w:r>
    <w:r w:rsidRPr="00241747">
      <w:fldChar w:fldCharType="separate"/>
    </w:r>
    <w:r w:rsidR="002A482C" w:rsidRPr="00241747">
      <w:t>Brottsofferombudsman</w:t>
    </w:r>
    <w:r w:rsidRPr="00241747">
      <w:fldChar w:fldCharType="end"/>
    </w:r>
  </w:p>
  <w:p w:rsidR="001055C1" w:rsidRPr="00241747" w:rsidRDefault="001055C1" w:rsidP="001055C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734516">
    <w:abstractNumId w:val="13"/>
  </w:num>
  <w:num w:numId="2" w16cid:durableId="1837719874">
    <w:abstractNumId w:val="10"/>
  </w:num>
  <w:num w:numId="3" w16cid:durableId="2018071064">
    <w:abstractNumId w:val="11"/>
  </w:num>
  <w:num w:numId="4" w16cid:durableId="648555251">
    <w:abstractNumId w:val="12"/>
  </w:num>
  <w:num w:numId="5" w16cid:durableId="1956671522">
    <w:abstractNumId w:val="8"/>
  </w:num>
  <w:num w:numId="6" w16cid:durableId="645471224">
    <w:abstractNumId w:val="3"/>
  </w:num>
  <w:num w:numId="7" w16cid:durableId="666444824">
    <w:abstractNumId w:val="2"/>
  </w:num>
  <w:num w:numId="8" w16cid:durableId="1456365614">
    <w:abstractNumId w:val="1"/>
  </w:num>
  <w:num w:numId="9" w16cid:durableId="307978947">
    <w:abstractNumId w:val="0"/>
  </w:num>
  <w:num w:numId="10" w16cid:durableId="305858183">
    <w:abstractNumId w:val="9"/>
  </w:num>
  <w:num w:numId="11" w16cid:durableId="455831657">
    <w:abstractNumId w:val="7"/>
  </w:num>
  <w:num w:numId="12" w16cid:durableId="989752382">
    <w:abstractNumId w:val="6"/>
  </w:num>
  <w:num w:numId="13" w16cid:durableId="1643801856">
    <w:abstractNumId w:val="5"/>
  </w:num>
  <w:num w:numId="14" w16cid:durableId="1772967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822E8D"/>
    <w:rsid w:val="0004381F"/>
    <w:rsid w:val="00064BC3"/>
    <w:rsid w:val="00066775"/>
    <w:rsid w:val="00072FB9"/>
    <w:rsid w:val="000D6B29"/>
    <w:rsid w:val="00100531"/>
    <w:rsid w:val="001055C1"/>
    <w:rsid w:val="001C7869"/>
    <w:rsid w:val="00201DFB"/>
    <w:rsid w:val="00204A63"/>
    <w:rsid w:val="00212FF1"/>
    <w:rsid w:val="00230193"/>
    <w:rsid w:val="00241747"/>
    <w:rsid w:val="0025068A"/>
    <w:rsid w:val="002818D3"/>
    <w:rsid w:val="002A482C"/>
    <w:rsid w:val="002D11A8"/>
    <w:rsid w:val="00445271"/>
    <w:rsid w:val="00485667"/>
    <w:rsid w:val="004A0504"/>
    <w:rsid w:val="004E38D9"/>
    <w:rsid w:val="005B145B"/>
    <w:rsid w:val="00740D6D"/>
    <w:rsid w:val="00794149"/>
    <w:rsid w:val="007B67A7"/>
    <w:rsid w:val="007C6092"/>
    <w:rsid w:val="00822E8D"/>
    <w:rsid w:val="00826B66"/>
    <w:rsid w:val="009467D6"/>
    <w:rsid w:val="00A053C6"/>
    <w:rsid w:val="00AF23A8"/>
    <w:rsid w:val="00B13BF0"/>
    <w:rsid w:val="00C1285C"/>
    <w:rsid w:val="00C27B7D"/>
    <w:rsid w:val="00CF7A43"/>
    <w:rsid w:val="00D1174F"/>
    <w:rsid w:val="00D22407"/>
    <w:rsid w:val="00DB3054"/>
    <w:rsid w:val="00DC6C70"/>
    <w:rsid w:val="00E22893"/>
    <w:rsid w:val="00E360DE"/>
    <w:rsid w:val="00E75D28"/>
    <w:rsid w:val="00E84F25"/>
    <w:rsid w:val="00F055B3"/>
    <w:rsid w:val="00F70AF8"/>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0"/>
    <o:shapelayout v:ext="edit">
      <o:idmap v:ext="edit" data="2"/>
    </o:shapelayout>
  </w:shapeDefaults>
  <w:decimalSymbol w:val=","/>
  <w:listSeparator w:val=";"/>
  <w15:chartTrackingRefBased/>
  <w15:docId w15:val="{BAEC1035-47FE-4B18-9203-144175F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822E8D"/>
    <w:rPr>
      <w:rFonts w:ascii="Tahoma" w:hAnsi="Tahoma" w:cs="Tahoma"/>
      <w:sz w:val="16"/>
      <w:szCs w:val="16"/>
    </w:rPr>
  </w:style>
  <w:style w:type="paragraph" w:customStyle="1" w:styleId="Hemstlrubrik">
    <w:name w:val="Hemstl_rubrik"/>
    <w:basedOn w:val="Rubrik1"/>
    <w:next w:val="Normal"/>
    <w:rsid w:val="001055C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484</Words>
  <Characters>2794</Characters>
  <Application>Microsoft Office Word</Application>
  <DocSecurity>4</DocSecurity>
  <Lines>60</Lines>
  <Paragraphs>26</Paragraphs>
  <ScaleCrop>false</ScaleCrop>
  <HeadingPairs>
    <vt:vector size="2" baseType="variant">
      <vt:variant>
        <vt:lpstr>Rubrik</vt:lpstr>
      </vt:variant>
      <vt:variant>
        <vt:i4>1</vt:i4>
      </vt:variant>
    </vt:vector>
  </HeadingPairs>
  <TitlesOfParts>
    <vt:vector size="1" baseType="lpstr">
      <vt:lpstr>Ju470</vt:lpstr>
    </vt:vector>
  </TitlesOfParts>
  <Company>Riksdagen</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Ju470</dc:title>
  <dc:subject>Ju470</dc:subject>
  <dc:creator>Riksdagen</dc:creator>
  <cp:keywords>Riksdagen</cp:keywords>
  <dc:description/>
  <cp:lastModifiedBy>Lars Brink</cp:lastModifiedBy>
  <cp:revision>2</cp:revision>
  <cp:lastPrinted>2006-01-19T08:28:00Z</cp:lastPrinted>
  <dcterms:created xsi:type="dcterms:W3CDTF">2025-12-16T19:29:00Z</dcterms:created>
  <dcterms:modified xsi:type="dcterms:W3CDTF">2025-12-16T19:29:00Z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Brottsofferombudsman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Brottsofferombudsman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kd992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Ju470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20052006000001070100000009920069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20052006000001070100000009920069</vt:lpwstr>
  </property>
  <property fmtid="{D5CDD505-2E9C-101B-9397-08002B2CF9AE}" pid="50" name="nummer">
    <vt:lpwstr>470</vt:lpwstr>
  </property>
  <property fmtid="{D5CDD505-2E9C-101B-9397-08002B2CF9AE}" pid="51" name="utskottsbeteckning">
    <vt:lpwstr>Ju</vt:lpwstr>
  </property>
</Properties>
</file>