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96348C"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4EF8CE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66934">
              <w:rPr>
                <w:b/>
              </w:rPr>
              <w:t>17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D4BA6C2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666934">
              <w:t>02-09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13D5291E" w:rsidR="00D12EAD" w:rsidRDefault="00666934" w:rsidP="0096348C">
            <w:r w:rsidRPr="00B72D87">
              <w:rPr>
                <w:lang w:val="en-GB" w:eastAsia="en-US"/>
              </w:rPr>
              <w:t>10.00–</w:t>
            </w:r>
            <w:r w:rsidR="00B72D87">
              <w:rPr>
                <w:lang w:val="en-GB" w:eastAsia="en-US"/>
              </w:rPr>
              <w:t>11.50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FC34766" w14:textId="68FD75B9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 w:rsidR="00666934">
              <w:rPr>
                <w:b/>
                <w:szCs w:val="24"/>
              </w:rPr>
              <w:t>av Socialdepartementet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1176FD22" w14:textId="57ED12DA" w:rsidR="00666934" w:rsidRDefault="00666934" w:rsidP="00666934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117747">
              <w:rPr>
                <w:bCs/>
                <w:snapToGrid w:val="0"/>
                <w:lang w:eastAsia="en-US"/>
              </w:rPr>
              <w:t xml:space="preserve">Statsrådet Anna </w:t>
            </w:r>
            <w:proofErr w:type="spellStart"/>
            <w:r w:rsidRPr="00117747">
              <w:rPr>
                <w:bCs/>
                <w:snapToGrid w:val="0"/>
                <w:lang w:eastAsia="en-US"/>
              </w:rPr>
              <w:t>Tenje</w:t>
            </w:r>
            <w:proofErr w:type="spellEnd"/>
            <w:r w:rsidRPr="00117747">
              <w:rPr>
                <w:bCs/>
                <w:snapToGrid w:val="0"/>
                <w:lang w:eastAsia="en-US"/>
              </w:rPr>
              <w:t xml:space="preserve"> med medarbetare lämnade information om karensavdraget i sjukförsäkringen. 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5D9EF08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83CCD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2AA50D3E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F83CCD">
              <w:rPr>
                <w:snapToGrid w:val="0"/>
              </w:rPr>
              <w:t>16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D5D58" w14:paraId="27ECC290" w14:textId="77777777" w:rsidTr="00D12EAD">
        <w:tc>
          <w:tcPr>
            <w:tcW w:w="567" w:type="dxa"/>
          </w:tcPr>
          <w:p w14:paraId="4FA549EB" w14:textId="7A4D907D" w:rsidR="00CD5D58" w:rsidRDefault="00CD5D5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14:paraId="697AB0B8" w14:textId="1DCE2FB5" w:rsidR="00CD5D58" w:rsidRPr="00461B32" w:rsidRDefault="00CD5D5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Fråga om </w:t>
            </w:r>
            <w:r w:rsidR="007A5D13" w:rsidRPr="00461B32">
              <w:rPr>
                <w:b/>
                <w:snapToGrid w:val="0"/>
              </w:rPr>
              <w:t>utskotts</w:t>
            </w:r>
            <w:r w:rsidRPr="00461B32">
              <w:rPr>
                <w:b/>
                <w:snapToGrid w:val="0"/>
              </w:rPr>
              <w:t xml:space="preserve">initiativ om </w:t>
            </w:r>
            <w:r w:rsidR="00461B32" w:rsidRPr="00461B32">
              <w:rPr>
                <w:b/>
                <w:snapToGrid w:val="0"/>
              </w:rPr>
              <w:t>K</w:t>
            </w:r>
            <w:r w:rsidRPr="00461B32">
              <w:rPr>
                <w:b/>
                <w:snapToGrid w:val="0"/>
              </w:rPr>
              <w:t>arensutredning</w:t>
            </w:r>
            <w:r w:rsidR="007A5D13" w:rsidRPr="00461B32">
              <w:rPr>
                <w:b/>
                <w:snapToGrid w:val="0"/>
              </w:rPr>
              <w:t>en</w:t>
            </w:r>
          </w:p>
          <w:p w14:paraId="71FE6216" w14:textId="77777777" w:rsidR="00CD5D58" w:rsidRPr="00461B32" w:rsidRDefault="00CD5D5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86A91A" w14:textId="1571D4B5" w:rsidR="00CD5D58" w:rsidRPr="00461B32" w:rsidRDefault="00CD5D58" w:rsidP="0096348C">
            <w:pPr>
              <w:tabs>
                <w:tab w:val="left" w:pos="1701"/>
              </w:tabs>
              <w:rPr>
                <w:snapToGrid w:val="0"/>
              </w:rPr>
            </w:pPr>
            <w:r w:rsidRPr="00461B32">
              <w:rPr>
                <w:snapToGrid w:val="0"/>
              </w:rPr>
              <w:t xml:space="preserve">Utskottet fortsatte behandlingen av frågan om ett initiativ om </w:t>
            </w:r>
            <w:r w:rsidR="00461B32" w:rsidRPr="00461B32">
              <w:rPr>
                <w:snapToGrid w:val="0"/>
              </w:rPr>
              <w:t>K</w:t>
            </w:r>
            <w:r w:rsidRPr="00461B32">
              <w:rPr>
                <w:snapToGrid w:val="0"/>
              </w:rPr>
              <w:t>arensutredning</w:t>
            </w:r>
            <w:r w:rsidR="007A5D13" w:rsidRPr="00461B32">
              <w:rPr>
                <w:snapToGrid w:val="0"/>
              </w:rPr>
              <w:t>en</w:t>
            </w:r>
            <w:r w:rsidRPr="00461B32">
              <w:rPr>
                <w:snapToGrid w:val="0"/>
              </w:rPr>
              <w:t>.</w:t>
            </w:r>
          </w:p>
          <w:p w14:paraId="479F2672" w14:textId="3F92C738" w:rsidR="00CD5D58" w:rsidRPr="00461B32" w:rsidRDefault="00CD5D58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CF18715" w14:textId="4AF9E71D" w:rsidR="00CD5D58" w:rsidRPr="000F6349" w:rsidRDefault="00CD5D58" w:rsidP="0096348C">
            <w:pPr>
              <w:tabs>
                <w:tab w:val="left" w:pos="1701"/>
              </w:tabs>
              <w:rPr>
                <w:snapToGrid w:val="0"/>
              </w:rPr>
            </w:pPr>
            <w:r w:rsidRPr="00461B32">
              <w:rPr>
                <w:snapToGrid w:val="0"/>
              </w:rPr>
              <w:t>Utskottet beslutade att</w:t>
            </w:r>
            <w:r w:rsidR="007A5D13" w:rsidRPr="00461B32">
              <w:rPr>
                <w:snapToGrid w:val="0"/>
              </w:rPr>
              <w:t xml:space="preserve"> inte ta något initiativ.</w:t>
            </w:r>
            <w:r w:rsidRPr="000F6349">
              <w:rPr>
                <w:snapToGrid w:val="0"/>
              </w:rPr>
              <w:t xml:space="preserve"> </w:t>
            </w:r>
          </w:p>
          <w:p w14:paraId="140AF4A0" w14:textId="03576B4E" w:rsidR="00CD5D58" w:rsidRPr="000F6349" w:rsidRDefault="00CD5D58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4A4D601F" w14:textId="26ECAA24" w:rsidR="00CD5D58" w:rsidRPr="00CD5D58" w:rsidRDefault="00CD5D58" w:rsidP="0096348C">
            <w:pPr>
              <w:tabs>
                <w:tab w:val="left" w:pos="1701"/>
              </w:tabs>
              <w:rPr>
                <w:snapToGrid w:val="0"/>
              </w:rPr>
            </w:pPr>
            <w:r w:rsidRPr="000F6349">
              <w:rPr>
                <w:snapToGrid w:val="0"/>
              </w:rPr>
              <w:t>Denna paragraf förklarades omedelbart justerad.</w:t>
            </w:r>
            <w:r>
              <w:rPr>
                <w:snapToGrid w:val="0"/>
              </w:rPr>
              <w:t xml:space="preserve"> </w:t>
            </w:r>
          </w:p>
          <w:p w14:paraId="1311AB7E" w14:textId="7A02410E" w:rsidR="00CD5D58" w:rsidRDefault="00CD5D5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BE36D4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0D5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4B4D055" w14:textId="77777777" w:rsidR="00F83CCD" w:rsidRPr="00667670" w:rsidRDefault="00F83CCD" w:rsidP="00F83CCD">
            <w:pPr>
              <w:spacing w:line="280" w:lineRule="exact"/>
              <w:rPr>
                <w:b/>
              </w:rPr>
            </w:pPr>
            <w:r w:rsidRPr="00667670">
              <w:rPr>
                <w:b/>
              </w:rPr>
              <w:t>Socialavgifter (SfU10)</w:t>
            </w:r>
          </w:p>
          <w:p w14:paraId="0F028CB1" w14:textId="740C0E72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6FDC2150" w14:textId="5ADEF334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5880B16A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:S</w:t>
            </w:r>
            <w:r w:rsidR="00F83CCD">
              <w:rPr>
                <w:snapToGrid w:val="0"/>
              </w:rPr>
              <w:t>fU</w:t>
            </w:r>
            <w:proofErr w:type="gramEnd"/>
            <w:r w:rsidR="00F83CCD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29EF10CA" w14:textId="23C48458" w:rsidR="00F93B25" w:rsidRPr="000F6349" w:rsidRDefault="000F6349" w:rsidP="007D2629">
            <w:pPr>
              <w:tabs>
                <w:tab w:val="left" w:pos="1701"/>
              </w:tabs>
              <w:rPr>
                <w:snapToGrid w:val="0"/>
              </w:rPr>
            </w:pPr>
            <w:r w:rsidRPr="000F6349">
              <w:rPr>
                <w:snapToGrid w:val="0"/>
              </w:rPr>
              <w:t>SD-, V-, C- och MP-</w:t>
            </w:r>
            <w:r w:rsidR="007E4B5A" w:rsidRPr="000F6349">
              <w:rPr>
                <w:snapToGrid w:val="0"/>
              </w:rPr>
              <w:t xml:space="preserve">ledamöterna anmälde reservationer. </w:t>
            </w:r>
          </w:p>
          <w:p w14:paraId="5C26EBB7" w14:textId="120402BF" w:rsidR="007D2629" w:rsidRPr="00F93B25" w:rsidRDefault="007D2629" w:rsidP="000F634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83CCD" w14:paraId="37F6C1D8" w14:textId="77777777" w:rsidTr="00D12EAD">
        <w:tc>
          <w:tcPr>
            <w:tcW w:w="567" w:type="dxa"/>
          </w:tcPr>
          <w:p w14:paraId="459F2C6A" w14:textId="2D5C6C83" w:rsidR="00F83CCD" w:rsidRDefault="00F83CC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0D5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668DA9B" w14:textId="77777777" w:rsidR="00F83CCD" w:rsidRDefault="00F83CCD" w:rsidP="00F83CCD">
            <w:pPr>
              <w:spacing w:line="280" w:lineRule="exact"/>
              <w:rPr>
                <w:b/>
              </w:rPr>
            </w:pPr>
            <w:r w:rsidRPr="00B53DF7">
              <w:rPr>
                <w:b/>
              </w:rPr>
              <w:t xml:space="preserve">Pensioner (SfU11) </w:t>
            </w:r>
          </w:p>
          <w:p w14:paraId="16F4BFA5" w14:textId="77777777" w:rsidR="00F83CCD" w:rsidRDefault="00F83CCD" w:rsidP="00F83CC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0773CE2" w14:textId="5DA17AE6" w:rsidR="00F83CCD" w:rsidRPr="00597521" w:rsidRDefault="00F83CCD" w:rsidP="00F83CC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97521">
              <w:rPr>
                <w:snapToGrid w:val="0"/>
                <w:szCs w:val="24"/>
              </w:rPr>
              <w:t xml:space="preserve">Utskottet fortsatte beredningen av motioner. </w:t>
            </w:r>
          </w:p>
          <w:p w14:paraId="49677388" w14:textId="77777777" w:rsidR="00F83CCD" w:rsidRPr="00117747" w:rsidRDefault="00F83CCD" w:rsidP="00F83CCD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14:paraId="20C8028C" w14:textId="2BE4559F" w:rsidR="00F83CCD" w:rsidRDefault="00F83CCD" w:rsidP="00F83CCD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Utskottet justerade betänkande 2022/</w:t>
            </w:r>
            <w:proofErr w:type="gramStart"/>
            <w:r w:rsidRPr="00DB6DE7">
              <w:rPr>
                <w:snapToGrid w:val="0"/>
                <w:lang w:eastAsia="en-US"/>
              </w:rPr>
              <w:t>23:SfU</w:t>
            </w:r>
            <w:proofErr w:type="gramEnd"/>
            <w:r>
              <w:rPr>
                <w:snapToGrid w:val="0"/>
                <w:lang w:eastAsia="en-US"/>
              </w:rPr>
              <w:t>11</w:t>
            </w:r>
            <w:r w:rsidRPr="00DB6DE7">
              <w:rPr>
                <w:snapToGrid w:val="0"/>
                <w:lang w:eastAsia="en-US"/>
              </w:rPr>
              <w:t>.</w:t>
            </w:r>
          </w:p>
          <w:p w14:paraId="71B56F6E" w14:textId="77777777" w:rsidR="00F83CCD" w:rsidRDefault="00F83CCD" w:rsidP="00F83CCD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0846E9CC" w14:textId="77777777" w:rsidR="002458A1" w:rsidRPr="000F6349" w:rsidRDefault="002458A1" w:rsidP="002458A1">
            <w:pPr>
              <w:tabs>
                <w:tab w:val="left" w:pos="1701"/>
              </w:tabs>
              <w:rPr>
                <w:snapToGrid w:val="0"/>
              </w:rPr>
            </w:pPr>
            <w:r w:rsidRPr="000F6349">
              <w:rPr>
                <w:snapToGrid w:val="0"/>
              </w:rPr>
              <w:t xml:space="preserve">SD-, V-, C- och MP-ledamöterna anmälde reservationer. </w:t>
            </w:r>
          </w:p>
          <w:p w14:paraId="0677AB64" w14:textId="77777777" w:rsidR="00F83CCD" w:rsidRPr="00667670" w:rsidRDefault="00F83CCD" w:rsidP="002458A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458A1" w14:paraId="3094DC64" w14:textId="77777777" w:rsidTr="00D12EAD">
        <w:tc>
          <w:tcPr>
            <w:tcW w:w="567" w:type="dxa"/>
          </w:tcPr>
          <w:p w14:paraId="33B76CA7" w14:textId="74E9D261" w:rsidR="002458A1" w:rsidRDefault="002458A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4227654C" w14:textId="77777777" w:rsidR="002458A1" w:rsidRDefault="002458A1" w:rsidP="002458A1">
            <w:pPr>
              <w:spacing w:line="280" w:lineRule="exact"/>
              <w:rPr>
                <w:b/>
              </w:rPr>
            </w:pPr>
            <w:r w:rsidRPr="00597521">
              <w:rPr>
                <w:b/>
              </w:rPr>
              <w:t>Socialförsäkringsfrågor (SfU14)</w:t>
            </w:r>
          </w:p>
          <w:p w14:paraId="7C65E561" w14:textId="77777777" w:rsidR="002458A1" w:rsidRPr="00597521" w:rsidRDefault="002458A1" w:rsidP="002458A1">
            <w:pPr>
              <w:spacing w:line="280" w:lineRule="exact"/>
              <w:rPr>
                <w:b/>
              </w:rPr>
            </w:pPr>
          </w:p>
          <w:p w14:paraId="6C1DB318" w14:textId="77777777" w:rsidR="002458A1" w:rsidRDefault="002458A1" w:rsidP="002458A1">
            <w:r>
              <w:t xml:space="preserve">Utskottet inledde beredningen av motioner. </w:t>
            </w:r>
          </w:p>
          <w:p w14:paraId="4A6C9F79" w14:textId="77777777" w:rsidR="002458A1" w:rsidRDefault="002458A1" w:rsidP="002458A1"/>
          <w:p w14:paraId="442EB342" w14:textId="47661AC2" w:rsidR="002458A1" w:rsidRDefault="002458A1" w:rsidP="002458A1">
            <w:r>
              <w:t xml:space="preserve">Ärendet bordlades. </w:t>
            </w:r>
          </w:p>
          <w:p w14:paraId="331D5074" w14:textId="317C3D4A" w:rsidR="00461B32" w:rsidRDefault="00461B32" w:rsidP="002458A1"/>
          <w:p w14:paraId="064806EB" w14:textId="77777777" w:rsidR="00636359" w:rsidRPr="00597521" w:rsidRDefault="00636359" w:rsidP="002458A1"/>
          <w:p w14:paraId="1ED01A7C" w14:textId="77777777" w:rsidR="002458A1" w:rsidRPr="00B53DF7" w:rsidRDefault="002458A1" w:rsidP="00F83CCD">
            <w:pPr>
              <w:spacing w:line="280" w:lineRule="exact"/>
              <w:rPr>
                <w:b/>
              </w:rPr>
            </w:pPr>
          </w:p>
        </w:tc>
      </w:tr>
      <w:tr w:rsidR="00F83CCD" w14:paraId="4329EBD7" w14:textId="77777777" w:rsidTr="00D12EAD">
        <w:tc>
          <w:tcPr>
            <w:tcW w:w="567" w:type="dxa"/>
          </w:tcPr>
          <w:p w14:paraId="5E41F8E6" w14:textId="2176A602" w:rsidR="00F83CCD" w:rsidRDefault="00F83CC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458A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A4977B0" w14:textId="77777777" w:rsidR="00F83CCD" w:rsidRDefault="00F83CCD" w:rsidP="00F83CCD">
            <w:pPr>
              <w:spacing w:line="280" w:lineRule="exact"/>
              <w:rPr>
                <w:b/>
              </w:rPr>
            </w:pPr>
            <w:r w:rsidRPr="00597521">
              <w:rPr>
                <w:b/>
              </w:rPr>
              <w:t xml:space="preserve">Riksrevisionens rapport om hanteringen av offentliga biträden i migrationsärenden (SfU12) </w:t>
            </w:r>
          </w:p>
          <w:p w14:paraId="2625CA14" w14:textId="77777777" w:rsidR="00F83CCD" w:rsidRDefault="00F83CCD" w:rsidP="00F83CCD">
            <w:pPr>
              <w:spacing w:line="280" w:lineRule="exact"/>
              <w:rPr>
                <w:b/>
              </w:rPr>
            </w:pPr>
          </w:p>
          <w:p w14:paraId="12C61CE9" w14:textId="77777777" w:rsidR="00F83CCD" w:rsidRPr="00597521" w:rsidRDefault="00F83CCD" w:rsidP="00F83CCD">
            <w:pPr>
              <w:spacing w:line="280" w:lineRule="exact"/>
              <w:rPr>
                <w:b/>
              </w:rPr>
            </w:pPr>
            <w:r w:rsidRPr="00597521">
              <w:rPr>
                <w:snapToGrid w:val="0"/>
                <w:szCs w:val="24"/>
              </w:rPr>
              <w:t xml:space="preserve">Utskottet fortsatte beredningen av </w:t>
            </w:r>
            <w:r>
              <w:rPr>
                <w:snapToGrid w:val="0"/>
                <w:szCs w:val="24"/>
              </w:rPr>
              <w:t xml:space="preserve">skrivelse </w:t>
            </w:r>
            <w:r w:rsidRPr="00143538">
              <w:t>2022/23:24</w:t>
            </w:r>
            <w:r w:rsidRPr="00597521">
              <w:rPr>
                <w:snapToGrid w:val="0"/>
                <w:szCs w:val="24"/>
              </w:rPr>
              <w:t xml:space="preserve">. </w:t>
            </w:r>
            <w:r w:rsidRPr="00CE19AA">
              <w:rPr>
                <w:b/>
              </w:rPr>
              <w:fldChar w:fldCharType="begin"/>
            </w:r>
            <w:r w:rsidRPr="00597521">
              <w:rPr>
                <w:b/>
              </w:rPr>
              <w:instrText xml:space="preserve"> HYPERLINK "https://rixportalen.riksdagen.se/huvuddokument/d9ab6026-cd58-4dd0-b2ff-c557b94e110c" </w:instrText>
            </w:r>
            <w:r w:rsidRPr="00CE19AA">
              <w:rPr>
                <w:b/>
              </w:rPr>
              <w:fldChar w:fldCharType="separate"/>
            </w:r>
          </w:p>
          <w:p w14:paraId="554FE099" w14:textId="77777777" w:rsidR="00F83CCD" w:rsidRDefault="00F83CCD" w:rsidP="00F83CCD">
            <w:r w:rsidRPr="00CE19AA">
              <w:fldChar w:fldCharType="end"/>
            </w:r>
          </w:p>
          <w:p w14:paraId="17B47959" w14:textId="77777777" w:rsidR="00F83CCD" w:rsidRDefault="00F83CCD" w:rsidP="00F83CCD">
            <w:r>
              <w:t xml:space="preserve">Ärendet bordlades. </w:t>
            </w:r>
          </w:p>
          <w:p w14:paraId="23F683C5" w14:textId="5FCB5CD0" w:rsidR="002458A1" w:rsidRPr="00F83CCD" w:rsidRDefault="002458A1" w:rsidP="00F83CCD"/>
        </w:tc>
      </w:tr>
      <w:tr w:rsidR="00F83CCD" w14:paraId="3BDEF89D" w14:textId="77777777" w:rsidTr="00D12EAD">
        <w:tc>
          <w:tcPr>
            <w:tcW w:w="567" w:type="dxa"/>
          </w:tcPr>
          <w:p w14:paraId="46C5B97E" w14:textId="303931C5" w:rsidR="00F83CCD" w:rsidRDefault="00F83CC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0D5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6C2597F2" w14:textId="77777777" w:rsidR="00F83CCD" w:rsidRPr="00597521" w:rsidRDefault="00F83CCD" w:rsidP="00F83CCD">
            <w:pPr>
              <w:spacing w:line="280" w:lineRule="exact"/>
              <w:rPr>
                <w:b/>
              </w:rPr>
            </w:pPr>
            <w:r w:rsidRPr="00597521">
              <w:rPr>
                <w:b/>
              </w:rPr>
              <w:t>Migrationsfrågor (SfU15)</w:t>
            </w:r>
          </w:p>
          <w:p w14:paraId="7942FD65" w14:textId="77777777" w:rsidR="00F83CCD" w:rsidRDefault="00F83CCD" w:rsidP="00F83CCD"/>
          <w:p w14:paraId="1A000DD8" w14:textId="77777777" w:rsidR="00F83CCD" w:rsidRDefault="00F83CCD" w:rsidP="00F83CCD">
            <w:r>
              <w:t xml:space="preserve">Utskottet inledde beredningen av motioner. </w:t>
            </w:r>
          </w:p>
          <w:p w14:paraId="0F1FDE94" w14:textId="77777777" w:rsidR="00F83CCD" w:rsidRDefault="00F83CCD" w:rsidP="00F83CCD"/>
          <w:p w14:paraId="54AA95B4" w14:textId="77777777" w:rsidR="00F83CCD" w:rsidRPr="00597521" w:rsidRDefault="00F83CCD" w:rsidP="00F83CCD">
            <w:r>
              <w:t xml:space="preserve">Ärendet bordlades. </w:t>
            </w:r>
          </w:p>
          <w:p w14:paraId="2A69E766" w14:textId="77777777" w:rsidR="00F83CCD" w:rsidRPr="00597521" w:rsidRDefault="00F83CCD" w:rsidP="00F83CCD">
            <w:pPr>
              <w:spacing w:line="280" w:lineRule="exact"/>
              <w:rPr>
                <w:b/>
              </w:rPr>
            </w:pPr>
          </w:p>
        </w:tc>
      </w:tr>
      <w:tr w:rsidR="002458A1" w14:paraId="5DB7787E" w14:textId="77777777" w:rsidTr="00D12EAD">
        <w:tc>
          <w:tcPr>
            <w:tcW w:w="567" w:type="dxa"/>
          </w:tcPr>
          <w:p w14:paraId="754A1DF8" w14:textId="190F42A3" w:rsidR="002458A1" w:rsidRDefault="002458A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62966D03" w14:textId="77777777" w:rsidR="002458A1" w:rsidRDefault="002458A1" w:rsidP="002458A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3FE0F3DE" w14:textId="77777777" w:rsidR="002458A1" w:rsidRDefault="002458A1" w:rsidP="002458A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3F85514" w14:textId="16F74B8F" w:rsidR="002458A1" w:rsidRDefault="002458A1" w:rsidP="002458A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58A1">
              <w:rPr>
                <w:snapToGrid w:val="0"/>
                <w:szCs w:val="24"/>
              </w:rPr>
              <w:t xml:space="preserve">Inkomna skrivelser anmäldes (dnr </w:t>
            </w:r>
            <w:proofErr w:type="gramStart"/>
            <w:r w:rsidRPr="002458A1">
              <w:rPr>
                <w:snapToGrid w:val="0"/>
                <w:szCs w:val="24"/>
              </w:rPr>
              <w:t>1469-2022</w:t>
            </w:r>
            <w:proofErr w:type="gramEnd"/>
            <w:r w:rsidRPr="002458A1">
              <w:rPr>
                <w:snapToGrid w:val="0"/>
                <w:szCs w:val="24"/>
              </w:rPr>
              <w:t xml:space="preserve">/23, bostadstillägg/skadestånd och dnr 1471-2022/23, </w:t>
            </w:r>
            <w:r w:rsidR="00541647" w:rsidRPr="002458A1">
              <w:rPr>
                <w:snapToGrid w:val="0"/>
                <w:szCs w:val="24"/>
              </w:rPr>
              <w:t xml:space="preserve">insatser </w:t>
            </w:r>
            <w:r w:rsidR="00541647">
              <w:rPr>
                <w:snapToGrid w:val="0"/>
                <w:szCs w:val="24"/>
              </w:rPr>
              <w:t>mot kriminalitet och familjeförmåner).</w:t>
            </w:r>
          </w:p>
          <w:p w14:paraId="376CA30A" w14:textId="77777777" w:rsidR="002458A1" w:rsidRPr="00597521" w:rsidRDefault="002458A1" w:rsidP="00F83CCD">
            <w:pPr>
              <w:spacing w:line="280" w:lineRule="exact"/>
              <w:rPr>
                <w:b/>
              </w:rPr>
            </w:pPr>
          </w:p>
        </w:tc>
      </w:tr>
      <w:tr w:rsidR="007D2629" w14:paraId="00733D9E" w14:textId="77777777" w:rsidTr="00D12EAD">
        <w:tc>
          <w:tcPr>
            <w:tcW w:w="567" w:type="dxa"/>
          </w:tcPr>
          <w:p w14:paraId="1F04B567" w14:textId="1CBB1FB4" w:rsidR="007D2629" w:rsidRDefault="00E2511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58A1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0414C29C" w14:textId="77777777" w:rsidR="007D2629" w:rsidRPr="00D44270" w:rsidRDefault="007D2629" w:rsidP="007D26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2B7A9EDC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  <w:p w14:paraId="21559085" w14:textId="5B27A3EF" w:rsidR="00E2511E" w:rsidRDefault="00E2511E" w:rsidP="00E2511E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F67EE3">
              <w:rPr>
                <w:snapToGrid w:val="0"/>
                <w:lang w:eastAsia="en-US"/>
              </w:rPr>
              <w:t>Inkomna EU-dokument anmäldes</w:t>
            </w:r>
            <w:r w:rsidR="00541647">
              <w:rPr>
                <w:snapToGrid w:val="0"/>
                <w:lang w:eastAsia="en-US"/>
              </w:rPr>
              <w:t>:</w:t>
            </w:r>
            <w:r w:rsidRPr="00F67EE3">
              <w:rPr>
                <w:snapToGrid w:val="0"/>
                <w:lang w:eastAsia="en-US"/>
              </w:rPr>
              <w:t xml:space="preserve"> Rapport om genomförandet av rådets rekommendation om tillgång till socialt skydd för arbetstagare och egenföretagare</w:t>
            </w:r>
            <w:r w:rsidR="00541647">
              <w:rPr>
                <w:snapToGrid w:val="0"/>
                <w:lang w:eastAsia="en-US"/>
              </w:rPr>
              <w:t xml:space="preserve"> </w:t>
            </w:r>
            <w:r w:rsidR="00541647" w:rsidRPr="00F67EE3">
              <w:rPr>
                <w:snapToGrid w:val="0"/>
                <w:lang w:eastAsia="en-US"/>
              </w:rPr>
              <w:t>(</w:t>
            </w:r>
            <w:proofErr w:type="gramStart"/>
            <w:r w:rsidR="00541647" w:rsidRPr="00F67EE3">
              <w:rPr>
                <w:snapToGrid w:val="0"/>
                <w:lang w:eastAsia="en-US"/>
              </w:rPr>
              <w:t>COM(</w:t>
            </w:r>
            <w:proofErr w:type="gramEnd"/>
            <w:r w:rsidR="00541647" w:rsidRPr="00F67EE3">
              <w:rPr>
                <w:snapToGrid w:val="0"/>
                <w:lang w:eastAsia="en-US"/>
              </w:rPr>
              <w:t>2023) 43</w:t>
            </w:r>
            <w:r w:rsidRPr="00F67EE3">
              <w:rPr>
                <w:snapToGrid w:val="0"/>
                <w:lang w:eastAsia="en-US"/>
              </w:rPr>
              <w:t>.</w:t>
            </w:r>
          </w:p>
          <w:p w14:paraId="12AFE1B9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2511E" w14:paraId="7363ADC0" w14:textId="77777777" w:rsidTr="00D12EAD">
        <w:tc>
          <w:tcPr>
            <w:tcW w:w="567" w:type="dxa"/>
          </w:tcPr>
          <w:p w14:paraId="23EBF48D" w14:textId="5ED1319C" w:rsidR="00E2511E" w:rsidRDefault="00E2511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D00D5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4C799B70" w14:textId="74FEB9FD" w:rsidR="00E2511E" w:rsidRPr="00461B32" w:rsidRDefault="007A5D13" w:rsidP="00E2511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61B32">
              <w:rPr>
                <w:b/>
                <w:snapToGrid w:val="0"/>
                <w:lang w:eastAsia="en-US"/>
              </w:rPr>
              <w:t>Utrikes</w:t>
            </w:r>
            <w:r w:rsidR="00E2511E" w:rsidRPr="00461B32">
              <w:rPr>
                <w:b/>
                <w:snapToGrid w:val="0"/>
                <w:lang w:eastAsia="en-US"/>
              </w:rPr>
              <w:t xml:space="preserve"> resor</w:t>
            </w:r>
          </w:p>
          <w:p w14:paraId="704CED8D" w14:textId="77777777" w:rsidR="00E2511E" w:rsidRPr="00461B32" w:rsidRDefault="00E2511E" w:rsidP="00E2511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52424091" w14:textId="7FD64386" w:rsidR="00E2511E" w:rsidRPr="002458A1" w:rsidRDefault="00E2511E" w:rsidP="00E2511E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461B32">
              <w:rPr>
                <w:snapToGrid w:val="0"/>
                <w:lang w:eastAsia="en-US"/>
              </w:rPr>
              <w:t xml:space="preserve">Utskottet diskuterade </w:t>
            </w:r>
            <w:r w:rsidR="007A5D13" w:rsidRPr="00461B32">
              <w:rPr>
                <w:snapToGrid w:val="0"/>
                <w:lang w:eastAsia="en-US"/>
              </w:rPr>
              <w:t>genomförande av utrikes</w:t>
            </w:r>
            <w:r w:rsidR="002458A1" w:rsidRPr="00461B32">
              <w:rPr>
                <w:snapToGrid w:val="0"/>
                <w:lang w:eastAsia="en-US"/>
              </w:rPr>
              <w:t xml:space="preserve"> resor</w:t>
            </w:r>
            <w:r w:rsidR="007A5D13" w:rsidRPr="00461B32">
              <w:rPr>
                <w:snapToGrid w:val="0"/>
                <w:lang w:eastAsia="en-US"/>
              </w:rPr>
              <w:t xml:space="preserve"> under valperioden</w:t>
            </w:r>
            <w:r w:rsidR="002458A1" w:rsidRPr="00461B32">
              <w:rPr>
                <w:snapToGrid w:val="0"/>
                <w:lang w:eastAsia="en-US"/>
              </w:rPr>
              <w:t>.</w:t>
            </w:r>
          </w:p>
          <w:p w14:paraId="52B3EEBD" w14:textId="5B2FA5ED" w:rsidR="00E2511E" w:rsidRPr="00307EF4" w:rsidRDefault="00E2511E" w:rsidP="00E2511E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2458A1">
              <w:rPr>
                <w:snapToGrid w:val="0"/>
                <w:lang w:eastAsia="en-US"/>
              </w:rPr>
              <w:br/>
            </w:r>
            <w:r w:rsidR="00461B32">
              <w:rPr>
                <w:snapToGrid w:val="0"/>
                <w:lang w:eastAsia="en-US"/>
              </w:rPr>
              <w:t>Frågan</w:t>
            </w:r>
            <w:r w:rsidRPr="00113237">
              <w:rPr>
                <w:snapToGrid w:val="0"/>
                <w:lang w:eastAsia="en-US"/>
              </w:rPr>
              <w:t xml:space="preserve"> bordlades.</w:t>
            </w:r>
          </w:p>
          <w:p w14:paraId="2E1193E6" w14:textId="77777777" w:rsidR="00E2511E" w:rsidRDefault="00E2511E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2511E" w14:paraId="69277111" w14:textId="77777777" w:rsidTr="00D12EAD">
        <w:tc>
          <w:tcPr>
            <w:tcW w:w="567" w:type="dxa"/>
          </w:tcPr>
          <w:p w14:paraId="4B3C4830" w14:textId="4A212BED" w:rsidR="00E2511E" w:rsidRDefault="00E2511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D00D57">
              <w:rPr>
                <w:b/>
                <w:snapToGrid w:val="0"/>
              </w:rPr>
              <w:t>2</w:t>
            </w:r>
          </w:p>
          <w:p w14:paraId="15CB4DF2" w14:textId="78F2FD15" w:rsidR="00D00D57" w:rsidRPr="00520285" w:rsidRDefault="00D00D57" w:rsidP="00014F6A"/>
        </w:tc>
        <w:tc>
          <w:tcPr>
            <w:tcW w:w="6946" w:type="dxa"/>
            <w:gridSpan w:val="2"/>
          </w:tcPr>
          <w:p w14:paraId="29297C75" w14:textId="77777777" w:rsidR="00E2511E" w:rsidRDefault="00E2511E" w:rsidP="00E2511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Utskottets rutiner </w:t>
            </w:r>
          </w:p>
          <w:p w14:paraId="379861D5" w14:textId="77777777" w:rsidR="00E2511E" w:rsidRDefault="00E2511E" w:rsidP="00E2511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30D67145" w14:textId="77777777" w:rsidR="002458A1" w:rsidRDefault="002458A1" w:rsidP="002458A1">
            <w:r>
              <w:t>Under valperioden 2022–2026 enades utskottet om att:</w:t>
            </w:r>
          </w:p>
          <w:p w14:paraId="2DC44241" w14:textId="77777777" w:rsidR="002458A1" w:rsidRDefault="002458A1" w:rsidP="002458A1">
            <w:r>
              <w:t>- vid längre uppehåll i utskottets arbete får ordföranden, eller vice ordföranden om ordföranden har förhinder, justera utskottets protokoll</w:t>
            </w:r>
          </w:p>
          <w:p w14:paraId="5D2E7773" w14:textId="77777777" w:rsidR="002458A1" w:rsidRDefault="002458A1" w:rsidP="002458A1">
            <w:r>
              <w:t>- utskottets presidium vid uppehåll i utskottets arbete får begära information om regeringens bedömning i en subsidiaritetsfråga</w:t>
            </w:r>
          </w:p>
          <w:p w14:paraId="5AA96DB0" w14:textId="77777777" w:rsidR="002458A1" w:rsidRDefault="002458A1" w:rsidP="002458A1">
            <w:r>
              <w:t>- tjänstemän från EU-nämndens kansli fortsättningsvis får närvara vid sammanträdespunkter som rör överläggningar eller information om EU-frågor</w:t>
            </w:r>
          </w:p>
          <w:p w14:paraId="30E1DCE5" w14:textId="77777777" w:rsidR="002458A1" w:rsidRDefault="002458A1" w:rsidP="002458A1">
            <w:r>
              <w:t>- tills vidare tillämpa den principen att, när utskottet ska fatta beslut i ett ärende, en frånvarande ledamots plats intas endast av en suppleant som hör till samma parti.</w:t>
            </w:r>
          </w:p>
          <w:p w14:paraId="3379F7E2" w14:textId="1D323802" w:rsidR="00CF72EE" w:rsidRDefault="00CF72EE" w:rsidP="00FF39AA">
            <w:pPr>
              <w:rPr>
                <w:b/>
                <w:snapToGrid w:val="0"/>
                <w:lang w:eastAsia="en-US"/>
              </w:rPr>
            </w:pPr>
          </w:p>
        </w:tc>
      </w:tr>
      <w:tr w:rsidR="00D00D57" w14:paraId="37B190AA" w14:textId="77777777" w:rsidTr="00461B32">
        <w:tc>
          <w:tcPr>
            <w:tcW w:w="567" w:type="dxa"/>
          </w:tcPr>
          <w:p w14:paraId="34F820A6" w14:textId="4DFD6710" w:rsidR="00D00D57" w:rsidRDefault="00D00D5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61B32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615D0CC4" w14:textId="2C7C6F6B" w:rsidR="00D00D57" w:rsidRPr="00461B32" w:rsidRDefault="00014F6A" w:rsidP="00E2511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</w:rPr>
            </w:pPr>
            <w:r w:rsidRPr="00461B32">
              <w:rPr>
                <w:b/>
                <w:snapToGrid w:val="0"/>
              </w:rPr>
              <w:t>Information av Inspektionen för socialförsäkringen</w:t>
            </w:r>
            <w:r w:rsidR="00461B32" w:rsidRPr="00461B32">
              <w:rPr>
                <w:b/>
                <w:snapToGrid w:val="0"/>
              </w:rPr>
              <w:t xml:space="preserve"> (ISF)</w:t>
            </w:r>
            <w:r w:rsidRPr="00461B32">
              <w:rPr>
                <w:b/>
                <w:snapToGrid w:val="0"/>
              </w:rPr>
              <w:t xml:space="preserve"> </w:t>
            </w:r>
          </w:p>
          <w:p w14:paraId="45777E29" w14:textId="77777777" w:rsidR="00014F6A" w:rsidRPr="00461B32" w:rsidRDefault="00014F6A" w:rsidP="00E2511E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60B32C20" w14:textId="5027B5C2" w:rsidR="00B72D87" w:rsidRDefault="00113237" w:rsidP="00113237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461B32">
              <w:rPr>
                <w:bCs/>
                <w:snapToGrid w:val="0"/>
                <w:lang w:eastAsia="en-US"/>
              </w:rPr>
              <w:t xml:space="preserve">Utskottet beslutade att bjuda in socialutskottets ledamöter till </w:t>
            </w:r>
            <w:r w:rsidR="00461B32" w:rsidRPr="00461B32">
              <w:rPr>
                <w:bCs/>
                <w:snapToGrid w:val="0"/>
                <w:lang w:eastAsia="en-US"/>
              </w:rPr>
              <w:t xml:space="preserve">ISF:s </w:t>
            </w:r>
            <w:r w:rsidRPr="00461B32">
              <w:rPr>
                <w:bCs/>
                <w:snapToGrid w:val="0"/>
                <w:lang w:eastAsia="en-US"/>
              </w:rPr>
              <w:t>presentation av rapporten Felaktiga utbetalningar inom assistansersättningen vid sammanträdet den 23 mars 2023</w:t>
            </w:r>
            <w:r w:rsidR="00461B32" w:rsidRPr="00461B32">
              <w:rPr>
                <w:bCs/>
                <w:snapToGrid w:val="0"/>
                <w:lang w:eastAsia="en-US"/>
              </w:rPr>
              <w:t>.</w:t>
            </w:r>
            <w:r w:rsidRPr="00113237">
              <w:rPr>
                <w:bCs/>
                <w:snapToGrid w:val="0"/>
                <w:lang w:eastAsia="en-US"/>
              </w:rPr>
              <w:t xml:space="preserve"> </w:t>
            </w:r>
          </w:p>
          <w:p w14:paraId="582A5793" w14:textId="77777777" w:rsidR="008625FD" w:rsidRDefault="008625FD" w:rsidP="008625FD"/>
          <w:p w14:paraId="6B6E83CF" w14:textId="78963144" w:rsidR="008625FD" w:rsidRDefault="008625FD" w:rsidP="008625FD">
            <w:r>
              <w:t xml:space="preserve">Denna paragraf förklarades omedelbart justerad. </w:t>
            </w:r>
          </w:p>
          <w:p w14:paraId="34ECFCA2" w14:textId="77777777" w:rsidR="00FF39AA" w:rsidRDefault="00FF39AA" w:rsidP="008625FD"/>
          <w:p w14:paraId="2E09593F" w14:textId="1C5AC137" w:rsidR="00113237" w:rsidRPr="00113237" w:rsidRDefault="00113237" w:rsidP="00113237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014F6A" w14:paraId="113167CD" w14:textId="77777777" w:rsidTr="00D12EAD">
        <w:tc>
          <w:tcPr>
            <w:tcW w:w="567" w:type="dxa"/>
          </w:tcPr>
          <w:p w14:paraId="7973497C" w14:textId="3B2BB1CB" w:rsidR="00014F6A" w:rsidRDefault="00014F6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14</w:t>
            </w:r>
          </w:p>
        </w:tc>
        <w:tc>
          <w:tcPr>
            <w:tcW w:w="6946" w:type="dxa"/>
            <w:gridSpan w:val="2"/>
          </w:tcPr>
          <w:p w14:paraId="1F4B2553" w14:textId="77777777" w:rsidR="00014F6A" w:rsidRDefault="00014F6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 fråga</w:t>
            </w:r>
          </w:p>
          <w:p w14:paraId="556DBA4C" w14:textId="77777777" w:rsidR="00014F6A" w:rsidRPr="00014F6A" w:rsidRDefault="00014F6A" w:rsidP="0096348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D54E50" w14:textId="3A2A3E10" w:rsidR="00014F6A" w:rsidRDefault="00014F6A" w:rsidP="0096348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14F6A">
              <w:rPr>
                <w:bCs/>
                <w:snapToGrid w:val="0"/>
              </w:rPr>
              <w:t>Utskottet fick information om arbetet i utskottets arbetsgrupp för uppföljnings- och utvärderingsfrågor</w:t>
            </w:r>
            <w:r>
              <w:rPr>
                <w:bCs/>
                <w:snapToGrid w:val="0"/>
              </w:rPr>
              <w:t>.</w:t>
            </w:r>
          </w:p>
          <w:p w14:paraId="56D7003F" w14:textId="641D0853" w:rsidR="00014F6A" w:rsidRDefault="00014F6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2A59AA15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511E">
              <w:rPr>
                <w:b/>
                <w:snapToGrid w:val="0"/>
              </w:rPr>
              <w:t>1</w:t>
            </w:r>
            <w:r w:rsidR="00014F6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46F9B29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</w:t>
            </w:r>
            <w:r w:rsidR="00EF70DA" w:rsidRPr="00067CBA">
              <w:rPr>
                <w:snapToGrid w:val="0"/>
              </w:rPr>
              <w:t xml:space="preserve">rum </w:t>
            </w:r>
            <w:r w:rsidR="00D00D57" w:rsidRPr="00067CBA">
              <w:rPr>
                <w:snapToGrid w:val="0"/>
              </w:rPr>
              <w:t xml:space="preserve">torsdagen den 16 februari </w:t>
            </w:r>
            <w:r w:rsidR="00EF70DA" w:rsidRPr="00067CBA">
              <w:rPr>
                <w:snapToGrid w:val="0"/>
              </w:rPr>
              <w:t>20</w:t>
            </w:r>
            <w:r w:rsidR="00C3591B" w:rsidRPr="00067CBA">
              <w:rPr>
                <w:snapToGrid w:val="0"/>
              </w:rPr>
              <w:t>2</w:t>
            </w:r>
            <w:r w:rsidR="00C761EE" w:rsidRPr="00067CBA">
              <w:rPr>
                <w:snapToGrid w:val="0"/>
              </w:rPr>
              <w:t>3</w:t>
            </w:r>
            <w:r w:rsidRPr="00067CBA">
              <w:rPr>
                <w:snapToGrid w:val="0"/>
              </w:rPr>
              <w:t xml:space="preserve"> kl. </w:t>
            </w:r>
            <w:r w:rsidR="00D00D57" w:rsidRPr="00067CBA">
              <w:rPr>
                <w:snapToGrid w:val="0"/>
              </w:rPr>
              <w:t>10.00.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350569D5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D00D57">
              <w:t>16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914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212"/>
        <w:gridCol w:w="214"/>
        <w:gridCol w:w="283"/>
        <w:gridCol w:w="425"/>
        <w:gridCol w:w="284"/>
        <w:gridCol w:w="425"/>
        <w:gridCol w:w="284"/>
        <w:gridCol w:w="425"/>
        <w:gridCol w:w="283"/>
        <w:gridCol w:w="426"/>
        <w:gridCol w:w="425"/>
        <w:gridCol w:w="70"/>
        <w:gridCol w:w="355"/>
        <w:gridCol w:w="284"/>
        <w:gridCol w:w="283"/>
        <w:gridCol w:w="284"/>
        <w:gridCol w:w="425"/>
        <w:gridCol w:w="567"/>
      </w:tblGrid>
      <w:tr w:rsidR="00520285" w14:paraId="3B6D79C9" w14:textId="3622B6FE" w:rsidTr="00520285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520285" w:rsidRDefault="00520285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520285" w:rsidRDefault="00520285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21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3D1688" w14:textId="77777777" w:rsidR="00520285" w:rsidRDefault="00520285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1B961CC6" w14:textId="77777777" w:rsidR="00520285" w:rsidRDefault="00520285" w:rsidP="00EA7B53">
            <w:r>
              <w:t>till protokoll</w:t>
            </w:r>
          </w:p>
          <w:p w14:paraId="6CD2F8E6" w14:textId="68DAA8B3" w:rsidR="00520285" w:rsidRDefault="00520285" w:rsidP="00EA7B53">
            <w:pPr>
              <w:rPr>
                <w:b/>
              </w:rPr>
            </w:pPr>
            <w:r>
              <w:t>2022/23:17</w:t>
            </w:r>
          </w:p>
        </w:tc>
      </w:tr>
      <w:tr w:rsidR="00520285" w14:paraId="1C1ACE54" w14:textId="74A38C75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13DC8E95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2658F1C9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6B42E9CC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282F2C72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331A365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§§9–10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847C009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01D93ABD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CEA" w14:textId="7EDEBA70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§§13–1</w:t>
            </w:r>
            <w:r w:rsidR="00461B32">
              <w:rPr>
                <w:sz w:val="22"/>
              </w:rPr>
              <w:t>5</w:t>
            </w:r>
          </w:p>
        </w:tc>
      </w:tr>
      <w:tr w:rsidR="00520285" w14:paraId="06C57628" w14:textId="430952F3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54545BC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4351C0DD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65E4" w14:textId="4995610E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1B3A" w14:textId="02B924C4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520285" w14:paraId="5796F416" w14:textId="7FE16FEF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520285" w:rsidRPr="004245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398D8C98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0CA36A0C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01101885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9D38EB3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6A1E5CB2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2931BC14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3260BF18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520285" w:rsidRP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5C2E" w14:textId="092ED039" w:rsidR="00520285" w:rsidRPr="0052028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2B4C" w14:textId="77777777" w:rsidR="00520285" w:rsidRP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2"/>
              </w:rPr>
            </w:pPr>
          </w:p>
        </w:tc>
      </w:tr>
      <w:tr w:rsidR="00520285" w:rsidRPr="008378F7" w14:paraId="2963F948" w14:textId="63D9C5AB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6578740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4280E45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15FF094F" w:rsidR="00520285" w:rsidRPr="001E1FAC" w:rsidRDefault="00014F6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461B32">
              <w:rPr>
                <w:sz w:val="22"/>
                <w:lang w:val="de-DE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30103BD1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E98DDD8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ECB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20C4" w14:textId="77777777" w:rsidR="00520285" w:rsidRPr="001E1FAC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520285" w:rsidRPr="001E1FAC" w14:paraId="36A7DFDC" w14:textId="58D2CB67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66EC688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3FB86AF2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6E0A099F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0EF674D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29D70875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33FA5CF0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448FC945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62D2" w14:textId="0F0E6A3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2435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731BA7CA" w14:textId="7DC3CD68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167311C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20EBA5C0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1220184B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1FED6BAC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396C4AA5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18AE6A5C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5B2935D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C0D8" w14:textId="370D6F90" w:rsidR="00520285" w:rsidRPr="00E70A9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0BE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2B6C1C87" w14:textId="7251D0AB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A0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26F5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0427755F" w14:textId="0B466225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577E007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0B427671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450AEB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24859DB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0A786320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6331AC5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5702F715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12B5" w14:textId="197DA7E7" w:rsidR="00520285" w:rsidRPr="00E70A9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74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220863FB" w14:textId="135CAFA9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123E2A9E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49DE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9EBD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7306BC3B" w14:textId="4F95A947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17E4DB21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0FC68FAA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564B888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5CAC257C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477F8B8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26CC314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27CDBE2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A92F" w14:textId="049F126D" w:rsidR="00520285" w:rsidRPr="00E70A9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E2D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0439DCD7" w14:textId="008AD224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41B74B2B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4F82329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2AC1B28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5326FADC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1AE9B12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028ABB86" w:rsidR="00520285" w:rsidRPr="00014F6A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highlight w:val="yellow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520285" w:rsidRPr="00014F6A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highlight w:val="yellow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0C08D1BD" w:rsidR="00520285" w:rsidRPr="00014F6A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highlight w:val="yellow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520285" w:rsidRPr="00014F6A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3F37" w14:textId="77777777" w:rsidR="00520285" w:rsidRPr="00014F6A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55BD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116B4C53" w14:textId="36622960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FCB83B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50DBAFC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63EADF2D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1972AA95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0318B022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1F48B18A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4962F9E1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83BC" w14:textId="65929A57" w:rsidR="00520285" w:rsidRPr="00E70A9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1486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6C5A6DDB" w14:textId="3F5251EA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D88EE2E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16F37F33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44809E0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5F06D5BE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6529C60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42CFB4E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5190BBF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F2EF" w14:textId="4437E508" w:rsidR="00520285" w:rsidRPr="00E70A9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53F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5A3209B7" w14:textId="042A783C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926275C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16637E7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49B3BA1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2442BC0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0E9E741B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355BF47C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5CE48483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3B0E" w14:textId="2F5A2D30" w:rsidR="00520285" w:rsidRPr="00E70A9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38F0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57381FCA" w14:textId="4FBC304B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47C0EDA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01F6E11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28A48D6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2F3448DD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6FD8E275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23BF087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45BC859C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D50A" w14:textId="318456A4" w:rsidR="00520285" w:rsidRPr="00E70A9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96AD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1DB12D71" w14:textId="62C20DC3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58FBEA9A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4BD1AB3E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05C2C45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6E749A9D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2B4D21C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6C5E7A5A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477F" w14:textId="3CFCA101" w:rsidR="00520285" w:rsidRPr="00E70A9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E46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524F0287" w14:textId="3CC544AB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520285" w:rsidRPr="007A5D13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4F6A1BF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25E4A0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2C44CA36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1BF34168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0A5C597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1DED794E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F88AFE0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6735" w14:textId="42B96B85" w:rsidR="00520285" w:rsidRPr="00E70A95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9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05C1C082" w14:textId="461DD22F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34C0066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03C0D3F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2430CEE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5E20F9A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4D6FA4F1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2C7CDE7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583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28A0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47C23102" w14:textId="23C4238C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45C2B3A6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178FEB92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F7DB5CD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3216C22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09DBD5B6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4F179B59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EBC6EAB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336B" w14:textId="6FC9A081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65C9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:rsidRPr="006A511D" w14:paraId="7CD3B739" w14:textId="7611B0A3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4310" w14:textId="77777777" w:rsidR="0052028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8112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7B96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00A2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2A35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078C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6CF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F0CF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0E11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65FD" w14:textId="5FB90584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5D25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442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AC11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D37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DE38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3467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52DB" w14:textId="77777777" w:rsidR="00520285" w:rsidRPr="00E70A95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14:paraId="0017B728" w14:textId="172155EE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520285" w:rsidRDefault="0052028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C4F7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0A" w14:textId="77777777" w:rsidR="00520285" w:rsidRDefault="0052028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0285" w14:paraId="041441C1" w14:textId="5C5A4DE1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520285" w:rsidRPr="0078232D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5972C869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074CEECC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238872F5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2E233261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5815709E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57AF9174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1DEE8BE9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18B9" w14:textId="251F5DC4" w:rsidR="00520285" w:rsidRPr="0078232D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A18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528E4894" w14:textId="08C2B9DE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520285" w:rsidRPr="0078232D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237F4D92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2D71C8C6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6756FA14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17506F69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498E4B2B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2DF588F0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637A31CC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8E7A" w14:textId="3F5CE711" w:rsidR="00520285" w:rsidRPr="0078232D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319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3A9413C3" w14:textId="78B96E89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520285" w:rsidRPr="0078232D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65CFA351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01302468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09A46ED7" w:rsidR="00520285" w:rsidRPr="0078232D" w:rsidRDefault="0005608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3966F3F7" w:rsidR="00520285" w:rsidRPr="0078232D" w:rsidRDefault="0005608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40448980" w:rsidR="00520285" w:rsidRPr="0078232D" w:rsidRDefault="0005608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C37BBE7" w:rsidR="00520285" w:rsidRPr="0078232D" w:rsidRDefault="0005608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4082BA7C" w:rsidR="00520285" w:rsidRPr="0078232D" w:rsidRDefault="0005608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D7E1" w14:textId="12426651" w:rsidR="00520285" w:rsidRPr="0078232D" w:rsidRDefault="0005608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6C6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6BA951AE" w14:textId="2F96E978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520285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69B94CFD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2EF16068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2B5D8B8A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2D3B48E0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11F2FBB0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0998C5EA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51407709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4DCD" w14:textId="6A8D5DDF" w:rsidR="00520285" w:rsidRPr="0078232D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5FE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191226FA" w14:textId="237733C8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520285" w:rsidRPr="0078232D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04CB7BB4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D0C393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3EBF03C0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56678CB2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31AE4DCE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5B1DD0E1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255790BA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BDB3" w14:textId="4C5714D2" w:rsidR="00520285" w:rsidRPr="0078232D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33B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001D7634" w14:textId="356F6FFD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520285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1793D37C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0D0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1BB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78F22661" w14:textId="10BB4CE4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520285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B6D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766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24EB03FB" w14:textId="0DA85ABC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520285" w:rsidRPr="0078232D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933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A7F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3EFD44B1" w14:textId="37110452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520285" w:rsidRPr="00AB3136" w:rsidRDefault="00520285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B0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9EF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06957AA4" w14:textId="77E2807C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520285" w:rsidRPr="0078232D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2B7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009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62FC3E08" w14:textId="7BEAADB0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520285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0D554A30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536402AA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40FFB5B1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5D8D61E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1D24F67E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39F0F94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2B57FD1F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1077" w14:textId="43C689D7" w:rsidR="00520285" w:rsidRPr="0078232D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322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21D0F8EA" w14:textId="6F8F97ED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520285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1C0BC3D8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3EC7231A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2CEA1215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13F1C193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2E110D53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60850140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69966806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45" w14:textId="32A2D6DF" w:rsidR="00520285" w:rsidRPr="0078232D" w:rsidRDefault="00D00D5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461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624EDC4F" w14:textId="6EC30A2C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520285" w:rsidRPr="00835DF4" w:rsidRDefault="00520285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0A64F5FC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40D56E7F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56FCE610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29B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1E0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20C220C9" w14:textId="410E45D0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520285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E2E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058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249C1B44" w14:textId="18767C31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520285" w:rsidRPr="0078232D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292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1D5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72D252FF" w14:textId="1E7DA5FE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520285" w:rsidRPr="0078232D" w:rsidRDefault="00520285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42C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FC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77CE75F6" w14:textId="55AA8869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520285" w:rsidRPr="0078232D" w:rsidRDefault="00520285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B06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058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7EA7DACA" w14:textId="5521D128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520285" w:rsidRPr="003213EC" w:rsidRDefault="00520285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9A9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CAB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51516A70" w14:textId="7BA9B600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520285" w:rsidRDefault="00520285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84A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05B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2250DA55" w14:textId="06BF8CDB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520285" w:rsidRDefault="00520285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39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7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35C66D91" w14:textId="67C0004F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520285" w:rsidRDefault="00520285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22A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C99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4D2969B4" w14:textId="56B9849C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520285" w:rsidRDefault="00520285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823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32B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5D0AAF4B" w14:textId="62A32205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0989FAB4" w:rsidR="00520285" w:rsidRDefault="00520285" w:rsidP="000910E8">
            <w:r>
              <w:rPr>
                <w:lang w:val="en-GB" w:eastAsia="en-US"/>
              </w:rPr>
              <w:t>Bassem Nasr (MP)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BF2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F29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777CF9DA" w14:textId="33D40784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520285" w:rsidRDefault="00520285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E493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194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68D8B56D" w14:textId="3EA4DB0B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520285" w:rsidRDefault="00520285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FF49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0BB0" w14:textId="77777777" w:rsidR="00520285" w:rsidRPr="0078232D" w:rsidRDefault="0052028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1AB7496E" w14:textId="5FF13ED8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658C" w14:textId="25A508EC" w:rsidR="00520285" w:rsidRDefault="00520285" w:rsidP="00CD5D5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 (V)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73A4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405E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39F4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1D62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06FA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7E82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2B53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F0C8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1C7E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0715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8D77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EA18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8B9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380E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1E33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D17D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249F1BD1" w14:textId="64E58D43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256733E9" w:rsidR="00520285" w:rsidRDefault="00520285" w:rsidP="00CD5D5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BA36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2FE9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34C05EA5" w14:textId="3F5FDF0D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520285" w:rsidRPr="00835DF4" w:rsidRDefault="00520285" w:rsidP="00CD5D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01C9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D4A8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6E766C1F" w14:textId="0D771032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520285" w:rsidRDefault="00520285" w:rsidP="00CD5D5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5CE2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F581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0A157F32" w14:textId="583B1733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1C08AB5A" w:rsidR="00520285" w:rsidRPr="00E02BEB" w:rsidRDefault="00520285" w:rsidP="00CD5D58">
            <w:r w:rsidRPr="00BE0712">
              <w:rPr>
                <w:lang w:val="en-GB" w:eastAsia="en-US"/>
              </w:rPr>
              <w:lastRenderedPageBreak/>
              <w:t xml:space="preserve">Frida </w:t>
            </w:r>
            <w:proofErr w:type="spellStart"/>
            <w:r w:rsidRPr="00BE0712">
              <w:rPr>
                <w:lang w:val="en-GB" w:eastAsia="en-US"/>
              </w:rPr>
              <w:t>Tånghag</w:t>
            </w:r>
            <w:proofErr w:type="spellEnd"/>
            <w:r w:rsidRPr="00BE0712">
              <w:rPr>
                <w:lang w:val="en-GB" w:eastAsia="en-US"/>
              </w:rPr>
              <w:t xml:space="preserve"> (V)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5E3D8715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89A7322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520285" w:rsidRPr="00014F6A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5C099247" w:rsidR="00520285" w:rsidRPr="00014F6A" w:rsidRDefault="00014F6A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461B3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3F12CB2E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49839444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698DE5C4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4A219F3F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63" w14:textId="2C19F3B7" w:rsidR="00520285" w:rsidRPr="0078232D" w:rsidRDefault="00D00D57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E859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2FDDAF96" w14:textId="0DDFA2F5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EC3B" w14:textId="66A5E934" w:rsidR="00520285" w:rsidRPr="00BE0712" w:rsidRDefault="00520285" w:rsidP="00CD5D58">
            <w:pPr>
              <w:rPr>
                <w:lang w:val="en-GB" w:eastAsia="en-US"/>
              </w:rPr>
            </w:pPr>
            <w:r w:rsidRPr="00380283">
              <w:rPr>
                <w:lang w:val="en-GB" w:eastAsia="en-US"/>
              </w:rPr>
              <w:t xml:space="preserve">Lena </w:t>
            </w:r>
            <w:proofErr w:type="spellStart"/>
            <w:r w:rsidRPr="00380283">
              <w:rPr>
                <w:lang w:val="en-GB" w:eastAsia="en-US"/>
              </w:rPr>
              <w:t>Bäckelin</w:t>
            </w:r>
            <w:proofErr w:type="spellEnd"/>
            <w:r w:rsidRPr="00380283">
              <w:rPr>
                <w:lang w:val="en-GB" w:eastAsia="en-US"/>
              </w:rPr>
              <w:t> (S)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6600" w14:textId="797415DB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4A6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E784" w14:textId="583FE59F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8A2B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7DF1" w14:textId="0A65088D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7D16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9C77" w14:textId="043CEF39" w:rsidR="00520285" w:rsidRPr="0078232D" w:rsidRDefault="00056082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7B84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3B36" w14:textId="5F3902EA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72AA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BABF" w14:textId="03B4712A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2D2B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A729" w14:textId="06E7116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8FE2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7594" w14:textId="7AA790FD" w:rsidR="00520285" w:rsidRPr="0078232D" w:rsidRDefault="00D00D57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57F6" w14:textId="77777777" w:rsidR="00520285" w:rsidRPr="0078232D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0285" w14:paraId="31DEA793" w14:textId="31EA52BB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14:paraId="0CA0682A" w14:textId="77777777" w:rsidR="00520285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750" w:type="dxa"/>
            <w:gridSpan w:val="15"/>
          </w:tcPr>
          <w:p w14:paraId="00C8C949" w14:textId="77777777" w:rsidR="00520285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  <w:tc>
          <w:tcPr>
            <w:tcW w:w="425" w:type="dxa"/>
          </w:tcPr>
          <w:p w14:paraId="6495A077" w14:textId="77777777" w:rsidR="00520285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</w:p>
        </w:tc>
        <w:tc>
          <w:tcPr>
            <w:tcW w:w="567" w:type="dxa"/>
          </w:tcPr>
          <w:p w14:paraId="0574AC06" w14:textId="77777777" w:rsidR="00520285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</w:p>
        </w:tc>
      </w:tr>
      <w:tr w:rsidR="00520285" w14:paraId="44CA08D7" w14:textId="67F81EB8" w:rsidTr="00520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14:paraId="45CF72C4" w14:textId="7305FF92" w:rsidR="00520285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4750" w:type="dxa"/>
            <w:gridSpan w:val="15"/>
          </w:tcPr>
          <w:p w14:paraId="4272AFAB" w14:textId="4C6DEB69" w:rsidR="00520285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  <w:tc>
          <w:tcPr>
            <w:tcW w:w="425" w:type="dxa"/>
          </w:tcPr>
          <w:p w14:paraId="593338E0" w14:textId="77777777" w:rsidR="00520285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" w:type="dxa"/>
          </w:tcPr>
          <w:p w14:paraId="34BF700E" w14:textId="77777777" w:rsidR="00520285" w:rsidRDefault="00520285" w:rsidP="00CD5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3585764C" w14:textId="77777777"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4F6A"/>
    <w:rsid w:val="0003470E"/>
    <w:rsid w:val="00034CDD"/>
    <w:rsid w:val="00035496"/>
    <w:rsid w:val="00037EDF"/>
    <w:rsid w:val="00040510"/>
    <w:rsid w:val="0004283E"/>
    <w:rsid w:val="00043563"/>
    <w:rsid w:val="00056082"/>
    <w:rsid w:val="00064405"/>
    <w:rsid w:val="0006692A"/>
    <w:rsid w:val="00067CBA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349"/>
    <w:rsid w:val="000F6C0E"/>
    <w:rsid w:val="000F7279"/>
    <w:rsid w:val="00102BE9"/>
    <w:rsid w:val="00104694"/>
    <w:rsid w:val="00113237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8A1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3659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86D80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1B32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20285"/>
    <w:rsid w:val="005300FA"/>
    <w:rsid w:val="00533D68"/>
    <w:rsid w:val="00540AE9"/>
    <w:rsid w:val="00541647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C445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36359"/>
    <w:rsid w:val="00666934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A5D13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5FD"/>
    <w:rsid w:val="0086262B"/>
    <w:rsid w:val="0087359E"/>
    <w:rsid w:val="008808A5"/>
    <w:rsid w:val="008C2DE4"/>
    <w:rsid w:val="008C68ED"/>
    <w:rsid w:val="008D0472"/>
    <w:rsid w:val="008D12B1"/>
    <w:rsid w:val="008E3845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0CD9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E623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72D87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5D58"/>
    <w:rsid w:val="00CF4289"/>
    <w:rsid w:val="00CF72EE"/>
    <w:rsid w:val="00D00D57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52BA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06DBB"/>
    <w:rsid w:val="00E2511E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83CCD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39A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102</TotalTime>
  <Pages>6</Pages>
  <Words>773</Words>
  <Characters>4732</Characters>
  <Application>Microsoft Office Word</Application>
  <DocSecurity>0</DocSecurity>
  <Lines>1577</Lines>
  <Paragraphs>458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11</cp:revision>
  <cp:lastPrinted>2023-02-09T14:28:00Z</cp:lastPrinted>
  <dcterms:created xsi:type="dcterms:W3CDTF">2023-02-09T14:10:00Z</dcterms:created>
  <dcterms:modified xsi:type="dcterms:W3CDTF">2023-02-14T10:15:00Z</dcterms:modified>
</cp:coreProperties>
</file>