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42A4D6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684386F0AD84A708D1482788398ADF3"/>
        </w:placeholder>
        <w15:appearance w15:val="hidden"/>
        <w:text/>
      </w:sdtPr>
      <w:sdtEndPr/>
      <w:sdtContent>
        <w:p w:rsidR="00AF30DD" w:rsidP="00CC4C93" w:rsidRDefault="00AF30DD" w14:paraId="45E8FB4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14035fb-6074-4e46-9cf3-f9f8b8197906"/>
        <w:id w:val="-217138164"/>
        <w:lock w:val="sdtLocked"/>
      </w:sdtPr>
      <w:sdtEndPr/>
      <w:sdtContent>
        <w:p w:rsidR="00BC627C" w:rsidRDefault="00817166" w14:paraId="72531CDF" w14:textId="7380EFC3">
          <w:pPr>
            <w:pStyle w:val="Frslagstext"/>
          </w:pPr>
          <w:r>
            <w:t>Riksdagen ställer sig bakom det som anförs i motionen om att överväga möjligheten att justera hastighetsbegränsningen för A-traktorer och tillkännager detta för regeringen.</w:t>
          </w:r>
        </w:p>
      </w:sdtContent>
    </w:sdt>
    <w:p w:rsidR="00AF30DD" w:rsidP="00AF30DD" w:rsidRDefault="000156D9" w14:paraId="787490BD" w14:textId="77777777">
      <w:pPr>
        <w:pStyle w:val="Rubrik1"/>
      </w:pPr>
      <w:bookmarkStart w:name="MotionsStart" w:id="0"/>
      <w:bookmarkEnd w:id="0"/>
      <w:r>
        <w:t>Motivering</w:t>
      </w:r>
    </w:p>
    <w:p w:rsidR="00243D50" w:rsidP="003B1AE2" w:rsidRDefault="00F9054C" w14:paraId="2AE19B85" w14:textId="10669B8C">
      <w:pPr>
        <w:jc w:val="both"/>
        <w:rPr>
          <w:kern w:val="0"/>
          <w14:numSpacing w14:val="default"/>
        </w:rPr>
      </w:pPr>
      <w:r>
        <w:t>En A-traktor eller en Epa</w:t>
      </w:r>
      <w:r w:rsidR="00243D50">
        <w:t xml:space="preserve">-traktor är en serietillverkad bil eller en tung lastbil som är ombyggd så att den har samma egenskaper som en traktor.  </w:t>
      </w:r>
    </w:p>
    <w:p w:rsidR="00243D50" w:rsidP="003B1AE2" w:rsidRDefault="00F9054C" w14:paraId="2C1816B5" w14:textId="25BE425B">
      <w:pPr>
        <w:jc w:val="both"/>
      </w:pPr>
      <w:r>
        <w:t>Epa-</w:t>
      </w:r>
      <w:r w:rsidR="00243D50">
        <w:t>traktorn har ingen konstruktiv maxhastighet men den får inte framföras med en högre hastighet än 30 km/tim. A-t</w:t>
      </w:r>
      <w:r>
        <w:t>raktor får till skillnad mot Epa</w:t>
      </w:r>
      <w:r w:rsidR="00243D50">
        <w:t xml:space="preserve">-traktor inte vara konstruerad för en hastighet högre än 30 km/tim. </w:t>
      </w:r>
    </w:p>
    <w:p w:rsidR="00243D50" w:rsidP="003B1AE2" w:rsidRDefault="00243D50" w14:paraId="332BEBFB" w14:textId="39C5AF47">
      <w:pPr>
        <w:jc w:val="both"/>
      </w:pPr>
      <w:r>
        <w:t>Den konstruktiva hastigheten betyder att fordonen är konstruerade för att inte kunna köra i mer än den tillåtna hastigheten och att de endast med svårighet ska kunna ändras till högre hastighet. Reglerna om konstruktiv hastighet för A-traktorer har tillkommit av trafiksäkerhetsskäl.</w:t>
      </w:r>
    </w:p>
    <w:p w:rsidR="00243D50" w:rsidP="003B1AE2" w:rsidRDefault="00F9054C" w14:paraId="3708C7F0" w14:textId="772D7856">
      <w:pPr>
        <w:jc w:val="both"/>
      </w:pPr>
      <w:r>
        <w:t>För att köra A-traktor och Epa</w:t>
      </w:r>
      <w:r w:rsidR="00243D50">
        <w:t xml:space="preserve">-traktor krävs AM-körkort, vilket är samma som för EU-moppe. Den har en hastighet av 45 km/h. Därmed kan man </w:t>
      </w:r>
      <w:r w:rsidR="00243D50">
        <w:lastRenderedPageBreak/>
        <w:t>konstatera att utbildning, trafiksäkerhet och grunden för att framföra ett fordon till en hastighet av 45 km/h redan finns. Således borde det vara helt logiskt att även karossfordon som en A-traktor ell</w:t>
      </w:r>
      <w:r>
        <w:t>er Epa</w:t>
      </w:r>
      <w:r w:rsidR="00243D50">
        <w:t>-traktor skulle kunna framföras i åtminstone 45 km/h.</w:t>
      </w:r>
    </w:p>
    <w:p w:rsidR="00243D50" w:rsidP="003B1AE2" w:rsidRDefault="00243D50" w14:paraId="66EB0E2A" w14:textId="78B90831">
      <w:pPr>
        <w:jc w:val="both"/>
      </w:pPr>
      <w:r>
        <w:t xml:space="preserve">När reglerna sattes var den hastigheten för traktorer, 30 km/h. Enligt EU-regler är den tillåtna konstruktiva hastigheten för traktorer i dag 40 km/h. Eftersom A-traktorn är en svensk företeelse har den därför kvar den svenska begränsningen. En förändring för att </w:t>
      </w:r>
      <w:r w:rsidR="00F9054C">
        <w:t>A-traktorer och Epa</w:t>
      </w:r>
      <w:bookmarkStart w:name="_GoBack" w:id="1"/>
      <w:bookmarkEnd w:id="1"/>
      <w:r>
        <w:t>-traktorer ska kunna likställas med reglerna som gäller för EU-mopeder bör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C6BC208F0042DB9051E1CAB886BEE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B5144" w:rsidRDefault="00F9054C" w14:paraId="20B15E27" w14:textId="6439123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0841" w:rsidRDefault="00680841" w14:paraId="17FC5757" w14:textId="77777777"/>
    <w:sectPr w:rsidR="0068084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DBB5D" w14:textId="77777777" w:rsidR="008F4AD6" w:rsidRDefault="008F4AD6" w:rsidP="000C1CAD">
      <w:pPr>
        <w:spacing w:line="240" w:lineRule="auto"/>
      </w:pPr>
      <w:r>
        <w:separator/>
      </w:r>
    </w:p>
  </w:endnote>
  <w:endnote w:type="continuationSeparator" w:id="0">
    <w:p w14:paraId="6C8050EA" w14:textId="77777777" w:rsidR="008F4AD6" w:rsidRDefault="008F4A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7578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9054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FEEAD" w14:textId="77777777" w:rsidR="00A00246" w:rsidRDefault="00A0024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201510051526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201510051747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17:47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17:47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E209B" w14:textId="77777777" w:rsidR="008F4AD6" w:rsidRDefault="008F4AD6" w:rsidP="000C1CAD">
      <w:pPr>
        <w:spacing w:line="240" w:lineRule="auto"/>
      </w:pPr>
      <w:r>
        <w:separator/>
      </w:r>
    </w:p>
  </w:footnote>
  <w:footnote w:type="continuationSeparator" w:id="0">
    <w:p w14:paraId="45F1891A" w14:textId="77777777" w:rsidR="008F4AD6" w:rsidRDefault="008F4A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7507B1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9054C" w14:paraId="215432D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:2672</w:t>
        </w:r>
      </w:sdtContent>
    </w:sdt>
  </w:p>
  <w:p w:rsidR="00A42228" w:rsidP="00283E0F" w:rsidRDefault="00F9054C" w14:paraId="362F281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17166" w14:paraId="4A21C6DB" w14:textId="0D34F96C">
        <w:pPr>
          <w:pStyle w:val="FSHRub2"/>
        </w:pPr>
        <w:r>
          <w:t>Hastighetsbegränsning för A-traktorer och Epa-traktorer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CD6AA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43D5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CFD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A63A9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3D50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32D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E2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418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76EFC"/>
    <w:rsid w:val="00481A0C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75F0E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144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2361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534D"/>
    <w:rsid w:val="006806B7"/>
    <w:rsid w:val="00680841"/>
    <w:rsid w:val="00680CB1"/>
    <w:rsid w:val="006812AE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2BF8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7166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A7E49"/>
    <w:rsid w:val="008B25FF"/>
    <w:rsid w:val="008B2D29"/>
    <w:rsid w:val="008B577D"/>
    <w:rsid w:val="008B6A0E"/>
    <w:rsid w:val="008C10AF"/>
    <w:rsid w:val="008C1A58"/>
    <w:rsid w:val="008C1F32"/>
    <w:rsid w:val="008C2C30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4AD6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CF5"/>
    <w:rsid w:val="00961DB8"/>
    <w:rsid w:val="009639BD"/>
    <w:rsid w:val="00967184"/>
    <w:rsid w:val="00970635"/>
    <w:rsid w:val="00974758"/>
    <w:rsid w:val="00980BA4"/>
    <w:rsid w:val="0098267A"/>
    <w:rsid w:val="009828FE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0246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3A75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09F5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27C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B70ED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061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2F3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494A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07CD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54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129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4BC745"/>
  <w15:chartTrackingRefBased/>
  <w15:docId w15:val="{BD27553B-A6C8-402B-BBE1-D5E070B7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652361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84386F0AD84A708D1482788398A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D9ECA-5857-499C-8375-72FE33508DCD}"/>
      </w:docPartPr>
      <w:docPartBody>
        <w:p w:rsidR="003A7496" w:rsidRDefault="003A7496">
          <w:pPr>
            <w:pStyle w:val="A684386F0AD84A708D1482788398ADF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C6BC208F0042DB9051E1CAB886B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B42D6-7EBD-4431-8BD2-223B5C236D0F}"/>
      </w:docPartPr>
      <w:docPartBody>
        <w:p w:rsidR="003A7496" w:rsidRDefault="003A7496">
          <w:pPr>
            <w:pStyle w:val="D1C6BC208F0042DB9051E1CAB886BEE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96"/>
    <w:rsid w:val="00190BA5"/>
    <w:rsid w:val="003A10BF"/>
    <w:rsid w:val="003A7496"/>
    <w:rsid w:val="00490F5F"/>
    <w:rsid w:val="006868A4"/>
    <w:rsid w:val="00A121DF"/>
    <w:rsid w:val="00AC35E0"/>
    <w:rsid w:val="00E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84386F0AD84A708D1482788398ADF3">
    <w:name w:val="A684386F0AD84A708D1482788398ADF3"/>
  </w:style>
  <w:style w:type="paragraph" w:customStyle="1" w:styleId="6DEFFDBDD60E4A4083B5308534748837">
    <w:name w:val="6DEFFDBDD60E4A4083B5308534748837"/>
  </w:style>
  <w:style w:type="paragraph" w:customStyle="1" w:styleId="D1C6BC208F0042DB9051E1CAB886BEEC">
    <w:name w:val="D1C6BC208F0042DB9051E1CAB886B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5788</RubrikLookup>
    <MotionGuid xmlns="00d11361-0b92-4bae-a181-288d6a55b763">c6010e87-98f4-4d69-ac5f-81349ed2a1b2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AD07-4290-42A7-904B-A3DD22C1AC80}"/>
</file>

<file path=customXml/itemProps2.xml><?xml version="1.0" encoding="utf-8"?>
<ds:datastoreItem xmlns:ds="http://schemas.openxmlformats.org/officeDocument/2006/customXml" ds:itemID="{94420849-0556-4A74-9D2A-E5AB283DE04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FEB2144-77E6-4217-8D42-0D9BE1DABDEA}"/>
</file>

<file path=customXml/itemProps5.xml><?xml version="1.0" encoding="utf-8"?>
<ds:datastoreItem xmlns:ds="http://schemas.openxmlformats.org/officeDocument/2006/customXml" ds:itemID="{A87D2178-3D58-4CB5-8B8B-D55981493CF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250</Words>
  <Characters>1412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201516M1126 Hastighetsbegränsning för A traktorer och EPA traktorer</vt:lpstr>
      <vt:lpstr/>
    </vt:vector>
  </TitlesOfParts>
  <Company>Sveriges riksdag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201516M1126 Hastighetsbegränsning för A traktorer och EPA traktorer</dc:title>
  <dc:subject/>
  <dc:creator>Maryse Forsgren</dc:creator>
  <cp:keywords/>
  <dc:description/>
  <cp:lastModifiedBy>Kerstin Carlqvist</cp:lastModifiedBy>
  <cp:revision>12</cp:revision>
  <cp:lastPrinted>2015-10-05T15:47:00Z</cp:lastPrinted>
  <dcterms:created xsi:type="dcterms:W3CDTF">2015-10-05T13:26:00Z</dcterms:created>
  <dcterms:modified xsi:type="dcterms:W3CDTF">2016-06-07T13:36:00Z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*TC1CCF94CD789*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https://filur.riksdagen.se/drop/DropOffLibrary/TC1CCF94CD789.docx</vt:lpwstr>
  </property>
  <property fmtid="{D5CDD505-2E9C-101B-9397-08002B2CF9AE}" pid="11" name="RevisionsOn">
    <vt:lpwstr>1</vt:lpwstr>
  </property>
</Properties>
</file>