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CC0" w:rsidRPr="00E77DC8" w:rsidRDefault="002B2CC0" w:rsidP="006E4D34">
      <w:pPr>
        <w:pStyle w:val="Hemstlrubrik"/>
      </w:pPr>
      <w:r w:rsidRPr="00E77DC8">
        <w:t>Förslag till riksdagsbeslut</w:t>
      </w:r>
    </w:p>
    <w:p w:rsidR="002B2CC0" w:rsidRPr="00E77DC8" w:rsidRDefault="002B2CC0" w:rsidP="002B2CC0">
      <w:pPr>
        <w:pStyle w:val="Hemstlatt"/>
      </w:pPr>
      <w:r w:rsidRPr="00E77DC8">
        <w:t xml:space="preserve">Riksdagen tillkännager för regeringen som sin mening </w:t>
      </w:r>
      <w:r w:rsidR="00C52F6A" w:rsidRPr="00E77DC8">
        <w:t>vad i motionen anförs om att tidigarelägga införandet av alkolås i motorfordon.</w:t>
      </w:r>
    </w:p>
    <w:p w:rsidR="002B2CC0" w:rsidRPr="00E77DC8" w:rsidRDefault="007C6092" w:rsidP="006E4D34">
      <w:pPr>
        <w:pStyle w:val="Rubrik1"/>
      </w:pPr>
      <w:r w:rsidRPr="00E77DC8">
        <w:t>Motivering</w:t>
      </w:r>
    </w:p>
    <w:p w:rsidR="002B2CC0" w:rsidRPr="00E77DC8" w:rsidRDefault="002B2CC0" w:rsidP="00CD6D0A">
      <w:r w:rsidRPr="00E77DC8">
        <w:t>Trafikonykterheten är ett stort problem som vållar personskador och skördar oskyldiga människors liv. Trots försök med nollvisionsprojektet o</w:t>
      </w:r>
      <w:r w:rsidR="006E4D34" w:rsidRPr="00E77DC8">
        <w:t>ch flera förebyggande kampanjer</w:t>
      </w:r>
      <w:r w:rsidRPr="00E77DC8">
        <w:t xml:space="preserve"> fortsätter alkoholrelaterade dödsfall i trafiken att vara ett allvarligt problem i Sverige såväl som i Europa. Men med ny alkolå</w:t>
      </w:r>
      <w:r w:rsidRPr="00E77DC8">
        <w:t>s</w:t>
      </w:r>
      <w:r w:rsidRPr="00E77DC8">
        <w:t xml:space="preserve">teknik verkar det som om man </w:t>
      </w:r>
      <w:r w:rsidR="006E4D34" w:rsidRPr="00E77DC8">
        <w:t xml:space="preserve">kan </w:t>
      </w:r>
      <w:r w:rsidRPr="00E77DC8">
        <w:t>både stävja dödsolyckor i trafiken och skapa ett bra alternativ till körkortsåterkallelse</w:t>
      </w:r>
      <w:r w:rsidR="00171F5D" w:rsidRPr="00E77DC8">
        <w:t>,</w:t>
      </w:r>
      <w:r w:rsidRPr="00E77DC8">
        <w:t xml:space="preserve"> som ofta kan vara förödande för en individ. Omkring 6 000 svenska förare förlorar varje år sitt körkort på grund av rattfylleri. Av trafiksäkerhetsskäl bedöms de olämpliga att fortsätta köra bil. Därutöver får de sitt straff som i regel är fängelse eller böter. De flesta döms för grovt rattfylleri</w:t>
      </w:r>
      <w:r w:rsidR="00171F5D" w:rsidRPr="00E77DC8">
        <w:t>,</w:t>
      </w:r>
      <w:r w:rsidRPr="00E77DC8">
        <w:t xml:space="preserve"> vilket leder till återkallelse av körkortet under minst tolv månader. För nytt körkort krävs därefter alltid läkarintyg som sty</w:t>
      </w:r>
      <w:r w:rsidRPr="00E77DC8">
        <w:t>r</w:t>
      </w:r>
      <w:r w:rsidRPr="00E77DC8">
        <w:t>ker nykterheten. Har spärrtiden bestämts till mer än tolv månader krävs däru</w:t>
      </w:r>
      <w:r w:rsidRPr="00E77DC8">
        <w:t>t</w:t>
      </w:r>
      <w:r w:rsidRPr="00E77DC8">
        <w:t>över godkänt förarprov</w:t>
      </w:r>
      <w:r w:rsidR="00171F5D" w:rsidRPr="00E77DC8">
        <w:t>,</w:t>
      </w:r>
      <w:r w:rsidRPr="00E77DC8">
        <w:t xml:space="preserve"> vilket innebär både teori och uppkörning.</w:t>
      </w:r>
    </w:p>
    <w:p w:rsidR="002B2CC0" w:rsidRPr="00E77DC8" w:rsidRDefault="002B2CC0" w:rsidP="00CD6D0A">
      <w:pPr>
        <w:pStyle w:val="Normaltindrag"/>
      </w:pPr>
      <w:r w:rsidRPr="00E77DC8">
        <w:t xml:space="preserve">Alkolås används i två syften. Dels som alternativ till körkortsåterkallelse för rattfyllerister. Ett återkallat körkort innebär ofta en personlig katastrof, och risken för missbruk ökar. Med alkolås får rattfylleristen möjlighet att köra bil, och chansen till rehabilitering ökar. </w:t>
      </w:r>
      <w:r w:rsidR="00171F5D" w:rsidRPr="00E77DC8">
        <w:t>Dels</w:t>
      </w:r>
      <w:r w:rsidRPr="00E77DC8">
        <w:t xml:space="preserve"> används också alkolås som ett led i kvalitetssäkring av transporter i företag. Tack vare alkolåset kan föret</w:t>
      </w:r>
      <w:r w:rsidRPr="00E77DC8">
        <w:t>a</w:t>
      </w:r>
      <w:r w:rsidRPr="00E77DC8">
        <w:t>gen garantera att transporterna utförs av nyktra förare.</w:t>
      </w:r>
    </w:p>
    <w:p w:rsidR="006C5ACB" w:rsidRPr="00E77DC8" w:rsidRDefault="002B2CC0" w:rsidP="00171F5D">
      <w:pPr>
        <w:pStyle w:val="Normaltindrag"/>
      </w:pPr>
      <w:r w:rsidRPr="00E77DC8">
        <w:t xml:space="preserve">Det är för många som kör berusade i trafiken. För att öka trafiksäkerheten och minska alkoholrelaterade olyckor i trafiken behövs alkolås på alla bilar och motorfordon. </w:t>
      </w:r>
      <w:r w:rsidR="00171F5D" w:rsidRPr="00E77DC8">
        <w:t>Vi</w:t>
      </w:r>
      <w:r w:rsidRPr="00E77DC8">
        <w:t xml:space="preserve"> föreslår därför att alkolås snarast, redan innan 2012, införs på alla bilar och motorfordon i Sverige och Europa för att minska olyckor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1F5D" w:rsidRPr="00E77DC8">
        <w:tblPrEx>
          <w:tblCellMar>
            <w:top w:w="0" w:type="dxa"/>
            <w:bottom w:w="0" w:type="dxa"/>
          </w:tblCellMar>
        </w:tblPrEx>
        <w:trPr>
          <w:cantSplit/>
        </w:trPr>
        <w:tc>
          <w:tcPr>
            <w:tcW w:w="3046" w:type="dxa"/>
          </w:tcPr>
          <w:p w:rsidR="00171F5D" w:rsidRPr="00E77DC8" w:rsidRDefault="00171F5D" w:rsidP="00171F5D">
            <w:pPr>
              <w:pStyle w:val="UnderskriftDatum"/>
              <w:spacing w:before="0"/>
            </w:pPr>
            <w:r w:rsidRPr="00E77DC8">
              <w:lastRenderedPageBreak/>
              <w:t>Stockholm den 3 oktober 2005</w:t>
            </w:r>
          </w:p>
        </w:tc>
        <w:tc>
          <w:tcPr>
            <w:tcW w:w="3047" w:type="dxa"/>
          </w:tcPr>
          <w:p w:rsidR="00171F5D" w:rsidRPr="00E77DC8" w:rsidRDefault="00171F5D" w:rsidP="00171F5D">
            <w:pPr>
              <w:pStyle w:val="Underskrifter"/>
            </w:pPr>
          </w:p>
        </w:tc>
      </w:tr>
      <w:tr w:rsidR="00171F5D" w:rsidRPr="00E77DC8">
        <w:tblPrEx>
          <w:tblCellMar>
            <w:top w:w="0" w:type="dxa"/>
            <w:bottom w:w="0" w:type="dxa"/>
          </w:tblCellMar>
        </w:tblPrEx>
        <w:trPr>
          <w:cantSplit/>
        </w:trPr>
        <w:tc>
          <w:tcPr>
            <w:tcW w:w="3046" w:type="dxa"/>
          </w:tcPr>
          <w:p w:rsidR="00171F5D" w:rsidRPr="00E77DC8" w:rsidRDefault="00171F5D" w:rsidP="00171F5D">
            <w:pPr>
              <w:pStyle w:val="Underskrifter"/>
            </w:pPr>
            <w:r w:rsidRPr="00E77DC8">
              <w:t>Jan Björkman (s)</w:t>
            </w:r>
          </w:p>
        </w:tc>
        <w:tc>
          <w:tcPr>
            <w:tcW w:w="3047" w:type="dxa"/>
          </w:tcPr>
          <w:p w:rsidR="00171F5D" w:rsidRPr="00E77DC8" w:rsidRDefault="00171F5D" w:rsidP="00171F5D">
            <w:pPr>
              <w:pStyle w:val="Underskrifter"/>
            </w:pPr>
          </w:p>
        </w:tc>
      </w:tr>
      <w:tr w:rsidR="00171F5D" w:rsidRPr="00E77DC8">
        <w:tblPrEx>
          <w:tblCellMar>
            <w:top w:w="0" w:type="dxa"/>
            <w:bottom w:w="0" w:type="dxa"/>
          </w:tblCellMar>
        </w:tblPrEx>
        <w:trPr>
          <w:cantSplit/>
        </w:trPr>
        <w:tc>
          <w:tcPr>
            <w:tcW w:w="3046" w:type="dxa"/>
          </w:tcPr>
          <w:p w:rsidR="00171F5D" w:rsidRPr="00E77DC8" w:rsidRDefault="00171F5D" w:rsidP="00171F5D">
            <w:pPr>
              <w:pStyle w:val="Underskrifter"/>
            </w:pPr>
            <w:r w:rsidRPr="00E77DC8">
              <w:t>Kerstin Andersson (s)</w:t>
            </w:r>
          </w:p>
        </w:tc>
        <w:tc>
          <w:tcPr>
            <w:tcW w:w="3047" w:type="dxa"/>
          </w:tcPr>
          <w:p w:rsidR="00171F5D" w:rsidRPr="00E77DC8" w:rsidRDefault="00171F5D" w:rsidP="00171F5D">
            <w:pPr>
              <w:pStyle w:val="Underskrifter"/>
            </w:pPr>
            <w:r w:rsidRPr="00E77DC8">
              <w:t>Christer Skoog (s)</w:t>
            </w:r>
          </w:p>
        </w:tc>
      </w:tr>
    </w:tbl>
    <w:p w:rsidR="002B2CC0" w:rsidRPr="00E77DC8" w:rsidRDefault="002B2CC0" w:rsidP="00171F5D">
      <w:pPr>
        <w:pStyle w:val="Normaltindrag"/>
      </w:pPr>
    </w:p>
    <w:sectPr w:rsidR="002B2CC0" w:rsidRPr="00E77DC8" w:rsidSect="00171F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618" w:rsidRPr="00E77DC8" w:rsidRDefault="006C5618">
      <w:r w:rsidRPr="00E77DC8">
        <w:separator/>
      </w:r>
    </w:p>
  </w:endnote>
  <w:endnote w:type="continuationSeparator" w:id="0">
    <w:p w:rsidR="006C5618" w:rsidRPr="00E77DC8" w:rsidRDefault="006C5618">
      <w:r w:rsidRPr="00E77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E77DC8" w:rsidP="00171F5D">
    <w:pPr>
      <w:pStyle w:val="Sidfot"/>
    </w:pPr>
    <w:r w:rsidRPr="00E77D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61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5D" w:rsidRDefault="00171F5D">
                          <w:pPr>
                            <w:pStyle w:val="NormalS5sidnrV"/>
                          </w:pPr>
                          <w:r>
                            <w:fldChar w:fldCharType="begin"/>
                          </w:r>
                          <w:r>
                            <w:instrText xml:space="preserve"> PAGE *\charformat</w:instrText>
                          </w:r>
                          <w:r>
                            <w:fldChar w:fldCharType="separate"/>
                          </w:r>
                          <w:r w:rsidR="007A31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F5D" w:rsidRDefault="00171F5D">
                    <w:pPr>
                      <w:pStyle w:val="NormalS5sidnrV"/>
                    </w:pPr>
                    <w:r>
                      <w:fldChar w:fldCharType="begin"/>
                    </w:r>
                    <w:r>
                      <w:instrText xml:space="preserve"> PAGE *\charformat</w:instrText>
                    </w:r>
                    <w:r>
                      <w:fldChar w:fldCharType="separate"/>
                    </w:r>
                    <w:r w:rsidR="007A31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E77DC8" w:rsidP="00171F5D">
    <w:pPr>
      <w:pStyle w:val="Sidfot"/>
    </w:pPr>
    <w:r w:rsidRPr="00E77D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963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5D" w:rsidRDefault="00171F5D">
                          <w:pPr>
                            <w:pStyle w:val="NormalS5sidnrH"/>
                            <w:ind w:right="0"/>
                          </w:pPr>
                          <w:r>
                            <w:fldChar w:fldCharType="begin"/>
                          </w:r>
                          <w:r>
                            <w:instrText xml:space="preserve"> PAGE *\charformat</w:instrText>
                          </w:r>
                          <w:r>
                            <w:fldChar w:fldCharType="separate"/>
                          </w:r>
                          <w:r w:rsidR="007A31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F5D" w:rsidRDefault="00171F5D">
                    <w:pPr>
                      <w:pStyle w:val="NormalS5sidnrH"/>
                      <w:ind w:right="0"/>
                    </w:pPr>
                    <w:r>
                      <w:fldChar w:fldCharType="begin"/>
                    </w:r>
                    <w:r>
                      <w:instrText xml:space="preserve"> PAGE *\charformat</w:instrText>
                    </w:r>
                    <w:r>
                      <w:fldChar w:fldCharType="separate"/>
                    </w:r>
                    <w:r w:rsidR="007A314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E77DC8" w:rsidP="00171F5D">
    <w:pPr>
      <w:pStyle w:val="Sidfot"/>
    </w:pPr>
    <w:r w:rsidRPr="00E77D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475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5D" w:rsidRDefault="00171F5D">
                          <w:pPr>
                            <w:pStyle w:val="NormalS5sidnrH"/>
                            <w:ind w:right="0"/>
                          </w:pPr>
                          <w:r>
                            <w:fldChar w:fldCharType="begin"/>
                          </w:r>
                          <w:r>
                            <w:instrText xml:space="preserve"> PAGE *\charformat</w:instrText>
                          </w:r>
                          <w:r>
                            <w:fldChar w:fldCharType="separate"/>
                          </w:r>
                          <w:r w:rsidR="007A31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F5D" w:rsidRDefault="00171F5D">
                    <w:pPr>
                      <w:pStyle w:val="NormalS5sidnrH"/>
                      <w:ind w:right="0"/>
                    </w:pPr>
                    <w:r>
                      <w:fldChar w:fldCharType="begin"/>
                    </w:r>
                    <w:r>
                      <w:instrText xml:space="preserve"> PAGE *\charformat</w:instrText>
                    </w:r>
                    <w:r>
                      <w:fldChar w:fldCharType="separate"/>
                    </w:r>
                    <w:r w:rsidR="007A31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618" w:rsidRPr="00E77DC8" w:rsidRDefault="006C5618">
      <w:r w:rsidRPr="00E77DC8">
        <w:separator/>
      </w:r>
    </w:p>
  </w:footnote>
  <w:footnote w:type="continuationSeparator" w:id="0">
    <w:p w:rsidR="006C5618" w:rsidRPr="00E77DC8" w:rsidRDefault="006C5618">
      <w:r w:rsidRPr="00E77D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E77DC8" w:rsidP="00171F5D">
    <w:pPr>
      <w:pStyle w:val="Sidhuvud"/>
    </w:pPr>
    <w:r w:rsidRPr="00E77D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207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5D" w:rsidRDefault="00171F5D">
                          <w:pPr>
                            <w:pStyle w:val="KantRubrikS5V"/>
                          </w:pPr>
                          <w:r>
                            <w:fldChar w:fldCharType="begin"/>
                          </w:r>
                          <w:r>
                            <w:instrText xml:space="preserve"> DOCPROPERTY "YearUser" *\charformat </w:instrText>
                          </w:r>
                          <w:r>
                            <w:fldChar w:fldCharType="separate"/>
                          </w:r>
                          <w:r w:rsidR="007A3145">
                            <w:t>2005/06</w:t>
                          </w:r>
                          <w:r>
                            <w:fldChar w:fldCharType="end"/>
                          </w:r>
                          <w:r>
                            <w:t>:</w:t>
                          </w:r>
                          <w:r>
                            <w:fldChar w:fldCharType="begin"/>
                          </w:r>
                          <w:r>
                            <w:instrText xml:space="preserve"> DOCPROPERTY "Motionsnummer" *\charformat </w:instrText>
                          </w:r>
                          <w:r>
                            <w:fldChar w:fldCharType="separate"/>
                          </w:r>
                          <w:r w:rsidR="007A3145">
                            <w:t>T552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F5D" w:rsidRDefault="00171F5D">
                    <w:pPr>
                      <w:pStyle w:val="KantRubrikS5V"/>
                    </w:pPr>
                    <w:r>
                      <w:fldChar w:fldCharType="begin"/>
                    </w:r>
                    <w:r>
                      <w:instrText xml:space="preserve"> DOCPROPERTY "YearUser" *\charformat </w:instrText>
                    </w:r>
                    <w:r>
                      <w:fldChar w:fldCharType="separate"/>
                    </w:r>
                    <w:r w:rsidR="007A3145">
                      <w:t>2005/06</w:t>
                    </w:r>
                    <w:r>
                      <w:fldChar w:fldCharType="end"/>
                    </w:r>
                    <w:r>
                      <w:t>:</w:t>
                    </w:r>
                    <w:r>
                      <w:fldChar w:fldCharType="begin"/>
                    </w:r>
                    <w:r>
                      <w:instrText xml:space="preserve"> DOCPROPERTY "Motionsnummer" *\charformat </w:instrText>
                    </w:r>
                    <w:r>
                      <w:fldChar w:fldCharType="separate"/>
                    </w:r>
                    <w:r w:rsidR="007A3145">
                      <w:t>T552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E77DC8" w:rsidP="00171F5D">
    <w:pPr>
      <w:pStyle w:val="Sidhuvud"/>
    </w:pPr>
    <w:r w:rsidRPr="00E77D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0215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F5D" w:rsidRDefault="00171F5D">
                          <w:pPr>
                            <w:pStyle w:val="KantRubrikS5H"/>
                            <w:ind w:right="0"/>
                          </w:pPr>
                          <w:r>
                            <w:fldChar w:fldCharType="begin"/>
                          </w:r>
                          <w:r>
                            <w:instrText xml:space="preserve"> DOCPROPERTY "YearUser" *\charformat </w:instrText>
                          </w:r>
                          <w:r>
                            <w:fldChar w:fldCharType="separate"/>
                          </w:r>
                          <w:r w:rsidR="007A3145">
                            <w:t>2005/06</w:t>
                          </w:r>
                          <w:r>
                            <w:fldChar w:fldCharType="end"/>
                          </w:r>
                          <w:r>
                            <w:t>:</w:t>
                          </w:r>
                          <w:r>
                            <w:fldChar w:fldCharType="begin"/>
                          </w:r>
                          <w:r>
                            <w:instrText xml:space="preserve"> DOCPROPERTY "Motionsnummer" *\charformat </w:instrText>
                          </w:r>
                          <w:r>
                            <w:fldChar w:fldCharType="separate"/>
                          </w:r>
                          <w:r w:rsidR="007A3145">
                            <w:t>T552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F5D" w:rsidRDefault="00171F5D">
                    <w:pPr>
                      <w:pStyle w:val="KantRubrikS5H"/>
                      <w:ind w:right="0"/>
                    </w:pPr>
                    <w:r>
                      <w:fldChar w:fldCharType="begin"/>
                    </w:r>
                    <w:r>
                      <w:instrText xml:space="preserve"> DOCPROPERTY "YearUser" *\charformat </w:instrText>
                    </w:r>
                    <w:r>
                      <w:fldChar w:fldCharType="separate"/>
                    </w:r>
                    <w:r w:rsidR="007A3145">
                      <w:t>2005/06</w:t>
                    </w:r>
                    <w:r>
                      <w:fldChar w:fldCharType="end"/>
                    </w:r>
                    <w:r>
                      <w:t>:</w:t>
                    </w:r>
                    <w:r>
                      <w:fldChar w:fldCharType="begin"/>
                    </w:r>
                    <w:r>
                      <w:instrText xml:space="preserve"> DOCPROPERTY "Motionsnummer" *\charformat </w:instrText>
                    </w:r>
                    <w:r>
                      <w:fldChar w:fldCharType="separate"/>
                    </w:r>
                    <w:r w:rsidR="007A3145">
                      <w:t>T552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F5D" w:rsidRPr="00E77DC8" w:rsidRDefault="00171F5D">
    <w:pPr>
      <w:pStyle w:val="FSHNormal"/>
      <w:tabs>
        <w:tab w:val="right" w:pos="5840"/>
      </w:tabs>
    </w:pPr>
    <w:r w:rsidRPr="00E77DC8">
      <w:br/>
    </w:r>
    <w:r w:rsidRPr="00E77DC8">
      <w:fldChar w:fldCharType="begin" w:fldLock="1"/>
    </w:r>
    <w:r w:rsidRPr="00E77DC8">
      <w:instrText xml:space="preserve"> DOCPROPERTY</w:instrText>
    </w:r>
    <w:r w:rsidRPr="00E77DC8">
      <w:rPr>
        <w:sz w:val="18"/>
      </w:rPr>
      <w:instrText xml:space="preserve"> "YearUser" *\charformat </w:instrText>
    </w:r>
    <w:r w:rsidRPr="00E77DC8">
      <w:fldChar w:fldCharType="separate"/>
    </w:r>
    <w:r w:rsidR="007A3145" w:rsidRPr="00E77DC8">
      <w:t>2005/06</w:t>
    </w:r>
    <w:r w:rsidRPr="00E77DC8">
      <w:fldChar w:fldCharType="end"/>
    </w:r>
    <w:r w:rsidRPr="00E77DC8">
      <w:t xml:space="preserve"> </w:t>
    </w:r>
    <w:r w:rsidRPr="00E77DC8">
      <w:tab/>
      <w:t xml:space="preserve">mnr: </w:t>
    </w:r>
    <w:r w:rsidRPr="00E77DC8">
      <w:fldChar w:fldCharType="begin" w:fldLock="1"/>
    </w:r>
    <w:r w:rsidRPr="00E77DC8">
      <w:instrText xml:space="preserve"> DOCPROPERTY</w:instrText>
    </w:r>
    <w:r w:rsidRPr="00E77DC8">
      <w:rPr>
        <w:sz w:val="18"/>
      </w:rPr>
      <w:instrText xml:space="preserve"> "Motionsnummer" *\charformat </w:instrText>
    </w:r>
    <w:r w:rsidRPr="00E77DC8">
      <w:fldChar w:fldCharType="separate"/>
    </w:r>
    <w:r w:rsidR="007A3145" w:rsidRPr="00E77DC8">
      <w:t>T552</w:t>
    </w:r>
    <w:r w:rsidRPr="00E77DC8">
      <w:fldChar w:fldCharType="end"/>
    </w:r>
    <w:r w:rsidRPr="00E77DC8">
      <w:br/>
    </w:r>
    <w:r w:rsidRPr="00E77DC8">
      <w:fldChar w:fldCharType="begin" w:fldLock="1"/>
    </w:r>
    <w:r w:rsidRPr="00E77DC8">
      <w:instrText xml:space="preserve"> DOCPROPERTY</w:instrText>
    </w:r>
    <w:r w:rsidRPr="00E77DC8">
      <w:rPr>
        <w:sz w:val="18"/>
      </w:rPr>
      <w:instrText xml:space="preserve"> "Samling" *\charformat </w:instrText>
    </w:r>
    <w:r w:rsidRPr="00E77DC8">
      <w:fldChar w:fldCharType="end"/>
    </w:r>
    <w:r w:rsidRPr="00E77DC8">
      <w:tab/>
      <w:t xml:space="preserve">pnr: </w:t>
    </w:r>
    <w:r w:rsidRPr="00E77DC8">
      <w:fldChar w:fldCharType="begin" w:fldLock="1"/>
    </w:r>
    <w:r w:rsidRPr="00E77DC8">
      <w:instrText xml:space="preserve"> DOCPROPERTY</w:instrText>
    </w:r>
    <w:r w:rsidRPr="00E77DC8">
      <w:rPr>
        <w:sz w:val="18"/>
      </w:rPr>
      <w:instrText xml:space="preserve"> "Partinummer" *\charformat </w:instrText>
    </w:r>
    <w:r w:rsidRPr="00E77DC8">
      <w:fldChar w:fldCharType="separate"/>
    </w:r>
    <w:r w:rsidR="007A3145" w:rsidRPr="00E77DC8">
      <w:t>s11059</w:t>
    </w:r>
    <w:r w:rsidRPr="00E77DC8">
      <w:fldChar w:fldCharType="end"/>
    </w:r>
  </w:p>
  <w:p w:rsidR="00171F5D" w:rsidRPr="00E77DC8" w:rsidRDefault="00171F5D">
    <w:pPr>
      <w:pStyle w:val="FSHRub1"/>
    </w:pPr>
    <w:r w:rsidRPr="00E77DC8">
      <w:t>Motion till riksdagen</w:t>
    </w:r>
    <w:r w:rsidRPr="00E77DC8">
      <w:br/>
    </w:r>
    <w:r w:rsidRPr="00E77DC8">
      <w:fldChar w:fldCharType="begin" w:fldLock="1"/>
    </w:r>
    <w:r w:rsidRPr="00E77DC8">
      <w:instrText xml:space="preserve"> DOCPROPERTY "YearUser" *\charformat </w:instrText>
    </w:r>
    <w:r w:rsidRPr="00E77DC8">
      <w:fldChar w:fldCharType="separate"/>
    </w:r>
    <w:r w:rsidR="007A3145" w:rsidRPr="00E77DC8">
      <w:t>2005/06</w:t>
    </w:r>
    <w:r w:rsidRPr="00E77DC8">
      <w:fldChar w:fldCharType="end"/>
    </w:r>
    <w:r w:rsidRPr="00E77DC8">
      <w:t>:</w:t>
    </w:r>
    <w:r w:rsidRPr="00E77DC8">
      <w:fldChar w:fldCharType="begin" w:fldLock="1"/>
    </w:r>
    <w:r w:rsidRPr="00E77DC8">
      <w:instrText xml:space="preserve"> DOCPROPERTY "Motionsnummer" *\charformat </w:instrText>
    </w:r>
    <w:r w:rsidRPr="00E77DC8">
      <w:fldChar w:fldCharType="separate"/>
    </w:r>
    <w:r w:rsidR="007A3145" w:rsidRPr="00E77DC8">
      <w:t>T552</w:t>
    </w:r>
    <w:r w:rsidRPr="00E77DC8">
      <w:fldChar w:fldCharType="end"/>
    </w:r>
  </w:p>
  <w:p w:rsidR="00171F5D" w:rsidRPr="00E77DC8" w:rsidRDefault="00171F5D">
    <w:pPr>
      <w:pStyle w:val="FSHNormalS5"/>
    </w:pPr>
    <w:r w:rsidRPr="00E77DC8">
      <w:fldChar w:fldCharType="begin" w:fldLock="1"/>
    </w:r>
    <w:r w:rsidRPr="00E77DC8">
      <w:instrText xml:space="preserve"> DOCPROPERTY "MotionarText" *\charformat </w:instrText>
    </w:r>
    <w:r w:rsidRPr="00E77DC8">
      <w:fldChar w:fldCharType="separate"/>
    </w:r>
    <w:r w:rsidR="007A3145" w:rsidRPr="00E77DC8">
      <w:t>av Jan Björkman m.fl. (s)</w:t>
    </w:r>
    <w:r w:rsidRPr="00E77DC8">
      <w:fldChar w:fldCharType="end"/>
    </w:r>
    <w:r w:rsidRPr="00E77DC8">
      <w:br/>
    </w:r>
    <w:r w:rsidRPr="00E77DC8">
      <w:fldChar w:fldCharType="begin" w:fldLock="1"/>
    </w:r>
    <w:r w:rsidRPr="00E77DC8">
      <w:instrText xml:space="preserve"> DOCPROPERTY "SvarFrasKort" *\charformat </w:instrText>
    </w:r>
    <w:r w:rsidRPr="00E77DC8">
      <w:fldChar w:fldCharType="end"/>
    </w:r>
  </w:p>
  <w:p w:rsidR="00171F5D" w:rsidRPr="00E77DC8" w:rsidRDefault="00171F5D">
    <w:pPr>
      <w:pStyle w:val="FSHTitel"/>
    </w:pPr>
    <w:r w:rsidRPr="00E77DC8">
      <w:fldChar w:fldCharType="begin" w:fldLock="1"/>
    </w:r>
    <w:r w:rsidRPr="00E77DC8">
      <w:instrText xml:space="preserve"> DOCPROPERTY</w:instrText>
    </w:r>
    <w:r w:rsidRPr="00E77DC8">
      <w:rPr>
        <w:sz w:val="18"/>
      </w:rPr>
      <w:instrText xml:space="preserve"> "RubrikSvar" *\charformat </w:instrText>
    </w:r>
    <w:r w:rsidRPr="00E77DC8">
      <w:fldChar w:fldCharType="separate"/>
    </w:r>
    <w:r w:rsidR="007A3145" w:rsidRPr="00E77DC8">
      <w:t>Alkolås</w:t>
    </w:r>
    <w:r w:rsidRPr="00E77DC8">
      <w:fldChar w:fldCharType="end"/>
    </w:r>
  </w:p>
  <w:p w:rsidR="00171F5D" w:rsidRPr="00E77DC8" w:rsidRDefault="00171F5D" w:rsidP="00171F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91020C6"/>
    <w:lvl w:ilvl="0" w:tplc="46F2224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643005">
    <w:abstractNumId w:val="13"/>
  </w:num>
  <w:num w:numId="2" w16cid:durableId="628362503">
    <w:abstractNumId w:val="10"/>
  </w:num>
  <w:num w:numId="3" w16cid:durableId="1722292121">
    <w:abstractNumId w:val="11"/>
  </w:num>
  <w:num w:numId="4" w16cid:durableId="1942106783">
    <w:abstractNumId w:val="12"/>
  </w:num>
  <w:num w:numId="5" w16cid:durableId="1163085056">
    <w:abstractNumId w:val="8"/>
  </w:num>
  <w:num w:numId="6" w16cid:durableId="1421637123">
    <w:abstractNumId w:val="3"/>
  </w:num>
  <w:num w:numId="7" w16cid:durableId="440417030">
    <w:abstractNumId w:val="2"/>
  </w:num>
  <w:num w:numId="8" w16cid:durableId="663437636">
    <w:abstractNumId w:val="1"/>
  </w:num>
  <w:num w:numId="9" w16cid:durableId="512305787">
    <w:abstractNumId w:val="0"/>
  </w:num>
  <w:num w:numId="10" w16cid:durableId="1894733529">
    <w:abstractNumId w:val="9"/>
  </w:num>
  <w:num w:numId="11" w16cid:durableId="348608848">
    <w:abstractNumId w:val="7"/>
  </w:num>
  <w:num w:numId="12" w16cid:durableId="424766224">
    <w:abstractNumId w:val="6"/>
  </w:num>
  <w:num w:numId="13" w16cid:durableId="547566179">
    <w:abstractNumId w:val="5"/>
  </w:num>
  <w:num w:numId="14" w16cid:durableId="106679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3"/>
  </w:docVars>
  <w:rsids>
    <w:rsidRoot w:val="00C52F6A"/>
    <w:rsid w:val="00064BC3"/>
    <w:rsid w:val="00066775"/>
    <w:rsid w:val="00072FB9"/>
    <w:rsid w:val="00100531"/>
    <w:rsid w:val="00171F5D"/>
    <w:rsid w:val="00201DFB"/>
    <w:rsid w:val="00204A63"/>
    <w:rsid w:val="00212FF1"/>
    <w:rsid w:val="00230193"/>
    <w:rsid w:val="0025068A"/>
    <w:rsid w:val="002818D3"/>
    <w:rsid w:val="002B2CC0"/>
    <w:rsid w:val="002D11A8"/>
    <w:rsid w:val="00445271"/>
    <w:rsid w:val="004A0504"/>
    <w:rsid w:val="004E38D9"/>
    <w:rsid w:val="006C5618"/>
    <w:rsid w:val="006C5ACB"/>
    <w:rsid w:val="006E4D34"/>
    <w:rsid w:val="00740D6D"/>
    <w:rsid w:val="00794149"/>
    <w:rsid w:val="007A3145"/>
    <w:rsid w:val="007B67A7"/>
    <w:rsid w:val="007C6092"/>
    <w:rsid w:val="008F7F30"/>
    <w:rsid w:val="00A053C6"/>
    <w:rsid w:val="00B13BF0"/>
    <w:rsid w:val="00B22987"/>
    <w:rsid w:val="00C1285C"/>
    <w:rsid w:val="00C27B7D"/>
    <w:rsid w:val="00C52F6A"/>
    <w:rsid w:val="00CD6D0A"/>
    <w:rsid w:val="00D1174F"/>
    <w:rsid w:val="00DC6C70"/>
    <w:rsid w:val="00E22893"/>
    <w:rsid w:val="00E360DE"/>
    <w:rsid w:val="00E75D28"/>
    <w:rsid w:val="00E77DC8"/>
    <w:rsid w:val="00E84F25"/>
    <w:rsid w:val="00F328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2BA52A-F1CE-4036-9F34-26D380D8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2987"/>
    <w:pPr>
      <w:spacing w:after="250"/>
    </w:pPr>
  </w:style>
  <w:style w:type="paragraph" w:customStyle="1" w:styleId="Hemstlatt">
    <w:name w:val="Hemstl_att"/>
    <w:aliases w:val="HemstPunkt,HemstPunktFlera,HemställansPunkt,Förslagstext"/>
    <w:basedOn w:val="Normal"/>
    <w:next w:val="Normal"/>
    <w:rsid w:val="00F328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1736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T552</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T552</dc:title>
  <dc:subject>T552</dc:subject>
  <dc:creator>Riksdagen</dc:creator>
  <cp:keywords>Riksdagen</cp:keywords>
  <dc:description/>
  <cp:lastModifiedBy>Lars Brink</cp:lastModifiedBy>
  <cp:revision>2</cp:revision>
  <cp:lastPrinted>2006-01-03T13:42:00Z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(s)\Andersson, Kerstin (s)\Skoog,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 Christer Skoog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20052006000000000115000110590069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20052006000000000115000110590069</vt:lpwstr>
  </property>
  <property fmtid="{D5CDD505-2E9C-101B-9397-08002B2CF9AE}" pid="50" name="nummer">
    <vt:lpwstr>552</vt:lpwstr>
  </property>
  <property fmtid="{D5CDD505-2E9C-101B-9397-08002B2CF9AE}" pid="51" name="utskottsbeteckning">
    <vt:lpwstr>T</vt:lpwstr>
  </property>
</Properties>
</file>