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8A6267A" w14:textId="7B9BDE45" w:rsidR="009B010A" w:rsidRDefault="009B010A" w:rsidP="0096348C">
      <w:pPr>
        <w:rPr>
          <w:szCs w:val="24"/>
        </w:rPr>
      </w:pPr>
    </w:p>
    <w:p w14:paraId="25AAFE9F" w14:textId="77777777" w:rsidR="00A95CA5" w:rsidRPr="00D10746" w:rsidRDefault="00A95CA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EE855A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EC06B9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4E57EE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0A61BF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EC06B9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87DEAD9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EC06B9">
              <w:rPr>
                <w:szCs w:val="24"/>
              </w:rPr>
              <w:t>1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1E12FE">
              <w:rPr>
                <w:szCs w:val="24"/>
              </w:rPr>
              <w:t>–</w:t>
            </w:r>
            <w:r w:rsidR="001E12FE" w:rsidRPr="001E12FE">
              <w:rPr>
                <w:szCs w:val="24"/>
              </w:rPr>
              <w:t>11</w:t>
            </w:r>
            <w:r w:rsidR="00831DD6" w:rsidRPr="001E12FE">
              <w:rPr>
                <w:szCs w:val="24"/>
              </w:rPr>
              <w:t>.</w:t>
            </w:r>
            <w:r w:rsidR="001E12FE" w:rsidRPr="001E12FE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EAFCE5A" w14:textId="2BF6CF7D" w:rsidR="000A2F11" w:rsidRDefault="000A2F11" w:rsidP="00CF13AF">
      <w:pPr>
        <w:tabs>
          <w:tab w:val="left" w:pos="1418"/>
        </w:tabs>
        <w:rPr>
          <w:snapToGrid w:val="0"/>
        </w:rPr>
      </w:pPr>
    </w:p>
    <w:p w14:paraId="6A8F4BDF" w14:textId="63F2D863" w:rsidR="00A95CA5" w:rsidRDefault="00A95CA5" w:rsidP="00CF13AF">
      <w:pPr>
        <w:tabs>
          <w:tab w:val="left" w:pos="1418"/>
        </w:tabs>
        <w:rPr>
          <w:snapToGrid w:val="0"/>
        </w:rPr>
      </w:pPr>
    </w:p>
    <w:p w14:paraId="76644480" w14:textId="77777777" w:rsidR="001E12FE" w:rsidRPr="007F393D" w:rsidRDefault="001E12FE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3B76FD" w14:paraId="642035C7" w14:textId="77777777" w:rsidTr="00887D33">
        <w:tc>
          <w:tcPr>
            <w:tcW w:w="567" w:type="dxa"/>
          </w:tcPr>
          <w:p w14:paraId="6AE94581" w14:textId="158C78AB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06B9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467641BF" w14:textId="77777777" w:rsidR="00776A27" w:rsidRPr="001E12FE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12FE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1E12FE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4F022CBD" w:rsidR="00776A27" w:rsidRPr="001E12FE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1E12FE">
              <w:rPr>
                <w:snapToGrid w:val="0"/>
              </w:rPr>
              <w:t>Utskottet justerade protokoll 2022/23:</w:t>
            </w:r>
            <w:r w:rsidR="00B90B5B" w:rsidRPr="001E12FE">
              <w:rPr>
                <w:snapToGrid w:val="0"/>
              </w:rPr>
              <w:t>2</w:t>
            </w:r>
            <w:r w:rsidR="00EC06B9" w:rsidRPr="001E12FE">
              <w:rPr>
                <w:snapToGrid w:val="0"/>
              </w:rPr>
              <w:t>1</w:t>
            </w:r>
            <w:r w:rsidRPr="001E12FE">
              <w:rPr>
                <w:snapToGrid w:val="0"/>
              </w:rPr>
              <w:t>.</w:t>
            </w:r>
          </w:p>
          <w:p w14:paraId="121C561C" w14:textId="46679008" w:rsidR="003B76FD" w:rsidRPr="001E12FE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75DFD" w14:paraId="7549E66A" w14:textId="77777777" w:rsidTr="00887D33">
        <w:tc>
          <w:tcPr>
            <w:tcW w:w="567" w:type="dxa"/>
          </w:tcPr>
          <w:p w14:paraId="76E7ED62" w14:textId="622838A0" w:rsidR="00C75DFD" w:rsidRDefault="00C75D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0DBC68D" w14:textId="7F54EFB6" w:rsidR="00C75DFD" w:rsidRPr="001E12FE" w:rsidRDefault="00A95CA5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12FE">
              <w:rPr>
                <w:b/>
                <w:szCs w:val="23"/>
              </w:rPr>
              <w:t>Uppföljning av nationell högspecialiserad vård</w:t>
            </w:r>
          </w:p>
          <w:p w14:paraId="7CF60113" w14:textId="77777777" w:rsidR="00C75DFD" w:rsidRPr="001E12FE" w:rsidRDefault="00C75DFD" w:rsidP="00C75D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5C6D8A" w14:textId="2B535C78" w:rsidR="00C75DFD" w:rsidRPr="001E12FE" w:rsidRDefault="00C75DFD" w:rsidP="00C75D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2FE">
              <w:rPr>
                <w:bCs/>
                <w:snapToGrid w:val="0"/>
              </w:rPr>
              <w:t xml:space="preserve">Företrädare från riksdagens </w:t>
            </w:r>
            <w:r w:rsidR="00D85EA0" w:rsidRPr="001E12FE">
              <w:rPr>
                <w:bCs/>
                <w:snapToGrid w:val="0"/>
              </w:rPr>
              <w:t>u</w:t>
            </w:r>
            <w:r w:rsidRPr="001E12FE">
              <w:rPr>
                <w:bCs/>
                <w:snapToGrid w:val="0"/>
              </w:rPr>
              <w:t>tvärderings- och forskningssekretariat</w:t>
            </w:r>
            <w:r w:rsidR="00D85EA0" w:rsidRPr="001E12FE">
              <w:rPr>
                <w:bCs/>
                <w:snapToGrid w:val="0"/>
              </w:rPr>
              <w:t xml:space="preserve"> (RUFS) </w:t>
            </w:r>
            <w:r w:rsidRPr="001E12FE">
              <w:rPr>
                <w:bCs/>
                <w:snapToGrid w:val="0"/>
              </w:rPr>
              <w:t xml:space="preserve">informerade om förstudien </w:t>
            </w:r>
            <w:r w:rsidR="00A95CA5" w:rsidRPr="001E12FE">
              <w:rPr>
                <w:bCs/>
                <w:snapToGrid w:val="0"/>
              </w:rPr>
              <w:t>av</w:t>
            </w:r>
            <w:r w:rsidRPr="001E12FE">
              <w:rPr>
                <w:bCs/>
                <w:snapToGrid w:val="0"/>
              </w:rPr>
              <w:t xml:space="preserve"> </w:t>
            </w:r>
            <w:r w:rsidR="00A95CA5" w:rsidRPr="001E12FE">
              <w:rPr>
                <w:bCs/>
                <w:szCs w:val="23"/>
              </w:rPr>
              <w:t>nationell högspecialiserad vård</w:t>
            </w:r>
            <w:r w:rsidRPr="001E12FE">
              <w:rPr>
                <w:bCs/>
                <w:snapToGrid w:val="0"/>
              </w:rPr>
              <w:t>.</w:t>
            </w:r>
          </w:p>
          <w:p w14:paraId="420F7C75" w14:textId="77777777" w:rsidR="00C75DFD" w:rsidRPr="001E12FE" w:rsidRDefault="00C75DFD" w:rsidP="00C75D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74C9EF" w14:textId="02828346" w:rsidR="001E12FE" w:rsidRPr="001E12FE" w:rsidRDefault="001E12FE" w:rsidP="001E12F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2FE">
              <w:rPr>
                <w:bCs/>
                <w:snapToGrid w:val="0"/>
              </w:rPr>
              <w:t>Ärendet bordlades.</w:t>
            </w:r>
          </w:p>
          <w:p w14:paraId="3A8AAE34" w14:textId="5B73BF66" w:rsidR="00C75DFD" w:rsidRPr="001E12FE" w:rsidRDefault="00C75DFD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6AEC" w14:paraId="71C6578C" w14:textId="77777777" w:rsidTr="00887D33">
        <w:tc>
          <w:tcPr>
            <w:tcW w:w="567" w:type="dxa"/>
          </w:tcPr>
          <w:p w14:paraId="77DD70DB" w14:textId="7A65EDAD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DF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10D71FFA" w14:textId="77777777" w:rsidR="00F1170A" w:rsidRPr="001E12FE" w:rsidRDefault="00F1170A" w:rsidP="00F1170A">
            <w:pPr>
              <w:tabs>
                <w:tab w:val="left" w:pos="1701"/>
              </w:tabs>
              <w:rPr>
                <w:b/>
              </w:rPr>
            </w:pPr>
            <w:r w:rsidRPr="001E12FE">
              <w:rPr>
                <w:b/>
              </w:rPr>
              <w:t>Äldreomsorg (SoU22)</w:t>
            </w:r>
          </w:p>
          <w:p w14:paraId="27F27B9C" w14:textId="77777777" w:rsidR="00F1170A" w:rsidRPr="001E12FE" w:rsidRDefault="00F1170A" w:rsidP="00F1170A">
            <w:pPr>
              <w:tabs>
                <w:tab w:val="left" w:pos="1701"/>
              </w:tabs>
              <w:rPr>
                <w:bCs/>
              </w:rPr>
            </w:pPr>
          </w:p>
          <w:p w14:paraId="1C7CD595" w14:textId="390ED457" w:rsidR="00F1170A" w:rsidRPr="001E12FE" w:rsidRDefault="00F1170A" w:rsidP="00F1170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2FE">
              <w:rPr>
                <w:bCs/>
                <w:snapToGrid w:val="0"/>
              </w:rPr>
              <w:t>Utskottet fortsatte beredningen av motioner om äldreomsorg.</w:t>
            </w:r>
          </w:p>
          <w:p w14:paraId="7C1A7AA9" w14:textId="77777777" w:rsidR="00F1170A" w:rsidRPr="001E12FE" w:rsidRDefault="00F1170A" w:rsidP="00F1170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E094D1" w14:textId="77777777" w:rsidR="00F1170A" w:rsidRPr="001E12FE" w:rsidRDefault="00F1170A" w:rsidP="00F1170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2FE">
              <w:rPr>
                <w:bCs/>
                <w:snapToGrid w:val="0"/>
              </w:rPr>
              <w:t>Ärendet bordlades.</w:t>
            </w:r>
          </w:p>
          <w:p w14:paraId="053F8B0E" w14:textId="2FC955B2" w:rsidR="000A2F11" w:rsidRPr="001E12FE" w:rsidRDefault="000A2F11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26F2" w14:paraId="791EE0D2" w14:textId="77777777" w:rsidTr="00887D33">
        <w:tc>
          <w:tcPr>
            <w:tcW w:w="567" w:type="dxa"/>
          </w:tcPr>
          <w:p w14:paraId="17A604E0" w14:textId="68F15A0A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DF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028DEB3C" w14:textId="42023C82" w:rsidR="000A2F11" w:rsidRPr="001E12FE" w:rsidRDefault="00EC06B9" w:rsidP="000A2F11">
            <w:pPr>
              <w:tabs>
                <w:tab w:val="left" w:pos="1701"/>
              </w:tabs>
              <w:rPr>
                <w:b/>
              </w:rPr>
            </w:pPr>
            <w:r w:rsidRPr="001E12FE">
              <w:rPr>
                <w:b/>
              </w:rPr>
              <w:t>Folkhälsa</w:t>
            </w:r>
            <w:r w:rsidR="000A2F11" w:rsidRPr="001E12FE">
              <w:rPr>
                <w:b/>
              </w:rPr>
              <w:t xml:space="preserve"> (SoU</w:t>
            </w:r>
            <w:r w:rsidRPr="001E12FE">
              <w:rPr>
                <w:b/>
              </w:rPr>
              <w:t>20</w:t>
            </w:r>
            <w:r w:rsidR="000A2F11" w:rsidRPr="001E12FE">
              <w:rPr>
                <w:b/>
              </w:rPr>
              <w:t>)</w:t>
            </w:r>
          </w:p>
          <w:p w14:paraId="218F44CA" w14:textId="77777777" w:rsidR="000A2F11" w:rsidRPr="001E12FE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CFF425" w14:textId="7F908552" w:rsidR="000A2F11" w:rsidRPr="001E12FE" w:rsidRDefault="000A2F11" w:rsidP="000A2F11">
            <w:pPr>
              <w:tabs>
                <w:tab w:val="left" w:pos="1701"/>
              </w:tabs>
              <w:rPr>
                <w:bCs/>
              </w:rPr>
            </w:pPr>
            <w:r w:rsidRPr="001E12FE">
              <w:rPr>
                <w:bCs/>
                <w:snapToGrid w:val="0"/>
              </w:rPr>
              <w:t xml:space="preserve">Utskottet inledde beredningen av motioner om </w:t>
            </w:r>
            <w:r w:rsidR="00EC06B9" w:rsidRPr="001E12FE">
              <w:rPr>
                <w:bCs/>
              </w:rPr>
              <w:t>folkhälsa</w:t>
            </w:r>
            <w:r w:rsidRPr="001E12FE">
              <w:rPr>
                <w:bCs/>
              </w:rPr>
              <w:t>.</w:t>
            </w:r>
          </w:p>
          <w:p w14:paraId="32E1C6DA" w14:textId="77777777" w:rsidR="000A2F11" w:rsidRPr="001E12FE" w:rsidRDefault="000A2F11" w:rsidP="000A2F11">
            <w:pPr>
              <w:tabs>
                <w:tab w:val="left" w:pos="1701"/>
              </w:tabs>
              <w:rPr>
                <w:bCs/>
              </w:rPr>
            </w:pPr>
          </w:p>
          <w:p w14:paraId="1F8CC642" w14:textId="28D5F341" w:rsidR="000A2F11" w:rsidRPr="001E12FE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12FE">
              <w:rPr>
                <w:bCs/>
                <w:snapToGrid w:val="0"/>
              </w:rPr>
              <w:t>Ärendet bordlades.</w:t>
            </w:r>
          </w:p>
          <w:p w14:paraId="5715C477" w14:textId="19616575" w:rsidR="00BD550A" w:rsidRPr="001E12FE" w:rsidRDefault="00BD550A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51790DB3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DF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47A816B" w14:textId="77777777" w:rsidR="0053418D" w:rsidRPr="001E12FE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12FE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1E12FE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3CA0F34" w:rsidR="0053418D" w:rsidRPr="001E12FE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1E12FE">
              <w:rPr>
                <w:szCs w:val="24"/>
              </w:rPr>
              <w:t xml:space="preserve">Inkomna skrivelser anmäldes (dnr </w:t>
            </w:r>
            <w:r w:rsidR="00930805" w:rsidRPr="001E12FE">
              <w:rPr>
                <w:szCs w:val="24"/>
              </w:rPr>
              <w:t>1588</w:t>
            </w:r>
            <w:r w:rsidR="007265B9" w:rsidRPr="001E12FE">
              <w:rPr>
                <w:szCs w:val="24"/>
              </w:rPr>
              <w:t>-2022/23</w:t>
            </w:r>
            <w:r w:rsidRPr="001E12FE">
              <w:rPr>
                <w:szCs w:val="24"/>
              </w:rPr>
              <w:t>).</w:t>
            </w:r>
          </w:p>
          <w:p w14:paraId="68193060" w14:textId="77777777" w:rsidR="0053418D" w:rsidRPr="001E12FE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439F909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DF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>
              <w:rPr>
                <w:bCs/>
                <w:szCs w:val="24"/>
              </w:rPr>
              <w:t>.</w:t>
            </w:r>
          </w:p>
          <w:p w14:paraId="2A4F1873" w14:textId="27EEFD1C" w:rsidR="00E641D7" w:rsidRPr="00797AC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432BD28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DFD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25A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217F345F" w:rsidR="00C67B6B" w:rsidRPr="001E12FE" w:rsidRDefault="00C67B6B" w:rsidP="00C67B6B">
            <w:pPr>
              <w:rPr>
                <w:snapToGrid w:val="0"/>
              </w:rPr>
            </w:pPr>
            <w:r w:rsidRPr="001E12FE">
              <w:rPr>
                <w:snapToGrid w:val="0"/>
              </w:rPr>
              <w:t>Utskottet beslutade att nästa sammanträde ska äga rum t</w:t>
            </w:r>
            <w:r w:rsidR="00EC06B9" w:rsidRPr="001E12FE">
              <w:rPr>
                <w:snapToGrid w:val="0"/>
              </w:rPr>
              <w:t>or</w:t>
            </w:r>
            <w:r w:rsidR="003752F0" w:rsidRPr="001E12FE">
              <w:rPr>
                <w:snapToGrid w:val="0"/>
              </w:rPr>
              <w:t>s</w:t>
            </w:r>
            <w:r w:rsidRPr="001E12FE">
              <w:rPr>
                <w:snapToGrid w:val="0"/>
              </w:rPr>
              <w:t xml:space="preserve">dagen den </w:t>
            </w:r>
            <w:r w:rsidR="00B90B5B" w:rsidRPr="001E12FE">
              <w:rPr>
                <w:snapToGrid w:val="0"/>
              </w:rPr>
              <w:t>2</w:t>
            </w:r>
            <w:r w:rsidR="00EC06B9" w:rsidRPr="001E12FE">
              <w:rPr>
                <w:snapToGrid w:val="0"/>
              </w:rPr>
              <w:t>3</w:t>
            </w:r>
            <w:r w:rsidR="002F3F17" w:rsidRPr="001E12FE">
              <w:rPr>
                <w:snapToGrid w:val="0"/>
              </w:rPr>
              <w:t xml:space="preserve"> </w:t>
            </w:r>
            <w:r w:rsidR="00E641D7" w:rsidRPr="001E12FE">
              <w:rPr>
                <w:snapToGrid w:val="0"/>
              </w:rPr>
              <w:t>febr</w:t>
            </w:r>
            <w:r w:rsidR="002F3F17" w:rsidRPr="001E12FE">
              <w:rPr>
                <w:snapToGrid w:val="0"/>
              </w:rPr>
              <w:t xml:space="preserve">uari </w:t>
            </w:r>
            <w:r w:rsidRPr="001E12FE">
              <w:rPr>
                <w:snapToGrid w:val="0"/>
              </w:rPr>
              <w:t>202</w:t>
            </w:r>
            <w:r w:rsidR="002F3F17" w:rsidRPr="001E12FE">
              <w:rPr>
                <w:snapToGrid w:val="0"/>
              </w:rPr>
              <w:t>3</w:t>
            </w:r>
            <w:r w:rsidRPr="001E12FE">
              <w:rPr>
                <w:snapToGrid w:val="0"/>
              </w:rPr>
              <w:t xml:space="preserve"> kl. 1</w:t>
            </w:r>
            <w:r w:rsidR="00EC06B9" w:rsidRPr="001E12FE">
              <w:rPr>
                <w:snapToGrid w:val="0"/>
              </w:rPr>
              <w:t>0</w:t>
            </w:r>
            <w:r w:rsidRPr="001E12FE">
              <w:rPr>
                <w:snapToGrid w:val="0"/>
              </w:rPr>
              <w:t>.00.</w:t>
            </w:r>
          </w:p>
          <w:p w14:paraId="480299AC" w14:textId="77777777" w:rsidR="00D26E04" w:rsidRDefault="00D26E04" w:rsidP="00C67B6B">
            <w:pPr>
              <w:rPr>
                <w:b/>
                <w:snapToGrid w:val="0"/>
              </w:rPr>
            </w:pPr>
          </w:p>
          <w:p w14:paraId="4DDB1A1A" w14:textId="77777777" w:rsidR="00A95CA5" w:rsidRDefault="00A95CA5" w:rsidP="00C67B6B">
            <w:pPr>
              <w:rPr>
                <w:b/>
                <w:snapToGrid w:val="0"/>
              </w:rPr>
            </w:pPr>
          </w:p>
          <w:p w14:paraId="4E5CF4DC" w14:textId="77777777" w:rsidR="00A95CA5" w:rsidRDefault="00A95CA5" w:rsidP="00C67B6B">
            <w:pPr>
              <w:rPr>
                <w:b/>
                <w:snapToGrid w:val="0"/>
              </w:rPr>
            </w:pPr>
          </w:p>
          <w:p w14:paraId="67C67290" w14:textId="03BB9558" w:rsidR="001E12FE" w:rsidRDefault="001E12FE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4A239D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A239D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79BD19D3" w:rsidR="00C67B6B" w:rsidRPr="001E12FE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E12FE">
              <w:rPr>
                <w:szCs w:val="24"/>
              </w:rPr>
              <w:t xml:space="preserve">Justeras den </w:t>
            </w:r>
            <w:r w:rsidR="00B90B5B" w:rsidRPr="001E12FE">
              <w:rPr>
                <w:snapToGrid w:val="0"/>
                <w:szCs w:val="24"/>
              </w:rPr>
              <w:t>2</w:t>
            </w:r>
            <w:r w:rsidR="00EC06B9" w:rsidRPr="001E12FE">
              <w:rPr>
                <w:snapToGrid w:val="0"/>
                <w:szCs w:val="24"/>
              </w:rPr>
              <w:t>3</w:t>
            </w:r>
            <w:r w:rsidRPr="001E12FE">
              <w:rPr>
                <w:snapToGrid w:val="0"/>
                <w:szCs w:val="24"/>
              </w:rPr>
              <w:t xml:space="preserve"> </w:t>
            </w:r>
            <w:r w:rsidR="00E641D7" w:rsidRPr="001E12FE">
              <w:rPr>
                <w:snapToGrid w:val="0"/>
                <w:szCs w:val="24"/>
              </w:rPr>
              <w:t>febr</w:t>
            </w:r>
            <w:r w:rsidR="002F3F17" w:rsidRPr="001E12FE">
              <w:rPr>
                <w:snapToGrid w:val="0"/>
                <w:szCs w:val="24"/>
              </w:rPr>
              <w:t>uari</w:t>
            </w:r>
            <w:r w:rsidRPr="001E12FE">
              <w:rPr>
                <w:snapToGrid w:val="0"/>
                <w:szCs w:val="24"/>
              </w:rPr>
              <w:t xml:space="preserve"> 202</w:t>
            </w:r>
            <w:r w:rsidR="002F3F17" w:rsidRPr="001E12FE">
              <w:rPr>
                <w:snapToGrid w:val="0"/>
                <w:szCs w:val="24"/>
              </w:rPr>
              <w:t>3</w:t>
            </w:r>
          </w:p>
          <w:p w14:paraId="6DDC6ECB" w14:textId="1C337A4E" w:rsidR="00D5554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3752F0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D550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070864F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19537F">
              <w:rPr>
                <w:sz w:val="22"/>
                <w:szCs w:val="22"/>
              </w:rPr>
              <w:t>2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74956E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B90B5B">
              <w:rPr>
                <w:sz w:val="22"/>
                <w:szCs w:val="22"/>
              </w:rPr>
              <w:t>-</w:t>
            </w:r>
            <w:r w:rsidR="001E12FE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5FF765C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1E12FE">
              <w:rPr>
                <w:sz w:val="22"/>
                <w:szCs w:val="22"/>
              </w:rPr>
              <w:t>3-7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55275199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096CD287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569910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7FD62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0C461354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05B01E5C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6E643D77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45C774B7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D91D77C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0FD57B42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2A51CFC6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35D2D07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18F9A6C5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AF8AD29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BE06DA5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59847228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2AF6537A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036840C9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12355B1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0BC361C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220A8636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762C1DB9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40532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F2818F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3918A7D8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B1CDCC3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19E293B1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054F807E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1CFF0ECB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344BCA14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7FEBBBF1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73B1C516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0206695D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0A397E5A" w:rsidR="00206DC7" w:rsidRPr="00ED74DC" w:rsidRDefault="001E12FE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677CE32" w:rsidR="00C82B8C" w:rsidRPr="00ED74DC" w:rsidRDefault="001E12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DD5DD1A" w:rsidR="00C82B8C" w:rsidRPr="00ED74DC" w:rsidRDefault="001E12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1C32074" w:rsidR="00C82B8C" w:rsidRPr="00ED74DC" w:rsidRDefault="001E12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5DF92094" w:rsidR="00C82B8C" w:rsidRPr="00ED74DC" w:rsidRDefault="001E12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2756748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EBE588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34DC3FE4" w:rsidR="00C82B8C" w:rsidRPr="00ED74DC" w:rsidRDefault="001E12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E3F10A4" w:rsidR="00C82B8C" w:rsidRPr="00ED74DC" w:rsidRDefault="001E12FE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6E46319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6547541F" w:rsidR="00461EB7" w:rsidRPr="00ED74DC" w:rsidRDefault="001E12F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0160486E" w:rsidR="00461EB7" w:rsidRPr="00ED74DC" w:rsidRDefault="001E12F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5E866C0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222E1F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76AF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5EB856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1DA06EB0" w:rsidR="00461EB7" w:rsidRPr="00ED74DC" w:rsidRDefault="001E12F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5F8DF3F5" w:rsidR="00461EB7" w:rsidRPr="00ED74DC" w:rsidRDefault="001E12FE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203D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57F8FCA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2FE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047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805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5EA0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4980</TotalTime>
  <Pages>3</Pages>
  <Words>362</Words>
  <Characters>2671</Characters>
  <Application>Microsoft Office Word</Application>
  <DocSecurity>0</DocSecurity>
  <Lines>1335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1330</cp:revision>
  <cp:lastPrinted>2023-01-19T12:43:00Z</cp:lastPrinted>
  <dcterms:created xsi:type="dcterms:W3CDTF">2020-06-26T09:11:00Z</dcterms:created>
  <dcterms:modified xsi:type="dcterms:W3CDTF">2023-02-23T11:47:00Z</dcterms:modified>
</cp:coreProperties>
</file>