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6ADCC124B2455EA3AC1A360D70FE7A"/>
        </w:placeholder>
        <w15:appearance w15:val="hidden"/>
        <w:text/>
      </w:sdtPr>
      <w:sdtEndPr/>
      <w:sdtContent>
        <w:p w:rsidRPr="009B062B" w:rsidR="00AF30DD" w:rsidP="009B062B" w:rsidRDefault="00AF30DD" w14:paraId="03764E41" w14:textId="77777777">
          <w:pPr>
            <w:pStyle w:val="RubrikFrslagTIllRiksdagsbeslut"/>
          </w:pPr>
          <w:r w:rsidRPr="009B062B">
            <w:t>Förslag till riksdagsbeslut</w:t>
          </w:r>
        </w:p>
      </w:sdtContent>
    </w:sdt>
    <w:sdt>
      <w:sdtPr>
        <w:alias w:val="Yrkande 1"/>
        <w:tag w:val="dcb1e6ea-d523-4e51-bf2f-f2bb59813975"/>
        <w:id w:val="-1644506481"/>
        <w:lock w:val="sdtLocked"/>
      </w:sdtPr>
      <w:sdtEndPr/>
      <w:sdtContent>
        <w:p w:rsidR="002C51D5" w:rsidRDefault="00DC5C27" w14:paraId="1459AAE2" w14:textId="2B432DE7">
          <w:pPr>
            <w:pStyle w:val="Frslagstext"/>
            <w:numPr>
              <w:ilvl w:val="0"/>
              <w:numId w:val="0"/>
            </w:numPr>
          </w:pPr>
          <w:r>
            <w:t>Riksdagen ställer sig bakom det som anförs i motionen om att värna LSS och rätten för den som har personlig assistans att välja utförare av assistansen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1DAE208ABC4151BD120E1D8A204FF0"/>
        </w:placeholder>
        <w15:appearance w15:val="hidden"/>
        <w:text/>
      </w:sdtPr>
      <w:sdtEndPr/>
      <w:sdtContent>
        <w:p w:rsidRPr="009B062B" w:rsidR="006D79C9" w:rsidP="00333E95" w:rsidRDefault="006D79C9" w14:paraId="058B30A8" w14:textId="77777777">
          <w:pPr>
            <w:pStyle w:val="Rubrik1"/>
          </w:pPr>
          <w:r>
            <w:t>Motivering</w:t>
          </w:r>
        </w:p>
      </w:sdtContent>
    </w:sdt>
    <w:p w:rsidR="004E66AF" w:rsidP="004E66AF" w:rsidRDefault="004E66AF" w14:paraId="47D64D82" w14:textId="77777777">
      <w:pPr>
        <w:pStyle w:val="Normalutanindragellerluft"/>
      </w:pPr>
      <w:r w:rsidRPr="004E66AF">
        <w:t xml:space="preserve">Sedan 2014 har många som har ett allvarligt funktionshinder upplevt stora svårigheter att få behålla sin personliga assistans eller att få </w:t>
      </w:r>
      <w:r>
        <w:t xml:space="preserve">den beviljad vid en nyprövning. </w:t>
      </w:r>
      <w:r w:rsidRPr="004E66AF">
        <w:t xml:space="preserve">Föreningen RBU </w:t>
      </w:r>
      <w:r>
        <w:t xml:space="preserve">(Riksförbundet för rörelsehindrade barn och ungdomar) </w:t>
      </w:r>
      <w:r w:rsidRPr="004E66AF">
        <w:t>har i en landsomfattande kampanj visat på konsekvenserna av de kraftiga neddragningarna av LSS/personli</w:t>
      </w:r>
      <w:r>
        <w:t xml:space="preserve">g assistans: </w:t>
      </w:r>
      <w:r w:rsidRPr="004E66AF">
        <w:t xml:space="preserve">En av tio får äta. En av tio får duscha. En av tio får gå på toaletten. Bakgrunden är neddragningarna i personlig assistans som leder till att människor med omfattande funktionsnedsättningar plötsligt får livsavgörande stöd </w:t>
      </w:r>
      <w:bookmarkStart w:name="_GoBack" w:id="1"/>
      <w:r w:rsidRPr="004E66AF">
        <w:t xml:space="preserve">indraget. Eller så får </w:t>
      </w:r>
      <w:r>
        <w:t>de inga insatser beviljade överhuvud</w:t>
      </w:r>
      <w:r w:rsidRPr="004E66AF">
        <w:t xml:space="preserve">taget. I januari i </w:t>
      </w:r>
      <w:r w:rsidRPr="004E66AF">
        <w:lastRenderedPageBreak/>
        <w:t xml:space="preserve">år beviljades </w:t>
      </w:r>
      <w:bookmarkEnd w:id="1"/>
      <w:r w:rsidRPr="004E66AF">
        <w:t>till exempel bara drygt en av tio nyansökningar om personlig assistans.</w:t>
      </w:r>
    </w:p>
    <w:p w:rsidR="004E66AF" w:rsidP="004E66AF" w:rsidRDefault="004E66AF" w14:paraId="03686213" w14:textId="3AD4C44F">
      <w:r w:rsidRPr="004E66AF">
        <w:t>RBU</w:t>
      </w:r>
      <w:r w:rsidR="002A497C">
        <w:t>:s</w:t>
      </w:r>
      <w:r w:rsidRPr="004E66AF">
        <w:t xml:space="preserve"> ordförande skrev i ett pressmeddelande i somras: </w:t>
      </w:r>
    </w:p>
    <w:p w:rsidR="004E66AF" w:rsidP="004E66AF" w:rsidRDefault="004E66AF" w14:paraId="56873151" w14:textId="34D4646A">
      <w:pPr>
        <w:pStyle w:val="Citat"/>
      </w:pPr>
      <w:r w:rsidRPr="004E66AF">
        <w:t>Regeringen gav Försäkringskassan i uppdrag att bryta utvecklingen av antalet timmar i assistansen, något som Försäkringskassan tog på allvar. Antalet assistans</w:t>
      </w:r>
      <w:r>
        <w:t xml:space="preserve">berättigade </w:t>
      </w:r>
      <w:r w:rsidR="002A497C">
        <w:t>sjunker nu stadigt.</w:t>
      </w:r>
    </w:p>
    <w:p w:rsidRPr="004E66AF" w:rsidR="004E66AF" w:rsidP="004E66AF" w:rsidRDefault="004E66AF" w14:paraId="1B7BD608" w14:textId="011525B3">
      <w:pPr>
        <w:pStyle w:val="Citat"/>
      </w:pPr>
      <w:r w:rsidRPr="004E66AF">
        <w:t>Det är nog många i Sverige som tror att det finns hjälp att få för den som behöver det, att det finns fungerande trygghetssystem. Men människor med funktions</w:t>
      </w:r>
      <w:r w:rsidR="002A497C">
        <w:softHyphen/>
      </w:r>
      <w:r w:rsidRPr="004E66AF">
        <w:t>nedsättning och deras familjer upplever nu in på bara huden effekterna av den hårda politiken.</w:t>
      </w:r>
    </w:p>
    <w:p w:rsidR="004E66AF" w:rsidP="002A497C" w:rsidRDefault="004E66AF" w14:paraId="78CEB011" w14:textId="77777777">
      <w:pPr>
        <w:pStyle w:val="Normalutanindragellerluft"/>
        <w:spacing w:before="150"/>
      </w:pPr>
      <w:r w:rsidRPr="004E66AF">
        <w:t>Det var en borgerlig regering som införde rätten att välja personlig assistans och gav den med ett funktionshinder ökade rättigheter till stöd och hjälp. Sedan 2014 har regeringen skurit ned kraftigt i stödet till funktionsnedsatta samtidigt som man planerar att införa subventioner av el</w:t>
      </w:r>
      <w:r>
        <w:t>-</w:t>
      </w:r>
      <w:r w:rsidRPr="004E66AF">
        <w:t>cyklar för fullt friska människor. Det är inte rimligt.</w:t>
      </w:r>
    </w:p>
    <w:p w:rsidRPr="004E66AF" w:rsidR="004E66AF" w:rsidP="004E66AF" w:rsidRDefault="004E66AF" w14:paraId="2C45811A" w14:textId="77777777">
      <w:r w:rsidRPr="004E66AF">
        <w:t>Jag hemställer att regeringen arbetar för att återinföra intentionerna i LSS enligt den dåvarande borgerliga regeringens beslut.</w:t>
      </w:r>
      <w:r>
        <w:t xml:space="preserve"> </w:t>
      </w:r>
    </w:p>
    <w:p w:rsidR="004E66AF" w:rsidP="004E66AF" w:rsidRDefault="004E66AF" w14:paraId="01767EEB" w14:textId="77777777">
      <w:pPr>
        <w:pStyle w:val="Underskrifter"/>
      </w:pPr>
    </w:p>
    <w:sdt>
      <w:sdtPr>
        <w:rPr>
          <w:i/>
          <w:noProof/>
        </w:rPr>
        <w:alias w:val="CC_Underskrifter"/>
        <w:tag w:val="CC_Underskrifter"/>
        <w:id w:val="583496634"/>
        <w:lock w:val="sdtContentLocked"/>
        <w:placeholder>
          <w:docPart w:val="C10276649339405EA2E9C69A8AE85E35"/>
        </w:placeholder>
        <w15:appearance w15:val="hidden"/>
      </w:sdtPr>
      <w:sdtEndPr>
        <w:rPr>
          <w:i w:val="0"/>
          <w:noProof w:val="0"/>
        </w:rPr>
      </w:sdtEndPr>
      <w:sdtContent>
        <w:p w:rsidR="004801AC" w:rsidP="00BA4361" w:rsidRDefault="002A497C" w14:paraId="6C1948DC" w14:textId="1244C09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E761C2" w:rsidRDefault="00E761C2" w14:paraId="0F1B3012" w14:textId="77777777"/>
    <w:sectPr w:rsidR="00E761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2786" w14:textId="77777777" w:rsidR="00372979" w:rsidRDefault="00372979" w:rsidP="000C1CAD">
      <w:pPr>
        <w:spacing w:line="240" w:lineRule="auto"/>
      </w:pPr>
      <w:r>
        <w:separator/>
      </w:r>
    </w:p>
  </w:endnote>
  <w:endnote w:type="continuationSeparator" w:id="0">
    <w:p w14:paraId="069EE397" w14:textId="77777777" w:rsidR="00372979" w:rsidRDefault="003729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34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0DF5" w14:textId="3C3F395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9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76FCD" w14:textId="77777777" w:rsidR="00372979" w:rsidRDefault="00372979" w:rsidP="000C1CAD">
      <w:pPr>
        <w:spacing w:line="240" w:lineRule="auto"/>
      </w:pPr>
      <w:r>
        <w:separator/>
      </w:r>
    </w:p>
  </w:footnote>
  <w:footnote w:type="continuationSeparator" w:id="0">
    <w:p w14:paraId="0BDCDD7C" w14:textId="77777777" w:rsidR="00372979" w:rsidRDefault="003729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7157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D2FB1D" wp14:anchorId="10D30E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497C" w14:paraId="37F82E33" w14:textId="77777777">
                          <w:pPr>
                            <w:jc w:val="right"/>
                          </w:pPr>
                          <w:sdt>
                            <w:sdtPr>
                              <w:alias w:val="CC_Noformat_Partikod"/>
                              <w:tag w:val="CC_Noformat_Partikod"/>
                              <w:id w:val="-53464382"/>
                              <w:placeholder>
                                <w:docPart w:val="B6E078A8C131467AACA01A2891C081A6"/>
                              </w:placeholder>
                              <w:text/>
                            </w:sdtPr>
                            <w:sdtEndPr/>
                            <w:sdtContent>
                              <w:r w:rsidR="004E66AF">
                                <w:t>M</w:t>
                              </w:r>
                            </w:sdtContent>
                          </w:sdt>
                          <w:sdt>
                            <w:sdtPr>
                              <w:alias w:val="CC_Noformat_Partinummer"/>
                              <w:tag w:val="CC_Noformat_Partinummer"/>
                              <w:id w:val="-1709555926"/>
                              <w:placeholder>
                                <w:docPart w:val="B9AB631AC8CD4BCB94E9DD79A8345BCB"/>
                              </w:placeholder>
                              <w:text/>
                            </w:sdtPr>
                            <w:sdtEndPr/>
                            <w:sdtContent>
                              <w:r w:rsidR="004E66AF">
                                <w:t>1766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D30E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497C" w14:paraId="37F82E33" w14:textId="77777777">
                    <w:pPr>
                      <w:jc w:val="right"/>
                    </w:pPr>
                    <w:sdt>
                      <w:sdtPr>
                        <w:alias w:val="CC_Noformat_Partikod"/>
                        <w:tag w:val="CC_Noformat_Partikod"/>
                        <w:id w:val="-53464382"/>
                        <w:placeholder>
                          <w:docPart w:val="B6E078A8C131467AACA01A2891C081A6"/>
                        </w:placeholder>
                        <w:text/>
                      </w:sdtPr>
                      <w:sdtEndPr/>
                      <w:sdtContent>
                        <w:r w:rsidR="004E66AF">
                          <w:t>M</w:t>
                        </w:r>
                      </w:sdtContent>
                    </w:sdt>
                    <w:sdt>
                      <w:sdtPr>
                        <w:alias w:val="CC_Noformat_Partinummer"/>
                        <w:tag w:val="CC_Noformat_Partinummer"/>
                        <w:id w:val="-1709555926"/>
                        <w:placeholder>
                          <w:docPart w:val="B9AB631AC8CD4BCB94E9DD79A8345BCB"/>
                        </w:placeholder>
                        <w:text/>
                      </w:sdtPr>
                      <w:sdtEndPr/>
                      <w:sdtContent>
                        <w:r w:rsidR="004E66AF">
                          <w:t>1766</w:t>
                        </w:r>
                      </w:sdtContent>
                    </w:sdt>
                  </w:p>
                </w:txbxContent>
              </v:textbox>
              <w10:wrap anchorx="page"/>
            </v:shape>
          </w:pict>
        </mc:Fallback>
      </mc:AlternateContent>
    </w:r>
  </w:p>
  <w:p w:rsidRPr="00293C4F" w:rsidR="004F35FE" w:rsidP="00776B74" w:rsidRDefault="004F35FE" w14:paraId="513902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497C" w14:paraId="2D29908F" w14:textId="77777777">
    <w:pPr>
      <w:jc w:val="right"/>
    </w:pPr>
    <w:sdt>
      <w:sdtPr>
        <w:alias w:val="CC_Noformat_Partikod"/>
        <w:tag w:val="CC_Noformat_Partikod"/>
        <w:id w:val="559911109"/>
        <w:placeholder>
          <w:docPart w:val="B9AB631AC8CD4BCB94E9DD79A8345BCB"/>
        </w:placeholder>
        <w:text/>
      </w:sdtPr>
      <w:sdtEndPr/>
      <w:sdtContent>
        <w:r w:rsidR="004E66AF">
          <w:t>M</w:t>
        </w:r>
      </w:sdtContent>
    </w:sdt>
    <w:sdt>
      <w:sdtPr>
        <w:alias w:val="CC_Noformat_Partinummer"/>
        <w:tag w:val="CC_Noformat_Partinummer"/>
        <w:id w:val="1197820850"/>
        <w:text/>
      </w:sdtPr>
      <w:sdtEndPr/>
      <w:sdtContent>
        <w:r w:rsidR="004E66AF">
          <w:t>1766</w:t>
        </w:r>
      </w:sdtContent>
    </w:sdt>
  </w:p>
  <w:p w:rsidR="004F35FE" w:rsidP="00776B74" w:rsidRDefault="004F35FE" w14:paraId="2E9B87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497C" w14:paraId="47E06454" w14:textId="77777777">
    <w:pPr>
      <w:jc w:val="right"/>
    </w:pPr>
    <w:sdt>
      <w:sdtPr>
        <w:alias w:val="CC_Noformat_Partikod"/>
        <w:tag w:val="CC_Noformat_Partikod"/>
        <w:id w:val="1471015553"/>
        <w:text/>
      </w:sdtPr>
      <w:sdtEndPr/>
      <w:sdtContent>
        <w:r w:rsidR="004E66AF">
          <w:t>M</w:t>
        </w:r>
      </w:sdtContent>
    </w:sdt>
    <w:sdt>
      <w:sdtPr>
        <w:alias w:val="CC_Noformat_Partinummer"/>
        <w:tag w:val="CC_Noformat_Partinummer"/>
        <w:id w:val="-2014525982"/>
        <w:text/>
      </w:sdtPr>
      <w:sdtEndPr/>
      <w:sdtContent>
        <w:r w:rsidR="004E66AF">
          <w:t>1766</w:t>
        </w:r>
      </w:sdtContent>
    </w:sdt>
  </w:p>
  <w:p w:rsidR="004F35FE" w:rsidP="00A314CF" w:rsidRDefault="002A497C" w14:paraId="0675C5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497C" w14:paraId="6F1D27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497C" w14:paraId="4C74DE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:3206</w:t>
        </w:r>
      </w:sdtContent>
    </w:sdt>
  </w:p>
  <w:p w:rsidR="004F35FE" w:rsidP="00E03A3D" w:rsidRDefault="002A497C" w14:paraId="3A75EBE3"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FB27ED" w14:paraId="58E7324A" w14:textId="128990C9">
        <w:pPr>
          <w:pStyle w:val="FSHRub2"/>
        </w:pPr>
        <w:r>
          <w:t>LSS och rätten att välja utförare</w:t>
        </w:r>
      </w:p>
    </w:sdtContent>
  </w:sdt>
  <w:sdt>
    <w:sdtPr>
      <w:alias w:val="CC_Boilerplate_3"/>
      <w:tag w:val="CC_Boilerplate_3"/>
      <w:id w:val="1606463544"/>
      <w:lock w:val="sdtContentLocked"/>
      <w15:appearance w15:val="hidden"/>
      <w:text w:multiLine="1"/>
    </w:sdtPr>
    <w:sdtEndPr/>
    <w:sdtContent>
      <w:p w:rsidR="004F35FE" w:rsidP="00283E0F" w:rsidRDefault="004F35FE" w14:paraId="38811E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E6C"/>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97C"/>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5"/>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73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2979"/>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6AF"/>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BBB"/>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154"/>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D18"/>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2B5"/>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361"/>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D6B"/>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402"/>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C27"/>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6E9"/>
    <w:rsid w:val="00E66D29"/>
    <w:rsid w:val="00E66F4E"/>
    <w:rsid w:val="00E70EE3"/>
    <w:rsid w:val="00E71E88"/>
    <w:rsid w:val="00E72B6F"/>
    <w:rsid w:val="00E75807"/>
    <w:rsid w:val="00E7597A"/>
    <w:rsid w:val="00E75CE2"/>
    <w:rsid w:val="00E75EFD"/>
    <w:rsid w:val="00E761C2"/>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DCE"/>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7ED"/>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AD51F"/>
  <w15:chartTrackingRefBased/>
  <w15:docId w15:val="{41DF3CB5-2C7A-4304-9D9B-AA5375D7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6ADCC124B2455EA3AC1A360D70FE7A"/>
        <w:category>
          <w:name w:val="Allmänt"/>
          <w:gallery w:val="placeholder"/>
        </w:category>
        <w:types>
          <w:type w:val="bbPlcHdr"/>
        </w:types>
        <w:behaviors>
          <w:behavior w:val="content"/>
        </w:behaviors>
        <w:guid w:val="{656192FD-09C1-4D80-B383-241718D85705}"/>
      </w:docPartPr>
      <w:docPartBody>
        <w:p w:rsidR="007C2EB9" w:rsidRDefault="00C848C1">
          <w:pPr>
            <w:pStyle w:val="156ADCC124B2455EA3AC1A360D70FE7A"/>
          </w:pPr>
          <w:r w:rsidRPr="005A0A93">
            <w:rPr>
              <w:rStyle w:val="Platshllartext"/>
            </w:rPr>
            <w:t>Förslag till riksdagsbeslut</w:t>
          </w:r>
        </w:p>
      </w:docPartBody>
    </w:docPart>
    <w:docPart>
      <w:docPartPr>
        <w:name w:val="0B1DAE208ABC4151BD120E1D8A204FF0"/>
        <w:category>
          <w:name w:val="Allmänt"/>
          <w:gallery w:val="placeholder"/>
        </w:category>
        <w:types>
          <w:type w:val="bbPlcHdr"/>
        </w:types>
        <w:behaviors>
          <w:behavior w:val="content"/>
        </w:behaviors>
        <w:guid w:val="{1647E000-B632-4558-AD56-D003EE3E5042}"/>
      </w:docPartPr>
      <w:docPartBody>
        <w:p w:rsidR="007C2EB9" w:rsidRDefault="00C848C1">
          <w:pPr>
            <w:pStyle w:val="0B1DAE208ABC4151BD120E1D8A204FF0"/>
          </w:pPr>
          <w:r w:rsidRPr="005A0A93">
            <w:rPr>
              <w:rStyle w:val="Platshllartext"/>
            </w:rPr>
            <w:t>Motivering</w:t>
          </w:r>
        </w:p>
      </w:docPartBody>
    </w:docPart>
    <w:docPart>
      <w:docPartPr>
        <w:name w:val="B6E078A8C131467AACA01A2891C081A6"/>
        <w:category>
          <w:name w:val="Allmänt"/>
          <w:gallery w:val="placeholder"/>
        </w:category>
        <w:types>
          <w:type w:val="bbPlcHdr"/>
        </w:types>
        <w:behaviors>
          <w:behavior w:val="content"/>
        </w:behaviors>
        <w:guid w:val="{7C019968-8CA4-427C-902E-057217B0FE42}"/>
      </w:docPartPr>
      <w:docPartBody>
        <w:p w:rsidR="007C2EB9" w:rsidRDefault="00C848C1">
          <w:pPr>
            <w:pStyle w:val="B6E078A8C131467AACA01A2891C081A6"/>
          </w:pPr>
          <w:r>
            <w:rPr>
              <w:rStyle w:val="Platshllartext"/>
            </w:rPr>
            <w:t xml:space="preserve"> </w:t>
          </w:r>
        </w:p>
      </w:docPartBody>
    </w:docPart>
    <w:docPart>
      <w:docPartPr>
        <w:name w:val="B9AB631AC8CD4BCB94E9DD79A8345BCB"/>
        <w:category>
          <w:name w:val="Allmänt"/>
          <w:gallery w:val="placeholder"/>
        </w:category>
        <w:types>
          <w:type w:val="bbPlcHdr"/>
        </w:types>
        <w:behaviors>
          <w:behavior w:val="content"/>
        </w:behaviors>
        <w:guid w:val="{DDCF629C-EFA3-45AC-B457-8150BAF206C7}"/>
      </w:docPartPr>
      <w:docPartBody>
        <w:p w:rsidR="007C2EB9" w:rsidRDefault="00C848C1">
          <w:pPr>
            <w:pStyle w:val="B9AB631AC8CD4BCB94E9DD79A8345BCB"/>
          </w:pPr>
          <w:r>
            <w:t xml:space="preserve"> </w:t>
          </w:r>
        </w:p>
      </w:docPartBody>
    </w:docPart>
    <w:docPart>
      <w:docPartPr>
        <w:name w:val="C10276649339405EA2E9C69A8AE85E35"/>
        <w:category>
          <w:name w:val="Allmänt"/>
          <w:gallery w:val="placeholder"/>
        </w:category>
        <w:types>
          <w:type w:val="bbPlcHdr"/>
        </w:types>
        <w:behaviors>
          <w:behavior w:val="content"/>
        </w:behaviors>
        <w:guid w:val="{89AD4A16-DB2B-4A21-9629-2F5413DE660F}"/>
      </w:docPartPr>
      <w:docPartBody>
        <w:p w:rsidR="00AF147A" w:rsidRDefault="00AF14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C1"/>
    <w:rsid w:val="00795317"/>
    <w:rsid w:val="007C2EB9"/>
    <w:rsid w:val="00AF147A"/>
    <w:rsid w:val="00C84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6ADCC124B2455EA3AC1A360D70FE7A">
    <w:name w:val="156ADCC124B2455EA3AC1A360D70FE7A"/>
  </w:style>
  <w:style w:type="paragraph" w:customStyle="1" w:styleId="94DF0AB49F194582B041E0292C8E00F7">
    <w:name w:val="94DF0AB49F194582B041E0292C8E00F7"/>
  </w:style>
  <w:style w:type="paragraph" w:customStyle="1" w:styleId="83C2A2383BB14DD885D1F195B778C018">
    <w:name w:val="83C2A2383BB14DD885D1F195B778C018"/>
  </w:style>
  <w:style w:type="paragraph" w:customStyle="1" w:styleId="0B1DAE208ABC4151BD120E1D8A204FF0">
    <w:name w:val="0B1DAE208ABC4151BD120E1D8A204FF0"/>
  </w:style>
  <w:style w:type="paragraph" w:customStyle="1" w:styleId="D4CBD4C0E1E245B3A8C10A7E48AA10E9">
    <w:name w:val="D4CBD4C0E1E245B3A8C10A7E48AA10E9"/>
  </w:style>
  <w:style w:type="paragraph" w:customStyle="1" w:styleId="B6E078A8C131467AACA01A2891C081A6">
    <w:name w:val="B6E078A8C131467AACA01A2891C081A6"/>
  </w:style>
  <w:style w:type="paragraph" w:customStyle="1" w:styleId="B9AB631AC8CD4BCB94E9DD79A8345BCB">
    <w:name w:val="B9AB631AC8CD4BCB94E9DD79A8345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6BA01-B90A-4A93-84EA-1B4EFA46400B}"/>
</file>

<file path=customXml/itemProps2.xml><?xml version="1.0" encoding="utf-8"?>
<ds:datastoreItem xmlns:ds="http://schemas.openxmlformats.org/officeDocument/2006/customXml" ds:itemID="{0846733B-F6EF-4235-AECA-854F7F3ADD38}"/>
</file>

<file path=customXml/itemProps3.xml><?xml version="1.0" encoding="utf-8"?>
<ds:datastoreItem xmlns:ds="http://schemas.openxmlformats.org/officeDocument/2006/customXml" ds:itemID="{B8AFEAE9-798C-4FB8-8504-BD61B3C8B7D1}"/>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1692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M1766 Värna LSS och rätten för den som har personlig assistans att välja utförare</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