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3CB5BA1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154F4B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6B0CF4C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01</w:t>
            </w:r>
            <w:r w:rsidR="00745634">
              <w:t>-</w:t>
            </w:r>
            <w:r w:rsidR="008115E4">
              <w:t>26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8193A68" w:rsidR="0096348C" w:rsidRDefault="00EB5D50" w:rsidP="00214E90">
            <w:r w:rsidRPr="00BE690A">
              <w:t>1</w:t>
            </w:r>
            <w:r w:rsidR="00E811D8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811D8">
              <w:t>0</w:t>
            </w:r>
            <w:r w:rsidR="00CD6B96" w:rsidRPr="00BE690A">
              <w:t>.</w:t>
            </w:r>
            <w:r w:rsidR="005C0DE9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B4206" w14:paraId="691BD44C" w14:textId="77777777" w:rsidTr="00121808">
        <w:tc>
          <w:tcPr>
            <w:tcW w:w="567" w:type="dxa"/>
            <w:shd w:val="clear" w:color="auto" w:fill="auto"/>
          </w:tcPr>
          <w:p w14:paraId="6DB9F419" w14:textId="61072C2A" w:rsidR="00DB4206" w:rsidRDefault="00DB420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7EFE089" w14:textId="3CE668D0" w:rsidR="00DB4206" w:rsidRDefault="0089133A" w:rsidP="00B94A74">
            <w:pPr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0F138754" w14:textId="77777777" w:rsidR="00DB4206" w:rsidRDefault="00DB4206" w:rsidP="00B94A74">
            <w:pPr>
              <w:rPr>
                <w:b/>
              </w:rPr>
            </w:pPr>
          </w:p>
          <w:p w14:paraId="301B5038" w14:textId="1C53FCFE" w:rsidR="00DB4206" w:rsidRPr="00DB4206" w:rsidRDefault="0089133A" w:rsidP="00B94A74">
            <w:pPr>
              <w:rPr>
                <w:bCs/>
              </w:rPr>
            </w:pPr>
            <w:r>
              <w:rPr>
                <w:bCs/>
              </w:rPr>
              <w:t>Utskottet medgav att p</w:t>
            </w:r>
            <w:r w:rsidR="00DB4206" w:rsidRPr="00DB4206">
              <w:rPr>
                <w:bCs/>
              </w:rPr>
              <w:t xml:space="preserve">raoeleven Hanne </w:t>
            </w:r>
            <w:proofErr w:type="spellStart"/>
            <w:r w:rsidR="00DB4206" w:rsidRPr="00DB4206">
              <w:rPr>
                <w:bCs/>
              </w:rPr>
              <w:t>Vernby</w:t>
            </w:r>
            <w:proofErr w:type="spellEnd"/>
            <w:r w:rsidR="00DB4206" w:rsidRPr="00DB4206">
              <w:rPr>
                <w:bCs/>
              </w:rPr>
              <w:t xml:space="preserve"> </w:t>
            </w:r>
            <w:r>
              <w:rPr>
                <w:bCs/>
              </w:rPr>
              <w:t>närvarade vid</w:t>
            </w:r>
            <w:r w:rsidR="00DB4206" w:rsidRPr="00DB4206">
              <w:rPr>
                <w:bCs/>
              </w:rPr>
              <w:t xml:space="preserve"> sammanträdet.</w:t>
            </w:r>
          </w:p>
          <w:p w14:paraId="11D66636" w14:textId="7B3B6193" w:rsidR="00DB4206" w:rsidRDefault="00DB4206" w:rsidP="00B94A74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3FD10DD7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20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418D5054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</w:t>
            </w:r>
            <w:r w:rsidR="0056670E">
              <w:rPr>
                <w:bCs/>
              </w:rPr>
              <w:t>2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5F09E5" w14:paraId="739AF980" w14:textId="77777777" w:rsidTr="00121808">
        <w:tc>
          <w:tcPr>
            <w:tcW w:w="567" w:type="dxa"/>
            <w:shd w:val="clear" w:color="auto" w:fill="auto"/>
          </w:tcPr>
          <w:p w14:paraId="6AAB884D" w14:textId="4C827DBD" w:rsidR="005F09E5" w:rsidRDefault="005F09E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20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5D906FB" w14:textId="77777777" w:rsidR="0056670E" w:rsidRPr="0056670E" w:rsidRDefault="0056670E" w:rsidP="0056670E">
            <w:pPr>
              <w:rPr>
                <w:b/>
                <w:bCs/>
                <w:snapToGrid w:val="0"/>
              </w:rPr>
            </w:pPr>
            <w:r w:rsidRPr="0056670E">
              <w:rPr>
                <w:b/>
                <w:bCs/>
                <w:snapToGrid w:val="0"/>
              </w:rPr>
              <w:t>Redovisning av användningen av hemliga tvångsmedel under 2021 (JuU5)</w:t>
            </w:r>
          </w:p>
          <w:p w14:paraId="61ED9B21" w14:textId="57F1F5FD" w:rsidR="0056670E" w:rsidRPr="0056670E" w:rsidRDefault="0056670E" w:rsidP="0056670E">
            <w:pPr>
              <w:rPr>
                <w:b/>
                <w:bCs/>
                <w:snapToGrid w:val="0"/>
              </w:rPr>
            </w:pPr>
          </w:p>
          <w:p w14:paraId="736539EB" w14:textId="789C594F" w:rsidR="0056670E" w:rsidRPr="002D62D3" w:rsidRDefault="002D62D3" w:rsidP="0056670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89133A">
              <w:rPr>
                <w:snapToGrid w:val="0"/>
              </w:rPr>
              <w:t>inledde beredningen av</w:t>
            </w:r>
            <w:r w:rsidRPr="002D62D3">
              <w:rPr>
                <w:snapToGrid w:val="0"/>
              </w:rPr>
              <w:t xml:space="preserve"> s</w:t>
            </w:r>
            <w:r w:rsidR="0056670E" w:rsidRPr="002D62D3">
              <w:rPr>
                <w:snapToGrid w:val="0"/>
              </w:rPr>
              <w:t>krivelse 2022/23:30</w:t>
            </w:r>
            <w:r w:rsidRPr="002D62D3">
              <w:rPr>
                <w:snapToGrid w:val="0"/>
              </w:rPr>
              <w:t>.</w:t>
            </w:r>
          </w:p>
          <w:p w14:paraId="2B61A26B" w14:textId="77777777" w:rsidR="002D62D3" w:rsidRPr="002D62D3" w:rsidRDefault="002D62D3" w:rsidP="0056670E">
            <w:pPr>
              <w:rPr>
                <w:snapToGrid w:val="0"/>
              </w:rPr>
            </w:pPr>
          </w:p>
          <w:p w14:paraId="1DF47FD9" w14:textId="6FF570AE" w:rsidR="005F09E5" w:rsidRPr="002D62D3" w:rsidRDefault="002D62D3" w:rsidP="0056670E">
            <w:pPr>
              <w:rPr>
                <w:snapToGrid w:val="0"/>
              </w:rPr>
            </w:pPr>
            <w:r w:rsidRPr="002D62D3">
              <w:rPr>
                <w:snapToGrid w:val="0"/>
              </w:rPr>
              <w:t>Ärendet bordlades.</w:t>
            </w:r>
          </w:p>
          <w:p w14:paraId="5198F279" w14:textId="05A4CA60" w:rsidR="002D62D3" w:rsidRDefault="002D62D3" w:rsidP="0056670E">
            <w:pPr>
              <w:rPr>
                <w:b/>
              </w:rPr>
            </w:pPr>
          </w:p>
        </w:tc>
      </w:tr>
      <w:tr w:rsidR="002D62D3" w14:paraId="1A786BAE" w14:textId="77777777" w:rsidTr="00121808">
        <w:tc>
          <w:tcPr>
            <w:tcW w:w="567" w:type="dxa"/>
            <w:shd w:val="clear" w:color="auto" w:fill="auto"/>
          </w:tcPr>
          <w:p w14:paraId="5C551F23" w14:textId="3F7FD683" w:rsidR="002D62D3" w:rsidRDefault="002D62D3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20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6DA381C" w14:textId="77777777" w:rsidR="002D62D3" w:rsidRDefault="002D62D3" w:rsidP="0056670E">
            <w:pPr>
              <w:rPr>
                <w:b/>
                <w:bCs/>
                <w:snapToGrid w:val="0"/>
              </w:rPr>
            </w:pPr>
            <w:r w:rsidRPr="002D62D3">
              <w:rPr>
                <w:b/>
                <w:bCs/>
                <w:snapToGrid w:val="0"/>
              </w:rPr>
              <w:t>2022 års redogörelse för tillämpningen av lagen om särskild utlänningskontroll (JuU6)</w:t>
            </w:r>
          </w:p>
          <w:p w14:paraId="5B2DAA59" w14:textId="77777777" w:rsidR="002D62D3" w:rsidRDefault="002D62D3" w:rsidP="0056670E">
            <w:pPr>
              <w:rPr>
                <w:b/>
                <w:bCs/>
                <w:snapToGrid w:val="0"/>
              </w:rPr>
            </w:pPr>
          </w:p>
          <w:p w14:paraId="73699FD4" w14:textId="0C719D21" w:rsidR="002D62D3" w:rsidRPr="002D62D3" w:rsidRDefault="002D62D3" w:rsidP="002D62D3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89133A">
              <w:rPr>
                <w:snapToGrid w:val="0"/>
              </w:rPr>
              <w:t>inledde beredningen av</w:t>
            </w:r>
            <w:r w:rsidRPr="002D62D3">
              <w:rPr>
                <w:snapToGrid w:val="0"/>
              </w:rPr>
              <w:t xml:space="preserve"> skrivelse 2022/23:3</w:t>
            </w:r>
            <w:r>
              <w:rPr>
                <w:snapToGrid w:val="0"/>
              </w:rPr>
              <w:t>8</w:t>
            </w:r>
            <w:r w:rsidRPr="002D62D3">
              <w:rPr>
                <w:snapToGrid w:val="0"/>
              </w:rPr>
              <w:t>.</w:t>
            </w:r>
          </w:p>
          <w:p w14:paraId="36256D8B" w14:textId="77777777" w:rsidR="002D62D3" w:rsidRPr="002D62D3" w:rsidRDefault="002D62D3" w:rsidP="002D62D3">
            <w:pPr>
              <w:rPr>
                <w:snapToGrid w:val="0"/>
              </w:rPr>
            </w:pPr>
          </w:p>
          <w:p w14:paraId="54E84C21" w14:textId="77777777" w:rsidR="002D62D3" w:rsidRPr="002D62D3" w:rsidRDefault="002D62D3" w:rsidP="002D62D3">
            <w:pPr>
              <w:rPr>
                <w:snapToGrid w:val="0"/>
              </w:rPr>
            </w:pPr>
            <w:r w:rsidRPr="002D62D3">
              <w:rPr>
                <w:snapToGrid w:val="0"/>
              </w:rPr>
              <w:t>Ärendet bordlades.</w:t>
            </w:r>
          </w:p>
          <w:p w14:paraId="48986C1D" w14:textId="1CA759D3" w:rsidR="002D62D3" w:rsidRPr="0056670E" w:rsidRDefault="002D62D3" w:rsidP="0056670E">
            <w:pPr>
              <w:rPr>
                <w:b/>
                <w:bCs/>
                <w:snapToGrid w:val="0"/>
              </w:rPr>
            </w:pPr>
          </w:p>
        </w:tc>
      </w:tr>
      <w:tr w:rsidR="00F05F26" w14:paraId="2809A38B" w14:textId="77777777" w:rsidTr="00121808">
        <w:tc>
          <w:tcPr>
            <w:tcW w:w="567" w:type="dxa"/>
            <w:shd w:val="clear" w:color="auto" w:fill="auto"/>
          </w:tcPr>
          <w:p w14:paraId="7ABFF1DA" w14:textId="2CE275A5" w:rsidR="00F05F26" w:rsidRDefault="00F05F2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20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55A7979" w14:textId="7ED7D339" w:rsidR="00ED0A99" w:rsidRDefault="009F446D" w:rsidP="0056670E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Inkommen skrivelse</w:t>
            </w:r>
            <w:r w:rsidR="00F05F26">
              <w:rPr>
                <w:b/>
                <w:bCs/>
                <w:snapToGrid w:val="0"/>
              </w:rPr>
              <w:t xml:space="preserve"> från Domstolsverket</w:t>
            </w:r>
            <w:r w:rsidR="00AD560C">
              <w:rPr>
                <w:b/>
                <w:bCs/>
                <w:snapToGrid w:val="0"/>
              </w:rPr>
              <w:br/>
            </w:r>
            <w:r w:rsidR="00F05F26">
              <w:rPr>
                <w:b/>
                <w:bCs/>
                <w:snapToGrid w:val="0"/>
              </w:rPr>
              <w:br/>
            </w:r>
            <w:r>
              <w:rPr>
                <w:snapToGrid w:val="0"/>
              </w:rPr>
              <w:t>En i</w:t>
            </w:r>
            <w:r w:rsidR="00F05F26" w:rsidRPr="00AD560C">
              <w:rPr>
                <w:snapToGrid w:val="0"/>
              </w:rPr>
              <w:t xml:space="preserve">nkommen skrivelse </w:t>
            </w:r>
            <w:r>
              <w:rPr>
                <w:snapToGrid w:val="0"/>
              </w:rPr>
              <w:t xml:space="preserve">från Domstolsverket </w:t>
            </w:r>
            <w:r w:rsidR="00F05F26" w:rsidRPr="00AD560C">
              <w:rPr>
                <w:snapToGrid w:val="0"/>
              </w:rPr>
              <w:t xml:space="preserve">anmäldes (dnr. </w:t>
            </w:r>
            <w:proofErr w:type="gramStart"/>
            <w:r w:rsidR="00AD560C" w:rsidRPr="00AD560C">
              <w:rPr>
                <w:snapToGrid w:val="0"/>
              </w:rPr>
              <w:t>1400-2022</w:t>
            </w:r>
            <w:proofErr w:type="gramEnd"/>
            <w:r w:rsidR="00AD560C" w:rsidRPr="00AD560C">
              <w:rPr>
                <w:snapToGrid w:val="0"/>
              </w:rPr>
              <w:t>/23).</w:t>
            </w:r>
            <w:r w:rsidR="00ED0A99">
              <w:rPr>
                <w:snapToGrid w:val="0"/>
              </w:rPr>
              <w:t xml:space="preserve"> </w:t>
            </w:r>
          </w:p>
          <w:p w14:paraId="5384F11A" w14:textId="77777777" w:rsidR="00364AE2" w:rsidRDefault="00364AE2" w:rsidP="0056670E">
            <w:pPr>
              <w:rPr>
                <w:snapToGrid w:val="0"/>
              </w:rPr>
            </w:pPr>
          </w:p>
          <w:p w14:paraId="3B04F406" w14:textId="44E9E581" w:rsidR="009F446D" w:rsidRDefault="00364AE2" w:rsidP="0056670E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9F446D">
              <w:rPr>
                <w:snapToGrid w:val="0"/>
              </w:rPr>
              <w:t xml:space="preserve">inleda ett beredningsarbete i syfte att kunna ta </w:t>
            </w:r>
            <w:r>
              <w:rPr>
                <w:snapToGrid w:val="0"/>
              </w:rPr>
              <w:t xml:space="preserve">ett </w:t>
            </w:r>
            <w:r w:rsidR="009F446D">
              <w:rPr>
                <w:snapToGrid w:val="0"/>
              </w:rPr>
              <w:t>utskotts</w:t>
            </w:r>
            <w:r>
              <w:rPr>
                <w:snapToGrid w:val="0"/>
              </w:rPr>
              <w:t>initiativ</w:t>
            </w:r>
            <w:r w:rsidR="009F446D">
              <w:rPr>
                <w:snapToGrid w:val="0"/>
              </w:rPr>
              <w:t xml:space="preserve"> om att skjuta fram ikraftträdandet av en lagändring om stärkt sekretess i domstol för kontaktuppgifter till enskilda.</w:t>
            </w:r>
          </w:p>
          <w:p w14:paraId="02521F7D" w14:textId="77777777" w:rsidR="009F446D" w:rsidRDefault="009F446D" w:rsidP="0056670E">
            <w:pPr>
              <w:rPr>
                <w:snapToGrid w:val="0"/>
              </w:rPr>
            </w:pPr>
          </w:p>
          <w:p w14:paraId="30AE413E" w14:textId="2872095C" w:rsidR="00F05F26" w:rsidRPr="002D62D3" w:rsidRDefault="009F446D" w:rsidP="0056670E">
            <w:pPr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Ärendet bordlades.</w:t>
            </w:r>
            <w:r w:rsidR="00AD560C">
              <w:rPr>
                <w:b/>
                <w:bCs/>
                <w:snapToGrid w:val="0"/>
              </w:rPr>
              <w:br/>
            </w:r>
          </w:p>
        </w:tc>
      </w:tr>
      <w:tr w:rsidR="00807C75" w14:paraId="5940A7BB" w14:textId="77777777" w:rsidTr="00121808">
        <w:tc>
          <w:tcPr>
            <w:tcW w:w="567" w:type="dxa"/>
            <w:shd w:val="clear" w:color="auto" w:fill="auto"/>
          </w:tcPr>
          <w:p w14:paraId="04B3B1E4" w14:textId="438D3CF1" w:rsidR="00807C75" w:rsidRDefault="00807C7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20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34E9952C" w14:textId="77777777" w:rsidR="00CE4E94" w:rsidRDefault="00807C75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EU-dokument</w:t>
            </w:r>
          </w:p>
          <w:p w14:paraId="7CBC2767" w14:textId="6D3A6E2F" w:rsidR="00807C75" w:rsidRPr="002D62D3" w:rsidRDefault="00807C75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br/>
            </w:r>
            <w:r w:rsidRPr="00807C75">
              <w:rPr>
                <w:snapToGrid w:val="0"/>
              </w:rPr>
              <w:t>Inkomna EU-dokument anmäldes, bilaga 2.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5F9CBAA1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94CE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DC7D0B0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1B15BB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1B15BB">
              <w:rPr>
                <w:snapToGrid w:val="0"/>
              </w:rPr>
              <w:t>7</w:t>
            </w:r>
            <w:r w:rsidR="00D7713D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1B15BB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E8FC7F9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07C75">
              <w:t>7</w:t>
            </w:r>
            <w:r w:rsidR="00D7713D">
              <w:t xml:space="preserve"> februari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6F0A804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154F4B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D2703D0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1342B3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5EAAAC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342B3">
              <w:rPr>
                <w:sz w:val="22"/>
              </w:rPr>
              <w:t xml:space="preserve"> </w:t>
            </w:r>
            <w:proofErr w:type="gramStart"/>
            <w:r w:rsidR="001342B3">
              <w:rPr>
                <w:sz w:val="22"/>
              </w:rPr>
              <w:t>6</w:t>
            </w:r>
            <w:r w:rsidR="00001444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1342B3" w:rsidRPr="007379A1" w:rsidRDefault="001342B3" w:rsidP="001342B3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80904CC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1342B3" w:rsidRPr="009841C1" w:rsidRDefault="001342B3" w:rsidP="001342B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D09BEC2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1342B3" w:rsidRPr="00F72CCB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1342B3" w:rsidRPr="00C04C3F" w:rsidRDefault="001342B3" w:rsidP="001342B3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0A173335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69E7D83D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342B3" w:rsidRPr="007B654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1342B3" w:rsidRPr="00A74BA5" w:rsidRDefault="001342B3" w:rsidP="001342B3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999D0BB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E5F8C19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1342B3" w:rsidRPr="00A74BA5" w:rsidRDefault="001342B3" w:rsidP="001342B3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8EA986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1342B3" w:rsidRPr="00F85329" w:rsidRDefault="001342B3" w:rsidP="001342B3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60A38B2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1342B3" w:rsidRPr="00A74BA5" w:rsidRDefault="001342B3" w:rsidP="001342B3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712DD549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1342B3" w:rsidRPr="00A74BA5" w:rsidRDefault="001342B3" w:rsidP="001342B3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2BBC99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65C3C72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1342B3" w:rsidRPr="00A74BA5" w:rsidRDefault="001342B3" w:rsidP="001342B3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879CAF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1342B3" w:rsidRPr="00A74BA5" w:rsidRDefault="001342B3" w:rsidP="001342B3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3E8EFA06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7714F4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1342B3" w:rsidRPr="00A74BA5" w:rsidRDefault="001342B3" w:rsidP="001342B3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2EBCC84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1342B3" w:rsidRPr="00A74BA5" w:rsidRDefault="001342B3" w:rsidP="001342B3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B11D925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1342B3" w:rsidRPr="00A74BA5" w:rsidRDefault="001342B3" w:rsidP="001342B3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46C4173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1342B3" w:rsidRPr="00A74BA5" w:rsidRDefault="001342B3" w:rsidP="001342B3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60A5E54B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6BBB6A5A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1342B3" w:rsidRPr="00A74BA5" w:rsidRDefault="001342B3" w:rsidP="001342B3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FEBE294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1342B3" w:rsidRPr="000253CD" w:rsidRDefault="001342B3" w:rsidP="001342B3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760002F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1342B3" w:rsidRPr="00A74BA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342B3" w:rsidRPr="00B20174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8F402A8" w:rsidR="001342B3" w:rsidRPr="00B20174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1342B3" w:rsidRPr="00B20174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1342B3" w:rsidRPr="00B20174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1342B3" w:rsidRPr="00A74BA5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342B3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42B3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1342B3" w:rsidRPr="00CD65BC" w:rsidRDefault="001342B3" w:rsidP="001342B3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16E356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42B3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1342B3" w:rsidRPr="00A23450" w:rsidRDefault="001342B3" w:rsidP="001342B3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0E1A9E4F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42B3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1342B3" w:rsidRPr="00A23450" w:rsidRDefault="001342B3" w:rsidP="001342B3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3655B9DF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D1C4132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42B3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342B3" w:rsidRDefault="001342B3" w:rsidP="001342B3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1C85EF4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2FFDE4D2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342B3" w:rsidRPr="0078232D" w:rsidRDefault="001342B3" w:rsidP="00134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6B6BC9D" w:rsidR="002C4514" w:rsidRPr="0078232D" w:rsidRDefault="00BA6D6E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CA6AE2B" w:rsidR="002C4514" w:rsidRPr="0078232D" w:rsidRDefault="001342B3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11EB64BA" w:rsidR="002C4514" w:rsidRPr="0078232D" w:rsidRDefault="00ED0A9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0E83FDC1" w:rsidR="002C4514" w:rsidRPr="0078232D" w:rsidRDefault="00ED0A9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proofErr w:type="spellStart"/>
            <w:r>
              <w:t>Bassem</w:t>
            </w:r>
            <w:proofErr w:type="spellEnd"/>
            <w:r>
              <w:t xml:space="preserve"> </w:t>
            </w:r>
            <w:proofErr w:type="spellStart"/>
            <w:r>
              <w:t>Nasr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2174ADAC" w:rsidR="00BD692B" w:rsidRPr="0078232D" w:rsidRDefault="001342B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426E6F14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61212F">
              <w:rPr>
                <w:sz w:val="20"/>
              </w:rPr>
              <w:t>2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61212F">
              <w:rPr>
                <w:sz w:val="20"/>
              </w:rPr>
              <w:t>6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444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454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2B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4AE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6BA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0DE9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091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D5C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33A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46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4CE6"/>
    <w:rsid w:val="00B955F9"/>
    <w:rsid w:val="00B95A46"/>
    <w:rsid w:val="00B95AA5"/>
    <w:rsid w:val="00B95DD0"/>
    <w:rsid w:val="00B962EA"/>
    <w:rsid w:val="00B963AA"/>
    <w:rsid w:val="00B96E2F"/>
    <w:rsid w:val="00B978E0"/>
    <w:rsid w:val="00B97BAF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206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99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536</TotalTime>
  <Pages>4</Pages>
  <Words>390</Words>
  <Characters>2808</Characters>
  <Application>Microsoft Office Word</Application>
  <DocSecurity>0</DocSecurity>
  <Lines>156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39</cp:revision>
  <cp:lastPrinted>2023-02-02T10:19:00Z</cp:lastPrinted>
  <dcterms:created xsi:type="dcterms:W3CDTF">2023-01-17T09:32:00Z</dcterms:created>
  <dcterms:modified xsi:type="dcterms:W3CDTF">2023-02-02T10:26:00Z</dcterms:modified>
</cp:coreProperties>
</file>