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F25BCB" w14:textId="77777777">
      <w:pPr>
        <w:pStyle w:val="Normalutanindragellerluft"/>
      </w:pPr>
      <w:bookmarkStart w:name="_Toc106800475" w:id="0"/>
      <w:bookmarkStart w:name="_Toc106801300" w:id="1"/>
    </w:p>
    <w:p xmlns:w14="http://schemas.microsoft.com/office/word/2010/wordml" w:rsidRPr="009B062B" w:rsidR="00AF30DD" w:rsidP="00A56EDB" w:rsidRDefault="00156C5A" w14:paraId="75B8333D" w14:textId="77777777">
      <w:pPr>
        <w:pStyle w:val="RubrikFrslagTIllRiksdagsbeslut"/>
      </w:pPr>
      <w:sdt>
        <w:sdtPr>
          <w:alias w:val="CC_Boilerplate_4"/>
          <w:tag w:val="CC_Boilerplate_4"/>
          <w:id w:val="-1644581176"/>
          <w:lock w:val="sdtContentLocked"/>
          <w:placeholder>
            <w:docPart w:val="B2FD5F267028421C9F49DBEB3499CAC6"/>
          </w:placeholder>
          <w:text/>
        </w:sdtPr>
        <w:sdtEndPr/>
        <w:sdtContent>
          <w:r w:rsidRPr="009B062B" w:rsidR="00AF30DD">
            <w:t>Förslag till riksdagsbeslut</w:t>
          </w:r>
        </w:sdtContent>
      </w:sdt>
      <w:bookmarkEnd w:id="0"/>
      <w:bookmarkEnd w:id="1"/>
    </w:p>
    <w:sdt>
      <w:sdtPr>
        <w:alias w:val="Yrkande 1"/>
        <w:tag w:val="b046a8a4-8c8b-4921-aece-51d640545a4a"/>
        <w:id w:val="-1243868417"/>
        <w:lock w:val="sdtLocked"/>
      </w:sdtPr>
      <w:sdtEndPr/>
      <w:sdtContent>
        <w:p>
          <w:pPr>
            <w:pStyle w:val="Frslagstext"/>
            <w:numPr>
              <w:ilvl w:val="0"/>
              <w:numId w:val="0"/>
            </w:numPr>
          </w:pPr>
          <w:r>
            <w:t>Riksdagen ställer sig bakom det som anförs i motionen om att länsstyrelsen borde redovisa rovdjursangrepp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F097B228E4B4A967DB2886AD9A2F9"/>
        </w:placeholder>
        <w:text/>
      </w:sdtPr>
      <w:sdtEndPr/>
      <w:sdtContent>
        <w:p xmlns:w14="http://schemas.microsoft.com/office/word/2010/wordml" w:rsidRPr="009B062B" w:rsidR="006D79C9" w:rsidP="00333E95" w:rsidRDefault="006D79C9" w14:paraId="3385A361" w14:textId="77777777">
          <w:pPr>
            <w:pStyle w:val="Rubrik1"/>
          </w:pPr>
          <w:r>
            <w:t>Motivering</w:t>
          </w:r>
        </w:p>
      </w:sdtContent>
    </w:sdt>
    <w:bookmarkEnd w:displacedByCustomXml="prev" w:id="3"/>
    <w:bookmarkEnd w:displacedByCustomXml="prev" w:id="4"/>
    <w:p xmlns:w14="http://schemas.microsoft.com/office/word/2010/wordml" w:rsidR="00A56EDB" w:rsidP="00A56EDB" w:rsidRDefault="00A56EDB" w14:paraId="4794C3D9" w14:textId="48785979">
      <w:pPr>
        <w:pStyle w:val="Normalutanindragellerluft"/>
      </w:pPr>
      <w:r>
        <w:t xml:space="preserve">Förra sommaren drabbades Dalarna av flera uppmärksammade rovdjursangrepp. I byn Djura utanför Leksand dödades 13 får i ett brutalt vargangrepp som senare bekräftades vid platsbesiktning av </w:t>
      </w:r>
      <w:r w:rsidR="00156C5A">
        <w:t>l</w:t>
      </w:r>
      <w:r>
        <w:t>änsstyrelsen. Bara veckor senare slog vargen till igen, den här gången mot en fäbod i Knåpbodarna utanför Östbjörka i Rättviks kommun. Där dödades tolv får och flera skadades, trots att de gick bakom rovdjursavvisande stängsel. Dessa händelser visar med all tydlighet vilken stor påverkan vargangrepp får på djurhållare, och hur snabbt otryggheten sprider sig bland fäbodbrukare och lantbrukare i bygden.</w:t>
      </w:r>
    </w:p>
    <w:p xmlns:w14="http://schemas.microsoft.com/office/word/2010/wordml" w:rsidR="00A56EDB" w:rsidP="00A56EDB" w:rsidRDefault="00A56EDB" w14:paraId="3E2878D3" w14:textId="355779FD">
      <w:pPr>
        <w:pStyle w:val="Normalutanindragellerluft"/>
      </w:pPr>
      <w:r>
        <w:t xml:space="preserve">Problemet är att informationen om dessa angrepp ofta sprids via lokala medier eller som korta notiser på </w:t>
      </w:r>
      <w:r w:rsidR="00156C5A">
        <w:t>l</w:t>
      </w:r>
      <w:r>
        <w:t>änsstyrelsens hemsida. Det finns inget samlat, lättillgängligt register över rovdjursangrepp, trots att det är just länsstyrelserna som har det regionala ansvaret för både besiktning, ersättningar och skyddsjakt. Denna brist på öppenhet gör att både allmänheten, djurägare och beslutsfattare får svårt att bilda sig en rättvisande bild av situationen.</w:t>
      </w:r>
    </w:p>
    <w:p xmlns:w14="http://schemas.microsoft.com/office/word/2010/wordml" w:rsidR="00A56EDB" w:rsidP="00A56EDB" w:rsidRDefault="00A56EDB" w14:paraId="4B38FAA7" w14:textId="77777777">
      <w:pPr>
        <w:pStyle w:val="Normalutanindragellerluft"/>
      </w:pPr>
      <w:r>
        <w:lastRenderedPageBreak/>
        <w:t>Därför borde Länsstyrelsen i Dalarna, liksom i övriga län, ha ett formellt krav på sig att redovisa alla rovdjursangrepp. Det skulle kunna handla om en tydlig offentlig rapportering där varje händelse dokumenteras med till exempel tidpunkt, plats, vilken art som angrep, antal dödade och skadade djur.</w:t>
      </w:r>
    </w:p>
    <w:p xmlns:w14="http://schemas.microsoft.com/office/word/2010/wordml" w:rsidR="00A56EDB" w:rsidP="00A56EDB" w:rsidRDefault="00A56EDB" w14:paraId="3B9F4BDA" w14:textId="77777777">
      <w:pPr>
        <w:pStyle w:val="Normalutanindragellerluft"/>
      </w:pPr>
      <w:r>
        <w:t>Fördelarna är flera. För det första skulle öppen redovisning bygga förtroende. När människor ser att fakta läggs på bordet minskar misstankar om mörkläggning eller godtyckliga beslut om exempelvis skyddsjakt. För det andra skulle fullständig information göra det lättare att analysera mönster och därmed förebygga angrepp. Ett öppet och enhetligt system skulle stärka forskningen och förbättra de förebyggande insatserna.</w:t>
      </w:r>
    </w:p>
    <w:p xmlns:w14="http://schemas.microsoft.com/office/word/2010/wordml" w:rsidR="00A56EDB" w:rsidP="00A56EDB" w:rsidRDefault="00A56EDB" w14:paraId="1845874B" w14:textId="77777777">
      <w:pPr>
        <w:pStyle w:val="Normalutanindragellerluft"/>
      </w:pPr>
      <w:r>
        <w:t>Framför allt skulle öppenheten bidra till att motverka desinformation. I dag är rovdjursförvaltning ett område präglat av starka känslor och misstro. Genom att tydligt visa när, var och hur angrepp sker blir det svårare för ryktesspridning och polarisering att få fäste.</w:t>
      </w:r>
    </w:p>
    <w:p xmlns:w14="http://schemas.microsoft.com/office/word/2010/wordml" w:rsidRPr="00422B9E" w:rsidR="00422B9E" w:rsidP="00A56EDB" w:rsidRDefault="00A56EDB" w14:paraId="28D9882C" w14:textId="436425DA">
      <w:pPr>
        <w:pStyle w:val="Normalutanindragellerluft"/>
      </w:pPr>
      <w:r>
        <w:t xml:space="preserve">Att se till så att </w:t>
      </w:r>
      <w:r w:rsidR="00156C5A">
        <w:t>l</w:t>
      </w:r>
      <w:r>
        <w:t>änsstyrelsen redovisar alla rovdjursangrepp är ett enkelt, rimligt och bra steg för att stärka både djurägarnas trygghet och rovdjursförvaltningens legitimitet.</w:t>
      </w:r>
    </w:p>
    <w:p xmlns:w14="http://schemas.microsoft.com/office/word/2010/wordml" w:rsidR="00BB6339" w:rsidP="008E0FE2" w:rsidRDefault="00BB6339" w14:paraId="3C49C1D9" w14:textId="77777777">
      <w:pPr>
        <w:pStyle w:val="Normalutanindragellerluft"/>
      </w:pPr>
    </w:p>
    <w:sdt>
      <w:sdtPr>
        <w:rPr>
          <w:i/>
          <w:noProof/>
        </w:rPr>
        <w:alias w:val="CC_Underskrifter"/>
        <w:tag w:val="CC_Underskrifter"/>
        <w:id w:val="583496634"/>
        <w:lock w:val="sdtContentLocked"/>
        <w:placeholder>
          <w:docPart w:val="305913291A4E426BAD0B8297823970DA"/>
        </w:placeholder>
      </w:sdtPr>
      <w:sdtEndPr/>
      <w:sdtContent>
        <w:p xmlns:w14="http://schemas.microsoft.com/office/word/2010/wordml" w:rsidR="00A56EDB" w:rsidP="00A56EDB" w:rsidRDefault="00A56EDB" w14:paraId="3C9D7473" w14:textId="77777777"/>
        <w:p xmlns:w14="http://schemas.microsoft.com/office/word/2010/wordml" w:rsidR="00A56EDB" w:rsidP="00A56EDB" w:rsidRDefault="00156C5A" w14:paraId="125733BB" w14:textId="20D4CE6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09FD87" w14:textId="36683E5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6159" w14:textId="77777777" w:rsidR="00E16B46" w:rsidRDefault="00E16B46" w:rsidP="000C1CAD">
      <w:pPr>
        <w:spacing w:line="240" w:lineRule="auto"/>
      </w:pPr>
      <w:r>
        <w:separator/>
      </w:r>
    </w:p>
  </w:endnote>
  <w:endnote w:type="continuationSeparator" w:id="0">
    <w:p w14:paraId="08AF6713" w14:textId="77777777" w:rsidR="00E16B46" w:rsidRDefault="00E16B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EE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A2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E6DC" w14:textId="799D68F2" w:rsidR="00262EA3" w:rsidRPr="00A56EDB" w:rsidRDefault="00262EA3" w:rsidP="00A56E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8B2D4" w14:textId="77777777" w:rsidR="00E16B46" w:rsidRDefault="00E16B46" w:rsidP="000C1CAD">
      <w:pPr>
        <w:spacing w:line="240" w:lineRule="auto"/>
      </w:pPr>
      <w:r>
        <w:separator/>
      </w:r>
    </w:p>
  </w:footnote>
  <w:footnote w:type="continuationSeparator" w:id="0">
    <w:p w14:paraId="76465D85" w14:textId="77777777" w:rsidR="00E16B46" w:rsidRDefault="00E16B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3DE2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F9EA5F" wp14:anchorId="505528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6C5A" w14:paraId="11EE1C51" w14:textId="21B785F9">
                          <w:pPr>
                            <w:jc w:val="right"/>
                          </w:pPr>
                          <w:sdt>
                            <w:sdtPr>
                              <w:alias w:val="CC_Noformat_Partikod"/>
                              <w:tag w:val="CC_Noformat_Partikod"/>
                              <w:id w:val="-53464382"/>
                              <w:placeholder>
                                <w:docPart w:val="C4B7651F56604D52944955E5A14D56AD"/>
                              </w:placeholder>
                              <w:text/>
                            </w:sdtPr>
                            <w:sdtEndPr/>
                            <w:sdtContent>
                              <w:r w:rsidR="00E16B46">
                                <w:t>KD</w:t>
                              </w:r>
                            </w:sdtContent>
                          </w:sdt>
                          <w:sdt>
                            <w:sdtPr>
                              <w:alias w:val="CC_Noformat_Partinummer"/>
                              <w:tag w:val="CC_Noformat_Partinummer"/>
                              <w:id w:val="-1709555926"/>
                              <w:placeholder>
                                <w:docPart w:val="F2ECED85BEC74EBEA456ED11D50C34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05528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6EDB" w14:paraId="11EE1C51" w14:textId="21B785F9">
                    <w:pPr>
                      <w:jc w:val="right"/>
                    </w:pPr>
                    <w:sdt>
                      <w:sdtPr>
                        <w:alias w:val="CC_Noformat_Partikod"/>
                        <w:tag w:val="CC_Noformat_Partikod"/>
                        <w:id w:val="-53464382"/>
                        <w:placeholder>
                          <w:docPart w:val="C4B7651F56604D52944955E5A14D56AD"/>
                        </w:placeholder>
                        <w:text/>
                      </w:sdtPr>
                      <w:sdtEndPr/>
                      <w:sdtContent>
                        <w:r w:rsidR="00E16B46">
                          <w:t>KD</w:t>
                        </w:r>
                      </w:sdtContent>
                    </w:sdt>
                    <w:sdt>
                      <w:sdtPr>
                        <w:alias w:val="CC_Noformat_Partinummer"/>
                        <w:tag w:val="CC_Noformat_Partinummer"/>
                        <w:id w:val="-1709555926"/>
                        <w:placeholder>
                          <w:docPart w:val="F2ECED85BEC74EBEA456ED11D50C34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1683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B183734" w14:textId="77777777">
    <w:pPr>
      <w:jc w:val="right"/>
    </w:pPr>
  </w:p>
  <w:p w:rsidR="00262EA3" w:rsidP="00776B74" w:rsidRDefault="00262EA3" w14:paraId="2B0AA4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6C5A" w14:paraId="42105B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FBC62A" wp14:anchorId="27A12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6C5A" w14:paraId="0894E4E7" w14:textId="1D1883D7">
    <w:pPr>
      <w:pStyle w:val="FSHNormal"/>
      <w:spacing w:before="40"/>
    </w:pPr>
    <w:sdt>
      <w:sdtPr>
        <w:alias w:val="CC_Noformat_Motionstyp"/>
        <w:tag w:val="CC_Noformat_Motionstyp"/>
        <w:id w:val="1162973129"/>
        <w:lock w:val="sdtContentLocked"/>
        <w15:appearance w15:val="hidden"/>
        <w:text/>
      </w:sdtPr>
      <w:sdtEndPr/>
      <w:sdtContent>
        <w:r w:rsidR="00A56EDB">
          <w:t>Enskild motion</w:t>
        </w:r>
      </w:sdtContent>
    </w:sdt>
    <w:r w:rsidR="00821B36">
      <w:t xml:space="preserve"> </w:t>
    </w:r>
    <w:sdt>
      <w:sdtPr>
        <w:alias w:val="CC_Noformat_Partikod"/>
        <w:tag w:val="CC_Noformat_Partikod"/>
        <w:id w:val="1471015553"/>
        <w:text/>
      </w:sdtPr>
      <w:sdtEndPr/>
      <w:sdtContent>
        <w:r w:rsidR="00E16B46">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6C5A" w14:paraId="531E19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6C5A" w14:paraId="44CA19AB" w14:textId="35393AC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6ED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6EDB">
          <w:t>:1829</w:t>
        </w:r>
      </w:sdtContent>
    </w:sdt>
  </w:p>
  <w:p w:rsidR="00262EA3" w:rsidP="00E03A3D" w:rsidRDefault="00156C5A" w14:paraId="18478958" w14:textId="67215842">
    <w:pPr>
      <w:pStyle w:val="Motionr"/>
    </w:pPr>
    <w:sdt>
      <w:sdtPr>
        <w:alias w:val="CC_Noformat_Avtext"/>
        <w:tag w:val="CC_Noformat_Avtext"/>
        <w:id w:val="-2020768203"/>
        <w:lock w:val="sdtContentLocked"/>
        <w:placeholder>
          <w:docPart w:val="C4B7651F56604D52944955E5A14D56AD"/>
        </w:placeholder>
        <w15:appearance w15:val="hidden"/>
        <w:text/>
      </w:sdtPr>
      <w:sdtEndPr/>
      <w:sdtContent>
        <w:r w:rsidR="00A56EDB">
          <w:t>av Mathias Bengtsson (KD)</w:t>
        </w:r>
      </w:sdtContent>
    </w:sdt>
  </w:p>
  <w:sdt>
    <w:sdtPr>
      <w:alias w:val="CC_Noformat_Rubtext"/>
      <w:tag w:val="CC_Noformat_Rubtext"/>
      <w:id w:val="-218060500"/>
      <w:lock w:val="sdtLocked"/>
      <w:placeholder>
        <w:docPart w:val="F2ECED85BEC74EBEA456ED11D50C3489"/>
      </w:placeholder>
      <w:text/>
    </w:sdtPr>
    <w:sdtEndPr/>
    <w:sdtContent>
      <w:p w:rsidR="00262EA3" w:rsidP="00283E0F" w:rsidRDefault="00E16B46" w14:paraId="0B6CAEBE" w14:textId="727632B7">
        <w:pPr>
          <w:pStyle w:val="FSHRub2"/>
        </w:pPr>
        <w:r>
          <w:t>Rovdjursangrepp i Dalarna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37864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16B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7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C5A"/>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1A"/>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EDB"/>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46"/>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7A3"/>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E6CFA5"/>
  <w15:chartTrackingRefBased/>
  <w15:docId w15:val="{FCBA9566-705D-4FC1-AEB3-CE270C31A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FD5F267028421C9F49DBEB3499CAC6"/>
        <w:category>
          <w:name w:val="Allmänt"/>
          <w:gallery w:val="placeholder"/>
        </w:category>
        <w:types>
          <w:type w:val="bbPlcHdr"/>
        </w:types>
        <w:behaviors>
          <w:behavior w:val="content"/>
        </w:behaviors>
        <w:guid w:val="{65013ACC-F048-4EE3-92C6-0AF12F109D55}"/>
      </w:docPartPr>
      <w:docPartBody>
        <w:p w:rsidR="00504CCD" w:rsidRDefault="00504CCD">
          <w:pPr>
            <w:pStyle w:val="B2FD5F267028421C9F49DBEB3499CAC6"/>
          </w:pPr>
          <w:r w:rsidRPr="005A0A93">
            <w:rPr>
              <w:rStyle w:val="Platshllartext"/>
            </w:rPr>
            <w:t>Förslag till riksdagsbeslut</w:t>
          </w:r>
        </w:p>
      </w:docPartBody>
    </w:docPart>
    <w:docPart>
      <w:docPartPr>
        <w:name w:val="7CFF097B228E4B4A967DB2886AD9A2F9"/>
        <w:category>
          <w:name w:val="Allmänt"/>
          <w:gallery w:val="placeholder"/>
        </w:category>
        <w:types>
          <w:type w:val="bbPlcHdr"/>
        </w:types>
        <w:behaviors>
          <w:behavior w:val="content"/>
        </w:behaviors>
        <w:guid w:val="{20A03B1F-A4B1-4F02-93E2-EB3F8A78006A}"/>
      </w:docPartPr>
      <w:docPartBody>
        <w:p w:rsidR="00504CCD" w:rsidRDefault="00504CCD">
          <w:pPr>
            <w:pStyle w:val="7CFF097B228E4B4A967DB2886AD9A2F9"/>
          </w:pPr>
          <w:r w:rsidRPr="005A0A93">
            <w:rPr>
              <w:rStyle w:val="Platshllartext"/>
            </w:rPr>
            <w:t>Motivering</w:t>
          </w:r>
        </w:p>
      </w:docPartBody>
    </w:docPart>
    <w:docPart>
      <w:docPartPr>
        <w:name w:val="C4B7651F56604D52944955E5A14D56AD"/>
        <w:category>
          <w:name w:val="Allmänt"/>
          <w:gallery w:val="placeholder"/>
        </w:category>
        <w:types>
          <w:type w:val="bbPlcHdr"/>
        </w:types>
        <w:behaviors>
          <w:behavior w:val="content"/>
        </w:behaviors>
        <w:guid w:val="{FDCEEF4B-0F35-404F-ACC3-8A5167F865E7}"/>
      </w:docPartPr>
      <w:docPartBody>
        <w:p w:rsidR="00504CCD" w:rsidRDefault="00504CCD">
          <w:pPr>
            <w:pStyle w:val="C4B7651F56604D52944955E5A14D56AD"/>
          </w:pPr>
          <w:r>
            <w:rPr>
              <w:rStyle w:val="Platshllartext"/>
            </w:rPr>
            <w:t xml:space="preserve"> </w:t>
          </w:r>
        </w:p>
      </w:docPartBody>
    </w:docPart>
    <w:docPart>
      <w:docPartPr>
        <w:name w:val="F2ECED85BEC74EBEA456ED11D50C3489"/>
        <w:category>
          <w:name w:val="Allmänt"/>
          <w:gallery w:val="placeholder"/>
        </w:category>
        <w:types>
          <w:type w:val="bbPlcHdr"/>
        </w:types>
        <w:behaviors>
          <w:behavior w:val="content"/>
        </w:behaviors>
        <w:guid w:val="{2EF3196F-E81B-4AA7-B7AF-A3CDBDFB836E}"/>
      </w:docPartPr>
      <w:docPartBody>
        <w:p w:rsidR="00504CCD" w:rsidRDefault="00504CCD">
          <w:pPr>
            <w:pStyle w:val="F2ECED85BEC74EBEA456ED11D50C3489"/>
          </w:pPr>
          <w:r>
            <w:t xml:space="preserve"> </w:t>
          </w:r>
        </w:p>
      </w:docPartBody>
    </w:docPart>
    <w:docPart>
      <w:docPartPr>
        <w:name w:val="305913291A4E426BAD0B8297823970DA"/>
        <w:category>
          <w:name w:val="Allmänt"/>
          <w:gallery w:val="placeholder"/>
        </w:category>
        <w:types>
          <w:type w:val="bbPlcHdr"/>
        </w:types>
        <w:behaviors>
          <w:behavior w:val="content"/>
        </w:behaviors>
        <w:guid w:val="{C0694DF4-FA67-419F-AEB6-BBE3A2D8F659}"/>
      </w:docPartPr>
      <w:docPartBody>
        <w:p w:rsidR="00000000" w:rsidRDefault="006056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CD"/>
    <w:rsid w:val="00504C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FD5F267028421C9F49DBEB3499CAC6">
    <w:name w:val="B2FD5F267028421C9F49DBEB3499CAC6"/>
  </w:style>
  <w:style w:type="paragraph" w:customStyle="1" w:styleId="DF3252D6C1EE4724B0F5BC1871266A24">
    <w:name w:val="DF3252D6C1EE4724B0F5BC1871266A24"/>
  </w:style>
  <w:style w:type="paragraph" w:customStyle="1" w:styleId="7CFF097B228E4B4A967DB2886AD9A2F9">
    <w:name w:val="7CFF097B228E4B4A967DB2886AD9A2F9"/>
  </w:style>
  <w:style w:type="paragraph" w:customStyle="1" w:styleId="4720A8417D3C4A9591DBA443F263D74A">
    <w:name w:val="4720A8417D3C4A9591DBA443F263D74A"/>
  </w:style>
  <w:style w:type="paragraph" w:customStyle="1" w:styleId="C4B7651F56604D52944955E5A14D56AD">
    <w:name w:val="C4B7651F56604D52944955E5A14D56AD"/>
  </w:style>
  <w:style w:type="paragraph" w:customStyle="1" w:styleId="F2ECED85BEC74EBEA456ED11D50C3489">
    <w:name w:val="F2ECED85BEC74EBEA456ED11D50C34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211290-986A-4BF1-ADB4-9D5CB0803C38}"/>
</file>

<file path=customXml/itemProps2.xml><?xml version="1.0" encoding="utf-8"?>
<ds:datastoreItem xmlns:ds="http://schemas.openxmlformats.org/officeDocument/2006/customXml" ds:itemID="{189A9FCF-28CE-495F-B472-F054DC9A1D19}"/>
</file>

<file path=customXml/itemProps3.xml><?xml version="1.0" encoding="utf-8"?>
<ds:datastoreItem xmlns:ds="http://schemas.openxmlformats.org/officeDocument/2006/customXml" ds:itemID="{1D95A58E-E16B-44AA-B85F-305DFDB89008}"/>
</file>

<file path=docProps/app.xml><?xml version="1.0" encoding="utf-8"?>
<Properties xmlns="http://schemas.openxmlformats.org/officeDocument/2006/extended-properties" xmlns:vt="http://schemas.openxmlformats.org/officeDocument/2006/docPropsVTypes">
  <Template>Normal</Template>
  <TotalTime>9</TotalTime>
  <Pages>2</Pages>
  <Words>350</Words>
  <Characters>2101</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