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E290A1BE0C4EC2837EA4678BD3C053"/>
        </w:placeholder>
        <w:text/>
      </w:sdtPr>
      <w:sdtEndPr/>
      <w:sdtContent>
        <w:p w:rsidRPr="009B062B" w:rsidR="00AF30DD" w:rsidP="00265286" w:rsidRDefault="00AF30DD" w14:paraId="67159C44" w14:textId="77777777">
          <w:pPr>
            <w:pStyle w:val="Rubrik1"/>
            <w:spacing w:after="300"/>
          </w:pPr>
          <w:r w:rsidRPr="009B062B">
            <w:t>Förslag till riksdagsbeslut</w:t>
          </w:r>
        </w:p>
      </w:sdtContent>
    </w:sdt>
    <w:sdt>
      <w:sdtPr>
        <w:alias w:val="Yrkande 1"/>
        <w:tag w:val="9c9c3007-eab8-455b-b23d-35481a08bcdf"/>
        <w:id w:val="1097131613"/>
        <w:lock w:val="sdtLocked"/>
      </w:sdtPr>
      <w:sdtEndPr/>
      <w:sdtContent>
        <w:p w:rsidR="00F319CC" w:rsidRDefault="004D387A" w14:paraId="6C026B29" w14:textId="77777777">
          <w:pPr>
            <w:pStyle w:val="Frslagstext"/>
            <w:numPr>
              <w:ilvl w:val="0"/>
              <w:numId w:val="0"/>
            </w:numPr>
          </w:pPr>
          <w:r>
            <w:t>Riksdagen ställer sig bakom det som anförs i motionen om att överväga åtgärder för att säkra vardagen för människor med behov av elrullstol/permobil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7A5AA03EF840128811112CE8225223"/>
        </w:placeholder>
        <w:text/>
      </w:sdtPr>
      <w:sdtEndPr/>
      <w:sdtContent>
        <w:p w:rsidRPr="009B062B" w:rsidR="006D79C9" w:rsidP="00333E95" w:rsidRDefault="006D79C9" w14:paraId="2AA90FEC" w14:textId="77777777">
          <w:pPr>
            <w:pStyle w:val="Rubrik1"/>
          </w:pPr>
          <w:r>
            <w:t>Motivering</w:t>
          </w:r>
        </w:p>
      </w:sdtContent>
    </w:sdt>
    <w:bookmarkEnd w:displacedByCustomXml="prev" w:id="3"/>
    <w:bookmarkEnd w:displacedByCustomXml="prev" w:id="4"/>
    <w:p w:rsidR="00050416" w:rsidP="00624A53" w:rsidRDefault="00050416" w14:paraId="66939470" w14:textId="32501729">
      <w:pPr>
        <w:pStyle w:val="Normalutanindragellerluft"/>
      </w:pPr>
      <w:r>
        <w:t>Personer med funktionsnedsättning ska kunna leva självständigt i eget boende. Bostads</w:t>
      </w:r>
      <w:r w:rsidR="00624A53">
        <w:softHyphen/>
      </w:r>
      <w:r>
        <w:t>anpassning ger människor just denna möjlighet, men en dom från Högsta förvaltnings</w:t>
      </w:r>
      <w:r w:rsidR="00624A53">
        <w:softHyphen/>
      </w:r>
      <w:r>
        <w:t xml:space="preserve">domstolen (den 23 december 2020, målnummer 4637–19) ställer till det rejält för människor som fått en elrullstol/permobil utskriven som hjälpmedel. </w:t>
      </w:r>
    </w:p>
    <w:p w:rsidR="00050416" w:rsidP="00624A53" w:rsidRDefault="00050416" w14:paraId="5FD03B76" w14:textId="1830C5D4">
      <w:r>
        <w:t>Hälften av flerbostadshusen i Sverige saknar hiss. Personer med elrullstol behöver därför ofta använda ett fristående rullstolsgarage som placeras utomhus och förankras i marken. Av propositionen till 2018 års lag om bostadsanpassningsbidrag (prop. 2017/18:80) framgår att bidrag ska kunna beviljas för ”enklare förråd för rullstol eller andra viktiga hjälpmedel”. Efter Högsta förvaltningsdomstolens dom kommer flyttbara sådana förråd inte längre att komma ifråga som bostadsanpassning. Människor hamnar nu i kläm. Hjälpmedelscentraler kräver nämligen förvaringsmöjlighet ”i låsbart och frostfritt utrymme med laddningsmöjligheter” för att den som fått en elrullstol för</w:t>
      </w:r>
      <w:r w:rsidR="00624A53">
        <w:softHyphen/>
      </w:r>
      <w:r>
        <w:t>skriven ska kunna kvittera ut den.</w:t>
      </w:r>
    </w:p>
    <w:p w:rsidR="00BB6339" w:rsidP="00624A53" w:rsidRDefault="00146140" w14:paraId="2144F63C" w14:textId="447C94C0">
      <w:r>
        <w:t>Jag anser att det bör övervägas vilka å</w:t>
      </w:r>
      <w:r w:rsidR="00050416">
        <w:t xml:space="preserve">tgärder </w:t>
      </w:r>
      <w:r>
        <w:t xml:space="preserve">som </w:t>
      </w:r>
      <w:r w:rsidR="00050416">
        <w:t xml:space="preserve">måste vidtas för att människor som får en elrullstol förskriven även ska kunna förvara hjälpmedlet. Utan åtgärder, inga garage. Utan garage, inga rullstolar. Med anledning av ovanstående yrkar jag på att riksdagen ställer sig bakom att åtgärder bör vidtas för att säkra vardagen för människor med behov av elrullstol. En möjlighet är att lagen om bostadsanpassningsbidrag förtydligas. </w:t>
      </w:r>
    </w:p>
    <w:sdt>
      <w:sdtPr>
        <w:rPr>
          <w:i/>
          <w:noProof/>
        </w:rPr>
        <w:alias w:val="CC_Underskrifter"/>
        <w:tag w:val="CC_Underskrifter"/>
        <w:id w:val="583496634"/>
        <w:lock w:val="sdtContentLocked"/>
        <w:placeholder>
          <w:docPart w:val="FD7F44AF16284367A3883D98FA6FFD5D"/>
        </w:placeholder>
      </w:sdtPr>
      <w:sdtEndPr>
        <w:rPr>
          <w:i w:val="0"/>
          <w:noProof w:val="0"/>
        </w:rPr>
      </w:sdtEndPr>
      <w:sdtContent>
        <w:p w:rsidR="00265286" w:rsidP="00265286" w:rsidRDefault="00265286" w14:paraId="1E888549" w14:textId="77777777"/>
        <w:p w:rsidRPr="008E0FE2" w:rsidR="004801AC" w:rsidP="00265286" w:rsidRDefault="00624A53" w14:paraId="40269DE4" w14:textId="7DBB953E"/>
      </w:sdtContent>
    </w:sdt>
    <w:tbl>
      <w:tblPr>
        <w:tblW w:w="5000" w:type="pct"/>
        <w:tblLook w:val="04A0" w:firstRow="1" w:lastRow="0" w:firstColumn="1" w:lastColumn="0" w:noHBand="0" w:noVBand="1"/>
        <w:tblCaption w:val="underskrifter"/>
      </w:tblPr>
      <w:tblGrid>
        <w:gridCol w:w="4252"/>
        <w:gridCol w:w="4252"/>
      </w:tblGrid>
      <w:tr w:rsidR="00F319CC" w14:paraId="49840A4D" w14:textId="77777777">
        <w:trPr>
          <w:cantSplit/>
        </w:trPr>
        <w:tc>
          <w:tcPr>
            <w:tcW w:w="50" w:type="pct"/>
            <w:vAlign w:val="bottom"/>
          </w:tcPr>
          <w:p w:rsidR="00F319CC" w:rsidRDefault="004D387A" w14:paraId="6B9648EC" w14:textId="77777777">
            <w:pPr>
              <w:pStyle w:val="Underskrifter"/>
            </w:pPr>
            <w:r>
              <w:t>Lina Nordquist (L)</w:t>
            </w:r>
          </w:p>
        </w:tc>
        <w:tc>
          <w:tcPr>
            <w:tcW w:w="50" w:type="pct"/>
            <w:vAlign w:val="bottom"/>
          </w:tcPr>
          <w:p w:rsidR="00F319CC" w:rsidRDefault="00F319CC" w14:paraId="7F7869E9" w14:textId="77777777">
            <w:pPr>
              <w:pStyle w:val="Underskrifter"/>
            </w:pPr>
          </w:p>
        </w:tc>
      </w:tr>
    </w:tbl>
    <w:p w:rsidR="005C3A91" w:rsidRDefault="005C3A91" w14:paraId="59BB629E" w14:textId="77777777"/>
    <w:sectPr w:rsidR="005C3A9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1A52" w14:textId="77777777" w:rsidR="00797432" w:rsidRDefault="00797432" w:rsidP="000C1CAD">
      <w:pPr>
        <w:spacing w:line="240" w:lineRule="auto"/>
      </w:pPr>
      <w:r>
        <w:separator/>
      </w:r>
    </w:p>
  </w:endnote>
  <w:endnote w:type="continuationSeparator" w:id="0">
    <w:p w14:paraId="716C3BA6" w14:textId="77777777" w:rsidR="00797432" w:rsidRDefault="00797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26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E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42CB" w14:textId="60983873" w:rsidR="00262EA3" w:rsidRPr="00265286" w:rsidRDefault="00262EA3" w:rsidP="00265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B07B" w14:textId="77777777" w:rsidR="00797432" w:rsidRDefault="00797432" w:rsidP="000C1CAD">
      <w:pPr>
        <w:spacing w:line="240" w:lineRule="auto"/>
      </w:pPr>
      <w:r>
        <w:separator/>
      </w:r>
    </w:p>
  </w:footnote>
  <w:footnote w:type="continuationSeparator" w:id="0">
    <w:p w14:paraId="6E424F17" w14:textId="77777777" w:rsidR="00797432" w:rsidRDefault="007974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6D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65F1C8" wp14:editId="73F952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48CFD" w14:textId="1A074D8E" w:rsidR="00262EA3" w:rsidRDefault="00624A53" w:rsidP="008103B5">
                          <w:pPr>
                            <w:jc w:val="right"/>
                          </w:pPr>
                          <w:sdt>
                            <w:sdtPr>
                              <w:alias w:val="CC_Noformat_Partikod"/>
                              <w:tag w:val="CC_Noformat_Partikod"/>
                              <w:id w:val="-53464382"/>
                              <w:text/>
                            </w:sdtPr>
                            <w:sdtEndPr/>
                            <w:sdtContent>
                              <w:r w:rsidR="0079743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5F1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48CFD" w14:textId="1A074D8E" w:rsidR="00262EA3" w:rsidRDefault="00624A53" w:rsidP="008103B5">
                    <w:pPr>
                      <w:jc w:val="right"/>
                    </w:pPr>
                    <w:sdt>
                      <w:sdtPr>
                        <w:alias w:val="CC_Noformat_Partikod"/>
                        <w:tag w:val="CC_Noformat_Partikod"/>
                        <w:id w:val="-53464382"/>
                        <w:text/>
                      </w:sdtPr>
                      <w:sdtEndPr/>
                      <w:sdtContent>
                        <w:r w:rsidR="0079743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2966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0568" w14:textId="77777777" w:rsidR="00262EA3" w:rsidRDefault="00262EA3" w:rsidP="008563AC">
    <w:pPr>
      <w:jc w:val="right"/>
    </w:pPr>
  </w:p>
  <w:p w14:paraId="7E625A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D86B" w14:textId="77777777" w:rsidR="00262EA3" w:rsidRDefault="00624A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D1B3D4" wp14:editId="0DECAA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795371" w14:textId="476C04ED" w:rsidR="00262EA3" w:rsidRDefault="00624A53" w:rsidP="00A314CF">
    <w:pPr>
      <w:pStyle w:val="FSHNormal"/>
      <w:spacing w:before="40"/>
    </w:pPr>
    <w:sdt>
      <w:sdtPr>
        <w:alias w:val="CC_Noformat_Motionstyp"/>
        <w:tag w:val="CC_Noformat_Motionstyp"/>
        <w:id w:val="1162973129"/>
        <w:lock w:val="sdtContentLocked"/>
        <w15:appearance w15:val="hidden"/>
        <w:text/>
      </w:sdtPr>
      <w:sdtEndPr/>
      <w:sdtContent>
        <w:r w:rsidR="00265286">
          <w:t>Enskild motion</w:t>
        </w:r>
      </w:sdtContent>
    </w:sdt>
    <w:r w:rsidR="00821B36">
      <w:t xml:space="preserve"> </w:t>
    </w:r>
    <w:sdt>
      <w:sdtPr>
        <w:alias w:val="CC_Noformat_Partikod"/>
        <w:tag w:val="CC_Noformat_Partikod"/>
        <w:id w:val="1471015553"/>
        <w:text/>
      </w:sdtPr>
      <w:sdtEndPr/>
      <w:sdtContent>
        <w:r w:rsidR="00797432">
          <w:t>L</w:t>
        </w:r>
      </w:sdtContent>
    </w:sdt>
    <w:sdt>
      <w:sdtPr>
        <w:alias w:val="CC_Noformat_Partinummer"/>
        <w:tag w:val="CC_Noformat_Partinummer"/>
        <w:id w:val="-2014525982"/>
        <w:showingPlcHdr/>
        <w:text/>
      </w:sdtPr>
      <w:sdtEndPr/>
      <w:sdtContent>
        <w:r w:rsidR="00821B36">
          <w:t xml:space="preserve"> </w:t>
        </w:r>
      </w:sdtContent>
    </w:sdt>
  </w:p>
  <w:p w14:paraId="4E82F655" w14:textId="77777777" w:rsidR="00262EA3" w:rsidRPr="008227B3" w:rsidRDefault="00624A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310462" w14:textId="20A5088D" w:rsidR="00262EA3" w:rsidRPr="008227B3" w:rsidRDefault="00624A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528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5286">
          <w:t>:1701</w:t>
        </w:r>
      </w:sdtContent>
    </w:sdt>
  </w:p>
  <w:p w14:paraId="2081CD7D" w14:textId="1F7504F6" w:rsidR="00262EA3" w:rsidRDefault="00624A53" w:rsidP="00E03A3D">
    <w:pPr>
      <w:pStyle w:val="Motionr"/>
    </w:pPr>
    <w:sdt>
      <w:sdtPr>
        <w:alias w:val="CC_Noformat_Avtext"/>
        <w:tag w:val="CC_Noformat_Avtext"/>
        <w:id w:val="-2020768203"/>
        <w:lock w:val="sdtContentLocked"/>
        <w15:appearance w15:val="hidden"/>
        <w:text/>
      </w:sdtPr>
      <w:sdtEndPr/>
      <w:sdtContent>
        <w:r w:rsidR="00265286">
          <w:t>av Lina Nordquist (L)</w:t>
        </w:r>
      </w:sdtContent>
    </w:sdt>
  </w:p>
  <w:sdt>
    <w:sdtPr>
      <w:alias w:val="CC_Noformat_Rubtext"/>
      <w:tag w:val="CC_Noformat_Rubtext"/>
      <w:id w:val="-218060500"/>
      <w:lock w:val="sdtLocked"/>
      <w:text/>
    </w:sdtPr>
    <w:sdtEndPr/>
    <w:sdtContent>
      <w:p w14:paraId="2EB4FC7E" w14:textId="7EAE60C8" w:rsidR="00262EA3" w:rsidRDefault="00050416" w:rsidP="00283E0F">
        <w:pPr>
          <w:pStyle w:val="FSHRub2"/>
        </w:pPr>
        <w:r>
          <w:t>Friare vardag genom säkrad förvaring av elrullstolar</w:t>
        </w:r>
      </w:p>
    </w:sdtContent>
  </w:sdt>
  <w:sdt>
    <w:sdtPr>
      <w:alias w:val="CC_Boilerplate_3"/>
      <w:tag w:val="CC_Boilerplate_3"/>
      <w:id w:val="1606463544"/>
      <w:lock w:val="sdtContentLocked"/>
      <w15:appearance w15:val="hidden"/>
      <w:text w:multiLine="1"/>
    </w:sdtPr>
    <w:sdtEndPr/>
    <w:sdtContent>
      <w:p w14:paraId="70473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974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1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8F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14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28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F28"/>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7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A91"/>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53"/>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43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C71"/>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F3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9CC"/>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76F783"/>
  <w15:chartTrackingRefBased/>
  <w15:docId w15:val="{571A58EE-910D-4757-B23C-FC371BB9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290A1BE0C4EC2837EA4678BD3C053"/>
        <w:category>
          <w:name w:val="Allmänt"/>
          <w:gallery w:val="placeholder"/>
        </w:category>
        <w:types>
          <w:type w:val="bbPlcHdr"/>
        </w:types>
        <w:behaviors>
          <w:behavior w:val="content"/>
        </w:behaviors>
        <w:guid w:val="{E9ADCEC3-36BF-40FE-8790-B308D8D33C4E}"/>
      </w:docPartPr>
      <w:docPartBody>
        <w:p w:rsidR="000A52D7" w:rsidRDefault="000A52D7">
          <w:pPr>
            <w:pStyle w:val="DBE290A1BE0C4EC2837EA4678BD3C053"/>
          </w:pPr>
          <w:r w:rsidRPr="005A0A93">
            <w:rPr>
              <w:rStyle w:val="Platshllartext"/>
            </w:rPr>
            <w:t>Förslag till riksdagsbeslut</w:t>
          </w:r>
        </w:p>
      </w:docPartBody>
    </w:docPart>
    <w:docPart>
      <w:docPartPr>
        <w:name w:val="907A5AA03EF840128811112CE8225223"/>
        <w:category>
          <w:name w:val="Allmänt"/>
          <w:gallery w:val="placeholder"/>
        </w:category>
        <w:types>
          <w:type w:val="bbPlcHdr"/>
        </w:types>
        <w:behaviors>
          <w:behavior w:val="content"/>
        </w:behaviors>
        <w:guid w:val="{1D6C7A12-91D6-4026-A7FF-5226CD07F3F9}"/>
      </w:docPartPr>
      <w:docPartBody>
        <w:p w:rsidR="000A52D7" w:rsidRDefault="000A52D7">
          <w:pPr>
            <w:pStyle w:val="907A5AA03EF840128811112CE8225223"/>
          </w:pPr>
          <w:r w:rsidRPr="005A0A93">
            <w:rPr>
              <w:rStyle w:val="Platshllartext"/>
            </w:rPr>
            <w:t>Motivering</w:t>
          </w:r>
        </w:p>
      </w:docPartBody>
    </w:docPart>
    <w:docPart>
      <w:docPartPr>
        <w:name w:val="FD7F44AF16284367A3883D98FA6FFD5D"/>
        <w:category>
          <w:name w:val="Allmänt"/>
          <w:gallery w:val="placeholder"/>
        </w:category>
        <w:types>
          <w:type w:val="bbPlcHdr"/>
        </w:types>
        <w:behaviors>
          <w:behavior w:val="content"/>
        </w:behaviors>
        <w:guid w:val="{56448A9E-DDD2-442A-8DAD-0EDC77981466}"/>
      </w:docPartPr>
      <w:docPartBody>
        <w:p w:rsidR="00FB305E" w:rsidRDefault="00FB30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D7"/>
    <w:rsid w:val="000A52D7"/>
    <w:rsid w:val="00AA0205"/>
    <w:rsid w:val="00FB3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E290A1BE0C4EC2837EA4678BD3C053">
    <w:name w:val="DBE290A1BE0C4EC2837EA4678BD3C053"/>
  </w:style>
  <w:style w:type="paragraph" w:customStyle="1" w:styleId="907A5AA03EF840128811112CE8225223">
    <w:name w:val="907A5AA03EF840128811112CE8225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021E-85F6-474C-B7E2-4857AF2281CC}"/>
</file>

<file path=customXml/itemProps2.xml><?xml version="1.0" encoding="utf-8"?>
<ds:datastoreItem xmlns:ds="http://schemas.openxmlformats.org/officeDocument/2006/customXml" ds:itemID="{CF9023E4-CA05-4C08-BE59-74C001C80AA3}"/>
</file>

<file path=customXml/itemProps3.xml><?xml version="1.0" encoding="utf-8"?>
<ds:datastoreItem xmlns:ds="http://schemas.openxmlformats.org/officeDocument/2006/customXml" ds:itemID="{CDBC7B7A-572C-428D-9CAC-4CE82FB12E01}"/>
</file>

<file path=docProps/app.xml><?xml version="1.0" encoding="utf-8"?>
<Properties xmlns="http://schemas.openxmlformats.org/officeDocument/2006/extended-properties" xmlns:vt="http://schemas.openxmlformats.org/officeDocument/2006/docPropsVTypes">
  <Template>Normal</Template>
  <TotalTime>15</TotalTime>
  <Pages>2</Pages>
  <Words>238</Words>
  <Characters>1483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