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7B4" w:rsidRPr="0081417C" w:rsidRDefault="005E77B4" w:rsidP="00431E0D">
      <w:pPr>
        <w:pStyle w:val="Hemstlrubrik"/>
      </w:pPr>
      <w:r w:rsidRPr="0081417C">
        <w:t>Förslag till riksdagsbeslut</w:t>
      </w:r>
    </w:p>
    <w:p w:rsidR="005E77B4" w:rsidRPr="0081417C" w:rsidRDefault="005E77B4" w:rsidP="005E77B4">
      <w:pPr>
        <w:pStyle w:val="Hemstlatt"/>
      </w:pPr>
      <w:r w:rsidRPr="0081417C">
        <w:t>Riksdagen tillkännager för regeringen som sin mening vad i motionen anförs om att införa ett båtregister.</w:t>
      </w:r>
    </w:p>
    <w:p w:rsidR="00E84F25" w:rsidRPr="0081417C" w:rsidRDefault="007C6092" w:rsidP="00E22893">
      <w:pPr>
        <w:pStyle w:val="Rubrik1"/>
      </w:pPr>
      <w:r w:rsidRPr="0081417C">
        <w:t>Motivering</w:t>
      </w:r>
    </w:p>
    <w:p w:rsidR="00947537" w:rsidRPr="0081417C" w:rsidRDefault="005D3736" w:rsidP="00C26518">
      <w:r w:rsidRPr="0081417C">
        <w:t>På 1990-</w:t>
      </w:r>
      <w:r w:rsidR="005E77B4" w:rsidRPr="0081417C">
        <w:t>talet införde den socialdemokratiska regeringen ett fritidsbåt</w:t>
      </w:r>
      <w:r w:rsidRPr="0081417C">
        <w:t>s</w:t>
      </w:r>
      <w:r w:rsidR="005E77B4" w:rsidRPr="0081417C">
        <w:t>regi</w:t>
      </w:r>
      <w:r w:rsidR="005E77B4" w:rsidRPr="0081417C">
        <w:t>s</w:t>
      </w:r>
      <w:r w:rsidRPr="0081417C">
        <w:t>ter. Den b</w:t>
      </w:r>
      <w:r w:rsidR="005E77B4" w:rsidRPr="0081417C">
        <w:t>org</w:t>
      </w:r>
      <w:r w:rsidRPr="0081417C">
        <w:t>er</w:t>
      </w:r>
      <w:r w:rsidR="005E77B4" w:rsidRPr="0081417C">
        <w:t>liga regeringen avskaffade det obligatoriska registret o</w:t>
      </w:r>
      <w:r w:rsidRPr="0081417C">
        <w:t>ch</w:t>
      </w:r>
      <w:r w:rsidR="005E77B4" w:rsidRPr="0081417C">
        <w:t xml:space="preserve"> det blev fr</w:t>
      </w:r>
      <w:r w:rsidR="005E77B4" w:rsidRPr="0081417C">
        <w:t>i</w:t>
      </w:r>
      <w:r w:rsidR="005E77B4" w:rsidRPr="0081417C">
        <w:t xml:space="preserve">villigt. </w:t>
      </w:r>
    </w:p>
    <w:p w:rsidR="005E77B4" w:rsidRPr="0081417C" w:rsidRDefault="005E77B4" w:rsidP="00C26518">
      <w:pPr>
        <w:pStyle w:val="Normaltindrag"/>
      </w:pPr>
      <w:r w:rsidRPr="0081417C">
        <w:t>Många ansåg att när vi hade registret så blev det lättare att hitta försvunna och stulna båtar. Det obligatoriska registret var självfinansierat av båtägarna och därmed ingen kostnad för staten.</w:t>
      </w:r>
    </w:p>
    <w:p w:rsidR="005E77B4" w:rsidRPr="0081417C" w:rsidRDefault="005D3736" w:rsidP="005E77B4">
      <w:pPr>
        <w:pStyle w:val="Normaltindrag"/>
      </w:pPr>
      <w:r w:rsidRPr="0081417C">
        <w:t>Av d</w:t>
      </w:r>
      <w:r w:rsidR="005E77B4" w:rsidRPr="0081417C">
        <w:t>en utredning som nu har slutförts och är redovisad så framgår det ty</w:t>
      </w:r>
      <w:r w:rsidR="005E77B4" w:rsidRPr="0081417C">
        <w:t>d</w:t>
      </w:r>
      <w:r w:rsidRPr="0081417C">
        <w:t>ligt att S</w:t>
      </w:r>
      <w:r w:rsidR="005E77B4" w:rsidRPr="0081417C">
        <w:t xml:space="preserve">jöfartsverket och polisen anser att </w:t>
      </w:r>
      <w:r w:rsidRPr="0081417C">
        <w:t xml:space="preserve">ett </w:t>
      </w:r>
      <w:r w:rsidR="005E77B4" w:rsidRPr="0081417C">
        <w:t>register skulle underlätta deras arb</w:t>
      </w:r>
      <w:r w:rsidR="005E77B4" w:rsidRPr="0081417C">
        <w:t>e</w:t>
      </w:r>
      <w:r w:rsidR="005E77B4" w:rsidRPr="0081417C">
        <w:t>te och att det skulle bli ökad säkerhet och bättre ordning på sjön.</w:t>
      </w:r>
    </w:p>
    <w:p w:rsidR="00947537" w:rsidRPr="0081417C" w:rsidRDefault="00947537" w:rsidP="00947537">
      <w:pPr>
        <w:pStyle w:val="Normaltindrag"/>
      </w:pPr>
      <w:r w:rsidRPr="0081417C">
        <w:t>Vi anser att ett båtregister skulle underlätta för många parter</w:t>
      </w:r>
      <w:r w:rsidR="005D3736" w:rsidRPr="0081417C">
        <w:t>,</w:t>
      </w:r>
      <w:r w:rsidRPr="0081417C">
        <w:t xml:space="preserve"> </w:t>
      </w:r>
      <w:r w:rsidR="005D3736" w:rsidRPr="0081417C">
        <w:t>t.</w:t>
      </w:r>
      <w:r w:rsidRPr="0081417C">
        <w:t>ex</w:t>
      </w:r>
      <w:r w:rsidR="005D3736" w:rsidRPr="0081417C">
        <w:t>. polisen, tull</w:t>
      </w:r>
      <w:r w:rsidR="00227756" w:rsidRPr="0081417C">
        <w:t>en</w:t>
      </w:r>
      <w:r w:rsidR="005D3736" w:rsidRPr="0081417C">
        <w:t xml:space="preserve"> och K</w:t>
      </w:r>
      <w:r w:rsidRPr="0081417C">
        <w:t>ustbevakningen.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698C" w:rsidRPr="00814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698C" w:rsidRPr="0081417C" w:rsidRDefault="0060698C" w:rsidP="0060698C">
            <w:pPr>
              <w:pStyle w:val="UnderskriftDatum"/>
              <w:spacing w:before="240"/>
            </w:pPr>
            <w:r w:rsidRPr="0081417C">
              <w:t>Stockholm den 4 oktober 2005</w:t>
            </w:r>
          </w:p>
        </w:tc>
        <w:tc>
          <w:tcPr>
            <w:tcW w:w="3047" w:type="dxa"/>
          </w:tcPr>
          <w:p w:rsidR="0060698C" w:rsidRPr="0081417C" w:rsidRDefault="0060698C" w:rsidP="0060698C">
            <w:pPr>
              <w:pStyle w:val="Underskrifter"/>
              <w:spacing w:before="240"/>
            </w:pPr>
          </w:p>
        </w:tc>
      </w:tr>
      <w:tr w:rsidR="0060698C" w:rsidRPr="008141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698C" w:rsidRPr="0081417C" w:rsidRDefault="0060698C" w:rsidP="0060698C">
            <w:pPr>
              <w:pStyle w:val="Underskrifter"/>
            </w:pPr>
            <w:r w:rsidRPr="0081417C">
              <w:t>Kurt Kvarnström (s)</w:t>
            </w:r>
          </w:p>
        </w:tc>
        <w:tc>
          <w:tcPr>
            <w:tcW w:w="3047" w:type="dxa"/>
          </w:tcPr>
          <w:p w:rsidR="0060698C" w:rsidRPr="0081417C" w:rsidRDefault="0060698C" w:rsidP="0060698C">
            <w:pPr>
              <w:pStyle w:val="Underskrifter"/>
            </w:pPr>
            <w:r w:rsidRPr="0081417C">
              <w:t>Anneli Särnblad (s)</w:t>
            </w:r>
          </w:p>
        </w:tc>
      </w:tr>
    </w:tbl>
    <w:p w:rsidR="005E77B4" w:rsidRPr="0081417C" w:rsidRDefault="005E77B4" w:rsidP="0060698C">
      <w:pPr>
        <w:pStyle w:val="Normaltindrag"/>
      </w:pPr>
    </w:p>
    <w:sectPr w:rsidR="005E77B4" w:rsidRPr="0081417C" w:rsidSect="00606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8A2" w:rsidRPr="0081417C" w:rsidRDefault="003028A2">
      <w:r w:rsidRPr="0081417C">
        <w:separator/>
      </w:r>
    </w:p>
  </w:endnote>
  <w:endnote w:type="continuationSeparator" w:id="0">
    <w:p w:rsidR="003028A2" w:rsidRPr="0081417C" w:rsidRDefault="003028A2">
      <w:r w:rsidRPr="008141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81417C" w:rsidP="0060698C">
    <w:pPr>
      <w:pStyle w:val="Sidfot"/>
    </w:pPr>
    <w:r w:rsidRPr="008141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7628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9" w:rsidRDefault="00CA6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4C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6309" w:rsidRDefault="00CA6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4C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81417C" w:rsidP="0060698C">
    <w:pPr>
      <w:pStyle w:val="Sidfot"/>
    </w:pPr>
    <w:r w:rsidRPr="008141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7319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9" w:rsidRDefault="00CA6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4C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6309" w:rsidRDefault="00CA6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4C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81417C" w:rsidP="0060698C">
    <w:pPr>
      <w:pStyle w:val="Sidfot"/>
    </w:pPr>
    <w:r w:rsidRPr="008141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7937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9" w:rsidRDefault="00CA6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4C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6309" w:rsidRDefault="00CA6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4C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8A2" w:rsidRPr="0081417C" w:rsidRDefault="003028A2">
      <w:r w:rsidRPr="0081417C">
        <w:separator/>
      </w:r>
    </w:p>
  </w:footnote>
  <w:footnote w:type="continuationSeparator" w:id="0">
    <w:p w:rsidR="003028A2" w:rsidRPr="0081417C" w:rsidRDefault="003028A2">
      <w:r w:rsidRPr="008141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81417C" w:rsidP="0060698C">
    <w:pPr>
      <w:pStyle w:val="Sidhuvud"/>
    </w:pPr>
    <w:r w:rsidRPr="008141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1659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9" w:rsidRDefault="00CA6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4C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4CF3">
                            <w:t>T542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6309" w:rsidRDefault="00CA6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4C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4CF3">
                      <w:t>T542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81417C" w:rsidP="0060698C">
    <w:pPr>
      <w:pStyle w:val="Sidhuvud"/>
    </w:pPr>
    <w:r w:rsidRPr="008141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30325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09" w:rsidRDefault="00CA6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4C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4CF3">
                            <w:t>T542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6309" w:rsidRDefault="00CA6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4C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4CF3">
                      <w:t>T542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09" w:rsidRPr="0081417C" w:rsidRDefault="00CA6309">
    <w:pPr>
      <w:pStyle w:val="FSHNormal"/>
      <w:tabs>
        <w:tab w:val="right" w:pos="5840"/>
      </w:tabs>
    </w:pPr>
    <w:r w:rsidRPr="0081417C">
      <w:br/>
    </w:r>
    <w:r w:rsidRPr="0081417C">
      <w:fldChar w:fldCharType="begin" w:fldLock="1"/>
    </w:r>
    <w:r w:rsidRPr="0081417C">
      <w:instrText xml:space="preserve"> DOCPROPERTY</w:instrText>
    </w:r>
    <w:r w:rsidRPr="0081417C">
      <w:rPr>
        <w:sz w:val="18"/>
      </w:rPr>
      <w:instrText xml:space="preserve"> "YearUser" *\charformat </w:instrText>
    </w:r>
    <w:r w:rsidRPr="0081417C">
      <w:fldChar w:fldCharType="separate"/>
    </w:r>
    <w:r w:rsidR="00E14CF3" w:rsidRPr="0081417C">
      <w:t>2005/06</w:t>
    </w:r>
    <w:r w:rsidRPr="0081417C">
      <w:fldChar w:fldCharType="end"/>
    </w:r>
    <w:r w:rsidRPr="0081417C">
      <w:t xml:space="preserve"> </w:t>
    </w:r>
    <w:r w:rsidRPr="0081417C">
      <w:tab/>
      <w:t xml:space="preserve">mnr: </w:t>
    </w:r>
    <w:r w:rsidRPr="0081417C">
      <w:fldChar w:fldCharType="begin" w:fldLock="1"/>
    </w:r>
    <w:r w:rsidRPr="0081417C">
      <w:instrText xml:space="preserve"> DOCPROPERTY</w:instrText>
    </w:r>
    <w:r w:rsidRPr="0081417C">
      <w:rPr>
        <w:sz w:val="18"/>
      </w:rPr>
      <w:instrText xml:space="preserve"> "Motionsnummer" *\charformat </w:instrText>
    </w:r>
    <w:r w:rsidRPr="0081417C">
      <w:fldChar w:fldCharType="separate"/>
    </w:r>
    <w:r w:rsidR="00E14CF3" w:rsidRPr="0081417C">
      <w:t>T542</w:t>
    </w:r>
    <w:r w:rsidRPr="0081417C">
      <w:fldChar w:fldCharType="end"/>
    </w:r>
    <w:r w:rsidRPr="0081417C">
      <w:br/>
    </w:r>
    <w:r w:rsidRPr="0081417C">
      <w:fldChar w:fldCharType="begin" w:fldLock="1"/>
    </w:r>
    <w:r w:rsidRPr="0081417C">
      <w:instrText xml:space="preserve"> DOCPROPERTY</w:instrText>
    </w:r>
    <w:r w:rsidRPr="0081417C">
      <w:rPr>
        <w:sz w:val="18"/>
      </w:rPr>
      <w:instrText xml:space="preserve"> "Samling" *\charformat </w:instrText>
    </w:r>
    <w:r w:rsidRPr="0081417C">
      <w:fldChar w:fldCharType="end"/>
    </w:r>
    <w:r w:rsidRPr="0081417C">
      <w:tab/>
      <w:t xml:space="preserve">pnr: </w:t>
    </w:r>
    <w:r w:rsidRPr="0081417C">
      <w:fldChar w:fldCharType="begin" w:fldLock="1"/>
    </w:r>
    <w:r w:rsidRPr="0081417C">
      <w:instrText xml:space="preserve"> DOCPROPERTY</w:instrText>
    </w:r>
    <w:r w:rsidRPr="0081417C">
      <w:rPr>
        <w:sz w:val="18"/>
      </w:rPr>
      <w:instrText xml:space="preserve"> "Partinummer" *\charformat </w:instrText>
    </w:r>
    <w:r w:rsidRPr="0081417C">
      <w:fldChar w:fldCharType="separate"/>
    </w:r>
    <w:r w:rsidR="00E14CF3" w:rsidRPr="0081417C">
      <w:t>s47211</w:t>
    </w:r>
    <w:r w:rsidRPr="0081417C">
      <w:fldChar w:fldCharType="end"/>
    </w:r>
  </w:p>
  <w:p w:rsidR="00CA6309" w:rsidRPr="0081417C" w:rsidRDefault="00CA6309">
    <w:pPr>
      <w:pStyle w:val="FSHRub1"/>
    </w:pPr>
    <w:r w:rsidRPr="0081417C">
      <w:t>Motion till riksdagen</w:t>
    </w:r>
    <w:r w:rsidRPr="0081417C">
      <w:br/>
    </w:r>
    <w:r w:rsidRPr="0081417C">
      <w:fldChar w:fldCharType="begin" w:fldLock="1"/>
    </w:r>
    <w:r w:rsidRPr="0081417C">
      <w:instrText xml:space="preserve"> DOCPROPERTY "YearUser" *\charformat </w:instrText>
    </w:r>
    <w:r w:rsidRPr="0081417C">
      <w:fldChar w:fldCharType="separate"/>
    </w:r>
    <w:r w:rsidR="00E14CF3" w:rsidRPr="0081417C">
      <w:t>2005/06</w:t>
    </w:r>
    <w:r w:rsidRPr="0081417C">
      <w:fldChar w:fldCharType="end"/>
    </w:r>
    <w:r w:rsidRPr="0081417C">
      <w:t>:</w:t>
    </w:r>
    <w:r w:rsidRPr="0081417C">
      <w:fldChar w:fldCharType="begin" w:fldLock="1"/>
    </w:r>
    <w:r w:rsidRPr="0081417C">
      <w:instrText xml:space="preserve"> DOCPROPERTY "Motionsnummer" *\charformat </w:instrText>
    </w:r>
    <w:r w:rsidRPr="0081417C">
      <w:fldChar w:fldCharType="separate"/>
    </w:r>
    <w:r w:rsidR="00E14CF3" w:rsidRPr="0081417C">
      <w:t>T542</w:t>
    </w:r>
    <w:r w:rsidRPr="0081417C">
      <w:fldChar w:fldCharType="end"/>
    </w:r>
  </w:p>
  <w:p w:rsidR="00CA6309" w:rsidRPr="0081417C" w:rsidRDefault="00CA6309">
    <w:pPr>
      <w:pStyle w:val="FSHNormalS5"/>
    </w:pPr>
    <w:r w:rsidRPr="0081417C">
      <w:fldChar w:fldCharType="begin" w:fldLock="1"/>
    </w:r>
    <w:r w:rsidRPr="0081417C">
      <w:instrText xml:space="preserve"> DOCPROPERTY "MotionarText" *\charformat </w:instrText>
    </w:r>
    <w:r w:rsidRPr="0081417C">
      <w:fldChar w:fldCharType="separate"/>
    </w:r>
    <w:r w:rsidR="00E14CF3" w:rsidRPr="0081417C">
      <w:t>av Kurt Kvarnström och Anneli Särnblad (s)</w:t>
    </w:r>
    <w:r w:rsidRPr="0081417C">
      <w:fldChar w:fldCharType="end"/>
    </w:r>
    <w:r w:rsidRPr="0081417C">
      <w:br/>
    </w:r>
    <w:r w:rsidRPr="0081417C">
      <w:fldChar w:fldCharType="begin" w:fldLock="1"/>
    </w:r>
    <w:r w:rsidRPr="0081417C">
      <w:instrText xml:space="preserve"> DOCPROPERTY "SvarFrasKort" *\charformat </w:instrText>
    </w:r>
    <w:r w:rsidRPr="0081417C">
      <w:fldChar w:fldCharType="end"/>
    </w:r>
  </w:p>
  <w:p w:rsidR="00CA6309" w:rsidRPr="0081417C" w:rsidRDefault="00CA6309">
    <w:pPr>
      <w:pStyle w:val="FSHTitel"/>
    </w:pPr>
    <w:r w:rsidRPr="0081417C">
      <w:fldChar w:fldCharType="begin" w:fldLock="1"/>
    </w:r>
    <w:r w:rsidRPr="0081417C">
      <w:instrText xml:space="preserve"> DOCPROPERTY</w:instrText>
    </w:r>
    <w:r w:rsidRPr="0081417C">
      <w:rPr>
        <w:sz w:val="18"/>
      </w:rPr>
      <w:instrText xml:space="preserve"> "RubrikSvar" *\charformat </w:instrText>
    </w:r>
    <w:r w:rsidRPr="0081417C">
      <w:fldChar w:fldCharType="separate"/>
    </w:r>
    <w:r w:rsidR="00E14CF3" w:rsidRPr="0081417C">
      <w:t>Båtregister</w:t>
    </w:r>
    <w:r w:rsidRPr="0081417C">
      <w:fldChar w:fldCharType="end"/>
    </w:r>
  </w:p>
  <w:p w:rsidR="00CA6309" w:rsidRPr="0081417C" w:rsidRDefault="00CA6309" w:rsidP="0060698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184384">
    <w:abstractNumId w:val="13"/>
  </w:num>
  <w:num w:numId="2" w16cid:durableId="1573080362">
    <w:abstractNumId w:val="10"/>
  </w:num>
  <w:num w:numId="3" w16cid:durableId="459425562">
    <w:abstractNumId w:val="11"/>
  </w:num>
  <w:num w:numId="4" w16cid:durableId="1740248585">
    <w:abstractNumId w:val="12"/>
  </w:num>
  <w:num w:numId="5" w16cid:durableId="199434858">
    <w:abstractNumId w:val="8"/>
  </w:num>
  <w:num w:numId="6" w16cid:durableId="1821654606">
    <w:abstractNumId w:val="3"/>
  </w:num>
  <w:num w:numId="7" w16cid:durableId="1973903713">
    <w:abstractNumId w:val="2"/>
  </w:num>
  <w:num w:numId="8" w16cid:durableId="548612281">
    <w:abstractNumId w:val="1"/>
  </w:num>
  <w:num w:numId="9" w16cid:durableId="2083287151">
    <w:abstractNumId w:val="0"/>
  </w:num>
  <w:num w:numId="10" w16cid:durableId="497498433">
    <w:abstractNumId w:val="9"/>
  </w:num>
  <w:num w:numId="11" w16cid:durableId="1119227121">
    <w:abstractNumId w:val="7"/>
  </w:num>
  <w:num w:numId="12" w16cid:durableId="655912462">
    <w:abstractNumId w:val="6"/>
  </w:num>
  <w:num w:numId="13" w16cid:durableId="1310747060">
    <w:abstractNumId w:val="5"/>
  </w:num>
  <w:num w:numId="14" w16cid:durableId="2004702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7"/>
  </w:docVars>
  <w:rsids>
    <w:rsidRoot w:val="00163B37"/>
    <w:rsid w:val="00064BC3"/>
    <w:rsid w:val="00066775"/>
    <w:rsid w:val="00072FB9"/>
    <w:rsid w:val="00100531"/>
    <w:rsid w:val="00163B37"/>
    <w:rsid w:val="00201DFB"/>
    <w:rsid w:val="00204A63"/>
    <w:rsid w:val="00212FF1"/>
    <w:rsid w:val="00227756"/>
    <w:rsid w:val="00230193"/>
    <w:rsid w:val="0025068A"/>
    <w:rsid w:val="002818D3"/>
    <w:rsid w:val="002D11A8"/>
    <w:rsid w:val="003028A2"/>
    <w:rsid w:val="00350D3D"/>
    <w:rsid w:val="00431E0D"/>
    <w:rsid w:val="00445271"/>
    <w:rsid w:val="004A0504"/>
    <w:rsid w:val="004C0A01"/>
    <w:rsid w:val="004E38D9"/>
    <w:rsid w:val="005D3736"/>
    <w:rsid w:val="005E77B4"/>
    <w:rsid w:val="0060698C"/>
    <w:rsid w:val="00740D6D"/>
    <w:rsid w:val="00794149"/>
    <w:rsid w:val="007B67A7"/>
    <w:rsid w:val="007C6092"/>
    <w:rsid w:val="0081417C"/>
    <w:rsid w:val="009113F0"/>
    <w:rsid w:val="00947537"/>
    <w:rsid w:val="009C012A"/>
    <w:rsid w:val="009E4BC9"/>
    <w:rsid w:val="00A053C6"/>
    <w:rsid w:val="00A52970"/>
    <w:rsid w:val="00AF230F"/>
    <w:rsid w:val="00B13BF0"/>
    <w:rsid w:val="00B654B1"/>
    <w:rsid w:val="00C1285C"/>
    <w:rsid w:val="00C26518"/>
    <w:rsid w:val="00C27B7D"/>
    <w:rsid w:val="00CA6309"/>
    <w:rsid w:val="00D1174F"/>
    <w:rsid w:val="00DC6C70"/>
    <w:rsid w:val="00E14CF3"/>
    <w:rsid w:val="00E22893"/>
    <w:rsid w:val="00E360DE"/>
    <w:rsid w:val="00E52148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AD2BBC-5995-4705-9922-AEDA0FE6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29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651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133</Words>
  <Characters>788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T542</vt:lpstr>
    </vt:vector>
  </TitlesOfParts>
  <Company>Riksdagen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T542</dc:title>
  <dc:subject>T542</dc:subject>
  <dc:creator>Riksdagen</dc:creator>
  <cp:keywords>Riksdagen</cp:keywords>
  <dc:description/>
  <cp:lastModifiedBy>Lars Brink</cp:lastModifiedBy>
  <cp:revision>2</cp:revision>
  <cp:lastPrinted>2006-01-19T07:19:00Z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mot2000_423_2005-12-17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20052006000000000115000472110069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20052006000000000115000472110069</vt:lpwstr>
  </property>
  <property fmtid="{D5CDD505-2E9C-101B-9397-08002B2CF9AE}" pid="50" name="nummer">
    <vt:lpwstr>542</vt:lpwstr>
  </property>
  <property fmtid="{D5CDD505-2E9C-101B-9397-08002B2CF9AE}" pid="51" name="utskottsbeteckning">
    <vt:lpwstr>T</vt:lpwstr>
  </property>
</Properties>
</file>