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E676D" w:rsidRDefault="006E04A4">
      <w:pPr>
        <w:pStyle w:val="Dokumentbeteckning"/>
        <w:rPr>
          <w:u w:val="single"/>
        </w:rPr>
      </w:pPr>
      <w:r w:rsidRPr="005E676D">
        <w:fldChar w:fldCharType="begin" w:fldLock="1"/>
      </w:r>
      <w:r w:rsidRPr="005E676D">
        <w:instrText xml:space="preserve"> DOCPROPERTY "DocumentYear" </w:instrText>
      </w:r>
      <w:r w:rsidRPr="005E676D">
        <w:fldChar w:fldCharType="separate"/>
      </w:r>
      <w:r w:rsidR="001E7BAA" w:rsidRPr="005E676D">
        <w:t>2010/11</w:t>
      </w:r>
      <w:r w:rsidRPr="005E676D">
        <w:fldChar w:fldCharType="end"/>
      </w:r>
      <w:r w:rsidRPr="005E676D">
        <w:t>:</w:t>
      </w:r>
      <w:r w:rsidRPr="005E676D">
        <w:fldChar w:fldCharType="begin" w:fldLock="1"/>
      </w:r>
      <w:r w:rsidRPr="005E676D">
        <w:instrText xml:space="preserve"> DOCPROPERTY "DocumentNumber" </w:instrText>
      </w:r>
      <w:r w:rsidRPr="005E676D">
        <w:fldChar w:fldCharType="separate"/>
      </w:r>
      <w:r w:rsidR="001E7BAA" w:rsidRPr="005E676D">
        <w:t>52</w:t>
      </w:r>
      <w:r w:rsidRPr="005E676D">
        <w:fldChar w:fldCharType="end"/>
      </w:r>
    </w:p>
    <w:p w:rsidR="006E04A4" w:rsidRPr="005E676D" w:rsidRDefault="006E04A4">
      <w:pPr>
        <w:pStyle w:val="Datum"/>
        <w:outlineLvl w:val="0"/>
      </w:pPr>
      <w:r w:rsidRPr="005E676D">
        <w:fldChar w:fldCharType="begin" w:fldLock="1"/>
      </w:r>
      <w:r w:rsidRPr="005E676D">
        <w:instrText xml:space="preserve"> DOCPROPERTY "DocumentDate" </w:instrText>
      </w:r>
      <w:r w:rsidRPr="005E676D">
        <w:fldChar w:fldCharType="separate"/>
      </w:r>
      <w:r w:rsidR="001E7BAA" w:rsidRPr="005E676D">
        <w:t>Onsdagen den 2 februari 2011</w:t>
      </w:r>
      <w:r w:rsidRPr="005E676D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E676D" w:rsidTr="0054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E676D" w:rsidRDefault="00A053A4">
            <w:pPr>
              <w:pStyle w:val="Plenum"/>
              <w:tabs>
                <w:tab w:val="clear" w:pos="1418"/>
              </w:tabs>
            </w:pPr>
            <w:r w:rsidRPr="005E676D">
              <w:t>Kl.</w:t>
            </w:r>
          </w:p>
        </w:tc>
        <w:tc>
          <w:tcPr>
            <w:tcW w:w="851" w:type="dxa"/>
          </w:tcPr>
          <w:p w:rsidR="006E04A4" w:rsidRPr="005E676D" w:rsidRDefault="00A053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E676D">
              <w:t>09.00</w:t>
            </w:r>
          </w:p>
        </w:tc>
        <w:tc>
          <w:tcPr>
            <w:tcW w:w="397" w:type="dxa"/>
          </w:tcPr>
          <w:p w:rsidR="006E04A4" w:rsidRPr="005E67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E676D" w:rsidRDefault="00673F97">
            <w:pPr>
              <w:pStyle w:val="Plenum"/>
              <w:tabs>
                <w:tab w:val="clear" w:pos="1418"/>
              </w:tabs>
              <w:ind w:right="1"/>
            </w:pPr>
            <w:r w:rsidRPr="005E676D">
              <w:t>Val</w:t>
            </w:r>
          </w:p>
        </w:tc>
      </w:tr>
      <w:tr w:rsidR="00673F97" w:rsidRPr="005E676D" w:rsidTr="0054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73F97" w:rsidRPr="005E676D" w:rsidRDefault="00673F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73F97" w:rsidRPr="005E676D" w:rsidRDefault="00673F9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73F97" w:rsidRPr="005E676D" w:rsidRDefault="00673F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73F97" w:rsidRPr="005E676D" w:rsidRDefault="00673F97">
            <w:pPr>
              <w:pStyle w:val="Plenum"/>
              <w:tabs>
                <w:tab w:val="clear" w:pos="1418"/>
              </w:tabs>
              <w:ind w:right="1"/>
            </w:pPr>
            <w:r w:rsidRPr="005E676D">
              <w:t>Arbetsplenum</w:t>
            </w:r>
          </w:p>
        </w:tc>
      </w:tr>
      <w:tr w:rsidR="00A053A4" w:rsidRPr="005E676D" w:rsidTr="0054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053A4" w:rsidRPr="005E676D" w:rsidRDefault="00A053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053A4" w:rsidRPr="005E676D" w:rsidRDefault="00A053A4">
            <w:pPr>
              <w:pStyle w:val="Plenum"/>
              <w:tabs>
                <w:tab w:val="clear" w:pos="1418"/>
              </w:tabs>
              <w:jc w:val="right"/>
            </w:pPr>
            <w:r w:rsidRPr="005E676D">
              <w:t>16.00</w:t>
            </w:r>
          </w:p>
        </w:tc>
        <w:tc>
          <w:tcPr>
            <w:tcW w:w="397" w:type="dxa"/>
          </w:tcPr>
          <w:p w:rsidR="00A053A4" w:rsidRPr="005E676D" w:rsidRDefault="00A053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053A4" w:rsidRPr="005E676D" w:rsidRDefault="00A053A4">
            <w:pPr>
              <w:pStyle w:val="Plenum"/>
              <w:tabs>
                <w:tab w:val="clear" w:pos="1418"/>
              </w:tabs>
              <w:ind w:right="1"/>
            </w:pPr>
            <w:r w:rsidRPr="005E676D">
              <w:t>Votering</w:t>
            </w:r>
          </w:p>
        </w:tc>
      </w:tr>
    </w:tbl>
    <w:p w:rsidR="005460EE" w:rsidRPr="005E676D" w:rsidRDefault="005460EE" w:rsidP="005460EE">
      <w:pPr>
        <w:pStyle w:val="StreckLngt"/>
      </w:pPr>
      <w:r w:rsidRPr="005E676D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r w:rsidRPr="005E676D">
              <w:t>Val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Val av justitieombudsman Lars Lindström fr.o.m. den 1 juni 2011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r w:rsidRPr="005E676D">
              <w:t>Justering av protokoll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Protokollet från sammanträdet torsdagen den 27 januari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r w:rsidRPr="005E676D">
              <w:t>Avsägelse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Åsa Coenraads (M) som suppleant i miljö- och jordbruksutskottet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bookmarkStart w:id="1" w:name="TypRubrik"/>
            <w:bookmarkEnd w:id="1"/>
            <w:r w:rsidRPr="005E676D">
              <w:t>Anmälan om kompletteringsval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Åsa Coenraads (M) som ledamot i miljö- och jordbruksutskottet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Linda Andersson (M) som suppleant i miljö- och jordbruksutskottet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r w:rsidRPr="005E676D">
              <w:t>Anmälan om protokollsutdrag från utskott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2010/11:12 Tisdagen den 25 januari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SfU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2010/11:13 Tisdagen den 1 februari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FöU</w:t>
            </w: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Ensam"/>
            </w:pPr>
            <w:bookmarkStart w:id="3" w:name="Start_FördröjdaInterpellationer"/>
            <w:bookmarkEnd w:id="3"/>
            <w:r w:rsidRPr="005E676D">
              <w:t>Anmälan om fördröjda svar på interpellationer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2010/11:154 av Jonas Sjöstedt (V)</w:t>
            </w:r>
          </w:p>
          <w:p w:rsidR="005460EE" w:rsidRPr="005E676D" w:rsidRDefault="005460EE" w:rsidP="00D24BA2">
            <w:r w:rsidRPr="005E676D">
              <w:t>Remitteringar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2010/11:167 av Sven-Erik Bucht (S)</w:t>
            </w:r>
          </w:p>
          <w:p w:rsidR="005460EE" w:rsidRPr="005E676D" w:rsidRDefault="005460EE" w:rsidP="00D24BA2">
            <w:r w:rsidRPr="005E676D">
              <w:t>Överblickbara miljöprocesser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"/>
            </w:pPr>
            <w:bookmarkStart w:id="4" w:name="Start_HänvisningTillUtskott"/>
            <w:bookmarkEnd w:id="4"/>
            <w:r w:rsidRPr="005E676D">
              <w:t>Ärenden för hänvisning till utskott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  <w:r w:rsidRPr="005E676D">
              <w:t>Förslag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Propositioner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2010/11:57 Ändring av reglerna om uppgiftsskyldighet för ägare av elproduktionsenhet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SkU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2010/11:58 Skattefrihet för alkolås i förmånsbilar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SkU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2010/11:59 Horisontella konkurrensbegränsningar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NU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2010/11:61 Genomförande av det reviderade ekodesigndirektivet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NU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2010/11:62 Kontroll av färdskrivare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TU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2010/11:64 Två strandskyddsfrågor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MJU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EU-dokument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KOM(2011)15 Grönbok om en modernisering av EU:s politik för offentlig upphandling med sikte på en effektivare europeisk upphandlingsmarknad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 xml:space="preserve">FiU </w:t>
            </w: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E00EF0" w:rsidP="00D24BA2">
            <w:pPr>
              <w:pStyle w:val="HuvudrubrikEnsam"/>
            </w:pPr>
            <w:bookmarkStart w:id="5" w:name="Start_EUdokumentFaktapromemoria"/>
            <w:bookmarkEnd w:id="5"/>
            <w:r w:rsidRPr="005E676D">
              <w:t>Anmälan om inkommen</w:t>
            </w:r>
            <w:r w:rsidR="005460EE" w:rsidRPr="005E676D">
              <w:t xml:space="preserve"> faktapromemoria om förslag från Europeiska kommissionen, m.m.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  <w:r w:rsidRPr="005E676D">
              <w:t>Ansvarigt utskott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2010/11:FPM64 Nya regler för konkurrens inom mjölksektorn</w:t>
            </w:r>
            <w:r w:rsidRPr="005E676D">
              <w:rPr>
                <w:i/>
              </w:rPr>
              <w:t xml:space="preserve"> KOM(2010)728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 xml:space="preserve">MJU </w:t>
            </w: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EE" w:rsidRPr="005E676D" w:rsidTr="00D24BA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EE" w:rsidRPr="005E676D" w:rsidRDefault="005460EE" w:rsidP="00D24BA2">
            <w:pPr>
              <w:pStyle w:val="HuvudrubrikFlisteNr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Huvudrubrik"/>
            </w:pPr>
            <w:bookmarkStart w:id="6" w:name="Start_Ärendenfördebattochavgörande"/>
            <w:bookmarkEnd w:id="6"/>
            <w:r w:rsidRPr="005E676D">
              <w:t>Ärenden för debatt och avgörande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HuvudrubrikKolumn3"/>
            </w:pPr>
            <w:r w:rsidRPr="005E676D">
              <w:t>Reservationer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Socialutskottets betänkande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2010/11:SoU5 En effektivare narkotika- och dopningslagstiftning m.m.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1 res. (SD)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Utrikesutskottets betänkande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2010/11:UU8 Stabiliserings- och associeringsavtal mellan Europeiska unionen och dess medlemsstater, å ena sidan, och Republiken Serbien, å andra sidan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2 res. (MP,SD,V)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Justitieutskottets utlåtande och betänkande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2010/11:JuU6 Strategi för överföring av PNR-uppgifter till tredjeländer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1 res. (MP,V)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2010/11:JuU8 Straffrättsliga frågor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  <w:r w:rsidRPr="005E676D">
              <w:rPr>
                <w:spacing w:val="-4"/>
              </w:rPr>
              <w:t>32 res. (S,MP,SD,V)</w:t>
            </w: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renderubrik"/>
            </w:pPr>
          </w:p>
        </w:tc>
        <w:tc>
          <w:tcPr>
            <w:tcW w:w="6237" w:type="dxa"/>
          </w:tcPr>
          <w:p w:rsidR="005460EE" w:rsidRPr="005E676D" w:rsidRDefault="005460EE" w:rsidP="00D24BA2">
            <w:pPr>
              <w:pStyle w:val="renderubrik"/>
            </w:pPr>
            <w:r w:rsidRPr="005E676D">
              <w:t>Trafikutskottets betänkande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pStyle w:val="renderubrik"/>
              <w:rPr>
                <w:spacing w:val="-4"/>
              </w:rPr>
            </w:pPr>
          </w:p>
        </w:tc>
      </w:tr>
      <w:tr w:rsidR="005460EE" w:rsidRPr="005E676D" w:rsidTr="00D24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EE" w:rsidRPr="005E676D" w:rsidRDefault="005460EE" w:rsidP="00D24BA2">
            <w:pPr>
              <w:pStyle w:val="FlistaNrText"/>
            </w:pPr>
          </w:p>
        </w:tc>
        <w:tc>
          <w:tcPr>
            <w:tcW w:w="6237" w:type="dxa"/>
          </w:tcPr>
          <w:p w:rsidR="005460EE" w:rsidRPr="005E676D" w:rsidRDefault="005460EE" w:rsidP="00D24BA2">
            <w:r w:rsidRPr="005E676D">
              <w:t>2010/11:TU9 ILO:s konvention om arbete ombord på fiskefartyg</w:t>
            </w:r>
          </w:p>
        </w:tc>
        <w:tc>
          <w:tcPr>
            <w:tcW w:w="2481" w:type="dxa"/>
          </w:tcPr>
          <w:p w:rsidR="005460EE" w:rsidRPr="005E676D" w:rsidRDefault="005460EE" w:rsidP="00D24BA2">
            <w:pPr>
              <w:rPr>
                <w:spacing w:val="-4"/>
              </w:rPr>
            </w:pPr>
          </w:p>
        </w:tc>
      </w:tr>
    </w:tbl>
    <w:p w:rsidR="005460EE" w:rsidRPr="005E676D" w:rsidRDefault="005460EE" w:rsidP="005460EE">
      <w:pPr>
        <w:pStyle w:val="Blankrad"/>
      </w:pPr>
      <w:r w:rsidRPr="005E676D">
        <w:t xml:space="preserve">     </w:t>
      </w:r>
    </w:p>
    <w:p w:rsidR="005460EE" w:rsidRPr="005E676D" w:rsidRDefault="005460EE" w:rsidP="005460EE">
      <w:pPr>
        <w:pStyle w:val="Blankrad"/>
      </w:pPr>
      <w:r w:rsidRPr="005E676D">
        <w:t>     </w:t>
      </w:r>
    </w:p>
    <w:p w:rsidR="00A053A4" w:rsidRPr="005E676D" w:rsidRDefault="00A053A4" w:rsidP="003675A0">
      <w:pPr>
        <w:pStyle w:val="Blankrad"/>
      </w:pPr>
      <w:bookmarkStart w:id="7" w:name="Start"/>
      <w:bookmarkEnd w:id="7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E67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E67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E676D" w:rsidRDefault="006E04A4" w:rsidP="00D016E9">
            <w:pPr>
              <w:pStyle w:val="StreckMitten"/>
            </w:pPr>
            <w:r w:rsidRPr="005E676D">
              <w:tab/>
            </w:r>
            <w:r w:rsidRPr="005E676D">
              <w:tab/>
            </w:r>
          </w:p>
        </w:tc>
      </w:tr>
    </w:tbl>
    <w:p w:rsidR="006E04A4" w:rsidRPr="005E676D" w:rsidRDefault="006E04A4" w:rsidP="003675A0">
      <w:pPr>
        <w:pStyle w:val="Blankrad"/>
      </w:pPr>
    </w:p>
    <w:sectPr w:rsidR="006E04A4" w:rsidRPr="005E67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BA2" w:rsidRPr="005E676D" w:rsidRDefault="00D24BA2">
      <w:r w:rsidRPr="005E676D">
        <w:separator/>
      </w:r>
    </w:p>
  </w:endnote>
  <w:endnote w:type="continuationSeparator" w:id="0">
    <w:p w:rsidR="00D24BA2" w:rsidRPr="005E676D" w:rsidRDefault="00D24BA2">
      <w:r w:rsidRPr="005E67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BAA" w:rsidRPr="005E676D" w:rsidRDefault="001E7BAA">
    <w:pPr>
      <w:pStyle w:val="Sidhuvud"/>
      <w:jc w:val="center"/>
    </w:pPr>
    <w:r w:rsidRPr="005E676D">
      <w:fldChar w:fldCharType="begin" w:fldLock="1"/>
    </w:r>
    <w:r w:rsidRPr="005E676D">
      <w:instrText xml:space="preserve"> PAGE </w:instrText>
    </w:r>
    <w:r w:rsidRPr="005E676D">
      <w:fldChar w:fldCharType="separate"/>
    </w:r>
    <w:r w:rsidRPr="005E676D">
      <w:t>3</w:t>
    </w:r>
    <w:r w:rsidRPr="005E676D">
      <w:fldChar w:fldCharType="end"/>
    </w:r>
    <w:r w:rsidRPr="005E676D">
      <w:t xml:space="preserve"> (</w:t>
    </w:r>
    <w:r w:rsidRPr="005E676D">
      <w:fldChar w:fldCharType="begin" w:fldLock="1"/>
    </w:r>
    <w:r w:rsidRPr="005E676D">
      <w:instrText xml:space="preserve"> NUMPAGES </w:instrText>
    </w:r>
    <w:r w:rsidRPr="005E676D">
      <w:fldChar w:fldCharType="separate"/>
    </w:r>
    <w:r w:rsidRPr="005E676D">
      <w:t>3</w:t>
    </w:r>
    <w:r w:rsidRPr="005E676D">
      <w:fldChar w:fldCharType="end"/>
    </w:r>
    <w:r w:rsidRPr="005E676D">
      <w:t>)</w:t>
    </w:r>
  </w:p>
  <w:p w:rsidR="001E7BAA" w:rsidRPr="005E676D" w:rsidRDefault="001E7B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BAA" w:rsidRPr="005E676D" w:rsidRDefault="001E7BAA">
    <w:pPr>
      <w:pStyle w:val="Sidhuvud"/>
      <w:jc w:val="center"/>
    </w:pPr>
    <w:r w:rsidRPr="005E676D">
      <w:fldChar w:fldCharType="begin" w:fldLock="1"/>
    </w:r>
    <w:r w:rsidRPr="005E676D">
      <w:instrText xml:space="preserve"> PAGE </w:instrText>
    </w:r>
    <w:r w:rsidRPr="005E676D">
      <w:fldChar w:fldCharType="separate"/>
    </w:r>
    <w:r w:rsidRPr="005E676D">
      <w:t>3</w:t>
    </w:r>
    <w:r w:rsidRPr="005E676D">
      <w:fldChar w:fldCharType="end"/>
    </w:r>
    <w:r w:rsidRPr="005E676D">
      <w:t xml:space="preserve"> (</w:t>
    </w:r>
    <w:r w:rsidRPr="005E676D">
      <w:fldChar w:fldCharType="begin" w:fldLock="1"/>
    </w:r>
    <w:r w:rsidRPr="005E676D">
      <w:instrText xml:space="preserve"> NUMPAGES </w:instrText>
    </w:r>
    <w:r w:rsidRPr="005E676D">
      <w:fldChar w:fldCharType="separate"/>
    </w:r>
    <w:r w:rsidRPr="005E676D">
      <w:t>3</w:t>
    </w:r>
    <w:r w:rsidRPr="005E676D">
      <w:fldChar w:fldCharType="end"/>
    </w:r>
    <w:r w:rsidRPr="005E676D">
      <w:t>)</w:t>
    </w:r>
  </w:p>
  <w:p w:rsidR="001E7BAA" w:rsidRPr="005E676D" w:rsidRDefault="001E7B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BA2" w:rsidRPr="005E676D" w:rsidRDefault="00D24BA2">
      <w:r w:rsidRPr="005E676D">
        <w:separator/>
      </w:r>
    </w:p>
  </w:footnote>
  <w:footnote w:type="continuationSeparator" w:id="0">
    <w:p w:rsidR="00D24BA2" w:rsidRPr="005E676D" w:rsidRDefault="00D24BA2">
      <w:r w:rsidRPr="005E67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BAA" w:rsidRPr="005E676D" w:rsidRDefault="001E7BAA">
    <w:pPr>
      <w:pStyle w:val="Sidhuvud"/>
      <w:tabs>
        <w:tab w:val="clear" w:pos="4536"/>
      </w:tabs>
    </w:pPr>
    <w:r w:rsidRPr="005E676D">
      <w:fldChar w:fldCharType="begin" w:fldLock="1"/>
    </w:r>
    <w:r w:rsidRPr="005E676D">
      <w:instrText xml:space="preserve"> DOCPROPERTY "DocumentDate" </w:instrText>
    </w:r>
    <w:r w:rsidRPr="005E676D">
      <w:fldChar w:fldCharType="separate"/>
    </w:r>
    <w:r w:rsidRPr="005E676D">
      <w:t>Onsdagen den 2 februari 2011</w:t>
    </w:r>
    <w:r w:rsidRPr="005E676D">
      <w:fldChar w:fldCharType="end"/>
    </w:r>
    <w:r w:rsidRPr="005E676D">
      <w:tab/>
    </w:r>
  </w:p>
  <w:p w:rsidR="001E7BAA" w:rsidRPr="005E676D" w:rsidRDefault="001E7B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E676D">
      <w:rPr>
        <w:sz w:val="12"/>
      </w:rPr>
      <w:tab/>
    </w:r>
  </w:p>
  <w:p w:rsidR="001E7BAA" w:rsidRPr="005E676D" w:rsidRDefault="001E7BAA"/>
  <w:p w:rsidR="001E7BAA" w:rsidRPr="005E676D" w:rsidRDefault="001E7B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BAA" w:rsidRPr="005E676D" w:rsidRDefault="005E67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E67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7BAA" w:rsidRPr="005E676D" w:rsidRDefault="001E7BAA">
    <w:pPr>
      <w:pStyle w:val="Dokumentrubrik"/>
      <w:spacing w:after="360"/>
    </w:pPr>
    <w:r w:rsidRPr="005E676D">
      <w:t>Föredragningslista</w:t>
    </w:r>
  </w:p>
  <w:p w:rsidR="001E7BAA" w:rsidRPr="005E676D" w:rsidRDefault="001E7B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72296690">
    <w:abstractNumId w:val="5"/>
  </w:num>
  <w:num w:numId="2" w16cid:durableId="317999457">
    <w:abstractNumId w:val="2"/>
  </w:num>
  <w:num w:numId="3" w16cid:durableId="1437677077">
    <w:abstractNumId w:val="4"/>
  </w:num>
  <w:num w:numId="4" w16cid:durableId="259337247">
    <w:abstractNumId w:val="1"/>
  </w:num>
  <w:num w:numId="5" w16cid:durableId="1825274586">
    <w:abstractNumId w:val="0"/>
  </w:num>
  <w:num w:numId="6" w16cid:durableId="1460874204">
    <w:abstractNumId w:val="3"/>
  </w:num>
  <w:num w:numId="7" w16cid:durableId="1420129117">
    <w:abstractNumId w:val="3"/>
  </w:num>
  <w:num w:numId="8" w16cid:durableId="209172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3502"/>
    <w:rsid w:val="00000608"/>
    <w:rsid w:val="00000DAE"/>
    <w:rsid w:val="000021B0"/>
    <w:rsid w:val="000025B1"/>
    <w:rsid w:val="00002616"/>
    <w:rsid w:val="00003249"/>
    <w:rsid w:val="0001299D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E7BAA"/>
    <w:rsid w:val="001F45EF"/>
    <w:rsid w:val="001F52AB"/>
    <w:rsid w:val="001F58F3"/>
    <w:rsid w:val="0020144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3EC5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460EE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676D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502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3F97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53A4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4A4D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972"/>
    <w:rsid w:val="00C20D9F"/>
    <w:rsid w:val="00C2393C"/>
    <w:rsid w:val="00C2399E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BA2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0E35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0EF0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14D4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1D54E8-D83E-450B-8361-43D451E6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43EC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308</Words>
  <Characters>2051</Characters>
  <Application>Microsoft Office Word</Application>
  <DocSecurity>4</DocSecurity>
  <Lines>186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2011-02-01T16:02:00Z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februari 2011</vt:lpwstr>
  </property>
  <property fmtid="{D5CDD505-2E9C-101B-9397-08002B2CF9AE}" pid="3" name="DocumentNumber">
    <vt:lpwstr>52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2011-02-02</vt:lpwstr>
  </property>
  <property fmtid="{D5CDD505-2E9C-101B-9397-08002B2CF9AE}" pid="7" name="DatumAvgörande">
    <vt:lpwstr>2011-02-02</vt:lpwstr>
  </property>
</Properties>
</file>