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7B3F" w14:textId="77777777" w:rsidR="006E04A4" w:rsidRPr="00CD7560" w:rsidRDefault="00637CD1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7</w:t>
      </w:r>
      <w:bookmarkEnd w:id="1"/>
    </w:p>
    <w:p w14:paraId="7DA27B40" w14:textId="77777777" w:rsidR="006E04A4" w:rsidRDefault="00637CD1">
      <w:pPr>
        <w:pStyle w:val="Datum"/>
        <w:outlineLvl w:val="0"/>
      </w:pPr>
      <w:bookmarkStart w:id="2" w:name="DocumentDate"/>
      <w:r>
        <w:t>Onsdagen den 20 september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C731E" w14:paraId="7DA27B45" w14:textId="77777777" w:rsidTr="00E47117">
        <w:trPr>
          <w:cantSplit/>
        </w:trPr>
        <w:tc>
          <w:tcPr>
            <w:tcW w:w="454" w:type="dxa"/>
          </w:tcPr>
          <w:p w14:paraId="7DA27B41" w14:textId="77777777" w:rsidR="006E04A4" w:rsidRDefault="00637CD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DA27B42" w14:textId="77777777" w:rsidR="006E04A4" w:rsidRDefault="00637CD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14:paraId="7DA27B43" w14:textId="77777777" w:rsidR="006E04A4" w:rsidRDefault="003E36D4"/>
        </w:tc>
        <w:tc>
          <w:tcPr>
            <w:tcW w:w="7512" w:type="dxa"/>
          </w:tcPr>
          <w:p w14:paraId="7DA27B44" w14:textId="77777777" w:rsidR="006E04A4" w:rsidRDefault="00637CD1">
            <w:pPr>
              <w:pStyle w:val="Plenum"/>
              <w:tabs>
                <w:tab w:val="clear" w:pos="1418"/>
              </w:tabs>
              <w:ind w:right="1"/>
            </w:pPr>
            <w:r>
              <w:t>Debatt med anledning av budgetpropositionens avlämnande</w:t>
            </w:r>
          </w:p>
        </w:tc>
      </w:tr>
    </w:tbl>
    <w:p w14:paraId="7DA27B46" w14:textId="77777777" w:rsidR="006E04A4" w:rsidRDefault="00637CD1">
      <w:pPr>
        <w:pStyle w:val="StreckLngt"/>
      </w:pPr>
      <w:r>
        <w:tab/>
      </w:r>
    </w:p>
    <w:p w14:paraId="7DA27B47" w14:textId="77777777" w:rsidR="00121B42" w:rsidRDefault="00637CD1" w:rsidP="00121B42">
      <w:pPr>
        <w:pStyle w:val="Blankrad"/>
      </w:pPr>
      <w:r>
        <w:t xml:space="preserve">      </w:t>
      </w:r>
    </w:p>
    <w:p w14:paraId="7DA27B48" w14:textId="77777777" w:rsidR="00CF242C" w:rsidRDefault="00637CD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C731E" w14:paraId="7DA27B4C" w14:textId="77777777" w:rsidTr="00055526">
        <w:trPr>
          <w:cantSplit/>
        </w:trPr>
        <w:tc>
          <w:tcPr>
            <w:tcW w:w="567" w:type="dxa"/>
          </w:tcPr>
          <w:p w14:paraId="7DA27B49" w14:textId="77777777" w:rsidR="001D7AF0" w:rsidRDefault="00637CD1" w:rsidP="003E36D4">
            <w:pPr>
              <w:pStyle w:val="FlistaNrRubriknr"/>
              <w:spacing w:before="0"/>
            </w:pPr>
            <w:r>
              <w:t>1</w:t>
            </w:r>
          </w:p>
        </w:tc>
        <w:tc>
          <w:tcPr>
            <w:tcW w:w="6663" w:type="dxa"/>
          </w:tcPr>
          <w:p w14:paraId="7DA27B4A" w14:textId="77777777" w:rsidR="006E04A4" w:rsidRDefault="00637CD1" w:rsidP="003E36D4">
            <w:pPr>
              <w:pStyle w:val="HuvudrubrikEnsam"/>
              <w:spacing w:before="0"/>
            </w:pPr>
            <w:r>
              <w:t>Debatt med anledning av budgetpropositionens avlämnande</w:t>
            </w:r>
          </w:p>
        </w:tc>
        <w:tc>
          <w:tcPr>
            <w:tcW w:w="2055" w:type="dxa"/>
          </w:tcPr>
          <w:p w14:paraId="7DA27B4B" w14:textId="77777777" w:rsidR="006E04A4" w:rsidRDefault="003E36D4" w:rsidP="00C84F80"/>
        </w:tc>
      </w:tr>
      <w:tr w:rsidR="00FC731E" w14:paraId="7DA27B50" w14:textId="77777777" w:rsidTr="00055526">
        <w:trPr>
          <w:cantSplit/>
        </w:trPr>
        <w:tc>
          <w:tcPr>
            <w:tcW w:w="567" w:type="dxa"/>
          </w:tcPr>
          <w:p w14:paraId="7DA27B4D" w14:textId="77777777" w:rsidR="001D7AF0" w:rsidRDefault="003E36D4" w:rsidP="00C84F80">
            <w:pPr>
              <w:keepNext/>
            </w:pPr>
          </w:p>
        </w:tc>
        <w:tc>
          <w:tcPr>
            <w:tcW w:w="6663" w:type="dxa"/>
          </w:tcPr>
          <w:p w14:paraId="7DA27B4E" w14:textId="77777777" w:rsidR="006E04A4" w:rsidRDefault="00637CD1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7DA27B4F" w14:textId="77777777" w:rsidR="006E04A4" w:rsidRDefault="003E36D4" w:rsidP="00C84F80">
            <w:pPr>
              <w:keepNext/>
            </w:pPr>
          </w:p>
        </w:tc>
      </w:tr>
      <w:tr w:rsidR="00FC731E" w14:paraId="7DA27B54" w14:textId="77777777" w:rsidTr="00055526">
        <w:trPr>
          <w:cantSplit/>
        </w:trPr>
        <w:tc>
          <w:tcPr>
            <w:tcW w:w="567" w:type="dxa"/>
          </w:tcPr>
          <w:p w14:paraId="7DA27B51" w14:textId="77777777" w:rsidR="001D7AF0" w:rsidRDefault="00637CD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DA27B52" w14:textId="77777777" w:rsidR="006E04A4" w:rsidRDefault="00637CD1" w:rsidP="000326E3">
            <w:r>
              <w:t>Angelica Lundberg (SD) som ledamot i civilutskottet</w:t>
            </w:r>
          </w:p>
        </w:tc>
        <w:tc>
          <w:tcPr>
            <w:tcW w:w="2055" w:type="dxa"/>
          </w:tcPr>
          <w:p w14:paraId="7DA27B53" w14:textId="77777777" w:rsidR="006E04A4" w:rsidRDefault="003E36D4" w:rsidP="00C84F80"/>
        </w:tc>
      </w:tr>
      <w:tr w:rsidR="00FC731E" w14:paraId="7DA27B58" w14:textId="77777777" w:rsidTr="00055526">
        <w:trPr>
          <w:cantSplit/>
        </w:trPr>
        <w:tc>
          <w:tcPr>
            <w:tcW w:w="567" w:type="dxa"/>
          </w:tcPr>
          <w:p w14:paraId="7DA27B55" w14:textId="77777777" w:rsidR="001D7AF0" w:rsidRDefault="00637CD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DA27B56" w14:textId="77777777" w:rsidR="006E04A4" w:rsidRDefault="00637CD1" w:rsidP="000326E3">
            <w:r>
              <w:t>Mona Olin (SD) som ledamot i socialförsäkringsutskottet och som suppleant i socialutskottet</w:t>
            </w:r>
          </w:p>
        </w:tc>
        <w:tc>
          <w:tcPr>
            <w:tcW w:w="2055" w:type="dxa"/>
          </w:tcPr>
          <w:p w14:paraId="7DA27B57" w14:textId="77777777" w:rsidR="006E04A4" w:rsidRDefault="003E36D4" w:rsidP="00C84F80"/>
        </w:tc>
      </w:tr>
      <w:tr w:rsidR="00FC731E" w14:paraId="7DA27B5C" w14:textId="77777777" w:rsidTr="00055526">
        <w:trPr>
          <w:cantSplit/>
        </w:trPr>
        <w:tc>
          <w:tcPr>
            <w:tcW w:w="567" w:type="dxa"/>
          </w:tcPr>
          <w:p w14:paraId="7DA27B59" w14:textId="77777777" w:rsidR="001D7AF0" w:rsidRDefault="00637CD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DA27B5A" w14:textId="77777777" w:rsidR="006E04A4" w:rsidRDefault="00637CD1" w:rsidP="000326E3">
            <w:r>
              <w:t>Anna-Lena Blomkvist (SD) som ledamot i socialutskottet</w:t>
            </w:r>
          </w:p>
        </w:tc>
        <w:tc>
          <w:tcPr>
            <w:tcW w:w="2055" w:type="dxa"/>
          </w:tcPr>
          <w:p w14:paraId="7DA27B5B" w14:textId="77777777" w:rsidR="006E04A4" w:rsidRDefault="003E36D4" w:rsidP="00C84F80"/>
        </w:tc>
      </w:tr>
      <w:tr w:rsidR="00FC731E" w14:paraId="7DA27B60" w14:textId="77777777" w:rsidTr="00055526">
        <w:trPr>
          <w:cantSplit/>
        </w:trPr>
        <w:tc>
          <w:tcPr>
            <w:tcW w:w="567" w:type="dxa"/>
          </w:tcPr>
          <w:p w14:paraId="7DA27B5D" w14:textId="77777777" w:rsidR="001D7AF0" w:rsidRDefault="00637CD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DA27B5E" w14:textId="77777777" w:rsidR="006E04A4" w:rsidRDefault="00637CD1" w:rsidP="000326E3">
            <w:r>
              <w:t>Linda Lindberg (SD) som ledamot i socialutskottet</w:t>
            </w:r>
          </w:p>
        </w:tc>
        <w:tc>
          <w:tcPr>
            <w:tcW w:w="2055" w:type="dxa"/>
          </w:tcPr>
          <w:p w14:paraId="7DA27B5F" w14:textId="77777777" w:rsidR="006E04A4" w:rsidRDefault="003E36D4" w:rsidP="00C84F80"/>
        </w:tc>
      </w:tr>
      <w:tr w:rsidR="00FC731E" w14:paraId="7DA27B64" w14:textId="77777777" w:rsidTr="00055526">
        <w:trPr>
          <w:cantSplit/>
        </w:trPr>
        <w:tc>
          <w:tcPr>
            <w:tcW w:w="567" w:type="dxa"/>
          </w:tcPr>
          <w:p w14:paraId="7DA27B61" w14:textId="77777777" w:rsidR="001D7AF0" w:rsidRDefault="00637CD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DA27B62" w14:textId="77777777" w:rsidR="006E04A4" w:rsidRDefault="00637CD1" w:rsidP="000326E3">
            <w:r>
              <w:t>Johnny Svedin (SD) som ledamot i socialutskottet och som suppleant i EU-nämnden</w:t>
            </w:r>
          </w:p>
        </w:tc>
        <w:tc>
          <w:tcPr>
            <w:tcW w:w="2055" w:type="dxa"/>
          </w:tcPr>
          <w:p w14:paraId="7DA27B63" w14:textId="77777777" w:rsidR="006E04A4" w:rsidRDefault="003E36D4" w:rsidP="00C84F80"/>
        </w:tc>
      </w:tr>
      <w:tr w:rsidR="00FC731E" w14:paraId="7DA27B68" w14:textId="77777777" w:rsidTr="00055526">
        <w:trPr>
          <w:cantSplit/>
        </w:trPr>
        <w:tc>
          <w:tcPr>
            <w:tcW w:w="567" w:type="dxa"/>
          </w:tcPr>
          <w:p w14:paraId="7DA27B65" w14:textId="77777777" w:rsidR="001D7AF0" w:rsidRDefault="00637CD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DA27B66" w14:textId="77777777" w:rsidR="006E04A4" w:rsidRDefault="00637CD1" w:rsidP="000326E3">
            <w:r>
              <w:t>Angelika Bengtsson (SD) som ledamot i kulturutskottet</w:t>
            </w:r>
          </w:p>
        </w:tc>
        <w:tc>
          <w:tcPr>
            <w:tcW w:w="2055" w:type="dxa"/>
          </w:tcPr>
          <w:p w14:paraId="7DA27B67" w14:textId="77777777" w:rsidR="006E04A4" w:rsidRDefault="003E36D4" w:rsidP="00C84F80"/>
        </w:tc>
      </w:tr>
      <w:tr w:rsidR="00FC731E" w14:paraId="7DA27B6C" w14:textId="77777777" w:rsidTr="00055526">
        <w:trPr>
          <w:cantSplit/>
        </w:trPr>
        <w:tc>
          <w:tcPr>
            <w:tcW w:w="567" w:type="dxa"/>
          </w:tcPr>
          <w:p w14:paraId="7DA27B69" w14:textId="77777777" w:rsidR="001D7AF0" w:rsidRDefault="00637CD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DA27B6A" w14:textId="77777777" w:rsidR="006E04A4" w:rsidRDefault="00637CD1" w:rsidP="000326E3">
            <w:r>
              <w:t xml:space="preserve">Erik </w:t>
            </w:r>
            <w:proofErr w:type="spellStart"/>
            <w:r>
              <w:t>Hellsborn</w:t>
            </w:r>
            <w:proofErr w:type="spellEnd"/>
            <w:r>
              <w:t xml:space="preserve"> (SD) som ledamot i arbetsmarknadsutskottet</w:t>
            </w:r>
          </w:p>
        </w:tc>
        <w:tc>
          <w:tcPr>
            <w:tcW w:w="2055" w:type="dxa"/>
          </w:tcPr>
          <w:p w14:paraId="7DA27B6B" w14:textId="77777777" w:rsidR="006E04A4" w:rsidRDefault="003E36D4" w:rsidP="00C84F80"/>
        </w:tc>
      </w:tr>
      <w:tr w:rsidR="00FC731E" w14:paraId="7DA27B70" w14:textId="77777777" w:rsidTr="00055526">
        <w:trPr>
          <w:cantSplit/>
        </w:trPr>
        <w:tc>
          <w:tcPr>
            <w:tcW w:w="567" w:type="dxa"/>
          </w:tcPr>
          <w:p w14:paraId="7DA27B6D" w14:textId="77777777" w:rsidR="001D7AF0" w:rsidRDefault="00637CD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DA27B6E" w14:textId="77777777" w:rsidR="006E04A4" w:rsidRDefault="00637CD1" w:rsidP="000326E3">
            <w:r>
              <w:t>Lars Wistedt (SD) som suppleant i konstitutionsutskottet och utbildningsutskottet</w:t>
            </w:r>
          </w:p>
        </w:tc>
        <w:tc>
          <w:tcPr>
            <w:tcW w:w="2055" w:type="dxa"/>
          </w:tcPr>
          <w:p w14:paraId="7DA27B6F" w14:textId="77777777" w:rsidR="006E04A4" w:rsidRDefault="003E36D4" w:rsidP="00C84F80"/>
        </w:tc>
      </w:tr>
      <w:tr w:rsidR="00FC731E" w14:paraId="7DA27B74" w14:textId="77777777" w:rsidTr="00055526">
        <w:trPr>
          <w:cantSplit/>
        </w:trPr>
        <w:tc>
          <w:tcPr>
            <w:tcW w:w="567" w:type="dxa"/>
          </w:tcPr>
          <w:p w14:paraId="7DA27B71" w14:textId="77777777" w:rsidR="001D7AF0" w:rsidRDefault="00637CD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DA27B72" w14:textId="77777777" w:rsidR="006E04A4" w:rsidRDefault="00637CD1" w:rsidP="000326E3">
            <w:r>
              <w:t>Ulf Lindholm (SD) som suppleant i finansutskottet</w:t>
            </w:r>
          </w:p>
        </w:tc>
        <w:tc>
          <w:tcPr>
            <w:tcW w:w="2055" w:type="dxa"/>
          </w:tcPr>
          <w:p w14:paraId="7DA27B73" w14:textId="77777777" w:rsidR="006E04A4" w:rsidRDefault="003E36D4" w:rsidP="00C84F80"/>
        </w:tc>
      </w:tr>
      <w:tr w:rsidR="00FC731E" w14:paraId="7DA27B78" w14:textId="77777777" w:rsidTr="00055526">
        <w:trPr>
          <w:cantSplit/>
        </w:trPr>
        <w:tc>
          <w:tcPr>
            <w:tcW w:w="567" w:type="dxa"/>
          </w:tcPr>
          <w:p w14:paraId="7DA27B75" w14:textId="77777777" w:rsidR="001D7AF0" w:rsidRDefault="00637CD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DA27B76" w14:textId="77777777" w:rsidR="006E04A4" w:rsidRDefault="00637CD1" w:rsidP="000326E3">
            <w:r>
              <w:t xml:space="preserve">Rashid </w:t>
            </w:r>
            <w:proofErr w:type="spellStart"/>
            <w:r>
              <w:t>Farivar</w:t>
            </w:r>
            <w:proofErr w:type="spellEnd"/>
            <w:r>
              <w:t xml:space="preserve"> (SD) som suppleant i civilutskottet</w:t>
            </w:r>
          </w:p>
        </w:tc>
        <w:tc>
          <w:tcPr>
            <w:tcW w:w="2055" w:type="dxa"/>
          </w:tcPr>
          <w:p w14:paraId="7DA27B77" w14:textId="77777777" w:rsidR="006E04A4" w:rsidRDefault="003E36D4" w:rsidP="00C84F80"/>
        </w:tc>
      </w:tr>
      <w:tr w:rsidR="00FC731E" w14:paraId="7DA27B7C" w14:textId="77777777" w:rsidTr="00055526">
        <w:trPr>
          <w:cantSplit/>
        </w:trPr>
        <w:tc>
          <w:tcPr>
            <w:tcW w:w="567" w:type="dxa"/>
          </w:tcPr>
          <w:p w14:paraId="7DA27B79" w14:textId="77777777" w:rsidR="001D7AF0" w:rsidRDefault="00637CD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DA27B7A" w14:textId="77777777" w:rsidR="006E04A4" w:rsidRDefault="00637CD1" w:rsidP="000326E3">
            <w:r>
              <w:t xml:space="preserve">Björn </w:t>
            </w:r>
            <w:proofErr w:type="spellStart"/>
            <w:r>
              <w:t>Tidland</w:t>
            </w:r>
            <w:proofErr w:type="spellEnd"/>
            <w:r>
              <w:t xml:space="preserve"> (SD) som suppleant i civilutskottet, trafikutskottet och miljö- och jordbruksutskottet</w:t>
            </w:r>
          </w:p>
        </w:tc>
        <w:tc>
          <w:tcPr>
            <w:tcW w:w="2055" w:type="dxa"/>
          </w:tcPr>
          <w:p w14:paraId="7DA27B7B" w14:textId="77777777" w:rsidR="006E04A4" w:rsidRDefault="003E36D4" w:rsidP="00C84F80"/>
        </w:tc>
      </w:tr>
      <w:tr w:rsidR="00FC731E" w14:paraId="7DA27B80" w14:textId="77777777" w:rsidTr="00055526">
        <w:trPr>
          <w:cantSplit/>
        </w:trPr>
        <w:tc>
          <w:tcPr>
            <w:tcW w:w="567" w:type="dxa"/>
          </w:tcPr>
          <w:p w14:paraId="7DA27B7D" w14:textId="77777777" w:rsidR="001D7AF0" w:rsidRDefault="00637CD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DA27B7E" w14:textId="77777777" w:rsidR="006E04A4" w:rsidRDefault="00637CD1" w:rsidP="000326E3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 som suppleant i försvarsutskottet och utbildningsutskottet</w:t>
            </w:r>
          </w:p>
        </w:tc>
        <w:tc>
          <w:tcPr>
            <w:tcW w:w="2055" w:type="dxa"/>
          </w:tcPr>
          <w:p w14:paraId="7DA27B7F" w14:textId="77777777" w:rsidR="006E04A4" w:rsidRDefault="003E36D4" w:rsidP="00C84F80"/>
        </w:tc>
      </w:tr>
      <w:tr w:rsidR="00FC731E" w14:paraId="7DA27B84" w14:textId="77777777" w:rsidTr="00055526">
        <w:trPr>
          <w:cantSplit/>
        </w:trPr>
        <w:tc>
          <w:tcPr>
            <w:tcW w:w="567" w:type="dxa"/>
          </w:tcPr>
          <w:p w14:paraId="7DA27B81" w14:textId="77777777" w:rsidR="001D7AF0" w:rsidRDefault="00637CD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DA27B82" w14:textId="77777777" w:rsidR="006E04A4" w:rsidRDefault="00637CD1" w:rsidP="000326E3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 som suppleant i socialförsäkringsutskottet och socialutskottet</w:t>
            </w:r>
          </w:p>
        </w:tc>
        <w:tc>
          <w:tcPr>
            <w:tcW w:w="2055" w:type="dxa"/>
          </w:tcPr>
          <w:p w14:paraId="7DA27B83" w14:textId="77777777" w:rsidR="006E04A4" w:rsidRDefault="003E36D4" w:rsidP="00C84F80"/>
        </w:tc>
      </w:tr>
      <w:tr w:rsidR="00FC731E" w14:paraId="7DA27B88" w14:textId="77777777" w:rsidTr="00055526">
        <w:trPr>
          <w:cantSplit/>
        </w:trPr>
        <w:tc>
          <w:tcPr>
            <w:tcW w:w="567" w:type="dxa"/>
          </w:tcPr>
          <w:p w14:paraId="7DA27B85" w14:textId="77777777" w:rsidR="001D7AF0" w:rsidRDefault="00637CD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DA27B86" w14:textId="77777777" w:rsidR="006E04A4" w:rsidRDefault="00637CD1" w:rsidP="000326E3">
            <w:r>
              <w:t>Daniel Persson (SD) som suppleant i socialförsäkringsutskottet, socialutskottet och kulturutskottet</w:t>
            </w:r>
          </w:p>
        </w:tc>
        <w:tc>
          <w:tcPr>
            <w:tcW w:w="2055" w:type="dxa"/>
          </w:tcPr>
          <w:p w14:paraId="7DA27B87" w14:textId="77777777" w:rsidR="006E04A4" w:rsidRDefault="003E36D4" w:rsidP="00C84F80"/>
        </w:tc>
      </w:tr>
      <w:tr w:rsidR="00FC731E" w14:paraId="7DA27B8C" w14:textId="77777777" w:rsidTr="00055526">
        <w:trPr>
          <w:cantSplit/>
        </w:trPr>
        <w:tc>
          <w:tcPr>
            <w:tcW w:w="567" w:type="dxa"/>
          </w:tcPr>
          <w:p w14:paraId="7DA27B89" w14:textId="77777777" w:rsidR="001D7AF0" w:rsidRDefault="00637CD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DA27B8A" w14:textId="77777777" w:rsidR="006E04A4" w:rsidRDefault="00637CD1" w:rsidP="000326E3">
            <w:r>
              <w:t xml:space="preserve">Leonid </w:t>
            </w:r>
            <w:proofErr w:type="spellStart"/>
            <w:r>
              <w:t>Yurkovskiy</w:t>
            </w:r>
            <w:proofErr w:type="spellEnd"/>
            <w:r>
              <w:t xml:space="preserve"> (SD) som suppleant i kulturutskottet</w:t>
            </w:r>
          </w:p>
        </w:tc>
        <w:tc>
          <w:tcPr>
            <w:tcW w:w="2055" w:type="dxa"/>
          </w:tcPr>
          <w:p w14:paraId="7DA27B8B" w14:textId="77777777" w:rsidR="006E04A4" w:rsidRDefault="003E36D4" w:rsidP="00C84F80"/>
        </w:tc>
      </w:tr>
      <w:tr w:rsidR="00FC731E" w14:paraId="7DA27B90" w14:textId="77777777" w:rsidTr="00055526">
        <w:trPr>
          <w:cantSplit/>
        </w:trPr>
        <w:tc>
          <w:tcPr>
            <w:tcW w:w="567" w:type="dxa"/>
          </w:tcPr>
          <w:p w14:paraId="7DA27B8D" w14:textId="77777777" w:rsidR="001D7AF0" w:rsidRDefault="00637CD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DA27B8E" w14:textId="77777777" w:rsidR="006E04A4" w:rsidRDefault="00637CD1" w:rsidP="000326E3">
            <w:r>
              <w:t>Lars Andersson (SD) som suppleant i utbildningsutskottet</w:t>
            </w:r>
          </w:p>
        </w:tc>
        <w:tc>
          <w:tcPr>
            <w:tcW w:w="2055" w:type="dxa"/>
          </w:tcPr>
          <w:p w14:paraId="7DA27B8F" w14:textId="77777777" w:rsidR="006E04A4" w:rsidRDefault="003E36D4" w:rsidP="00C84F80"/>
        </w:tc>
      </w:tr>
      <w:tr w:rsidR="00FC731E" w14:paraId="7DA27B94" w14:textId="77777777" w:rsidTr="00055526">
        <w:trPr>
          <w:cantSplit/>
        </w:trPr>
        <w:tc>
          <w:tcPr>
            <w:tcW w:w="567" w:type="dxa"/>
          </w:tcPr>
          <w:p w14:paraId="7DA27B91" w14:textId="77777777" w:rsidR="001D7AF0" w:rsidRDefault="00637CD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DA27B92" w14:textId="77777777" w:rsidR="006E04A4" w:rsidRDefault="00637CD1" w:rsidP="000326E3">
            <w:r>
              <w:t>Sara Gille (SD) som suppleant i näringsutskottet och arbetsmarknadsutskottet</w:t>
            </w:r>
          </w:p>
        </w:tc>
        <w:tc>
          <w:tcPr>
            <w:tcW w:w="2055" w:type="dxa"/>
          </w:tcPr>
          <w:p w14:paraId="7DA27B93" w14:textId="77777777" w:rsidR="006E04A4" w:rsidRDefault="003E36D4" w:rsidP="00C84F80"/>
        </w:tc>
      </w:tr>
      <w:tr w:rsidR="00FC731E" w14:paraId="7DA27B98" w14:textId="77777777" w:rsidTr="00055526">
        <w:trPr>
          <w:cantSplit/>
        </w:trPr>
        <w:tc>
          <w:tcPr>
            <w:tcW w:w="567" w:type="dxa"/>
          </w:tcPr>
          <w:p w14:paraId="7DA27B95" w14:textId="77777777" w:rsidR="001D7AF0" w:rsidRDefault="00637CD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DA27B96" w14:textId="77777777" w:rsidR="006E04A4" w:rsidRDefault="00637CD1" w:rsidP="000326E3">
            <w:r>
              <w:t xml:space="preserve">Markus </w:t>
            </w:r>
            <w:proofErr w:type="spellStart"/>
            <w:r>
              <w:t>Wiechel</w:t>
            </w:r>
            <w:proofErr w:type="spellEnd"/>
            <w:r>
              <w:t xml:space="preserve"> (SD) som suppleant i EU-nämnden</w:t>
            </w:r>
          </w:p>
        </w:tc>
        <w:tc>
          <w:tcPr>
            <w:tcW w:w="2055" w:type="dxa"/>
          </w:tcPr>
          <w:p w14:paraId="7DA27B97" w14:textId="77777777" w:rsidR="006E04A4" w:rsidRDefault="003E36D4" w:rsidP="00C84F80"/>
        </w:tc>
      </w:tr>
      <w:tr w:rsidR="00FC731E" w14:paraId="7DA27B9C" w14:textId="77777777" w:rsidTr="00055526">
        <w:trPr>
          <w:cantSplit/>
        </w:trPr>
        <w:tc>
          <w:tcPr>
            <w:tcW w:w="567" w:type="dxa"/>
          </w:tcPr>
          <w:p w14:paraId="7DA27B99" w14:textId="77777777" w:rsidR="001D7AF0" w:rsidRDefault="003E36D4" w:rsidP="00C84F80">
            <w:pPr>
              <w:keepNext/>
            </w:pPr>
          </w:p>
        </w:tc>
        <w:tc>
          <w:tcPr>
            <w:tcW w:w="6663" w:type="dxa"/>
          </w:tcPr>
          <w:p w14:paraId="7DA27B9A" w14:textId="77777777" w:rsidR="006E04A4" w:rsidRDefault="00637CD1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DA27B9B" w14:textId="77777777" w:rsidR="006E04A4" w:rsidRDefault="003E36D4" w:rsidP="00C84F80">
            <w:pPr>
              <w:keepNext/>
            </w:pPr>
          </w:p>
        </w:tc>
      </w:tr>
      <w:tr w:rsidR="00FC731E" w14:paraId="7DA27BA0" w14:textId="77777777" w:rsidTr="00055526">
        <w:trPr>
          <w:cantSplit/>
        </w:trPr>
        <w:tc>
          <w:tcPr>
            <w:tcW w:w="567" w:type="dxa"/>
          </w:tcPr>
          <w:p w14:paraId="7DA27B9D" w14:textId="77777777" w:rsidR="001D7AF0" w:rsidRDefault="00637CD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DA27B9E" w14:textId="77777777" w:rsidR="006E04A4" w:rsidRDefault="00637CD1" w:rsidP="000326E3">
            <w:r>
              <w:t xml:space="preserve">Björn </w:t>
            </w:r>
            <w:proofErr w:type="spellStart"/>
            <w:r>
              <w:t>Tidland</w:t>
            </w:r>
            <w:proofErr w:type="spellEnd"/>
            <w:r>
              <w:t xml:space="preserve"> (SD) som ledamot i civilutskottet</w:t>
            </w:r>
          </w:p>
        </w:tc>
        <w:tc>
          <w:tcPr>
            <w:tcW w:w="2055" w:type="dxa"/>
          </w:tcPr>
          <w:p w14:paraId="7DA27B9F" w14:textId="77777777" w:rsidR="006E04A4" w:rsidRDefault="003E36D4" w:rsidP="00C84F80"/>
        </w:tc>
      </w:tr>
      <w:tr w:rsidR="00FC731E" w14:paraId="7DA27BA4" w14:textId="77777777" w:rsidTr="00055526">
        <w:trPr>
          <w:cantSplit/>
        </w:trPr>
        <w:tc>
          <w:tcPr>
            <w:tcW w:w="567" w:type="dxa"/>
          </w:tcPr>
          <w:p w14:paraId="7DA27BA1" w14:textId="77777777" w:rsidR="001D7AF0" w:rsidRDefault="00637CD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DA27BA2" w14:textId="77777777" w:rsidR="006E04A4" w:rsidRDefault="00637CD1" w:rsidP="000326E3">
            <w:r>
              <w:t>Daniel Persson (SD) som ledamot i socialförsäkringsutskottet</w:t>
            </w:r>
          </w:p>
        </w:tc>
        <w:tc>
          <w:tcPr>
            <w:tcW w:w="2055" w:type="dxa"/>
          </w:tcPr>
          <w:p w14:paraId="7DA27BA3" w14:textId="77777777" w:rsidR="006E04A4" w:rsidRDefault="003E36D4" w:rsidP="00C84F80"/>
        </w:tc>
      </w:tr>
      <w:tr w:rsidR="00FC731E" w14:paraId="7DA27BA8" w14:textId="77777777" w:rsidTr="00055526">
        <w:trPr>
          <w:cantSplit/>
        </w:trPr>
        <w:tc>
          <w:tcPr>
            <w:tcW w:w="567" w:type="dxa"/>
          </w:tcPr>
          <w:p w14:paraId="7DA27BA5" w14:textId="77777777" w:rsidR="001D7AF0" w:rsidRDefault="00637CD1" w:rsidP="00C84F80">
            <w:pPr>
              <w:pStyle w:val="FlistaNrText"/>
            </w:pPr>
            <w:r>
              <w:lastRenderedPageBreak/>
              <w:t>22</w:t>
            </w:r>
          </w:p>
        </w:tc>
        <w:tc>
          <w:tcPr>
            <w:tcW w:w="6663" w:type="dxa"/>
          </w:tcPr>
          <w:p w14:paraId="7DA27BA6" w14:textId="77777777" w:rsidR="006E04A4" w:rsidRDefault="00637CD1" w:rsidP="000326E3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 som ledamot i socialutskottet</w:t>
            </w:r>
          </w:p>
        </w:tc>
        <w:tc>
          <w:tcPr>
            <w:tcW w:w="2055" w:type="dxa"/>
          </w:tcPr>
          <w:p w14:paraId="7DA27BA7" w14:textId="77777777" w:rsidR="006E04A4" w:rsidRDefault="003E36D4" w:rsidP="00C84F80"/>
        </w:tc>
      </w:tr>
      <w:tr w:rsidR="00FC731E" w14:paraId="7DA27BAC" w14:textId="77777777" w:rsidTr="00055526">
        <w:trPr>
          <w:cantSplit/>
        </w:trPr>
        <w:tc>
          <w:tcPr>
            <w:tcW w:w="567" w:type="dxa"/>
          </w:tcPr>
          <w:p w14:paraId="7DA27BA9" w14:textId="77777777" w:rsidR="001D7AF0" w:rsidRDefault="00637CD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DA27BAA" w14:textId="77777777" w:rsidR="006E04A4" w:rsidRDefault="00637CD1" w:rsidP="000326E3">
            <w:r>
              <w:t>Angelica Lundberg (SD) som ledamot i socialutskottet</w:t>
            </w:r>
          </w:p>
        </w:tc>
        <w:tc>
          <w:tcPr>
            <w:tcW w:w="2055" w:type="dxa"/>
          </w:tcPr>
          <w:p w14:paraId="7DA27BAB" w14:textId="77777777" w:rsidR="006E04A4" w:rsidRDefault="003E36D4" w:rsidP="00C84F80"/>
        </w:tc>
      </w:tr>
      <w:tr w:rsidR="00FC731E" w14:paraId="7DA27BB0" w14:textId="77777777" w:rsidTr="00055526">
        <w:trPr>
          <w:cantSplit/>
        </w:trPr>
        <w:tc>
          <w:tcPr>
            <w:tcW w:w="567" w:type="dxa"/>
          </w:tcPr>
          <w:p w14:paraId="7DA27BAD" w14:textId="77777777" w:rsidR="001D7AF0" w:rsidRDefault="00637CD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DA27BAE" w14:textId="77777777" w:rsidR="006E04A4" w:rsidRDefault="00637CD1" w:rsidP="000326E3">
            <w:r>
              <w:t>Mona Olin (SD) som ledamot i socialutskottet</w:t>
            </w:r>
          </w:p>
        </w:tc>
        <w:tc>
          <w:tcPr>
            <w:tcW w:w="2055" w:type="dxa"/>
          </w:tcPr>
          <w:p w14:paraId="7DA27BAF" w14:textId="77777777" w:rsidR="006E04A4" w:rsidRDefault="003E36D4" w:rsidP="00C84F80"/>
        </w:tc>
      </w:tr>
      <w:tr w:rsidR="00FC731E" w14:paraId="7DA27BB4" w14:textId="77777777" w:rsidTr="00055526">
        <w:trPr>
          <w:cantSplit/>
        </w:trPr>
        <w:tc>
          <w:tcPr>
            <w:tcW w:w="567" w:type="dxa"/>
          </w:tcPr>
          <w:p w14:paraId="7DA27BB1" w14:textId="77777777" w:rsidR="001D7AF0" w:rsidRDefault="00637CD1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DA27BB2" w14:textId="77777777" w:rsidR="006E04A4" w:rsidRDefault="00637CD1" w:rsidP="000326E3">
            <w:r>
              <w:t>Anna-Lena Blomkvist (SD) som ledamot i kulturutskottet</w:t>
            </w:r>
          </w:p>
        </w:tc>
        <w:tc>
          <w:tcPr>
            <w:tcW w:w="2055" w:type="dxa"/>
          </w:tcPr>
          <w:p w14:paraId="7DA27BB3" w14:textId="77777777" w:rsidR="006E04A4" w:rsidRDefault="003E36D4" w:rsidP="00C84F80"/>
        </w:tc>
      </w:tr>
      <w:tr w:rsidR="00FC731E" w14:paraId="7DA27BB8" w14:textId="77777777" w:rsidTr="00055526">
        <w:trPr>
          <w:cantSplit/>
        </w:trPr>
        <w:tc>
          <w:tcPr>
            <w:tcW w:w="567" w:type="dxa"/>
          </w:tcPr>
          <w:p w14:paraId="7DA27BB5" w14:textId="77777777" w:rsidR="001D7AF0" w:rsidRDefault="00637CD1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DA27BB6" w14:textId="77777777" w:rsidR="006E04A4" w:rsidRDefault="00637CD1" w:rsidP="000326E3">
            <w:r>
              <w:t>Sara Gille (SD) som ledamot i arbetsmarknadsutskottet och som suppleant i civilutskottet och utbildningsutskottet</w:t>
            </w:r>
          </w:p>
        </w:tc>
        <w:tc>
          <w:tcPr>
            <w:tcW w:w="2055" w:type="dxa"/>
          </w:tcPr>
          <w:p w14:paraId="7DA27BB7" w14:textId="77777777" w:rsidR="006E04A4" w:rsidRDefault="003E36D4" w:rsidP="00C84F80"/>
        </w:tc>
      </w:tr>
      <w:tr w:rsidR="00FC731E" w14:paraId="7DA27BBC" w14:textId="77777777" w:rsidTr="00055526">
        <w:trPr>
          <w:cantSplit/>
        </w:trPr>
        <w:tc>
          <w:tcPr>
            <w:tcW w:w="567" w:type="dxa"/>
          </w:tcPr>
          <w:p w14:paraId="7DA27BB9" w14:textId="77777777" w:rsidR="001D7AF0" w:rsidRDefault="00637CD1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DA27BBA" w14:textId="77777777" w:rsidR="006E04A4" w:rsidRDefault="00637CD1" w:rsidP="000326E3">
            <w:r>
              <w:t xml:space="preserve">Leonid </w:t>
            </w:r>
            <w:proofErr w:type="spellStart"/>
            <w:r>
              <w:t>Yurkovskiy</w:t>
            </w:r>
            <w:proofErr w:type="spellEnd"/>
            <w:r>
              <w:t xml:space="preserve"> (SD) som suppleant i konstitutionsutskottet</w:t>
            </w:r>
          </w:p>
        </w:tc>
        <w:tc>
          <w:tcPr>
            <w:tcW w:w="2055" w:type="dxa"/>
          </w:tcPr>
          <w:p w14:paraId="7DA27BBB" w14:textId="77777777" w:rsidR="006E04A4" w:rsidRDefault="003E36D4" w:rsidP="00C84F80"/>
        </w:tc>
      </w:tr>
      <w:tr w:rsidR="00FC731E" w14:paraId="7DA27BC0" w14:textId="77777777" w:rsidTr="00055526">
        <w:trPr>
          <w:cantSplit/>
        </w:trPr>
        <w:tc>
          <w:tcPr>
            <w:tcW w:w="567" w:type="dxa"/>
          </w:tcPr>
          <w:p w14:paraId="7DA27BBD" w14:textId="77777777" w:rsidR="001D7AF0" w:rsidRDefault="00637CD1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DA27BBE" w14:textId="77777777" w:rsidR="006E04A4" w:rsidRDefault="00637CD1" w:rsidP="000326E3">
            <w:r>
              <w:t>Katja Nyberg (SD) som suppleant i finansutskottet</w:t>
            </w:r>
          </w:p>
        </w:tc>
        <w:tc>
          <w:tcPr>
            <w:tcW w:w="2055" w:type="dxa"/>
          </w:tcPr>
          <w:p w14:paraId="7DA27BBF" w14:textId="77777777" w:rsidR="006E04A4" w:rsidRDefault="003E36D4" w:rsidP="00C84F80"/>
        </w:tc>
      </w:tr>
      <w:tr w:rsidR="00FC731E" w14:paraId="7DA27BC4" w14:textId="77777777" w:rsidTr="00055526">
        <w:trPr>
          <w:cantSplit/>
        </w:trPr>
        <w:tc>
          <w:tcPr>
            <w:tcW w:w="567" w:type="dxa"/>
          </w:tcPr>
          <w:p w14:paraId="7DA27BC1" w14:textId="77777777" w:rsidR="001D7AF0" w:rsidRDefault="00637CD1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DA27BC2" w14:textId="77777777" w:rsidR="006E04A4" w:rsidRDefault="00637CD1" w:rsidP="000326E3">
            <w:r>
              <w:t xml:space="preserve">Erik </w:t>
            </w:r>
            <w:proofErr w:type="spellStart"/>
            <w:r>
              <w:t>Hellsborn</w:t>
            </w:r>
            <w:proofErr w:type="spellEnd"/>
            <w:r>
              <w:t xml:space="preserve"> (SD) som suppleant i skatteutskottet</w:t>
            </w:r>
          </w:p>
        </w:tc>
        <w:tc>
          <w:tcPr>
            <w:tcW w:w="2055" w:type="dxa"/>
          </w:tcPr>
          <w:p w14:paraId="7DA27BC3" w14:textId="77777777" w:rsidR="006E04A4" w:rsidRDefault="003E36D4" w:rsidP="00C84F80"/>
        </w:tc>
      </w:tr>
      <w:tr w:rsidR="00FC731E" w14:paraId="7DA27BC8" w14:textId="77777777" w:rsidTr="00055526">
        <w:trPr>
          <w:cantSplit/>
        </w:trPr>
        <w:tc>
          <w:tcPr>
            <w:tcW w:w="567" w:type="dxa"/>
          </w:tcPr>
          <w:p w14:paraId="7DA27BC5" w14:textId="77777777" w:rsidR="001D7AF0" w:rsidRDefault="00637CD1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7DA27BC6" w14:textId="77777777" w:rsidR="006E04A4" w:rsidRDefault="00637CD1" w:rsidP="000326E3">
            <w:r>
              <w:t>Linda Lindberg (SD) som suppleant i socialutskottet</w:t>
            </w:r>
          </w:p>
        </w:tc>
        <w:tc>
          <w:tcPr>
            <w:tcW w:w="2055" w:type="dxa"/>
          </w:tcPr>
          <w:p w14:paraId="7DA27BC7" w14:textId="77777777" w:rsidR="006E04A4" w:rsidRDefault="003E36D4" w:rsidP="00C84F80"/>
        </w:tc>
      </w:tr>
      <w:tr w:rsidR="00FC731E" w14:paraId="7DA27BCC" w14:textId="77777777" w:rsidTr="00055526">
        <w:trPr>
          <w:cantSplit/>
        </w:trPr>
        <w:tc>
          <w:tcPr>
            <w:tcW w:w="567" w:type="dxa"/>
          </w:tcPr>
          <w:p w14:paraId="7DA27BC9" w14:textId="77777777" w:rsidR="001D7AF0" w:rsidRDefault="00637CD1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7DA27BCA" w14:textId="77777777" w:rsidR="006E04A4" w:rsidRDefault="00637CD1" w:rsidP="000326E3">
            <w:r>
              <w:t>Angelika Bengtsson (SD) som suppleant i kulturutskottet</w:t>
            </w:r>
          </w:p>
        </w:tc>
        <w:tc>
          <w:tcPr>
            <w:tcW w:w="2055" w:type="dxa"/>
          </w:tcPr>
          <w:p w14:paraId="7DA27BCB" w14:textId="77777777" w:rsidR="006E04A4" w:rsidRDefault="003E36D4" w:rsidP="00C84F80"/>
        </w:tc>
      </w:tr>
      <w:tr w:rsidR="00FC731E" w14:paraId="7DA27BD0" w14:textId="77777777" w:rsidTr="00055526">
        <w:trPr>
          <w:cantSplit/>
        </w:trPr>
        <w:tc>
          <w:tcPr>
            <w:tcW w:w="567" w:type="dxa"/>
          </w:tcPr>
          <w:p w14:paraId="7DA27BCD" w14:textId="77777777" w:rsidR="001D7AF0" w:rsidRDefault="00637CD1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7DA27BCE" w14:textId="77777777" w:rsidR="006E04A4" w:rsidRDefault="00637CD1" w:rsidP="000326E3">
            <w:r>
              <w:t>Johnny Svedin (SD) som suppleant i näringsutskottet</w:t>
            </w:r>
          </w:p>
        </w:tc>
        <w:tc>
          <w:tcPr>
            <w:tcW w:w="2055" w:type="dxa"/>
          </w:tcPr>
          <w:p w14:paraId="7DA27BCF" w14:textId="77777777" w:rsidR="006E04A4" w:rsidRDefault="003E36D4" w:rsidP="00C84F80"/>
        </w:tc>
      </w:tr>
      <w:tr w:rsidR="00FC731E" w14:paraId="7DA27BD4" w14:textId="77777777" w:rsidTr="00055526">
        <w:trPr>
          <w:cantSplit/>
        </w:trPr>
        <w:tc>
          <w:tcPr>
            <w:tcW w:w="567" w:type="dxa"/>
          </w:tcPr>
          <w:p w14:paraId="7DA27BD1" w14:textId="77777777" w:rsidR="001D7AF0" w:rsidRDefault="00637CD1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7DA27BD2" w14:textId="77777777" w:rsidR="006E04A4" w:rsidRDefault="00637CD1" w:rsidP="000326E3">
            <w:proofErr w:type="spellStart"/>
            <w:r>
              <w:t>Nima</w:t>
            </w:r>
            <w:proofErr w:type="spellEnd"/>
            <w:r>
              <w:t xml:space="preserve"> </w:t>
            </w:r>
            <w:proofErr w:type="spellStart"/>
            <w:r>
              <w:t>Gholam</w:t>
            </w:r>
            <w:proofErr w:type="spellEnd"/>
            <w:r>
              <w:t xml:space="preserve"> Ali </w:t>
            </w:r>
            <w:proofErr w:type="spellStart"/>
            <w:r>
              <w:t>Pour</w:t>
            </w:r>
            <w:proofErr w:type="spellEnd"/>
            <w:r>
              <w:t xml:space="preserve"> (SD) som suppleant i arbetsmarknadsutskottet</w:t>
            </w:r>
          </w:p>
        </w:tc>
        <w:tc>
          <w:tcPr>
            <w:tcW w:w="2055" w:type="dxa"/>
          </w:tcPr>
          <w:p w14:paraId="7DA27BD3" w14:textId="77777777" w:rsidR="006E04A4" w:rsidRDefault="003E36D4" w:rsidP="00C84F80"/>
        </w:tc>
      </w:tr>
      <w:tr w:rsidR="00FC731E" w14:paraId="7DA27BD8" w14:textId="77777777" w:rsidTr="00055526">
        <w:trPr>
          <w:cantSplit/>
        </w:trPr>
        <w:tc>
          <w:tcPr>
            <w:tcW w:w="567" w:type="dxa"/>
          </w:tcPr>
          <w:p w14:paraId="7DA27BD5" w14:textId="77777777" w:rsidR="001D7AF0" w:rsidRDefault="00637CD1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7DA27BD6" w14:textId="77777777" w:rsidR="006E04A4" w:rsidRDefault="00637CD1" w:rsidP="000326E3">
            <w:r>
              <w:t xml:space="preserve">Mats </w:t>
            </w:r>
            <w:proofErr w:type="spellStart"/>
            <w:r>
              <w:t>Arkhem</w:t>
            </w:r>
            <w:proofErr w:type="spellEnd"/>
            <w:r>
              <w:t xml:space="preserve"> (SD) som suppleant i EU-nämnden</w:t>
            </w:r>
          </w:p>
        </w:tc>
        <w:tc>
          <w:tcPr>
            <w:tcW w:w="2055" w:type="dxa"/>
          </w:tcPr>
          <w:p w14:paraId="7DA27BD7" w14:textId="77777777" w:rsidR="006E04A4" w:rsidRDefault="003E36D4" w:rsidP="00C84F80"/>
        </w:tc>
      </w:tr>
      <w:tr w:rsidR="00FC731E" w14:paraId="7DA27BDC" w14:textId="77777777" w:rsidTr="00055526">
        <w:trPr>
          <w:cantSplit/>
        </w:trPr>
        <w:tc>
          <w:tcPr>
            <w:tcW w:w="567" w:type="dxa"/>
          </w:tcPr>
          <w:p w14:paraId="7DA27BD9" w14:textId="77777777" w:rsidR="001D7AF0" w:rsidRDefault="00637CD1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7DA27BDA" w14:textId="77777777" w:rsidR="006E04A4" w:rsidRDefault="00637CD1" w:rsidP="000326E3">
            <w:r>
              <w:t>Rasmus Giertz (SD) som suppleant i EU-nämnden</w:t>
            </w:r>
          </w:p>
        </w:tc>
        <w:tc>
          <w:tcPr>
            <w:tcW w:w="2055" w:type="dxa"/>
          </w:tcPr>
          <w:p w14:paraId="7DA27BDB" w14:textId="77777777" w:rsidR="006E04A4" w:rsidRDefault="003E36D4" w:rsidP="00C84F80"/>
        </w:tc>
      </w:tr>
      <w:tr w:rsidR="00FC731E" w14:paraId="7DA27BE0" w14:textId="77777777" w:rsidTr="00055526">
        <w:trPr>
          <w:cantSplit/>
        </w:trPr>
        <w:tc>
          <w:tcPr>
            <w:tcW w:w="567" w:type="dxa"/>
          </w:tcPr>
          <w:p w14:paraId="7DA27BDD" w14:textId="77777777" w:rsidR="001D7AF0" w:rsidRDefault="003E36D4" w:rsidP="00C84F80">
            <w:pPr>
              <w:keepNext/>
            </w:pPr>
          </w:p>
        </w:tc>
        <w:tc>
          <w:tcPr>
            <w:tcW w:w="6663" w:type="dxa"/>
          </w:tcPr>
          <w:p w14:paraId="7DA27BDE" w14:textId="77777777" w:rsidR="006E04A4" w:rsidRDefault="00637CD1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7DA27BDF" w14:textId="77777777" w:rsidR="006E04A4" w:rsidRDefault="003E36D4" w:rsidP="00C84F80">
            <w:pPr>
              <w:keepNext/>
            </w:pPr>
          </w:p>
        </w:tc>
      </w:tr>
      <w:tr w:rsidR="00FC731E" w14:paraId="7DA27BE4" w14:textId="77777777" w:rsidTr="00055526">
        <w:trPr>
          <w:cantSplit/>
        </w:trPr>
        <w:tc>
          <w:tcPr>
            <w:tcW w:w="567" w:type="dxa"/>
          </w:tcPr>
          <w:p w14:paraId="7DA27BE1" w14:textId="77777777" w:rsidR="001D7AF0" w:rsidRDefault="00637CD1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7DA27BE2" w14:textId="77777777" w:rsidR="006E04A4" w:rsidRDefault="00637CD1" w:rsidP="000326E3">
            <w:r>
              <w:t>Från 28 till 29 i konstitutionsutskottet</w:t>
            </w:r>
          </w:p>
        </w:tc>
        <w:tc>
          <w:tcPr>
            <w:tcW w:w="2055" w:type="dxa"/>
          </w:tcPr>
          <w:p w14:paraId="7DA27BE3" w14:textId="77777777" w:rsidR="006E04A4" w:rsidRDefault="003E36D4" w:rsidP="00C84F80"/>
        </w:tc>
      </w:tr>
      <w:tr w:rsidR="00FC731E" w14:paraId="7DA27BE8" w14:textId="77777777" w:rsidTr="00055526">
        <w:trPr>
          <w:cantSplit/>
        </w:trPr>
        <w:tc>
          <w:tcPr>
            <w:tcW w:w="567" w:type="dxa"/>
          </w:tcPr>
          <w:p w14:paraId="7DA27BE5" w14:textId="77777777" w:rsidR="001D7AF0" w:rsidRDefault="003E36D4" w:rsidP="00C84F80">
            <w:pPr>
              <w:keepNext/>
            </w:pPr>
          </w:p>
        </w:tc>
        <w:tc>
          <w:tcPr>
            <w:tcW w:w="6663" w:type="dxa"/>
          </w:tcPr>
          <w:p w14:paraId="7DA27BE6" w14:textId="77777777" w:rsidR="006E04A4" w:rsidRDefault="00637CD1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14:paraId="7DA27BE7" w14:textId="77777777" w:rsidR="006E04A4" w:rsidRDefault="003E36D4" w:rsidP="00C84F80">
            <w:pPr>
              <w:keepNext/>
            </w:pPr>
          </w:p>
        </w:tc>
      </w:tr>
      <w:tr w:rsidR="00FC731E" w14:paraId="7DA27BEC" w14:textId="77777777" w:rsidTr="00055526">
        <w:trPr>
          <w:cantSplit/>
        </w:trPr>
        <w:tc>
          <w:tcPr>
            <w:tcW w:w="567" w:type="dxa"/>
          </w:tcPr>
          <w:p w14:paraId="7DA27BE9" w14:textId="77777777" w:rsidR="001D7AF0" w:rsidRDefault="00637CD1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7DA27BEA" w14:textId="77777777" w:rsidR="006E04A4" w:rsidRDefault="00637CD1" w:rsidP="000326E3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 som suppleant i konstitutionsutskottet</w:t>
            </w:r>
          </w:p>
        </w:tc>
        <w:tc>
          <w:tcPr>
            <w:tcW w:w="2055" w:type="dxa"/>
          </w:tcPr>
          <w:p w14:paraId="7DA27BEB" w14:textId="77777777" w:rsidR="006E04A4" w:rsidRDefault="003E36D4" w:rsidP="00C84F80"/>
        </w:tc>
      </w:tr>
      <w:tr w:rsidR="00FC731E" w14:paraId="7DA27BF0" w14:textId="77777777" w:rsidTr="00055526">
        <w:trPr>
          <w:cantSplit/>
        </w:trPr>
        <w:tc>
          <w:tcPr>
            <w:tcW w:w="567" w:type="dxa"/>
          </w:tcPr>
          <w:p w14:paraId="7DA27BED" w14:textId="77777777" w:rsidR="001D7AF0" w:rsidRDefault="003E36D4" w:rsidP="00C84F80">
            <w:pPr>
              <w:keepNext/>
            </w:pPr>
          </w:p>
        </w:tc>
        <w:tc>
          <w:tcPr>
            <w:tcW w:w="6663" w:type="dxa"/>
          </w:tcPr>
          <w:p w14:paraId="7DA27BEE" w14:textId="77777777" w:rsidR="006E04A4" w:rsidRDefault="00637CD1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7DA27BEF" w14:textId="77777777" w:rsidR="006E04A4" w:rsidRDefault="00637CD1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C731E" w14:paraId="7DA27BF4" w14:textId="77777777" w:rsidTr="00055526">
        <w:trPr>
          <w:cantSplit/>
        </w:trPr>
        <w:tc>
          <w:tcPr>
            <w:tcW w:w="567" w:type="dxa"/>
          </w:tcPr>
          <w:p w14:paraId="7DA27BF1" w14:textId="77777777" w:rsidR="001D7AF0" w:rsidRDefault="00637CD1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7DA27BF2" w14:textId="77777777" w:rsidR="006E04A4" w:rsidRDefault="00637CD1" w:rsidP="000326E3">
            <w:proofErr w:type="spellStart"/>
            <w:r>
              <w:t>RiR</w:t>
            </w:r>
            <w:proofErr w:type="spellEnd"/>
            <w:r>
              <w:t xml:space="preserve"> 2023:15 Statens åtgärder för utveckling av elsystemet – reaktiva och bristfälligt underbyggda</w:t>
            </w:r>
          </w:p>
        </w:tc>
        <w:tc>
          <w:tcPr>
            <w:tcW w:w="2055" w:type="dxa"/>
          </w:tcPr>
          <w:p w14:paraId="7DA27BF3" w14:textId="77777777" w:rsidR="006E04A4" w:rsidRDefault="00637CD1" w:rsidP="00C84F80">
            <w:r>
              <w:t>NU</w:t>
            </w:r>
          </w:p>
        </w:tc>
      </w:tr>
      <w:tr w:rsidR="00FC731E" w14:paraId="7DA27BF8" w14:textId="77777777" w:rsidTr="00055526">
        <w:trPr>
          <w:cantSplit/>
        </w:trPr>
        <w:tc>
          <w:tcPr>
            <w:tcW w:w="567" w:type="dxa"/>
          </w:tcPr>
          <w:p w14:paraId="7DA27BF5" w14:textId="77777777" w:rsidR="001D7AF0" w:rsidRDefault="003E36D4" w:rsidP="00C84F80">
            <w:pPr>
              <w:keepNext/>
            </w:pPr>
          </w:p>
        </w:tc>
        <w:tc>
          <w:tcPr>
            <w:tcW w:w="6663" w:type="dxa"/>
          </w:tcPr>
          <w:p w14:paraId="7DA27BF6" w14:textId="77777777" w:rsidR="006E04A4" w:rsidRDefault="00637CD1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DA27BF7" w14:textId="77777777" w:rsidR="006E04A4" w:rsidRDefault="00637CD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C731E" w14:paraId="7DA27BFC" w14:textId="77777777" w:rsidTr="00055526">
        <w:trPr>
          <w:cantSplit/>
        </w:trPr>
        <w:tc>
          <w:tcPr>
            <w:tcW w:w="567" w:type="dxa"/>
          </w:tcPr>
          <w:p w14:paraId="7DA27BF9" w14:textId="77777777" w:rsidR="001D7AF0" w:rsidRDefault="003E36D4" w:rsidP="00C84F80">
            <w:pPr>
              <w:keepNext/>
            </w:pPr>
          </w:p>
        </w:tc>
        <w:tc>
          <w:tcPr>
            <w:tcW w:w="6663" w:type="dxa"/>
          </w:tcPr>
          <w:p w14:paraId="7DA27BFA" w14:textId="77777777" w:rsidR="006E04A4" w:rsidRDefault="00637CD1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7DA27BFB" w14:textId="77777777" w:rsidR="006E04A4" w:rsidRDefault="003E36D4" w:rsidP="00C84F80">
            <w:pPr>
              <w:keepNext/>
            </w:pPr>
          </w:p>
        </w:tc>
      </w:tr>
      <w:tr w:rsidR="00FC731E" w14:paraId="7DA27C00" w14:textId="77777777" w:rsidTr="00055526">
        <w:trPr>
          <w:cantSplit/>
        </w:trPr>
        <w:tc>
          <w:tcPr>
            <w:tcW w:w="567" w:type="dxa"/>
          </w:tcPr>
          <w:p w14:paraId="7DA27BFD" w14:textId="77777777" w:rsidR="001D7AF0" w:rsidRDefault="00637CD1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7DA27BFE" w14:textId="77777777" w:rsidR="006E04A4" w:rsidRDefault="00637CD1" w:rsidP="000326E3">
            <w:r>
              <w:t>2023/24:3 En effektivare upphandlingstillsyn</w:t>
            </w:r>
          </w:p>
        </w:tc>
        <w:tc>
          <w:tcPr>
            <w:tcW w:w="2055" w:type="dxa"/>
          </w:tcPr>
          <w:p w14:paraId="7DA27BFF" w14:textId="77777777" w:rsidR="006E04A4" w:rsidRDefault="00637CD1" w:rsidP="00C84F80">
            <w:r>
              <w:t>FiU</w:t>
            </w:r>
          </w:p>
        </w:tc>
      </w:tr>
      <w:tr w:rsidR="00FC731E" w14:paraId="7DA27C04" w14:textId="77777777" w:rsidTr="00055526">
        <w:trPr>
          <w:cantSplit/>
        </w:trPr>
        <w:tc>
          <w:tcPr>
            <w:tcW w:w="567" w:type="dxa"/>
          </w:tcPr>
          <w:p w14:paraId="7DA27C01" w14:textId="77777777" w:rsidR="001D7AF0" w:rsidRDefault="00637CD1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7DA27C02" w14:textId="7D6C3FEA" w:rsidR="006E04A4" w:rsidRDefault="00637CD1" w:rsidP="000326E3">
            <w:r>
              <w:t>2023/24:5 Avgift vid prövning av en tvist hos Allmänna reklamationsnämnden</w:t>
            </w:r>
          </w:p>
        </w:tc>
        <w:tc>
          <w:tcPr>
            <w:tcW w:w="2055" w:type="dxa"/>
          </w:tcPr>
          <w:p w14:paraId="7DA27C03" w14:textId="77777777" w:rsidR="006E04A4" w:rsidRDefault="00637CD1" w:rsidP="00C84F80">
            <w:r>
              <w:t>CU</w:t>
            </w:r>
          </w:p>
        </w:tc>
      </w:tr>
      <w:tr w:rsidR="00FC731E" w14:paraId="7DA27C08" w14:textId="77777777" w:rsidTr="00055526">
        <w:trPr>
          <w:cantSplit/>
        </w:trPr>
        <w:tc>
          <w:tcPr>
            <w:tcW w:w="567" w:type="dxa"/>
          </w:tcPr>
          <w:p w14:paraId="7DA27C05" w14:textId="77777777" w:rsidR="001D7AF0" w:rsidRDefault="00637CD1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7DA27C06" w14:textId="77777777" w:rsidR="006E04A4" w:rsidRDefault="00637CD1" w:rsidP="000326E3">
            <w:r>
              <w:t>2023/24:12 Effektivare verktyg vid inre utlänningskontroll</w:t>
            </w:r>
          </w:p>
        </w:tc>
        <w:tc>
          <w:tcPr>
            <w:tcW w:w="2055" w:type="dxa"/>
          </w:tcPr>
          <w:p w14:paraId="7DA27C07" w14:textId="77777777" w:rsidR="006E04A4" w:rsidRDefault="00637CD1" w:rsidP="00C84F80">
            <w:r>
              <w:t>SfU</w:t>
            </w:r>
          </w:p>
        </w:tc>
      </w:tr>
    </w:tbl>
    <w:p w14:paraId="7DA27C09" w14:textId="77777777" w:rsidR="00517888" w:rsidRPr="00F221DA" w:rsidRDefault="00637CD1" w:rsidP="00137840">
      <w:pPr>
        <w:pStyle w:val="Blankrad"/>
      </w:pPr>
      <w:r>
        <w:t xml:space="preserve">     </w:t>
      </w:r>
    </w:p>
    <w:p w14:paraId="7DA27C0A" w14:textId="77777777" w:rsidR="00121B42" w:rsidRDefault="00637CD1" w:rsidP="00121B42">
      <w:pPr>
        <w:pStyle w:val="Blankrad"/>
      </w:pPr>
      <w:r>
        <w:t xml:space="preserve">     </w:t>
      </w:r>
    </w:p>
    <w:p w14:paraId="7DA27C0B" w14:textId="77777777" w:rsidR="006E04A4" w:rsidRPr="00F221DA" w:rsidRDefault="003E36D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C731E" w14:paraId="7DA27C0E" w14:textId="77777777" w:rsidTr="00D774A8">
        <w:tc>
          <w:tcPr>
            <w:tcW w:w="567" w:type="dxa"/>
          </w:tcPr>
          <w:p w14:paraId="7DA27C0C" w14:textId="77777777" w:rsidR="00D774A8" w:rsidRDefault="003E36D4">
            <w:pPr>
              <w:pStyle w:val="IngenText"/>
            </w:pPr>
          </w:p>
        </w:tc>
        <w:tc>
          <w:tcPr>
            <w:tcW w:w="8718" w:type="dxa"/>
          </w:tcPr>
          <w:p w14:paraId="7DA27C0D" w14:textId="77777777" w:rsidR="00D774A8" w:rsidRDefault="00637CD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DA27C0F" w14:textId="77777777" w:rsidR="006E04A4" w:rsidRPr="00852BA1" w:rsidRDefault="003E36D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27C21" w14:textId="77777777" w:rsidR="005D49F3" w:rsidRDefault="00637CD1">
      <w:pPr>
        <w:spacing w:line="240" w:lineRule="auto"/>
      </w:pPr>
      <w:r>
        <w:separator/>
      </w:r>
    </w:p>
  </w:endnote>
  <w:endnote w:type="continuationSeparator" w:id="0">
    <w:p w14:paraId="7DA27C23" w14:textId="77777777" w:rsidR="005D49F3" w:rsidRDefault="00637C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27C15" w14:textId="77777777" w:rsidR="00BE217A" w:rsidRDefault="003E36D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27C16" w14:textId="77777777" w:rsidR="00D73249" w:rsidRDefault="00637CD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7DA27C17" w14:textId="77777777" w:rsidR="00D73249" w:rsidRDefault="003E36D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27C1B" w14:textId="77777777" w:rsidR="00D73249" w:rsidRDefault="00637CD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7DA27C1C" w14:textId="77777777" w:rsidR="00D73249" w:rsidRDefault="003E36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27C1D" w14:textId="77777777" w:rsidR="005D49F3" w:rsidRDefault="00637CD1">
      <w:pPr>
        <w:spacing w:line="240" w:lineRule="auto"/>
      </w:pPr>
      <w:r>
        <w:separator/>
      </w:r>
    </w:p>
  </w:footnote>
  <w:footnote w:type="continuationSeparator" w:id="0">
    <w:p w14:paraId="7DA27C1F" w14:textId="77777777" w:rsidR="005D49F3" w:rsidRDefault="00637C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27C10" w14:textId="77777777" w:rsidR="00BE217A" w:rsidRDefault="003E36D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27C11" w14:textId="77777777" w:rsidR="00D73249" w:rsidRDefault="00637CD1">
    <w:pPr>
      <w:pStyle w:val="Sidhuvud"/>
      <w:tabs>
        <w:tab w:val="clear" w:pos="4536"/>
      </w:tabs>
    </w:pPr>
    <w:fldSimple w:instr=" DOCPROPERTY  DocumentDate  \* MERGEFORMAT ">
      <w:r>
        <w:t>Onsdagen den 20 september 2023</w:t>
      </w:r>
    </w:fldSimple>
  </w:p>
  <w:p w14:paraId="7DA27C12" w14:textId="77777777" w:rsidR="00D73249" w:rsidRDefault="00637CD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DA27C13" w14:textId="77777777" w:rsidR="00D73249" w:rsidRDefault="003E36D4"/>
  <w:p w14:paraId="7DA27C14" w14:textId="77777777" w:rsidR="00D73249" w:rsidRDefault="003E36D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27C18" w14:textId="77777777" w:rsidR="00D73249" w:rsidRDefault="00637CD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DA27C1D" wp14:editId="7DA27C1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A27C19" w14:textId="77777777" w:rsidR="00D73249" w:rsidRDefault="00637CD1" w:rsidP="00BE217A">
    <w:pPr>
      <w:pStyle w:val="Dokumentrubrik"/>
      <w:spacing w:after="360"/>
    </w:pPr>
    <w:r>
      <w:t>Föredragningslista</w:t>
    </w:r>
  </w:p>
  <w:p w14:paraId="7DA27C1A" w14:textId="77777777" w:rsidR="00D73249" w:rsidRDefault="003E36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470862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D8EC8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8CBB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427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C49D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525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069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3A2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1A5D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C731E"/>
    <w:rsid w:val="003A3DAE"/>
    <w:rsid w:val="003E36D4"/>
    <w:rsid w:val="005D49F3"/>
    <w:rsid w:val="00637CD1"/>
    <w:rsid w:val="00F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7B3F"/>
  <w15:docId w15:val="{F40D9277-A18C-4056-A017-DB20B9C1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2023-09-20</SAFIR_Sammantradesdatum_Doc>
    <SAFIR_SammantradeID xmlns="C07A1A6C-0B19-41D9-BDF8-F523BA3921EB">a3381960-9254-481f-8e06-39d5b0622f29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C95970A0-F332-43B6-94AE-52E4406E1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425</Words>
  <Characters>2712</Characters>
  <Application>Microsoft Office Word</Application>
  <DocSecurity>0</DocSecurity>
  <Lines>180</Lines>
  <Paragraphs>120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50</cp:revision>
  <cp:lastPrinted>2012-12-12T21:41:00Z</cp:lastPrinted>
  <dcterms:created xsi:type="dcterms:W3CDTF">2013-03-22T09:28:00Z</dcterms:created>
  <dcterms:modified xsi:type="dcterms:W3CDTF">2023-09-19T12:35:00Z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20 september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