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C5EA8" w:rsidRDefault="00DF226C" w14:paraId="067E767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F1EFBED11C743C4A5A71C1EA65F33E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85078f7-080b-4556-8ed6-943baeec0cdc"/>
        <w:id w:val="-1393801387"/>
        <w:lock w:val="sdtLocked"/>
      </w:sdtPr>
      <w:sdtEndPr/>
      <w:sdtContent>
        <w:p w:rsidR="00337847" w:rsidRDefault="00DF633B" w14:paraId="0989A393" w14:textId="77777777">
          <w:pPr>
            <w:pStyle w:val="Frslagstext"/>
          </w:pPr>
          <w:r>
            <w:t>Riksdagen ställer sig bakom det som anförs i motionen om att undersöka om fastighetsskatten på vattenkraft och kärnkraft delvis kan återföras till kommuner som kompensation för de lokala försämringarna i miljö och tillväxt, likt framtida system för landbaserad vindkraft, och tillkännager detta för regeringen.</w:t>
          </w:r>
        </w:p>
      </w:sdtContent>
    </w:sdt>
    <w:sdt>
      <w:sdtPr>
        <w:alias w:val="Yrkande 2"/>
        <w:tag w:val="93091dc8-c0e5-452b-9361-cefcc8cb4c02"/>
        <w:id w:val="-71513440"/>
        <w:lock w:val="sdtLocked"/>
      </w:sdtPr>
      <w:sdtEndPr/>
      <w:sdtContent>
        <w:p w:rsidR="00337847" w:rsidRDefault="00DF633B" w14:paraId="7203263C" w14:textId="77777777">
          <w:pPr>
            <w:pStyle w:val="Frslagstext"/>
          </w:pPr>
          <w:r>
            <w:t>Riksdagen ställer sig bakom det som anförs i motionen om en översyn av huruvida avverkningsvinster från statens skog bör fördelas mellan staten och de kommuner där träden vuxit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60DBF016EB24A919D7004AE0999A75F"/>
        </w:placeholder>
        <w:text/>
      </w:sdtPr>
      <w:sdtEndPr/>
      <w:sdtContent>
        <w:p w:rsidRPr="009B062B" w:rsidR="006D79C9" w:rsidP="00333E95" w:rsidRDefault="006D79C9" w14:paraId="2CE4218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A64C0" w:rsidP="00880A86" w:rsidRDefault="00501D57" w14:paraId="16469614" w14:textId="7F97C8D3">
      <w:pPr>
        <w:pStyle w:val="Normalutanindragellerluft"/>
      </w:pPr>
      <w:r>
        <w:t xml:space="preserve">Vattenkraft och kärnkraft är klimatsmart och fossilfri men har också historiskt lett till omfattande miljöskador av lokal karaktär. </w:t>
      </w:r>
      <w:r w:rsidR="003D012C">
        <w:t xml:space="preserve">Sverige står inför behov </w:t>
      </w:r>
      <w:r w:rsidR="00880A86">
        <w:t xml:space="preserve">av </w:t>
      </w:r>
      <w:r w:rsidR="003D012C">
        <w:t xml:space="preserve">att fördubbla vår elproduktion för att fasa ut användningen av fossila bränslen och elektrifiera samhället. </w:t>
      </w:r>
    </w:p>
    <w:p w:rsidR="00CC6F40" w:rsidP="00880A86" w:rsidRDefault="003D012C" w14:paraId="3B5BA663" w14:textId="651FF878">
      <w:r>
        <w:t xml:space="preserve">Nu har regeringen aviserat att man kommer </w:t>
      </w:r>
      <w:r w:rsidR="00880A86">
        <w:t xml:space="preserve">att </w:t>
      </w:r>
      <w:r>
        <w:t>ge incitament till kommuner i form av ersättning från fastighetsskatten för landbaserad vindkraft för att ersätta kommune</w:t>
      </w:r>
      <w:r w:rsidR="00880A86">
        <w:t>r</w:t>
      </w:r>
      <w:r>
        <w:t xml:space="preserve"> för den mark som inte kan användas till andra ändamål och få fler kommuner att vil</w:t>
      </w:r>
      <w:r w:rsidR="00880A86">
        <w:t>j</w:t>
      </w:r>
      <w:r>
        <w:t xml:space="preserve">a säga ja till vindkraftsinvesteringar. </w:t>
      </w:r>
      <w:r w:rsidRPr="001F4239" w:rsidR="001F4239">
        <w:t>Vi välkomnar detta besked. Vattenkraft och kärnkraft skulle kunna hanteras på liknande sätt. Dessa kraftslag står dessutom för en stor del av effekten och reglerbarheten i energisystemet.</w:t>
      </w:r>
      <w:r w:rsidR="001F4239">
        <w:t xml:space="preserve"> </w:t>
      </w:r>
    </w:p>
    <w:p w:rsidR="00501D57" w:rsidP="00880A86" w:rsidRDefault="00501D57" w14:paraId="77859D61" w14:textId="71E552D2">
      <w:r>
        <w:t>Exploateringen av vattenkraft ger idag inga lokala arbetstillfällen men kan däremot försämra förutsättningarna för områdets turism, fiske, jordbruk, renskötsel och skogs</w:t>
      </w:r>
      <w:r w:rsidR="005D3CF1">
        <w:softHyphen/>
      </w:r>
      <w:r>
        <w:t>bruk. Även kärnkraften ger stora fördelar för samhället i stort men till</w:t>
      </w:r>
      <w:r w:rsidR="001F4239">
        <w:t xml:space="preserve"> priset</w:t>
      </w:r>
      <w:r>
        <w:t xml:space="preserve"> av lokal miljöskada</w:t>
      </w:r>
      <w:r w:rsidR="003D012C">
        <w:t xml:space="preserve"> där de</w:t>
      </w:r>
      <w:r w:rsidR="00880A86">
        <w:t>n</w:t>
      </w:r>
      <w:r w:rsidR="003D012C">
        <w:t xml:space="preserve"> är byggd</w:t>
      </w:r>
      <w:r>
        <w:t xml:space="preserve">. </w:t>
      </w:r>
    </w:p>
    <w:p w:rsidR="003D012C" w:rsidP="00880A86" w:rsidRDefault="00501D57" w14:paraId="1AD98B77" w14:textId="4F85CACD">
      <w:r>
        <w:lastRenderedPageBreak/>
        <w:t>Fram till 1980-talet gick fastighetsskatten på vattenkraftens</w:t>
      </w:r>
      <w:r w:rsidR="003D012C">
        <w:t xml:space="preserve"> och </w:t>
      </w:r>
      <w:r w:rsidR="001F4239">
        <w:t>kärnkraftens</w:t>
      </w:r>
      <w:r>
        <w:t xml:space="preserve"> anläggningar tillbaka till kommunerna, till de människor där miljön påverkas och där värdena skapas. I dag ger den skatten istället svenska staten en årlig miljardintäkt. I Norge återförs stora delar av vattenkraftsmedlen till vattenkraftskommunerna. Även i Sverige bör det undersökas om fastighetsskatten på kraftanläggningarna delvis kan återföras till kommuner som kompensation för de lokala försämringarna i miljö och tillväxt. </w:t>
      </w:r>
    </w:p>
    <w:p w:rsidRPr="00422B9E" w:rsidR="00422B9E" w:rsidP="00880A86" w:rsidRDefault="00501D57" w14:paraId="46E7F3DE" w14:textId="6647F1BC">
      <w:r>
        <w:t xml:space="preserve">Därtill bör </w:t>
      </w:r>
      <w:r w:rsidR="00DF633B">
        <w:t xml:space="preserve">det </w:t>
      </w:r>
      <w:r>
        <w:t xml:space="preserve">utredas om avverkningsvinster från statens skog bör fördelas mellan staten och de kommuner där träden vuxit. </w:t>
      </w:r>
    </w:p>
    <w:sdt>
      <w:sdtPr>
        <w:alias w:val="CC_Underskrifter"/>
        <w:tag w:val="CC_Underskrifter"/>
        <w:id w:val="583496634"/>
        <w:lock w:val="sdtContentLocked"/>
        <w:placeholder>
          <w:docPart w:val="69B00900A09549F499E25A6720DC9FE8"/>
        </w:placeholder>
      </w:sdtPr>
      <w:sdtEndPr/>
      <w:sdtContent>
        <w:p w:rsidR="004C5EA8" w:rsidP="004C5EA8" w:rsidRDefault="004C5EA8" w14:paraId="3FFBD8E9" w14:textId="77777777"/>
        <w:p w:rsidRPr="008E0FE2" w:rsidR="004801AC" w:rsidP="004C5EA8" w:rsidRDefault="00DF226C" w14:paraId="6F00088E" w14:textId="1EC2AC0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37847" w14:paraId="778D3295" w14:textId="77777777">
        <w:trPr>
          <w:cantSplit/>
        </w:trPr>
        <w:tc>
          <w:tcPr>
            <w:tcW w:w="50" w:type="pct"/>
            <w:vAlign w:val="bottom"/>
          </w:tcPr>
          <w:p w:rsidR="00337847" w:rsidRDefault="00DF633B" w14:paraId="66859FD8" w14:textId="77777777">
            <w:pPr>
              <w:pStyle w:val="Underskrifter"/>
              <w:spacing w:after="0"/>
            </w:pPr>
            <w:r>
              <w:t>Lina Nordquist (L)</w:t>
            </w:r>
          </w:p>
        </w:tc>
        <w:tc>
          <w:tcPr>
            <w:tcW w:w="50" w:type="pct"/>
            <w:vAlign w:val="bottom"/>
          </w:tcPr>
          <w:p w:rsidR="00337847" w:rsidRDefault="00DF633B" w14:paraId="2F51FE15" w14:textId="77777777">
            <w:pPr>
              <w:pStyle w:val="Underskrifter"/>
              <w:spacing w:after="0"/>
            </w:pPr>
            <w:r>
              <w:t>Cecilia Rönn (L)</w:t>
            </w:r>
          </w:p>
        </w:tc>
      </w:tr>
    </w:tbl>
    <w:p w:rsidR="00EE4CD7" w:rsidRDefault="00EE4CD7" w14:paraId="621B9BCE" w14:textId="77777777"/>
    <w:sectPr w:rsidR="00EE4CD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616F" w14:textId="77777777" w:rsidR="000B3FEE" w:rsidRDefault="000B3FEE" w:rsidP="000C1CAD">
      <w:pPr>
        <w:spacing w:line="240" w:lineRule="auto"/>
      </w:pPr>
      <w:r>
        <w:separator/>
      </w:r>
    </w:p>
  </w:endnote>
  <w:endnote w:type="continuationSeparator" w:id="0">
    <w:p w14:paraId="450D1708" w14:textId="77777777" w:rsidR="000B3FEE" w:rsidRDefault="000B3FE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CCC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25F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0889" w14:textId="5AED616D" w:rsidR="00262EA3" w:rsidRPr="004C5EA8" w:rsidRDefault="00262EA3" w:rsidP="004C5E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B922" w14:textId="77777777" w:rsidR="000B3FEE" w:rsidRDefault="000B3FEE" w:rsidP="000C1CAD">
      <w:pPr>
        <w:spacing w:line="240" w:lineRule="auto"/>
      </w:pPr>
      <w:r>
        <w:separator/>
      </w:r>
    </w:p>
  </w:footnote>
  <w:footnote w:type="continuationSeparator" w:id="0">
    <w:p w14:paraId="5B5FECC9" w14:textId="77777777" w:rsidR="000B3FEE" w:rsidRDefault="000B3FE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EFC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F98E0E" wp14:editId="2ECB6D8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5C6605" w14:textId="24DE0B24" w:rsidR="00262EA3" w:rsidRDefault="00DF226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B3FEE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98E0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35C6605" w14:textId="24DE0B24" w:rsidR="00262EA3" w:rsidRDefault="00DF226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B3FEE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521507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C6AF" w14:textId="77777777" w:rsidR="00262EA3" w:rsidRDefault="00262EA3" w:rsidP="008563AC">
    <w:pPr>
      <w:jc w:val="right"/>
    </w:pPr>
  </w:p>
  <w:p w14:paraId="157618F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4C4C" w14:textId="77777777" w:rsidR="00262EA3" w:rsidRDefault="00DF226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D34AD1A" wp14:editId="78E1A3F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DE8F253" w14:textId="3B2F7568" w:rsidR="00262EA3" w:rsidRDefault="00DF226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C5EA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B3FEE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CA545E5" w14:textId="77777777" w:rsidR="00262EA3" w:rsidRPr="008227B3" w:rsidRDefault="00DF226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B776A09" w14:textId="7C394416" w:rsidR="00262EA3" w:rsidRPr="008227B3" w:rsidRDefault="00DF226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C5EA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C5EA8">
          <w:t>:966</w:t>
        </w:r>
      </w:sdtContent>
    </w:sdt>
  </w:p>
  <w:p w14:paraId="5F2BC13F" w14:textId="17FB0EFD" w:rsidR="00262EA3" w:rsidRDefault="00DF226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C5EA8">
          <w:t>av Lina Nordquist och Cecilia Rönn (båda 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CA16FF8" w14:textId="2B5FDB48" w:rsidR="00262EA3" w:rsidRDefault="00D173E1" w:rsidP="00283E0F">
        <w:pPr>
          <w:pStyle w:val="FSHRub2"/>
        </w:pPr>
        <w:r>
          <w:t>Likvärdig ersättning för kommuner med kärnkraft, vattenkraft och vindkraft och statlig skog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8514E0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B3FE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3FEE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39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47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12C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5EA8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1D57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3CF1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A86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4C0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6F40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3E1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26C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3B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4CD7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695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92F266"/>
  <w15:chartTrackingRefBased/>
  <w15:docId w15:val="{9869CCE6-34EF-4F56-B84B-F5A35F1A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1EFBED11C743C4A5A71C1EA65F33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E677DC-031F-4052-A587-6D9E1AAC791A}"/>
      </w:docPartPr>
      <w:docPartBody>
        <w:p w:rsidR="008559A0" w:rsidRDefault="008559A0">
          <w:pPr>
            <w:pStyle w:val="3F1EFBED11C743C4A5A71C1EA65F33E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60DBF016EB24A919D7004AE0999A7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965672-5464-4637-BC29-9690243EA6D8}"/>
      </w:docPartPr>
      <w:docPartBody>
        <w:p w:rsidR="008559A0" w:rsidRDefault="008559A0">
          <w:pPr>
            <w:pStyle w:val="F60DBF016EB24A919D7004AE0999A75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9B00900A09549F499E25A6720DC9F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CA852A-4BC5-49BD-9CD9-A51D6935A1AE}"/>
      </w:docPartPr>
      <w:docPartBody>
        <w:p w:rsidR="00267A6A" w:rsidRDefault="00267A6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A0"/>
    <w:rsid w:val="00267A6A"/>
    <w:rsid w:val="008559A0"/>
    <w:rsid w:val="008A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A056D"/>
    <w:rPr>
      <w:color w:val="F4B083" w:themeColor="accent2" w:themeTint="99"/>
    </w:rPr>
  </w:style>
  <w:style w:type="paragraph" w:customStyle="1" w:styleId="3F1EFBED11C743C4A5A71C1EA65F33EC">
    <w:name w:val="3F1EFBED11C743C4A5A71C1EA65F33EC"/>
  </w:style>
  <w:style w:type="paragraph" w:customStyle="1" w:styleId="F60DBF016EB24A919D7004AE0999A75F">
    <w:name w:val="F60DBF016EB24A919D7004AE0999A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1AACC9-C2A8-4014-A8BD-C76E5C386D87}"/>
</file>

<file path=customXml/itemProps2.xml><?xml version="1.0" encoding="utf-8"?>
<ds:datastoreItem xmlns:ds="http://schemas.openxmlformats.org/officeDocument/2006/customXml" ds:itemID="{20D81E67-D2BE-4449-B4B9-5F9147AAF22A}"/>
</file>

<file path=customXml/itemProps3.xml><?xml version="1.0" encoding="utf-8"?>
<ds:datastoreItem xmlns:ds="http://schemas.openxmlformats.org/officeDocument/2006/customXml" ds:itemID="{733690C9-BEB8-4785-812D-8795FDBEB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328</Words>
  <Characters>1965</Characters>
  <Application>Microsoft Office Word</Application>
  <DocSecurity>0</DocSecurity>
  <Lines>37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Likvärdig ersättning för kommuner med kärnkraft  vattenkraft och vindkraft och statlig skog</vt:lpstr>
      <vt:lpstr>
      </vt:lpstr>
    </vt:vector>
  </TitlesOfParts>
  <Company>Sveriges riksdag</Company>
  <LinksUpToDate>false</LinksUpToDate>
  <CharactersWithSpaces>2281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