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D2707" w:rsidRDefault="006E04A4">
      <w:pPr>
        <w:pStyle w:val="Dokumentbeteckning"/>
        <w:rPr>
          <w:u w:val="single"/>
        </w:rPr>
      </w:pPr>
      <w:r w:rsidRPr="00ED2707">
        <w:fldChar w:fldCharType="begin" w:fldLock="1"/>
      </w:r>
      <w:r w:rsidRPr="00ED2707">
        <w:instrText xml:space="preserve"> DOCPROPERTY "DocumentYear" </w:instrText>
      </w:r>
      <w:r w:rsidRPr="00ED2707">
        <w:fldChar w:fldCharType="separate"/>
      </w:r>
      <w:r w:rsidR="001F4DF2" w:rsidRPr="00ED2707">
        <w:t>2009/10</w:t>
      </w:r>
      <w:r w:rsidRPr="00ED2707">
        <w:fldChar w:fldCharType="end"/>
      </w:r>
      <w:r w:rsidRPr="00ED2707">
        <w:t>:</w:t>
      </w:r>
      <w:r w:rsidRPr="00ED2707">
        <w:fldChar w:fldCharType="begin" w:fldLock="1"/>
      </w:r>
      <w:r w:rsidRPr="00ED2707">
        <w:instrText xml:space="preserve"> DOCPROPERTY "DocumentNumber" </w:instrText>
      </w:r>
      <w:r w:rsidRPr="00ED2707">
        <w:fldChar w:fldCharType="separate"/>
      </w:r>
      <w:r w:rsidR="001F4DF2" w:rsidRPr="00ED2707">
        <w:t>22</w:t>
      </w:r>
      <w:r w:rsidRPr="00ED2707">
        <w:fldChar w:fldCharType="end"/>
      </w:r>
    </w:p>
    <w:p w:rsidR="006E04A4" w:rsidRPr="00ED2707" w:rsidRDefault="006E04A4">
      <w:pPr>
        <w:pStyle w:val="Datum"/>
        <w:outlineLvl w:val="0"/>
      </w:pPr>
      <w:r w:rsidRPr="00ED2707">
        <w:fldChar w:fldCharType="begin" w:fldLock="1"/>
      </w:r>
      <w:r w:rsidRPr="00ED2707">
        <w:instrText xml:space="preserve"> DOCPROPERTY "DocumentDate" </w:instrText>
      </w:r>
      <w:r w:rsidRPr="00ED2707">
        <w:fldChar w:fldCharType="separate"/>
      </w:r>
      <w:r w:rsidR="001F4DF2" w:rsidRPr="00ED2707">
        <w:t>Tisdagen den 3 november 2009</w:t>
      </w:r>
      <w:r w:rsidRPr="00ED2707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D2707" w:rsidTr="001F4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D2707" w:rsidRDefault="0025287C">
            <w:pPr>
              <w:pStyle w:val="Plenum"/>
              <w:tabs>
                <w:tab w:val="clear" w:pos="1418"/>
              </w:tabs>
            </w:pPr>
            <w:r w:rsidRPr="00ED2707">
              <w:t>Kl.</w:t>
            </w:r>
          </w:p>
        </w:tc>
        <w:tc>
          <w:tcPr>
            <w:tcW w:w="851" w:type="dxa"/>
          </w:tcPr>
          <w:p w:rsidR="006E04A4" w:rsidRPr="00ED2707" w:rsidRDefault="0025287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D2707">
              <w:t>13.00</w:t>
            </w:r>
          </w:p>
        </w:tc>
        <w:tc>
          <w:tcPr>
            <w:tcW w:w="397" w:type="dxa"/>
          </w:tcPr>
          <w:p w:rsidR="006E04A4" w:rsidRPr="00ED270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D2707" w:rsidRDefault="0025287C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ED2707">
              <w:rPr>
                <w:sz w:val="24"/>
              </w:rPr>
              <w:t xml:space="preserve">Återrapportering från Europeiska rådets möte </w:t>
            </w:r>
          </w:p>
        </w:tc>
      </w:tr>
      <w:tr w:rsidR="0025287C" w:rsidRPr="00ED2707" w:rsidTr="001F4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5287C" w:rsidRPr="00ED2707" w:rsidRDefault="0025287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5287C" w:rsidRPr="00ED2707" w:rsidRDefault="0025287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5287C" w:rsidRPr="00ED2707" w:rsidRDefault="0025287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5287C" w:rsidRPr="00ED2707" w:rsidRDefault="0025287C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ED2707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ED2707" w:rsidRDefault="006E04A4">
      <w:pPr>
        <w:pStyle w:val="StreckLngt"/>
      </w:pPr>
      <w:r w:rsidRPr="00ED2707">
        <w:tab/>
      </w:r>
    </w:p>
    <w:p w:rsidR="00B810E5" w:rsidRPr="00ED2707" w:rsidRDefault="0060001A">
      <w:pPr>
        <w:pStyle w:val="Blankrad"/>
      </w:pPr>
      <w:r w:rsidRPr="00ED27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10E5" w:rsidRPr="00ED2707" w:rsidTr="00A505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10E5" w:rsidRPr="00ED2707" w:rsidRDefault="00B810E5" w:rsidP="00A505E2">
            <w:pPr>
              <w:pStyle w:val="HuvudrubrikFlisteNr"/>
            </w:pPr>
          </w:p>
        </w:tc>
        <w:tc>
          <w:tcPr>
            <w:tcW w:w="6237" w:type="dxa"/>
          </w:tcPr>
          <w:p w:rsidR="00B810E5" w:rsidRPr="00ED2707" w:rsidRDefault="00B810E5" w:rsidP="00A505E2">
            <w:pPr>
              <w:pStyle w:val="HuvudrubrikEnsam"/>
            </w:pPr>
            <w:r w:rsidRPr="00ED2707">
              <w:t xml:space="preserve">Återrapportering från Europeiska rådets möte </w:t>
            </w:r>
          </w:p>
        </w:tc>
        <w:tc>
          <w:tcPr>
            <w:tcW w:w="2481" w:type="dxa"/>
          </w:tcPr>
          <w:p w:rsidR="00B810E5" w:rsidRPr="00ED2707" w:rsidRDefault="00B810E5" w:rsidP="00A505E2">
            <w:pPr>
              <w:pStyle w:val="HuvudrubrikKolumn3"/>
            </w:pPr>
          </w:p>
        </w:tc>
      </w:tr>
      <w:tr w:rsidR="00B810E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0E5" w:rsidRPr="00ED2707" w:rsidRDefault="00B810E5" w:rsidP="00A505E2">
            <w:pPr>
              <w:pStyle w:val="FlistaNrText"/>
            </w:pPr>
          </w:p>
        </w:tc>
        <w:tc>
          <w:tcPr>
            <w:tcW w:w="6237" w:type="dxa"/>
          </w:tcPr>
          <w:p w:rsidR="00B810E5" w:rsidRPr="00ED2707" w:rsidRDefault="00B810E5" w:rsidP="00A505E2">
            <w:r w:rsidRPr="00ED2707">
              <w:t>Statsrådet Cecilia Malmström (fp) återrapporterar från Europeiska rådets möte den 29-30 oktober</w:t>
            </w:r>
          </w:p>
        </w:tc>
        <w:tc>
          <w:tcPr>
            <w:tcW w:w="2481" w:type="dxa"/>
          </w:tcPr>
          <w:p w:rsidR="00B810E5" w:rsidRPr="00ED2707" w:rsidRDefault="00B810E5" w:rsidP="00A505E2">
            <w:pPr>
              <w:rPr>
                <w:spacing w:val="-4"/>
              </w:rPr>
            </w:pPr>
          </w:p>
        </w:tc>
      </w:tr>
    </w:tbl>
    <w:p w:rsidR="00B810E5" w:rsidRPr="00ED2707" w:rsidRDefault="0060001A">
      <w:pPr>
        <w:pStyle w:val="Blankrad"/>
      </w:pPr>
      <w:r w:rsidRPr="00ED27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10E5" w:rsidRPr="00ED2707" w:rsidTr="00A505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10E5" w:rsidRPr="00ED2707" w:rsidRDefault="00B810E5" w:rsidP="00A505E2">
            <w:pPr>
              <w:pStyle w:val="HuvudrubrikFlisteNr"/>
            </w:pPr>
          </w:p>
        </w:tc>
        <w:tc>
          <w:tcPr>
            <w:tcW w:w="6237" w:type="dxa"/>
          </w:tcPr>
          <w:p w:rsidR="00B810E5" w:rsidRPr="00ED2707" w:rsidRDefault="0025287C" w:rsidP="00A505E2">
            <w:pPr>
              <w:pStyle w:val="HuvudrubrikEnsam"/>
            </w:pPr>
            <w:bookmarkStart w:id="1" w:name="Start_FördröjdaInterpellationer"/>
            <w:bookmarkEnd w:id="1"/>
            <w:r w:rsidRPr="00ED2707">
              <w:t>Anmälan om fördröjt svar på interpellation</w:t>
            </w:r>
          </w:p>
        </w:tc>
        <w:tc>
          <w:tcPr>
            <w:tcW w:w="2481" w:type="dxa"/>
          </w:tcPr>
          <w:p w:rsidR="00B810E5" w:rsidRPr="00ED2707" w:rsidRDefault="00B810E5" w:rsidP="00A505E2">
            <w:pPr>
              <w:pStyle w:val="HuvudrubrikKolumn3"/>
            </w:pPr>
          </w:p>
        </w:tc>
      </w:tr>
      <w:tr w:rsidR="00B810E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0E5" w:rsidRPr="00ED2707" w:rsidRDefault="00B810E5" w:rsidP="0025287C">
            <w:pPr>
              <w:pStyle w:val="FlistaNrText"/>
            </w:pPr>
          </w:p>
        </w:tc>
        <w:tc>
          <w:tcPr>
            <w:tcW w:w="6237" w:type="dxa"/>
          </w:tcPr>
          <w:p w:rsidR="0025287C" w:rsidRPr="00ED2707" w:rsidRDefault="0025287C" w:rsidP="00A505E2">
            <w:r w:rsidRPr="00ED2707">
              <w:t>2009/10:28 av Mats Pertoft (mp)</w:t>
            </w:r>
          </w:p>
          <w:p w:rsidR="00B810E5" w:rsidRPr="00ED2707" w:rsidRDefault="0025287C" w:rsidP="00A505E2">
            <w:r w:rsidRPr="00ED2707">
              <w:t>Resurser till Naturvårdsverket för fullgörande av uppdrag</w:t>
            </w:r>
          </w:p>
        </w:tc>
        <w:tc>
          <w:tcPr>
            <w:tcW w:w="2481" w:type="dxa"/>
          </w:tcPr>
          <w:p w:rsidR="00B810E5" w:rsidRPr="00ED2707" w:rsidRDefault="00B810E5" w:rsidP="00A505E2">
            <w:pPr>
              <w:rPr>
                <w:spacing w:val="-4"/>
              </w:rPr>
            </w:pPr>
          </w:p>
        </w:tc>
      </w:tr>
    </w:tbl>
    <w:p w:rsidR="00B810E5" w:rsidRPr="00ED2707" w:rsidRDefault="0060001A">
      <w:pPr>
        <w:pStyle w:val="Blankrad"/>
      </w:pPr>
      <w:r w:rsidRPr="00ED27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10E5" w:rsidRPr="00ED2707" w:rsidTr="00A505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10E5" w:rsidRPr="00ED2707" w:rsidRDefault="00B810E5" w:rsidP="00A505E2">
            <w:pPr>
              <w:pStyle w:val="HuvudrubrikFlisteNr"/>
            </w:pPr>
          </w:p>
        </w:tc>
        <w:tc>
          <w:tcPr>
            <w:tcW w:w="6237" w:type="dxa"/>
          </w:tcPr>
          <w:p w:rsidR="00B810E5" w:rsidRPr="00ED2707" w:rsidRDefault="0025287C" w:rsidP="00A505E2">
            <w:pPr>
              <w:pStyle w:val="Huvudrubrik"/>
            </w:pPr>
            <w:bookmarkStart w:id="2" w:name="Start_Interpellationer"/>
            <w:bookmarkEnd w:id="2"/>
            <w:r w:rsidRPr="00ED2707">
              <w:t>Svar på interpellation</w:t>
            </w:r>
          </w:p>
        </w:tc>
        <w:tc>
          <w:tcPr>
            <w:tcW w:w="2481" w:type="dxa"/>
          </w:tcPr>
          <w:p w:rsidR="00B810E5" w:rsidRPr="00ED2707" w:rsidRDefault="00B810E5" w:rsidP="00A505E2">
            <w:pPr>
              <w:pStyle w:val="HuvudrubrikKolumn3"/>
            </w:pPr>
          </w:p>
        </w:tc>
      </w:tr>
      <w:tr w:rsidR="00B810E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0E5" w:rsidRPr="00ED2707" w:rsidRDefault="00B810E5" w:rsidP="0025287C">
            <w:pPr>
              <w:pStyle w:val="Besvaradav"/>
            </w:pPr>
          </w:p>
        </w:tc>
        <w:tc>
          <w:tcPr>
            <w:tcW w:w="6237" w:type="dxa"/>
          </w:tcPr>
          <w:p w:rsidR="00B810E5" w:rsidRPr="00ED2707" w:rsidRDefault="0025287C" w:rsidP="0025287C">
            <w:pPr>
              <w:pStyle w:val="Besvaradav"/>
            </w:pPr>
            <w:r w:rsidRPr="00ED2707">
              <w:t>Statsrådet Maria Larsson (kd)</w:t>
            </w:r>
          </w:p>
        </w:tc>
        <w:tc>
          <w:tcPr>
            <w:tcW w:w="2481" w:type="dxa"/>
          </w:tcPr>
          <w:p w:rsidR="00B810E5" w:rsidRPr="00ED2707" w:rsidRDefault="00B810E5" w:rsidP="0025287C">
            <w:pPr>
              <w:pStyle w:val="Besvaradav"/>
              <w:rPr>
                <w:spacing w:val="-4"/>
              </w:rPr>
            </w:pPr>
          </w:p>
        </w:tc>
      </w:tr>
      <w:tr w:rsidR="0025287C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87C" w:rsidRPr="00ED2707" w:rsidRDefault="0025287C" w:rsidP="0025287C">
            <w:pPr>
              <w:pStyle w:val="FlistaNrText"/>
            </w:pPr>
          </w:p>
        </w:tc>
        <w:tc>
          <w:tcPr>
            <w:tcW w:w="6237" w:type="dxa"/>
          </w:tcPr>
          <w:p w:rsidR="0025287C" w:rsidRPr="00ED2707" w:rsidRDefault="0025287C" w:rsidP="0025287C">
            <w:r w:rsidRPr="00ED2707">
              <w:t>2009/10:27 av Gunvor G Ericson (mp)</w:t>
            </w:r>
          </w:p>
          <w:p w:rsidR="0025287C" w:rsidRPr="00ED2707" w:rsidRDefault="0025287C" w:rsidP="0025287C">
            <w:r w:rsidRPr="00ED2707">
              <w:t>Åtgärder mot energidrycker</w:t>
            </w:r>
          </w:p>
        </w:tc>
        <w:tc>
          <w:tcPr>
            <w:tcW w:w="2481" w:type="dxa"/>
          </w:tcPr>
          <w:p w:rsidR="0025287C" w:rsidRPr="00ED2707" w:rsidRDefault="0025287C" w:rsidP="0025287C">
            <w:pPr>
              <w:rPr>
                <w:spacing w:val="-4"/>
              </w:rPr>
            </w:pPr>
          </w:p>
        </w:tc>
      </w:tr>
    </w:tbl>
    <w:p w:rsidR="00B810E5" w:rsidRPr="00ED2707" w:rsidRDefault="0060001A">
      <w:pPr>
        <w:pStyle w:val="Blankrad"/>
      </w:pPr>
      <w:r w:rsidRPr="00ED27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10E5" w:rsidRPr="00ED2707" w:rsidTr="00A505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10E5" w:rsidRPr="00ED2707" w:rsidRDefault="00B810E5" w:rsidP="00A505E2">
            <w:pPr>
              <w:pStyle w:val="HuvudrubrikFlisteNr"/>
            </w:pPr>
          </w:p>
        </w:tc>
        <w:tc>
          <w:tcPr>
            <w:tcW w:w="6237" w:type="dxa"/>
          </w:tcPr>
          <w:p w:rsidR="00B810E5" w:rsidRPr="00ED2707" w:rsidRDefault="0060001A" w:rsidP="00A505E2">
            <w:pPr>
              <w:pStyle w:val="Huvudrubrik"/>
            </w:pPr>
            <w:bookmarkStart w:id="3" w:name="Start_HänvisningTillUtskott"/>
            <w:bookmarkEnd w:id="3"/>
            <w:r w:rsidRPr="00ED2707">
              <w:t>Ärenden för hänvisning till utskott</w:t>
            </w:r>
          </w:p>
        </w:tc>
        <w:tc>
          <w:tcPr>
            <w:tcW w:w="2481" w:type="dxa"/>
          </w:tcPr>
          <w:p w:rsidR="00B810E5" w:rsidRPr="00ED2707" w:rsidRDefault="0060001A" w:rsidP="00A505E2">
            <w:pPr>
              <w:pStyle w:val="HuvudrubrikKolumn3"/>
            </w:pPr>
            <w:r w:rsidRPr="00ED2707">
              <w:t>Förslag</w:t>
            </w:r>
          </w:p>
        </w:tc>
      </w:tr>
      <w:tr w:rsidR="00B810E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10E5" w:rsidRPr="00ED2707" w:rsidRDefault="00B810E5" w:rsidP="0060001A">
            <w:pPr>
              <w:pStyle w:val="renderubrik"/>
            </w:pPr>
          </w:p>
        </w:tc>
        <w:tc>
          <w:tcPr>
            <w:tcW w:w="6237" w:type="dxa"/>
          </w:tcPr>
          <w:p w:rsidR="00B810E5" w:rsidRPr="00ED2707" w:rsidRDefault="0060001A" w:rsidP="0060001A">
            <w:pPr>
              <w:pStyle w:val="renderubrik"/>
            </w:pPr>
            <w:r w:rsidRPr="00ED2707">
              <w:t>Propositioner</w:t>
            </w:r>
          </w:p>
        </w:tc>
        <w:tc>
          <w:tcPr>
            <w:tcW w:w="2481" w:type="dxa"/>
          </w:tcPr>
          <w:p w:rsidR="00B810E5" w:rsidRPr="00ED2707" w:rsidRDefault="00B810E5" w:rsidP="0060001A">
            <w:pPr>
              <w:pStyle w:val="renderubrik"/>
              <w:rPr>
                <w:spacing w:val="-4"/>
              </w:rPr>
            </w:pP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FlistaNrText"/>
            </w:pPr>
          </w:p>
        </w:tc>
        <w:tc>
          <w:tcPr>
            <w:tcW w:w="6237" w:type="dxa"/>
          </w:tcPr>
          <w:p w:rsidR="0060001A" w:rsidRPr="00ED2707" w:rsidRDefault="0060001A" w:rsidP="0060001A">
            <w:r w:rsidRPr="00ED2707">
              <w:t>2009/10:46 Oberoendet i den kommunala revisionen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rPr>
                <w:spacing w:val="-4"/>
              </w:rPr>
            </w:pPr>
            <w:r w:rsidRPr="00ED2707">
              <w:rPr>
                <w:spacing w:val="-4"/>
              </w:rPr>
              <w:t>KU</w:t>
            </w: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FlistaNrText"/>
            </w:pPr>
          </w:p>
        </w:tc>
        <w:tc>
          <w:tcPr>
            <w:tcW w:w="6237" w:type="dxa"/>
          </w:tcPr>
          <w:p w:rsidR="0060001A" w:rsidRPr="00ED2707" w:rsidRDefault="0060001A" w:rsidP="0060001A">
            <w:r w:rsidRPr="00ED2707">
              <w:t>2009/10:47 Ändringar i reglerna om beskattning av underskottsföretag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rPr>
                <w:spacing w:val="-4"/>
              </w:rPr>
            </w:pPr>
            <w:r w:rsidRPr="00ED2707">
              <w:rPr>
                <w:spacing w:val="-4"/>
              </w:rPr>
              <w:t>SkU</w:t>
            </w: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FlistaNrText"/>
            </w:pPr>
          </w:p>
        </w:tc>
        <w:tc>
          <w:tcPr>
            <w:tcW w:w="6237" w:type="dxa"/>
          </w:tcPr>
          <w:p w:rsidR="0060001A" w:rsidRPr="00ED2707" w:rsidRDefault="0060001A" w:rsidP="0060001A">
            <w:r w:rsidRPr="00ED2707">
              <w:t>2009/10:54 Förändrad ägarstruktur i Aktiebolaget Svensk Bilprovning, m.m.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rPr>
                <w:spacing w:val="-4"/>
              </w:rPr>
            </w:pPr>
            <w:r w:rsidRPr="00ED2707">
              <w:rPr>
                <w:spacing w:val="-4"/>
              </w:rPr>
              <w:t>NU</w:t>
            </w: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renderubrik"/>
            </w:pPr>
          </w:p>
        </w:tc>
        <w:tc>
          <w:tcPr>
            <w:tcW w:w="6237" w:type="dxa"/>
          </w:tcPr>
          <w:p w:rsidR="0060001A" w:rsidRPr="00ED2707" w:rsidRDefault="0060001A" w:rsidP="0060001A">
            <w:pPr>
              <w:pStyle w:val="renderubrik"/>
            </w:pPr>
            <w:r w:rsidRPr="00ED2707">
              <w:t>Skrivelse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pStyle w:val="renderubrik"/>
              <w:rPr>
                <w:spacing w:val="-4"/>
              </w:rPr>
            </w:pP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FlistaNrText"/>
            </w:pPr>
          </w:p>
        </w:tc>
        <w:tc>
          <w:tcPr>
            <w:tcW w:w="6237" w:type="dxa"/>
          </w:tcPr>
          <w:p w:rsidR="0060001A" w:rsidRPr="00ED2707" w:rsidRDefault="0060001A" w:rsidP="0060001A">
            <w:r w:rsidRPr="00ED2707">
              <w:t>2009/10:53 En strategi för ungdomspolitiken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rPr>
                <w:spacing w:val="-4"/>
              </w:rPr>
            </w:pPr>
            <w:r w:rsidRPr="00ED2707">
              <w:rPr>
                <w:spacing w:val="-4"/>
              </w:rPr>
              <w:t>KrU</w:t>
            </w: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renderubrik"/>
            </w:pPr>
          </w:p>
        </w:tc>
        <w:tc>
          <w:tcPr>
            <w:tcW w:w="6237" w:type="dxa"/>
          </w:tcPr>
          <w:p w:rsidR="0060001A" w:rsidRPr="00ED2707" w:rsidRDefault="0060001A" w:rsidP="0060001A">
            <w:pPr>
              <w:pStyle w:val="renderubrik"/>
            </w:pPr>
            <w:r w:rsidRPr="00ED2707">
              <w:t>Motioner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pStyle w:val="renderubrik"/>
              <w:rPr>
                <w:spacing w:val="-4"/>
              </w:rPr>
            </w:pP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Motionsrubrik"/>
            </w:pPr>
          </w:p>
        </w:tc>
        <w:tc>
          <w:tcPr>
            <w:tcW w:w="6237" w:type="dxa"/>
          </w:tcPr>
          <w:p w:rsidR="0060001A" w:rsidRPr="00ED2707" w:rsidRDefault="0060001A" w:rsidP="0060001A">
            <w:pPr>
              <w:pStyle w:val="Motionsrubrik"/>
            </w:pPr>
            <w:r w:rsidRPr="00ED2707">
              <w:t>med anledning av prop. 2009/10:27 Obligatorisk befattningsutbildning för nyanställda rektorer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pStyle w:val="Motionsrubrik"/>
              <w:rPr>
                <w:spacing w:val="-4"/>
              </w:rPr>
            </w:pP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FlistaNrText"/>
            </w:pPr>
          </w:p>
        </w:tc>
        <w:tc>
          <w:tcPr>
            <w:tcW w:w="6237" w:type="dxa"/>
          </w:tcPr>
          <w:p w:rsidR="0060001A" w:rsidRPr="00ED2707" w:rsidRDefault="0060001A" w:rsidP="0060001A">
            <w:r w:rsidRPr="00ED2707">
              <w:t>2009/10:Ub1 av Marie Granlund m.fl. (s, v, mp)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rPr>
                <w:spacing w:val="-4"/>
              </w:rPr>
            </w:pPr>
            <w:r w:rsidRPr="00ED2707">
              <w:rPr>
                <w:spacing w:val="-4"/>
              </w:rPr>
              <w:t>UbU</w:t>
            </w: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Motionsrubrik"/>
            </w:pPr>
          </w:p>
        </w:tc>
        <w:tc>
          <w:tcPr>
            <w:tcW w:w="6237" w:type="dxa"/>
          </w:tcPr>
          <w:p w:rsidR="0060001A" w:rsidRPr="00ED2707" w:rsidRDefault="0060001A" w:rsidP="0060001A">
            <w:pPr>
              <w:pStyle w:val="Motionsrubrik"/>
            </w:pPr>
            <w:r w:rsidRPr="00ED2707">
              <w:t>med anledning av prop. 2009/10:30 Stabilitetsavgift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pStyle w:val="Motionsrubrik"/>
              <w:rPr>
                <w:spacing w:val="-4"/>
              </w:rPr>
            </w:pP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FlistaNrText"/>
            </w:pPr>
          </w:p>
        </w:tc>
        <w:tc>
          <w:tcPr>
            <w:tcW w:w="6237" w:type="dxa"/>
          </w:tcPr>
          <w:p w:rsidR="0060001A" w:rsidRPr="00ED2707" w:rsidRDefault="0060001A" w:rsidP="0060001A">
            <w:r w:rsidRPr="00ED2707">
              <w:t>2009/10:Fi3 av Ulla Andersson m.fl. (v)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rPr>
                <w:spacing w:val="-4"/>
              </w:rPr>
            </w:pPr>
            <w:r w:rsidRPr="00ED2707">
              <w:rPr>
                <w:spacing w:val="-4"/>
              </w:rPr>
              <w:t>FiU</w:t>
            </w: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Motionsrubrik"/>
            </w:pPr>
          </w:p>
        </w:tc>
        <w:tc>
          <w:tcPr>
            <w:tcW w:w="6237" w:type="dxa"/>
          </w:tcPr>
          <w:p w:rsidR="0060001A" w:rsidRPr="00ED2707" w:rsidRDefault="0060001A" w:rsidP="0060001A">
            <w:pPr>
              <w:pStyle w:val="Motionsrubrik"/>
            </w:pPr>
            <w:r w:rsidRPr="00ED2707">
              <w:t>med anledning av prop. 2009/10:31 Genomförande av skyddsgrundsdirektivet och asylprocedurdirektivet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pStyle w:val="Motionsrubrik"/>
              <w:rPr>
                <w:spacing w:val="-4"/>
              </w:rPr>
            </w:pP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FlistaNrText"/>
            </w:pPr>
          </w:p>
        </w:tc>
        <w:tc>
          <w:tcPr>
            <w:tcW w:w="6237" w:type="dxa"/>
          </w:tcPr>
          <w:p w:rsidR="0060001A" w:rsidRPr="00ED2707" w:rsidRDefault="0060001A" w:rsidP="0060001A">
            <w:r w:rsidRPr="00ED2707">
              <w:t>2009/10:Sf3 av Veronica Palm m.fl. (s)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rPr>
                <w:spacing w:val="-4"/>
              </w:rPr>
            </w:pPr>
            <w:r w:rsidRPr="00ED2707">
              <w:rPr>
                <w:spacing w:val="-4"/>
              </w:rPr>
              <w:t>SfU</w:t>
            </w: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FlistaNrText"/>
            </w:pPr>
          </w:p>
        </w:tc>
        <w:tc>
          <w:tcPr>
            <w:tcW w:w="6237" w:type="dxa"/>
          </w:tcPr>
          <w:p w:rsidR="0060001A" w:rsidRPr="00ED2707" w:rsidRDefault="0060001A" w:rsidP="0060001A">
            <w:r w:rsidRPr="00ED2707">
              <w:t>2009/10:Sf4 av Kalle Larsson m.fl. (v)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rPr>
                <w:spacing w:val="-4"/>
              </w:rPr>
            </w:pPr>
            <w:r w:rsidRPr="00ED2707">
              <w:rPr>
                <w:spacing w:val="-4"/>
              </w:rPr>
              <w:t>SfU</w:t>
            </w: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FlistaNrText"/>
            </w:pPr>
          </w:p>
        </w:tc>
        <w:tc>
          <w:tcPr>
            <w:tcW w:w="6237" w:type="dxa"/>
          </w:tcPr>
          <w:p w:rsidR="0060001A" w:rsidRPr="00ED2707" w:rsidRDefault="0060001A" w:rsidP="0060001A">
            <w:r w:rsidRPr="00ED2707">
              <w:t>2009/10:Sf5 av Bodil Ceballos (mp)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rPr>
                <w:spacing w:val="-4"/>
              </w:rPr>
            </w:pPr>
            <w:r w:rsidRPr="00ED2707">
              <w:rPr>
                <w:spacing w:val="-4"/>
              </w:rPr>
              <w:t>SfU</w:t>
            </w: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Motionsrubrik"/>
            </w:pPr>
          </w:p>
        </w:tc>
        <w:tc>
          <w:tcPr>
            <w:tcW w:w="6237" w:type="dxa"/>
          </w:tcPr>
          <w:p w:rsidR="0060001A" w:rsidRPr="00ED2707" w:rsidRDefault="0060001A" w:rsidP="0060001A">
            <w:pPr>
              <w:pStyle w:val="Motionsrubrik"/>
            </w:pPr>
            <w:r w:rsidRPr="00ED2707">
              <w:t>med anledning av prop. 2009/10:32 Fordonsbesiktning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pStyle w:val="Motionsrubrik"/>
              <w:rPr>
                <w:spacing w:val="-4"/>
              </w:rPr>
            </w:pP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FlistaNrText"/>
            </w:pPr>
          </w:p>
        </w:tc>
        <w:tc>
          <w:tcPr>
            <w:tcW w:w="6237" w:type="dxa"/>
          </w:tcPr>
          <w:p w:rsidR="0060001A" w:rsidRPr="00ED2707" w:rsidRDefault="0060001A" w:rsidP="0060001A">
            <w:r w:rsidRPr="00ED2707">
              <w:t>2009/10:T3 av Karin Svensson Smith m.fl. (mp, s, v)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rPr>
                <w:spacing w:val="-4"/>
              </w:rPr>
            </w:pPr>
            <w:r w:rsidRPr="00ED2707">
              <w:rPr>
                <w:spacing w:val="-4"/>
              </w:rPr>
              <w:t>TU</w:t>
            </w: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Motionsrubrik"/>
            </w:pPr>
          </w:p>
        </w:tc>
        <w:tc>
          <w:tcPr>
            <w:tcW w:w="6237" w:type="dxa"/>
          </w:tcPr>
          <w:p w:rsidR="0060001A" w:rsidRPr="00ED2707" w:rsidRDefault="0060001A" w:rsidP="0060001A">
            <w:pPr>
              <w:pStyle w:val="Motionsrubrik"/>
            </w:pPr>
            <w:r w:rsidRPr="00ED2707">
              <w:t>med anledning av prop. 2009/10:33 Vissa fastighetsrättsliga skattefrågor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pStyle w:val="Motionsrubrik"/>
              <w:rPr>
                <w:spacing w:val="-4"/>
              </w:rPr>
            </w:pP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FlistaNrText"/>
            </w:pPr>
          </w:p>
        </w:tc>
        <w:tc>
          <w:tcPr>
            <w:tcW w:w="6237" w:type="dxa"/>
          </w:tcPr>
          <w:p w:rsidR="0060001A" w:rsidRPr="00ED2707" w:rsidRDefault="0060001A" w:rsidP="0060001A">
            <w:r w:rsidRPr="00ED2707">
              <w:t>2009/10:Sk3 av Lars Johansson m.fl. (s, v, mp)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rPr>
                <w:spacing w:val="-4"/>
              </w:rPr>
            </w:pPr>
            <w:r w:rsidRPr="00ED2707">
              <w:rPr>
                <w:spacing w:val="-4"/>
              </w:rPr>
              <w:t>SkU</w:t>
            </w: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Motionsrubrik"/>
            </w:pPr>
          </w:p>
        </w:tc>
        <w:tc>
          <w:tcPr>
            <w:tcW w:w="6237" w:type="dxa"/>
          </w:tcPr>
          <w:p w:rsidR="0060001A" w:rsidRPr="00ED2707" w:rsidRDefault="0060001A" w:rsidP="0060001A">
            <w:pPr>
              <w:pStyle w:val="Motionsrubrik"/>
            </w:pPr>
            <w:r w:rsidRPr="00ED2707">
              <w:t>med anledning av skr. 2009/10:43 Utnämningspolitiken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pStyle w:val="Motionsrubrik"/>
              <w:rPr>
                <w:spacing w:val="-4"/>
              </w:rPr>
            </w:pPr>
          </w:p>
        </w:tc>
      </w:tr>
      <w:tr w:rsidR="0060001A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001A" w:rsidRPr="00ED2707" w:rsidRDefault="0060001A" w:rsidP="0060001A">
            <w:pPr>
              <w:pStyle w:val="FlistaNrText"/>
            </w:pPr>
          </w:p>
        </w:tc>
        <w:tc>
          <w:tcPr>
            <w:tcW w:w="6237" w:type="dxa"/>
          </w:tcPr>
          <w:p w:rsidR="0060001A" w:rsidRPr="00ED2707" w:rsidRDefault="0060001A" w:rsidP="0060001A">
            <w:r w:rsidRPr="00ED2707">
              <w:t>2009/10:K2 av Berit Andnor m.fl. (s)</w:t>
            </w:r>
          </w:p>
        </w:tc>
        <w:tc>
          <w:tcPr>
            <w:tcW w:w="2481" w:type="dxa"/>
          </w:tcPr>
          <w:p w:rsidR="0060001A" w:rsidRPr="00ED2707" w:rsidRDefault="0060001A" w:rsidP="0060001A">
            <w:pPr>
              <w:rPr>
                <w:spacing w:val="-4"/>
              </w:rPr>
            </w:pPr>
            <w:r w:rsidRPr="00ED2707">
              <w:rPr>
                <w:spacing w:val="-4"/>
              </w:rPr>
              <w:t>KU</w:t>
            </w:r>
          </w:p>
        </w:tc>
      </w:tr>
    </w:tbl>
    <w:p w:rsidR="00B810E5" w:rsidRPr="00ED2707" w:rsidRDefault="0060001A">
      <w:pPr>
        <w:pStyle w:val="Blankrad"/>
      </w:pPr>
      <w:r w:rsidRPr="00ED27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10E5" w:rsidRPr="00ED2707" w:rsidTr="00A505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10E5" w:rsidRPr="00ED2707" w:rsidRDefault="00B810E5" w:rsidP="00A505E2">
            <w:pPr>
              <w:pStyle w:val="HuvudrubrikFlisteNr"/>
            </w:pPr>
          </w:p>
        </w:tc>
        <w:tc>
          <w:tcPr>
            <w:tcW w:w="6237" w:type="dxa"/>
          </w:tcPr>
          <w:p w:rsidR="00B810E5" w:rsidRPr="00ED2707" w:rsidRDefault="0025287C" w:rsidP="00A505E2">
            <w:pPr>
              <w:pStyle w:val="Huvudrubrik"/>
            </w:pPr>
            <w:bookmarkStart w:id="4" w:name="Start_ÄrendenFörBordläggning"/>
            <w:bookmarkEnd w:id="4"/>
            <w:r w:rsidRPr="00ED2707">
              <w:t>Ärenden för bordläggning</w:t>
            </w:r>
          </w:p>
        </w:tc>
        <w:tc>
          <w:tcPr>
            <w:tcW w:w="2481" w:type="dxa"/>
          </w:tcPr>
          <w:p w:rsidR="00B810E5" w:rsidRPr="00ED2707" w:rsidRDefault="0025287C" w:rsidP="00A505E2">
            <w:pPr>
              <w:pStyle w:val="HuvudrubrikKolumn3"/>
            </w:pPr>
            <w:r w:rsidRPr="00ED2707">
              <w:t>Reservationer</w:t>
            </w:r>
          </w:p>
        </w:tc>
      </w:tr>
      <w:tr w:rsidR="00474A8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4A85" w:rsidRPr="00ED2707" w:rsidRDefault="00474A85" w:rsidP="0025287C">
            <w:pPr>
              <w:pStyle w:val="renderubrik"/>
            </w:pPr>
          </w:p>
        </w:tc>
        <w:tc>
          <w:tcPr>
            <w:tcW w:w="6237" w:type="dxa"/>
          </w:tcPr>
          <w:p w:rsidR="00474A85" w:rsidRPr="00ED2707" w:rsidRDefault="00474A85" w:rsidP="0025287C">
            <w:pPr>
              <w:pStyle w:val="renderubrik"/>
            </w:pPr>
            <w:r w:rsidRPr="00ED2707">
              <w:t>Näringsutskottets betänkanden</w:t>
            </w:r>
          </w:p>
        </w:tc>
        <w:tc>
          <w:tcPr>
            <w:tcW w:w="2481" w:type="dxa"/>
          </w:tcPr>
          <w:p w:rsidR="00474A85" w:rsidRPr="00ED2707" w:rsidRDefault="00474A85" w:rsidP="0025287C">
            <w:pPr>
              <w:pStyle w:val="renderubrik"/>
              <w:rPr>
                <w:spacing w:val="-4"/>
              </w:rPr>
            </w:pPr>
          </w:p>
        </w:tc>
      </w:tr>
      <w:tr w:rsidR="00474A8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4A85" w:rsidRPr="00ED2707" w:rsidRDefault="00474A85" w:rsidP="0060001A">
            <w:pPr>
              <w:pStyle w:val="FlistaNrText"/>
            </w:pPr>
          </w:p>
        </w:tc>
        <w:tc>
          <w:tcPr>
            <w:tcW w:w="6237" w:type="dxa"/>
          </w:tcPr>
          <w:p w:rsidR="00474A85" w:rsidRPr="00ED2707" w:rsidRDefault="00474A85" w:rsidP="00474A85">
            <w:r w:rsidRPr="00ED2707">
              <w:t>2009/10:NU5 Regelförenklingsarbetet</w:t>
            </w:r>
          </w:p>
        </w:tc>
        <w:tc>
          <w:tcPr>
            <w:tcW w:w="2481" w:type="dxa"/>
          </w:tcPr>
          <w:p w:rsidR="00474A85" w:rsidRPr="00ED2707" w:rsidRDefault="00474A85" w:rsidP="00474A85">
            <w:pPr>
              <w:rPr>
                <w:spacing w:val="-4"/>
              </w:rPr>
            </w:pPr>
            <w:r w:rsidRPr="00ED2707">
              <w:rPr>
                <w:spacing w:val="-4"/>
              </w:rPr>
              <w:t>1 res. (s,v,mp)</w:t>
            </w:r>
          </w:p>
        </w:tc>
      </w:tr>
      <w:tr w:rsidR="00474A8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4A85" w:rsidRPr="00ED2707" w:rsidRDefault="00474A85" w:rsidP="0060001A">
            <w:pPr>
              <w:pStyle w:val="FlistaNrText"/>
            </w:pPr>
          </w:p>
        </w:tc>
        <w:tc>
          <w:tcPr>
            <w:tcW w:w="6237" w:type="dxa"/>
          </w:tcPr>
          <w:p w:rsidR="00474A85" w:rsidRPr="00ED2707" w:rsidRDefault="00474A85" w:rsidP="00474A85">
            <w:r w:rsidRPr="00ED2707">
              <w:t>2009/10:NU6 Genomförande av tjänstedirektivet</w:t>
            </w:r>
          </w:p>
        </w:tc>
        <w:tc>
          <w:tcPr>
            <w:tcW w:w="2481" w:type="dxa"/>
          </w:tcPr>
          <w:p w:rsidR="00474A85" w:rsidRPr="00ED2707" w:rsidRDefault="00474A85" w:rsidP="00474A85">
            <w:pPr>
              <w:rPr>
                <w:spacing w:val="-4"/>
              </w:rPr>
            </w:pPr>
            <w:r w:rsidRPr="00ED2707">
              <w:rPr>
                <w:spacing w:val="-4"/>
              </w:rPr>
              <w:t>3 res. (s,v,mp)</w:t>
            </w:r>
          </w:p>
        </w:tc>
      </w:tr>
      <w:tr w:rsidR="00467DA6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DA6" w:rsidRPr="00ED2707" w:rsidRDefault="00467DA6" w:rsidP="0025287C">
            <w:pPr>
              <w:pStyle w:val="renderubrik"/>
            </w:pPr>
          </w:p>
        </w:tc>
        <w:tc>
          <w:tcPr>
            <w:tcW w:w="6237" w:type="dxa"/>
          </w:tcPr>
          <w:p w:rsidR="00467DA6" w:rsidRPr="00ED2707" w:rsidRDefault="0025287C" w:rsidP="0025287C">
            <w:pPr>
              <w:pStyle w:val="renderubrik"/>
            </w:pPr>
            <w:r w:rsidRPr="00ED2707">
              <w:t>Finansutskottets betänkande</w:t>
            </w:r>
          </w:p>
        </w:tc>
        <w:tc>
          <w:tcPr>
            <w:tcW w:w="2481" w:type="dxa"/>
          </w:tcPr>
          <w:p w:rsidR="00467DA6" w:rsidRPr="00ED2707" w:rsidRDefault="00467DA6" w:rsidP="0025287C">
            <w:pPr>
              <w:pStyle w:val="renderubrik"/>
              <w:rPr>
                <w:spacing w:val="-4"/>
              </w:rPr>
            </w:pPr>
          </w:p>
        </w:tc>
      </w:tr>
      <w:tr w:rsidR="0025287C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87C" w:rsidRPr="00ED2707" w:rsidRDefault="0025287C" w:rsidP="0025287C">
            <w:pPr>
              <w:pStyle w:val="FlistaNrText"/>
            </w:pPr>
          </w:p>
        </w:tc>
        <w:tc>
          <w:tcPr>
            <w:tcW w:w="6237" w:type="dxa"/>
          </w:tcPr>
          <w:p w:rsidR="0025287C" w:rsidRPr="00ED2707" w:rsidRDefault="0025287C" w:rsidP="0025287C">
            <w:r w:rsidRPr="00ED2707">
              <w:t>2009/10:FiU8 Villkoren för Sveriges kredit till Island</w:t>
            </w:r>
          </w:p>
        </w:tc>
        <w:tc>
          <w:tcPr>
            <w:tcW w:w="2481" w:type="dxa"/>
          </w:tcPr>
          <w:p w:rsidR="0025287C" w:rsidRPr="00ED2707" w:rsidRDefault="0025287C" w:rsidP="0025287C">
            <w:pPr>
              <w:rPr>
                <w:spacing w:val="-4"/>
              </w:rPr>
            </w:pPr>
          </w:p>
        </w:tc>
      </w:tr>
      <w:tr w:rsidR="00474A8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4A85" w:rsidRPr="00ED2707" w:rsidRDefault="00474A85" w:rsidP="0025287C">
            <w:pPr>
              <w:pStyle w:val="renderubrik"/>
            </w:pPr>
          </w:p>
        </w:tc>
        <w:tc>
          <w:tcPr>
            <w:tcW w:w="6237" w:type="dxa"/>
          </w:tcPr>
          <w:p w:rsidR="00474A85" w:rsidRPr="00ED2707" w:rsidRDefault="00474A85" w:rsidP="0025287C">
            <w:pPr>
              <w:pStyle w:val="renderubrik"/>
            </w:pPr>
            <w:r w:rsidRPr="00ED2707">
              <w:t>Trafikutskottets betänkande</w:t>
            </w:r>
          </w:p>
        </w:tc>
        <w:tc>
          <w:tcPr>
            <w:tcW w:w="2481" w:type="dxa"/>
          </w:tcPr>
          <w:p w:rsidR="00474A85" w:rsidRPr="00ED2707" w:rsidRDefault="00474A85" w:rsidP="0025287C">
            <w:pPr>
              <w:pStyle w:val="renderubrik"/>
              <w:rPr>
                <w:spacing w:val="-4"/>
              </w:rPr>
            </w:pPr>
          </w:p>
        </w:tc>
      </w:tr>
      <w:tr w:rsidR="00474A8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4A85" w:rsidRPr="00ED2707" w:rsidRDefault="00474A85" w:rsidP="0060001A">
            <w:pPr>
              <w:pStyle w:val="FlistaNrText"/>
            </w:pPr>
          </w:p>
        </w:tc>
        <w:tc>
          <w:tcPr>
            <w:tcW w:w="6237" w:type="dxa"/>
          </w:tcPr>
          <w:p w:rsidR="00474A85" w:rsidRPr="00ED2707" w:rsidRDefault="00474A85" w:rsidP="00474A85">
            <w:r w:rsidRPr="00ED2707">
              <w:t>2009/10:TU3 Anslutning till och genomförande av barlastvattenkonventionen</w:t>
            </w:r>
          </w:p>
        </w:tc>
        <w:tc>
          <w:tcPr>
            <w:tcW w:w="2481" w:type="dxa"/>
          </w:tcPr>
          <w:p w:rsidR="00474A85" w:rsidRPr="00ED2707" w:rsidRDefault="00474A85" w:rsidP="00474A85">
            <w:pPr>
              <w:rPr>
                <w:spacing w:val="-4"/>
              </w:rPr>
            </w:pPr>
          </w:p>
        </w:tc>
      </w:tr>
      <w:tr w:rsidR="00474A8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4A85" w:rsidRPr="00ED2707" w:rsidRDefault="00474A85" w:rsidP="0025287C">
            <w:pPr>
              <w:pStyle w:val="renderubrik"/>
            </w:pPr>
          </w:p>
        </w:tc>
        <w:tc>
          <w:tcPr>
            <w:tcW w:w="6237" w:type="dxa"/>
          </w:tcPr>
          <w:p w:rsidR="00474A85" w:rsidRPr="00ED2707" w:rsidRDefault="00474A85" w:rsidP="0025287C">
            <w:pPr>
              <w:pStyle w:val="renderubrik"/>
            </w:pPr>
            <w:r w:rsidRPr="00ED2707">
              <w:t>Socialutskottets betänkande</w:t>
            </w:r>
          </w:p>
        </w:tc>
        <w:tc>
          <w:tcPr>
            <w:tcW w:w="2481" w:type="dxa"/>
          </w:tcPr>
          <w:p w:rsidR="00474A85" w:rsidRPr="00ED2707" w:rsidRDefault="00474A85" w:rsidP="0025287C">
            <w:pPr>
              <w:pStyle w:val="renderubrik"/>
              <w:rPr>
                <w:spacing w:val="-4"/>
              </w:rPr>
            </w:pPr>
          </w:p>
        </w:tc>
      </w:tr>
      <w:tr w:rsidR="00474A8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4A85" w:rsidRPr="00ED2707" w:rsidRDefault="00474A85" w:rsidP="0060001A">
            <w:pPr>
              <w:pStyle w:val="FlistaNrText"/>
            </w:pPr>
          </w:p>
        </w:tc>
        <w:tc>
          <w:tcPr>
            <w:tcW w:w="6237" w:type="dxa"/>
          </w:tcPr>
          <w:p w:rsidR="00474A85" w:rsidRPr="00ED2707" w:rsidRDefault="00474A85" w:rsidP="00474A85">
            <w:r w:rsidRPr="00ED2707">
              <w:t>2009/10:SoU4 Redovisning av fördelning av medel från Allmänna arvsfonden under budgetåret 2008</w:t>
            </w:r>
          </w:p>
        </w:tc>
        <w:tc>
          <w:tcPr>
            <w:tcW w:w="2481" w:type="dxa"/>
          </w:tcPr>
          <w:p w:rsidR="00474A85" w:rsidRPr="00ED2707" w:rsidRDefault="00474A85" w:rsidP="00474A85">
            <w:pPr>
              <w:rPr>
                <w:spacing w:val="-4"/>
              </w:rPr>
            </w:pPr>
          </w:p>
        </w:tc>
      </w:tr>
      <w:tr w:rsidR="0025287C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87C" w:rsidRPr="00ED2707" w:rsidRDefault="0025287C" w:rsidP="0025287C">
            <w:pPr>
              <w:pStyle w:val="renderubrik"/>
            </w:pPr>
          </w:p>
        </w:tc>
        <w:tc>
          <w:tcPr>
            <w:tcW w:w="6237" w:type="dxa"/>
          </w:tcPr>
          <w:p w:rsidR="0025287C" w:rsidRPr="00ED2707" w:rsidRDefault="0025287C" w:rsidP="0025287C">
            <w:pPr>
              <w:pStyle w:val="renderubrik"/>
            </w:pPr>
            <w:r w:rsidRPr="00ED2707">
              <w:t>Skatteutskottets betänkande</w:t>
            </w:r>
          </w:p>
        </w:tc>
        <w:tc>
          <w:tcPr>
            <w:tcW w:w="2481" w:type="dxa"/>
          </w:tcPr>
          <w:p w:rsidR="0025287C" w:rsidRPr="00ED2707" w:rsidRDefault="0025287C" w:rsidP="0025287C">
            <w:pPr>
              <w:pStyle w:val="renderubrik"/>
              <w:rPr>
                <w:spacing w:val="-4"/>
              </w:rPr>
            </w:pPr>
          </w:p>
        </w:tc>
      </w:tr>
      <w:tr w:rsidR="0025287C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87C" w:rsidRPr="00ED2707" w:rsidRDefault="0025287C" w:rsidP="0025287C">
            <w:pPr>
              <w:pStyle w:val="FlistaNrText"/>
            </w:pPr>
          </w:p>
        </w:tc>
        <w:tc>
          <w:tcPr>
            <w:tcW w:w="6237" w:type="dxa"/>
          </w:tcPr>
          <w:p w:rsidR="0025287C" w:rsidRPr="00ED2707" w:rsidRDefault="0025287C" w:rsidP="0025287C">
            <w:r w:rsidRPr="00ED2707">
              <w:t>2009/10:SkU2 Beskattning av utomlands bosatta artister, m.fl.</w:t>
            </w:r>
          </w:p>
        </w:tc>
        <w:tc>
          <w:tcPr>
            <w:tcW w:w="2481" w:type="dxa"/>
          </w:tcPr>
          <w:p w:rsidR="0025287C" w:rsidRPr="00ED2707" w:rsidRDefault="0025287C" w:rsidP="0025287C">
            <w:pPr>
              <w:rPr>
                <w:spacing w:val="-4"/>
              </w:rPr>
            </w:pPr>
          </w:p>
        </w:tc>
      </w:tr>
      <w:tr w:rsidR="00474A8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4A85" w:rsidRPr="00ED2707" w:rsidRDefault="00474A85" w:rsidP="0025287C">
            <w:pPr>
              <w:pStyle w:val="renderubrik"/>
            </w:pPr>
          </w:p>
        </w:tc>
        <w:tc>
          <w:tcPr>
            <w:tcW w:w="6237" w:type="dxa"/>
          </w:tcPr>
          <w:p w:rsidR="00474A85" w:rsidRPr="00ED2707" w:rsidRDefault="00474A85" w:rsidP="0025287C">
            <w:pPr>
              <w:pStyle w:val="renderubrik"/>
            </w:pPr>
            <w:r w:rsidRPr="00ED2707">
              <w:t>Kulturutskottets betänkande</w:t>
            </w:r>
          </w:p>
        </w:tc>
        <w:tc>
          <w:tcPr>
            <w:tcW w:w="2481" w:type="dxa"/>
          </w:tcPr>
          <w:p w:rsidR="00474A85" w:rsidRPr="00ED2707" w:rsidRDefault="00474A85" w:rsidP="0025287C">
            <w:pPr>
              <w:pStyle w:val="renderubrik"/>
              <w:rPr>
                <w:spacing w:val="-4"/>
              </w:rPr>
            </w:pPr>
          </w:p>
        </w:tc>
      </w:tr>
      <w:tr w:rsidR="00474A8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4A85" w:rsidRPr="00ED2707" w:rsidRDefault="00474A85" w:rsidP="0060001A">
            <w:pPr>
              <w:pStyle w:val="FlistaNrText"/>
            </w:pPr>
          </w:p>
        </w:tc>
        <w:tc>
          <w:tcPr>
            <w:tcW w:w="6237" w:type="dxa"/>
          </w:tcPr>
          <w:p w:rsidR="00474A85" w:rsidRPr="00ED2707" w:rsidRDefault="00474A85" w:rsidP="00474A85">
            <w:r w:rsidRPr="00ED2707">
              <w:t>2009/10:KrU2 Överenskommelsen mellan regeringen, idéburna organisationer inom det sociala området och Sveriges Kommuner och Landsting</w:t>
            </w:r>
          </w:p>
        </w:tc>
        <w:tc>
          <w:tcPr>
            <w:tcW w:w="2481" w:type="dxa"/>
          </w:tcPr>
          <w:p w:rsidR="00474A85" w:rsidRPr="00ED2707" w:rsidRDefault="00474A85" w:rsidP="00474A85">
            <w:pPr>
              <w:rPr>
                <w:spacing w:val="-4"/>
              </w:rPr>
            </w:pPr>
            <w:r w:rsidRPr="00ED2707">
              <w:rPr>
                <w:spacing w:val="-4"/>
              </w:rPr>
              <w:t>1 res. (v)</w:t>
            </w:r>
          </w:p>
        </w:tc>
      </w:tr>
      <w:tr w:rsidR="00474A8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4A85" w:rsidRPr="00ED2707" w:rsidRDefault="00474A85" w:rsidP="0025287C">
            <w:pPr>
              <w:pStyle w:val="renderubrik"/>
            </w:pPr>
          </w:p>
        </w:tc>
        <w:tc>
          <w:tcPr>
            <w:tcW w:w="6237" w:type="dxa"/>
          </w:tcPr>
          <w:p w:rsidR="00474A85" w:rsidRPr="00ED2707" w:rsidRDefault="00474A85" w:rsidP="0025287C">
            <w:pPr>
              <w:pStyle w:val="renderubrik"/>
            </w:pPr>
            <w:r w:rsidRPr="00ED2707">
              <w:t>Miljö- och jordbruksutskottets betänkanden</w:t>
            </w:r>
          </w:p>
        </w:tc>
        <w:tc>
          <w:tcPr>
            <w:tcW w:w="2481" w:type="dxa"/>
          </w:tcPr>
          <w:p w:rsidR="00474A85" w:rsidRPr="00ED2707" w:rsidRDefault="00474A85" w:rsidP="0025287C">
            <w:pPr>
              <w:pStyle w:val="renderubrik"/>
              <w:rPr>
                <w:spacing w:val="-4"/>
              </w:rPr>
            </w:pPr>
          </w:p>
        </w:tc>
      </w:tr>
      <w:tr w:rsidR="00474A8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4A85" w:rsidRPr="00ED2707" w:rsidRDefault="00474A85" w:rsidP="0060001A">
            <w:pPr>
              <w:pStyle w:val="FlistaNrText"/>
            </w:pPr>
          </w:p>
        </w:tc>
        <w:tc>
          <w:tcPr>
            <w:tcW w:w="6237" w:type="dxa"/>
          </w:tcPr>
          <w:p w:rsidR="00474A85" w:rsidRPr="00ED2707" w:rsidRDefault="00474A85" w:rsidP="00474A85">
            <w:r w:rsidRPr="00ED2707">
              <w:t>2009/10:MJU3 Eftersök av trafikskadat vilt</w:t>
            </w:r>
          </w:p>
        </w:tc>
        <w:tc>
          <w:tcPr>
            <w:tcW w:w="2481" w:type="dxa"/>
          </w:tcPr>
          <w:p w:rsidR="00474A85" w:rsidRPr="00ED2707" w:rsidRDefault="00474A85" w:rsidP="00474A85">
            <w:pPr>
              <w:rPr>
                <w:spacing w:val="-4"/>
              </w:rPr>
            </w:pPr>
          </w:p>
        </w:tc>
      </w:tr>
      <w:tr w:rsidR="00474A8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4A85" w:rsidRPr="00ED2707" w:rsidRDefault="00474A85" w:rsidP="0060001A">
            <w:pPr>
              <w:pStyle w:val="FlistaNrText"/>
            </w:pPr>
          </w:p>
        </w:tc>
        <w:tc>
          <w:tcPr>
            <w:tcW w:w="6237" w:type="dxa"/>
          </w:tcPr>
          <w:p w:rsidR="00474A85" w:rsidRPr="00ED2707" w:rsidRDefault="00474A85" w:rsidP="00474A85">
            <w:r w:rsidRPr="00ED2707">
              <w:t>2009/10:MJU5 Övergripande miljöfrågor</w:t>
            </w:r>
          </w:p>
        </w:tc>
        <w:tc>
          <w:tcPr>
            <w:tcW w:w="2481" w:type="dxa"/>
          </w:tcPr>
          <w:p w:rsidR="00474A85" w:rsidRPr="00ED2707" w:rsidRDefault="00474A85" w:rsidP="00474A85">
            <w:pPr>
              <w:rPr>
                <w:spacing w:val="-4"/>
              </w:rPr>
            </w:pPr>
            <w:r w:rsidRPr="00ED2707">
              <w:rPr>
                <w:spacing w:val="-4"/>
              </w:rPr>
              <w:t>7 res. (s,v,mp)</w:t>
            </w:r>
          </w:p>
        </w:tc>
      </w:tr>
      <w:tr w:rsidR="00474A8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4A85" w:rsidRPr="00ED2707" w:rsidRDefault="00474A85" w:rsidP="0060001A">
            <w:pPr>
              <w:pStyle w:val="FlistaNrText"/>
            </w:pPr>
          </w:p>
        </w:tc>
        <w:tc>
          <w:tcPr>
            <w:tcW w:w="6237" w:type="dxa"/>
          </w:tcPr>
          <w:p w:rsidR="00474A85" w:rsidRPr="00ED2707" w:rsidRDefault="00474A85" w:rsidP="00474A85">
            <w:r w:rsidRPr="00ED2707">
              <w:t>2009/10:MJU6 Miljöbalkens försäkringar och avhjälpande av förorenade områden samt avfall, kretslopp och återvinning</w:t>
            </w:r>
          </w:p>
        </w:tc>
        <w:tc>
          <w:tcPr>
            <w:tcW w:w="2481" w:type="dxa"/>
          </w:tcPr>
          <w:p w:rsidR="00474A85" w:rsidRPr="00ED2707" w:rsidRDefault="00474A85" w:rsidP="00474A85">
            <w:pPr>
              <w:rPr>
                <w:spacing w:val="-4"/>
              </w:rPr>
            </w:pPr>
            <w:r w:rsidRPr="00ED2707">
              <w:rPr>
                <w:spacing w:val="-4"/>
              </w:rPr>
              <w:t>6 res. (s,v,mp)</w:t>
            </w:r>
          </w:p>
        </w:tc>
      </w:tr>
      <w:tr w:rsidR="00474A8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4A85" w:rsidRPr="00ED2707" w:rsidRDefault="00474A85" w:rsidP="0060001A">
            <w:pPr>
              <w:pStyle w:val="FlistaNrText"/>
            </w:pPr>
          </w:p>
        </w:tc>
        <w:tc>
          <w:tcPr>
            <w:tcW w:w="6237" w:type="dxa"/>
          </w:tcPr>
          <w:p w:rsidR="00474A85" w:rsidRPr="00ED2707" w:rsidRDefault="00474A85" w:rsidP="00474A85">
            <w:r w:rsidRPr="00ED2707">
              <w:t>2009/10:MJU7 En ny organisation för veterinär service och vid utbrott av smittsamma djursjukdomar</w:t>
            </w:r>
          </w:p>
        </w:tc>
        <w:tc>
          <w:tcPr>
            <w:tcW w:w="2481" w:type="dxa"/>
          </w:tcPr>
          <w:p w:rsidR="00474A85" w:rsidRPr="00ED2707" w:rsidRDefault="00474A85" w:rsidP="00474A85">
            <w:pPr>
              <w:rPr>
                <w:spacing w:val="-4"/>
              </w:rPr>
            </w:pPr>
            <w:r w:rsidRPr="00ED2707">
              <w:rPr>
                <w:spacing w:val="-4"/>
              </w:rPr>
              <w:t>4 res. (s,v,mp)</w:t>
            </w:r>
          </w:p>
        </w:tc>
      </w:tr>
      <w:tr w:rsidR="00474A85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4A85" w:rsidRPr="00ED2707" w:rsidRDefault="00474A85" w:rsidP="0060001A">
            <w:pPr>
              <w:pStyle w:val="FlistaNrText"/>
            </w:pPr>
          </w:p>
        </w:tc>
        <w:tc>
          <w:tcPr>
            <w:tcW w:w="6237" w:type="dxa"/>
          </w:tcPr>
          <w:p w:rsidR="00474A85" w:rsidRPr="00ED2707" w:rsidRDefault="00474A85" w:rsidP="00474A85">
            <w:r w:rsidRPr="00ED2707">
              <w:t>2009/10:MJU9 Hållbart skydd av naturområden</w:t>
            </w:r>
          </w:p>
        </w:tc>
        <w:tc>
          <w:tcPr>
            <w:tcW w:w="2481" w:type="dxa"/>
          </w:tcPr>
          <w:p w:rsidR="00474A85" w:rsidRPr="00ED2707" w:rsidRDefault="00474A85" w:rsidP="00474A85">
            <w:pPr>
              <w:rPr>
                <w:spacing w:val="-4"/>
              </w:rPr>
            </w:pPr>
            <w:r w:rsidRPr="00ED2707">
              <w:rPr>
                <w:spacing w:val="-4"/>
              </w:rPr>
              <w:t>23 res. (s,v,mp)</w:t>
            </w:r>
          </w:p>
        </w:tc>
      </w:tr>
      <w:tr w:rsidR="0025287C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87C" w:rsidRPr="00ED2707" w:rsidRDefault="0025287C" w:rsidP="0025287C">
            <w:pPr>
              <w:pStyle w:val="renderubrik"/>
            </w:pPr>
          </w:p>
        </w:tc>
        <w:tc>
          <w:tcPr>
            <w:tcW w:w="6237" w:type="dxa"/>
          </w:tcPr>
          <w:p w:rsidR="0025287C" w:rsidRPr="00ED2707" w:rsidRDefault="0025287C" w:rsidP="0025287C">
            <w:pPr>
              <w:pStyle w:val="renderubrik"/>
            </w:pPr>
            <w:r w:rsidRPr="00ED2707">
              <w:t>Utrikesutskottets betänkanden</w:t>
            </w:r>
          </w:p>
        </w:tc>
        <w:tc>
          <w:tcPr>
            <w:tcW w:w="2481" w:type="dxa"/>
          </w:tcPr>
          <w:p w:rsidR="0025287C" w:rsidRPr="00ED2707" w:rsidRDefault="0025287C" w:rsidP="0025287C">
            <w:pPr>
              <w:pStyle w:val="renderubrik"/>
              <w:rPr>
                <w:spacing w:val="-4"/>
              </w:rPr>
            </w:pPr>
          </w:p>
        </w:tc>
      </w:tr>
      <w:tr w:rsidR="0025287C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87C" w:rsidRPr="00ED2707" w:rsidRDefault="0025287C" w:rsidP="0025287C">
            <w:pPr>
              <w:pStyle w:val="FlistaNrText"/>
            </w:pPr>
          </w:p>
        </w:tc>
        <w:tc>
          <w:tcPr>
            <w:tcW w:w="6237" w:type="dxa"/>
          </w:tcPr>
          <w:p w:rsidR="0025287C" w:rsidRPr="00ED2707" w:rsidRDefault="0025287C" w:rsidP="0025287C">
            <w:r w:rsidRPr="00ED2707">
              <w:t>2009/10:UU6 Verksamheten inom Europarådet under 2008</w:t>
            </w:r>
          </w:p>
        </w:tc>
        <w:tc>
          <w:tcPr>
            <w:tcW w:w="2481" w:type="dxa"/>
          </w:tcPr>
          <w:p w:rsidR="0025287C" w:rsidRPr="00ED2707" w:rsidRDefault="0025287C" w:rsidP="0025287C">
            <w:pPr>
              <w:rPr>
                <w:spacing w:val="-4"/>
              </w:rPr>
            </w:pPr>
            <w:r w:rsidRPr="00ED2707">
              <w:rPr>
                <w:spacing w:val="-4"/>
              </w:rPr>
              <w:t>1 res. (s,v,mp)</w:t>
            </w:r>
          </w:p>
        </w:tc>
      </w:tr>
      <w:tr w:rsidR="0025287C" w:rsidRPr="00ED2707" w:rsidTr="00A50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87C" w:rsidRPr="00ED2707" w:rsidRDefault="0025287C" w:rsidP="0025287C">
            <w:pPr>
              <w:pStyle w:val="FlistaNrText"/>
            </w:pPr>
          </w:p>
        </w:tc>
        <w:tc>
          <w:tcPr>
            <w:tcW w:w="6237" w:type="dxa"/>
          </w:tcPr>
          <w:p w:rsidR="0025287C" w:rsidRPr="00ED2707" w:rsidRDefault="0025287C" w:rsidP="0025287C">
            <w:r w:rsidRPr="00ED2707">
              <w:t>2009/10:UU7 Verksamheten inom Organisationen för säkerhet och samarbete i Europa (OSSE) under år 2008</w:t>
            </w:r>
          </w:p>
        </w:tc>
        <w:tc>
          <w:tcPr>
            <w:tcW w:w="2481" w:type="dxa"/>
          </w:tcPr>
          <w:p w:rsidR="0025287C" w:rsidRPr="00ED2707" w:rsidRDefault="0025287C" w:rsidP="0025287C">
            <w:pPr>
              <w:rPr>
                <w:spacing w:val="-4"/>
              </w:rPr>
            </w:pPr>
          </w:p>
        </w:tc>
      </w:tr>
    </w:tbl>
    <w:p w:rsidR="0060001A" w:rsidRPr="00ED2707" w:rsidRDefault="0060001A">
      <w:pPr>
        <w:pStyle w:val="Blankrad"/>
      </w:pPr>
      <w:r w:rsidRPr="00ED2707">
        <w:t>     </w:t>
      </w:r>
    </w:p>
    <w:p w:rsidR="00E704EB" w:rsidRPr="00ED2707" w:rsidRDefault="0060001A">
      <w:pPr>
        <w:pStyle w:val="Blankrad"/>
      </w:pPr>
      <w:bookmarkStart w:id="5" w:name="Start"/>
      <w:bookmarkEnd w:id="5"/>
      <w:r w:rsidRPr="00ED27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D270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D270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D2707" w:rsidRDefault="006E04A4" w:rsidP="00D016E9">
            <w:pPr>
              <w:pStyle w:val="StreckMitten"/>
            </w:pPr>
            <w:r w:rsidRPr="00ED2707">
              <w:tab/>
            </w:r>
            <w:r w:rsidRPr="00ED2707">
              <w:tab/>
            </w:r>
          </w:p>
        </w:tc>
      </w:tr>
    </w:tbl>
    <w:p w:rsidR="006E04A4" w:rsidRPr="00ED2707" w:rsidRDefault="006E04A4" w:rsidP="003675A0">
      <w:pPr>
        <w:pStyle w:val="Blankrad"/>
      </w:pPr>
    </w:p>
    <w:sectPr w:rsidR="006E04A4" w:rsidRPr="00ED270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5109" w:rsidRPr="00ED2707" w:rsidRDefault="003E5109">
      <w:r w:rsidRPr="00ED2707">
        <w:separator/>
      </w:r>
    </w:p>
  </w:endnote>
  <w:endnote w:type="continuationSeparator" w:id="0">
    <w:p w:rsidR="003E5109" w:rsidRPr="00ED2707" w:rsidRDefault="003E5109">
      <w:r w:rsidRPr="00ED27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4EB" w:rsidRPr="00ED2707" w:rsidRDefault="00E704EB">
    <w:pPr>
      <w:pStyle w:val="Sidhuvud"/>
      <w:jc w:val="center"/>
    </w:pPr>
    <w:r w:rsidRPr="00ED2707">
      <w:fldChar w:fldCharType="begin" w:fldLock="1"/>
    </w:r>
    <w:r w:rsidRPr="00ED2707">
      <w:instrText xml:space="preserve"> PAGE </w:instrText>
    </w:r>
    <w:r w:rsidRPr="00ED2707">
      <w:fldChar w:fldCharType="separate"/>
    </w:r>
    <w:r w:rsidR="0060001A" w:rsidRPr="00ED2707">
      <w:t>2</w:t>
    </w:r>
    <w:r w:rsidRPr="00ED2707">
      <w:fldChar w:fldCharType="end"/>
    </w:r>
    <w:r w:rsidRPr="00ED2707">
      <w:t xml:space="preserve"> (</w:t>
    </w:r>
    <w:r w:rsidRPr="00ED2707">
      <w:fldChar w:fldCharType="begin" w:fldLock="1"/>
    </w:r>
    <w:r w:rsidRPr="00ED2707">
      <w:instrText xml:space="preserve"> NUMPAGES </w:instrText>
    </w:r>
    <w:r w:rsidRPr="00ED2707">
      <w:fldChar w:fldCharType="separate"/>
    </w:r>
    <w:r w:rsidR="0060001A" w:rsidRPr="00ED2707">
      <w:t>3</w:t>
    </w:r>
    <w:r w:rsidRPr="00ED2707">
      <w:fldChar w:fldCharType="end"/>
    </w:r>
    <w:r w:rsidRPr="00ED2707">
      <w:t>)</w:t>
    </w:r>
  </w:p>
  <w:p w:rsidR="00E704EB" w:rsidRPr="00ED2707" w:rsidRDefault="00E704E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4EB" w:rsidRPr="00ED2707" w:rsidRDefault="00E704EB">
    <w:pPr>
      <w:pStyle w:val="Sidhuvud"/>
      <w:jc w:val="center"/>
    </w:pPr>
    <w:r w:rsidRPr="00ED2707">
      <w:fldChar w:fldCharType="begin" w:fldLock="1"/>
    </w:r>
    <w:r w:rsidRPr="00ED2707">
      <w:instrText xml:space="preserve"> PAGE </w:instrText>
    </w:r>
    <w:r w:rsidRPr="00ED2707">
      <w:fldChar w:fldCharType="separate"/>
    </w:r>
    <w:r w:rsidR="003E5109" w:rsidRPr="00ED2707">
      <w:t>1</w:t>
    </w:r>
    <w:r w:rsidRPr="00ED2707">
      <w:fldChar w:fldCharType="end"/>
    </w:r>
    <w:r w:rsidRPr="00ED2707">
      <w:t xml:space="preserve"> (</w:t>
    </w:r>
    <w:r w:rsidRPr="00ED2707">
      <w:fldChar w:fldCharType="begin" w:fldLock="1"/>
    </w:r>
    <w:r w:rsidRPr="00ED2707">
      <w:instrText xml:space="preserve"> NUMPAGES </w:instrText>
    </w:r>
    <w:r w:rsidRPr="00ED2707">
      <w:fldChar w:fldCharType="separate"/>
    </w:r>
    <w:r w:rsidR="0060001A" w:rsidRPr="00ED2707">
      <w:t>3</w:t>
    </w:r>
    <w:r w:rsidRPr="00ED2707">
      <w:fldChar w:fldCharType="end"/>
    </w:r>
    <w:r w:rsidRPr="00ED2707">
      <w:t>)</w:t>
    </w:r>
  </w:p>
  <w:p w:rsidR="00E704EB" w:rsidRPr="00ED2707" w:rsidRDefault="00E704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5109" w:rsidRPr="00ED2707" w:rsidRDefault="003E5109">
      <w:r w:rsidRPr="00ED2707">
        <w:separator/>
      </w:r>
    </w:p>
  </w:footnote>
  <w:footnote w:type="continuationSeparator" w:id="0">
    <w:p w:rsidR="003E5109" w:rsidRPr="00ED2707" w:rsidRDefault="003E5109">
      <w:r w:rsidRPr="00ED27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4EB" w:rsidRPr="00ED2707" w:rsidRDefault="00E704EB">
    <w:pPr>
      <w:pStyle w:val="Sidhuvud"/>
      <w:tabs>
        <w:tab w:val="clear" w:pos="4536"/>
      </w:tabs>
    </w:pPr>
    <w:r w:rsidRPr="00ED2707">
      <w:fldChar w:fldCharType="begin" w:fldLock="1"/>
    </w:r>
    <w:r w:rsidRPr="00ED2707">
      <w:instrText xml:space="preserve"> DOCPROPERTY "DocumentDate" </w:instrText>
    </w:r>
    <w:r w:rsidRPr="00ED2707">
      <w:fldChar w:fldCharType="separate"/>
    </w:r>
    <w:r w:rsidR="001F4DF2" w:rsidRPr="00ED2707">
      <w:t>Tisdagen den 3 november 2009</w:t>
    </w:r>
    <w:r w:rsidRPr="00ED2707">
      <w:fldChar w:fldCharType="end"/>
    </w:r>
    <w:r w:rsidRPr="00ED2707">
      <w:tab/>
    </w:r>
  </w:p>
  <w:p w:rsidR="00E704EB" w:rsidRPr="00ED2707" w:rsidRDefault="00E704E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D2707">
      <w:rPr>
        <w:sz w:val="12"/>
      </w:rPr>
      <w:tab/>
    </w:r>
  </w:p>
  <w:p w:rsidR="00E704EB" w:rsidRPr="00ED2707" w:rsidRDefault="00E704EB"/>
  <w:p w:rsidR="00E704EB" w:rsidRPr="00ED2707" w:rsidRDefault="00E704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4EB" w:rsidRPr="00ED2707" w:rsidRDefault="00ED270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D270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04EB" w:rsidRPr="00ED2707" w:rsidRDefault="00E704EB">
    <w:pPr>
      <w:pStyle w:val="Dokumentrubrik"/>
      <w:spacing w:after="360"/>
    </w:pPr>
    <w:r w:rsidRPr="00ED2707">
      <w:t>Föredragningslista</w:t>
    </w:r>
  </w:p>
  <w:p w:rsidR="00E704EB" w:rsidRPr="00ED2707" w:rsidRDefault="00E704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31277160">
    <w:abstractNumId w:val="5"/>
  </w:num>
  <w:num w:numId="2" w16cid:durableId="821653596">
    <w:abstractNumId w:val="2"/>
  </w:num>
  <w:num w:numId="3" w16cid:durableId="1121680190">
    <w:abstractNumId w:val="4"/>
  </w:num>
  <w:num w:numId="4" w16cid:durableId="1449736547">
    <w:abstractNumId w:val="1"/>
  </w:num>
  <w:num w:numId="5" w16cid:durableId="1078668978">
    <w:abstractNumId w:val="0"/>
  </w:num>
  <w:num w:numId="6" w16cid:durableId="579213092">
    <w:abstractNumId w:val="3"/>
  </w:num>
  <w:num w:numId="7" w16cid:durableId="2063365909">
    <w:abstractNumId w:val="3"/>
  </w:num>
  <w:num w:numId="8" w16cid:durableId="940989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5F60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4DF2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5287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4794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5109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67DA6"/>
    <w:rsid w:val="00474978"/>
    <w:rsid w:val="00474A85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001A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B1692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5F60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05E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5A97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0E5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13D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3827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8E7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04EB"/>
    <w:rsid w:val="00E7771F"/>
    <w:rsid w:val="00E835F2"/>
    <w:rsid w:val="00E93686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D2707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FF9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FDD3F6-B920-4BC5-AC75-83B2534F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E58E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434</Words>
  <Characters>2922</Characters>
  <Application>Microsoft Office Word</Application>
  <DocSecurity>4</DocSecurity>
  <Lines>208</Lines>
  <Paragraphs>134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2009/10:22</vt:lpstr>
      <vt:lpstr>Tisdagen den 3 november 2009</vt:lpstr>
    </vt:vector>
  </TitlesOfParts>
  <Company>Riksdagen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2009-11-02T15:05:00Z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3 november 2009</vt:lpwstr>
  </property>
  <property fmtid="{D5CDD505-2E9C-101B-9397-08002B2CF9AE}" pid="3" name="DocumentNumber">
    <vt:lpwstr>22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2009-11-03</vt:lpwstr>
  </property>
  <property fmtid="{D5CDD505-2E9C-101B-9397-08002B2CF9AE}" pid="7" name="DatumAvgörande">
    <vt:lpwstr>2009-11-03</vt:lpwstr>
  </property>
</Properties>
</file>