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D59AC" w:rsidRDefault="006B2B38" w14:paraId="64826E7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F312AF8FE4F42BB9B8CCF7C7A582B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926081b-5bcc-482d-a3f3-1866ab457cc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utvärdera införandet av kravet på att lämna matavfall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F7BB63446742D799CC0A0FDC5409D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6899D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D0C1F" w:rsidP="00ED0C1F" w:rsidRDefault="00ED0C1F" w14:paraId="134DBCB6" w14:textId="1B1835BB">
      <w:pPr>
        <w:pStyle w:val="Normalutanindragellerluft"/>
      </w:pPr>
      <w:r>
        <w:t>Från 1 januari 2023 är det obligatoriskt med insamling av matavfall från hushåll.</w:t>
      </w:r>
    </w:p>
    <w:p xmlns:w14="http://schemas.microsoft.com/office/word/2010/wordml" w:rsidR="00ED0C1F" w:rsidP="00ED0C1F" w:rsidRDefault="00ED0C1F" w14:paraId="284D3BA1" w14:textId="77777777">
      <w:pPr>
        <w:pStyle w:val="Normalutanindragellerluft"/>
      </w:pPr>
      <w:r>
        <w:t xml:space="preserve">Den som vill slippa kravet på att lämna matavfall ansöker om dispens, ett annat </w:t>
      </w:r>
    </w:p>
    <w:p xmlns:w14="http://schemas.microsoft.com/office/word/2010/wordml" w:rsidR="00ED0C1F" w:rsidP="00ED0C1F" w:rsidRDefault="00ED0C1F" w14:paraId="35F55B18" w14:textId="77777777">
      <w:pPr>
        <w:pStyle w:val="Normalutanindragellerluft"/>
      </w:pPr>
      <w:r>
        <w:t xml:space="preserve">system skulle kunna vara att den som verkligen vill lämna matavfall skulle kunna </w:t>
      </w:r>
    </w:p>
    <w:p xmlns:w14="http://schemas.microsoft.com/office/word/2010/wordml" w:rsidR="00ED0C1F" w:rsidP="00ED0C1F" w:rsidRDefault="00ED0C1F" w14:paraId="20B465C3" w14:textId="7C6EC682">
      <w:pPr>
        <w:pStyle w:val="Normalutanindragellerluft"/>
      </w:pPr>
      <w:r>
        <w:t>ansöka om att få göra det.</w:t>
      </w:r>
      <w:r w:rsidR="00DF63C4">
        <w:t xml:space="preserve"> Att hålla på att flytta runt avfall som skulle kunna tas om hand på plats är både dyrt, resurskrävande och negativt för miljön. </w:t>
      </w:r>
    </w:p>
    <w:p xmlns:w14="http://schemas.microsoft.com/office/word/2010/wordml" w:rsidR="00ED0C1F" w:rsidP="00ED0C1F" w:rsidRDefault="00ED0C1F" w14:paraId="43B0AC9A" w14:textId="7CFE335E">
      <w:pPr>
        <w:pStyle w:val="Normalutanindragellerluft"/>
      </w:pPr>
      <w:r>
        <w:t>Det bästa vore om kunskapen om att minimera si</w:t>
      </w:r>
      <w:r w:rsidR="00C57ADE">
        <w:t xml:space="preserve">tt </w:t>
      </w:r>
      <w:r>
        <w:t xml:space="preserve">matavfall och sitt matsvinn och </w:t>
      </w:r>
    </w:p>
    <w:p xmlns:w14="http://schemas.microsoft.com/office/word/2010/wordml" w:rsidR="00ED0C1F" w:rsidP="00ED0C1F" w:rsidRDefault="00ED0C1F" w14:paraId="6BDA63B6" w14:textId="77777777">
      <w:pPr>
        <w:pStyle w:val="Normalutanindragellerluft"/>
      </w:pPr>
      <w:r>
        <w:t>också lära sig hur man på plats kan ta hand om sitt matavfall i form av komposter m.m.</w:t>
      </w:r>
    </w:p>
    <w:p xmlns:w14="http://schemas.microsoft.com/office/word/2010/wordml" w:rsidR="00ED0C1F" w:rsidP="00ED0C1F" w:rsidRDefault="00C57ADE" w14:paraId="3430402B" w14:textId="75125A12">
      <w:pPr>
        <w:pStyle w:val="Normalutanindragellerluft"/>
      </w:pPr>
      <w:r>
        <w:t>Nu n</w:t>
      </w:r>
      <w:r w:rsidR="00ED0C1F">
        <w:t xml:space="preserve">är kravet på obligatorisk insamling av matavfall från hushåll har införts och varit i </w:t>
      </w:r>
    </w:p>
    <w:p xmlns:w14="http://schemas.microsoft.com/office/word/2010/wordml" w:rsidR="00ED0C1F" w:rsidP="00ED0C1F" w:rsidRDefault="00ED0C1F" w14:paraId="2DE9121E" w14:textId="5FA2B888">
      <w:pPr>
        <w:pStyle w:val="Normalutanindragellerluft"/>
      </w:pPr>
      <w:r>
        <w:t xml:space="preserve">drift en period bör det utvärderas med avseende på kostnader och </w:t>
      </w:r>
      <w:r w:rsidR="00C57ADE">
        <w:t xml:space="preserve">verklig </w:t>
      </w:r>
      <w:r>
        <w:t>klimatnytta.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861F70E1DF4FECBCF7ECD98F746D0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B2B38" w:rsidP="006B2B38" w:rsidRDefault="006B2B38" w14:paraId="47C6BBEC" w14:textId="77777777">
          <w:pPr/>
          <w:r/>
        </w:p>
        <w:p xmlns:w14="http://schemas.microsoft.com/office/word/2010/wordml" w:rsidRPr="008E0FE2" w:rsidR="006B2B38" w:rsidP="006B2B38" w:rsidRDefault="006B2B38" w14:paraId="0FA4AB8D" w14:textId="5DB267E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F24B158" w14:textId="3B56046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E00C" w14:textId="77777777" w:rsidR="00E07714" w:rsidRDefault="00E07714" w:rsidP="000C1CAD">
      <w:pPr>
        <w:spacing w:line="240" w:lineRule="auto"/>
      </w:pPr>
      <w:r>
        <w:separator/>
      </w:r>
    </w:p>
  </w:endnote>
  <w:endnote w:type="continuationSeparator" w:id="0">
    <w:p w14:paraId="6F29C022" w14:textId="77777777" w:rsidR="00E07714" w:rsidRDefault="00E077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2E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62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567B" w14:textId="31C72739" w:rsidR="00262EA3" w:rsidRPr="006B2B38" w:rsidRDefault="00262EA3" w:rsidP="006B2B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479F" w14:textId="77777777" w:rsidR="00E07714" w:rsidRDefault="00E07714" w:rsidP="000C1CAD">
      <w:pPr>
        <w:spacing w:line="240" w:lineRule="auto"/>
      </w:pPr>
      <w:r>
        <w:separator/>
      </w:r>
    </w:p>
  </w:footnote>
  <w:footnote w:type="continuationSeparator" w:id="0">
    <w:p w14:paraId="551B2A9F" w14:textId="77777777" w:rsidR="00E07714" w:rsidRDefault="00E077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65C8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8F483D" wp14:anchorId="486B89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B2B38" w14:paraId="5E32358F" w14:textId="7DF717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D0C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1F3B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6B89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07714" w14:paraId="5E32358F" w14:textId="7DF717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D0C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1F3B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CF1A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DF2503" w14:textId="77777777">
    <w:pPr>
      <w:jc w:val="right"/>
    </w:pPr>
  </w:p>
  <w:p w:rsidR="00262EA3" w:rsidP="00776B74" w:rsidRDefault="00262EA3" w14:paraId="019BCD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B2B38" w14:paraId="3B39C3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BEBBAB" wp14:anchorId="73D328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B2B38" w14:paraId="3201649F" w14:textId="5462EE7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0C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F3B">
          <w:t>1048</w:t>
        </w:r>
      </w:sdtContent>
    </w:sdt>
  </w:p>
  <w:p w:rsidRPr="008227B3" w:rsidR="00262EA3" w:rsidP="008227B3" w:rsidRDefault="006B2B38" w14:paraId="7A7E08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B2B38" w14:paraId="5012F6FA" w14:textId="0E9E99B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:2261</w:t>
        </w:r>
      </w:sdtContent>
    </w:sdt>
  </w:p>
  <w:p w:rsidR="00262EA3" w:rsidP="00E03A3D" w:rsidRDefault="006B2B38" w14:paraId="0299BAF4" w14:textId="5DCC564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F63C4" w14:paraId="5EA5C5DB" w14:textId="3938E51D">
        <w:pPr>
          <w:pStyle w:val="FSHRub2"/>
        </w:pPr>
        <w:r>
          <w:t>Översyn av reglerna om matavfall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A44A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0C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2B38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9AC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8D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F3B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ADE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00D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4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14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1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75DA67"/>
  <w15:chartTrackingRefBased/>
  <w15:docId w15:val="{D72F2758-1E18-41E2-889E-9F1F8882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312AF8FE4F42BB9B8CCF7C7A582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F9EB6-C5FF-4F58-A00B-3B34973E7D90}"/>
      </w:docPartPr>
      <w:docPartBody>
        <w:p w:rsidR="00BA1DE4" w:rsidRDefault="00BA1DE4">
          <w:pPr>
            <w:pStyle w:val="4F312AF8FE4F42BB9B8CCF7C7A582B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E35EA96C1E4B5DBF5A3A6CFCBC8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0B08B-5045-487B-AA8A-DBD704D4FE07}"/>
      </w:docPartPr>
      <w:docPartBody>
        <w:p w:rsidR="00BA1DE4" w:rsidRDefault="00BA1DE4">
          <w:pPr>
            <w:pStyle w:val="42E35EA96C1E4B5DBF5A3A6CFCBC833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3F7BB63446742D799CC0A0FDC540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0B662-7EAE-4BB2-B368-16A0FFFD08A3}"/>
      </w:docPartPr>
      <w:docPartBody>
        <w:p w:rsidR="00BA1DE4" w:rsidRDefault="00BA1DE4">
          <w:pPr>
            <w:pStyle w:val="D3F7BB63446742D799CC0A0FDC540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861F70E1DF4FECBCF7ECD98F746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F1B5F-AD02-4DB3-A8AE-4BE3458657C0}"/>
      </w:docPartPr>
      <w:docPartBody>
        <w:p w:rsidR="00BA1DE4" w:rsidRDefault="00BA1DE4">
          <w:pPr>
            <w:pStyle w:val="AB861F70E1DF4FECBCF7ECD98F746D0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4"/>
    <w:rsid w:val="00253F10"/>
    <w:rsid w:val="00BA1DE4"/>
    <w:rsid w:val="00E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312AF8FE4F42BB9B8CCF7C7A582B93">
    <w:name w:val="4F312AF8FE4F42BB9B8CCF7C7A582B93"/>
  </w:style>
  <w:style w:type="paragraph" w:customStyle="1" w:styleId="42E35EA96C1E4B5DBF5A3A6CFCBC8331">
    <w:name w:val="42E35EA96C1E4B5DBF5A3A6CFCBC8331"/>
  </w:style>
  <w:style w:type="paragraph" w:customStyle="1" w:styleId="D3F7BB63446742D799CC0A0FDC5409D1">
    <w:name w:val="D3F7BB63446742D799CC0A0FDC5409D1"/>
  </w:style>
  <w:style w:type="paragraph" w:customStyle="1" w:styleId="AB861F70E1DF4FECBCF7ECD98F746D02">
    <w:name w:val="AB861F70E1DF4FECBCF7ECD98F746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AAD4E-6A19-4DB8-A759-99FE814F5CE1}"/>
</file>

<file path=customXml/itemProps2.xml><?xml version="1.0" encoding="utf-8"?>
<ds:datastoreItem xmlns:ds="http://schemas.openxmlformats.org/officeDocument/2006/customXml" ds:itemID="{23DC6C9A-9FF1-4032-8C35-7CC3CD69043A}"/>
</file>

<file path=customXml/itemProps3.xml><?xml version="1.0" encoding="utf-8"?>
<ds:datastoreItem xmlns:ds="http://schemas.openxmlformats.org/officeDocument/2006/customXml" ds:itemID="{F6326C03-BB51-48CC-80B9-500642123074}"/>
</file>

<file path=customXml/itemProps4.xml><?xml version="1.0" encoding="utf-8"?>
<ds:datastoreItem xmlns:ds="http://schemas.openxmlformats.org/officeDocument/2006/customXml" ds:itemID="{5C0776A2-0861-4049-AECA-2FB9906B3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806</Characters>
  <Application>Microsoft Office Word</Application>
  <DocSecurity>0</DocSecurity>
  <Lines>17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