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1518E21" w14:textId="77777777">
      <w:pPr>
        <w:pStyle w:val="Normalutanindragellerluft"/>
      </w:pPr>
      <w:bookmarkStart w:name="_Toc106800475" w:id="0"/>
      <w:bookmarkStart w:name="_Toc106801300" w:id="1"/>
      <w:bookmarkStart w:name="_Hlk210640818" w:id="2"/>
    </w:p>
    <w:p xmlns:w14="http://schemas.microsoft.com/office/word/2010/wordml" w:rsidRPr="009B062B" w:rsidR="00AF30DD" w:rsidP="00C24647" w:rsidRDefault="00C24647" w14:paraId="50C63F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7C5365C9B040BE80F1E370D40746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f1134a1-0d70-4423-80a8-ab501b08358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införa en lagstadgad skyldighet att använda barnahus vid alla utredningar om sexualbrott mot barn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DA0CD248D334001A10BF8C39CD1A25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4A9E9C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1B4358" w:rsidP="001B4358" w:rsidRDefault="001B4358" w14:paraId="1793570B" w14:textId="3A64E408">
      <w:pPr>
        <w:pStyle w:val="Normalutanindragellerluft"/>
      </w:pPr>
      <w:r>
        <w:tab/>
      </w:r>
      <w:proofErr w:type="spellStart"/>
      <w:r>
        <w:t>Barnahus</w:t>
      </w:r>
      <w:proofErr w:type="spellEnd"/>
      <w:r>
        <w:t xml:space="preserve"> är en samverkansmodell där polis, åklagare, socialtjänst och sjukvård arbetar tillsammans för att utreda brott mot barn på ett barnvänligt sätt. Trots att modellen finns i Sverige är tillgången ojämn över landet, och det saknas lagkrav på att den ska användas i alla relevanta fall.</w:t>
      </w:r>
    </w:p>
    <w:p xmlns:w14="http://schemas.microsoft.com/office/word/2010/wordml" w:rsidR="001B4358" w:rsidP="001B4358" w:rsidRDefault="001B4358" w14:paraId="43BA9486" w14:textId="3038F6A0">
      <w:pPr>
        <w:pStyle w:val="Normalutanindragellerluft"/>
      </w:pPr>
      <w:r>
        <w:tab/>
        <w:t xml:space="preserve">Genom att göra </w:t>
      </w:r>
      <w:proofErr w:type="spellStart"/>
      <w:r>
        <w:t>Barnahus</w:t>
      </w:r>
      <w:proofErr w:type="spellEnd"/>
      <w:r>
        <w:t xml:space="preserve"> obligatoriskt i alla Sveriges län, kan vi säkerställa att alla barn som utsätts för sexualbrott får en rättsprocess som är anpassad efter deras behov och utvecklingsnivå.</w:t>
      </w:r>
    </w:p>
    <w:p xmlns:w14="http://schemas.microsoft.com/office/word/2010/wordml" w:rsidR="001B4358" w:rsidP="001B4358" w:rsidRDefault="001B4358" w14:paraId="644D19F4" w14:textId="77777777">
      <w:pPr>
        <w:pStyle w:val="Normalutanindragellerluft"/>
      </w:pPr>
      <w:r>
        <w:tab/>
        <w:t xml:space="preserve">En lagstadgad normering av </w:t>
      </w:r>
      <w:proofErr w:type="spellStart"/>
      <w:r>
        <w:t>Barnahus</w:t>
      </w:r>
      <w:proofErr w:type="spellEnd"/>
      <w:r>
        <w:t xml:space="preserve"> skulle stärka brottsofferperspektivet, göra processen mer rättssäker och minska risken för sekundär traumatisering av barnet.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3C7108EF1543768FEAB52FF0BBF1B4"/>
        </w:placeholder>
      </w:sdtPr>
      <w:sdtEndPr/>
      <w:sdtContent>
        <w:p xmlns:w14="http://schemas.microsoft.com/office/word/2010/wordml" w:rsidR="00802B27" w:rsidP="00C24647" w:rsidRDefault="00802B27" w14:paraId="58B4C815" w14:textId="77777777">
          <w:pPr/>
          <w:r/>
        </w:p>
        <w:p xmlns:w14="http://schemas.microsoft.com/office/word/2010/wordml" w:rsidR="00802B27" w:rsidP="00C24647" w:rsidRDefault="00802B27" w14:paraId="1CABC20D" w14:textId="13E3E64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312F9023" w14:textId="044021C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C163" w14:textId="77777777" w:rsidR="0037533C" w:rsidRDefault="0037533C" w:rsidP="000C1CAD">
      <w:pPr>
        <w:spacing w:line="240" w:lineRule="auto"/>
      </w:pPr>
      <w:r>
        <w:separator/>
      </w:r>
    </w:p>
  </w:endnote>
  <w:endnote w:type="continuationSeparator" w:id="0">
    <w:p w14:paraId="3A6981F6" w14:textId="77777777" w:rsidR="0037533C" w:rsidRDefault="003753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22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4C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EAFE" w14:textId="34F220F0" w:rsidR="00262EA3" w:rsidRPr="00C24647" w:rsidRDefault="00262EA3" w:rsidP="00C246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F832" w14:textId="77777777" w:rsidR="0037533C" w:rsidRDefault="0037533C" w:rsidP="000C1CAD">
      <w:pPr>
        <w:spacing w:line="240" w:lineRule="auto"/>
      </w:pPr>
      <w:r>
        <w:separator/>
      </w:r>
    </w:p>
  </w:footnote>
  <w:footnote w:type="continuationSeparator" w:id="0">
    <w:p w14:paraId="42120975" w14:textId="77777777" w:rsidR="0037533C" w:rsidRDefault="003753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266890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BC9D39" wp14:anchorId="3D267E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24647" w14:paraId="7BF35822" w14:textId="74F9AAD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FBD5BE2FDB48E6B23723AA08EB3448"/>
                              </w:placeholder>
                              <w:text/>
                            </w:sdtPr>
                            <w:sdtEndPr/>
                            <w:sdtContent>
                              <w:r w:rsidR="001B43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D24488DFC24C94A947903B54DB9F76"/>
                              </w:placeholder>
                              <w:text/>
                            </w:sdtPr>
                            <w:sdtEndPr/>
                            <w:sdtContent>
                              <w:r w:rsidR="001B4358">
                                <w:t>1854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267E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4647" w14:paraId="7BF35822" w14:textId="74F9AAD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FBD5BE2FDB48E6B23723AA08EB3448"/>
                        </w:placeholder>
                        <w:text/>
                      </w:sdtPr>
                      <w:sdtEndPr/>
                      <w:sdtContent>
                        <w:r w:rsidR="001B43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D24488DFC24C94A947903B54DB9F76"/>
                        </w:placeholder>
                        <w:text/>
                      </w:sdtPr>
                      <w:sdtEndPr/>
                      <w:sdtContent>
                        <w:r w:rsidR="001B4358">
                          <w:t>1854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A451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B72B980" w14:textId="77777777">
    <w:pPr>
      <w:jc w:val="right"/>
    </w:pPr>
  </w:p>
  <w:p w:rsidR="00262EA3" w:rsidP="00776B74" w:rsidRDefault="00262EA3" w14:paraId="7B436B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0816" w:id="6"/>
  <w:bookmarkStart w:name="_Hlk210640817" w:id="7"/>
  <w:p w:rsidR="00262EA3" w:rsidP="008563AC" w:rsidRDefault="00C24647" w14:paraId="1FE6AE3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582AC5CE" wp14:anchorId="46E848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24647" w14:paraId="6FB71CB2" w14:textId="050159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B435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B4358">
          <w:t>1854</w:t>
        </w:r>
      </w:sdtContent>
    </w:sdt>
  </w:p>
  <w:p w:rsidRPr="008227B3" w:rsidR="00262EA3" w:rsidP="008227B3" w:rsidRDefault="00C24647" w14:paraId="5ED4BD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24647" w14:paraId="2285BCF4" w14:textId="0048AE1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:3341</w:t>
        </w:r>
      </w:sdtContent>
    </w:sdt>
  </w:p>
  <w:p w:rsidR="00262EA3" w:rsidP="00E03A3D" w:rsidRDefault="00C24647" w14:paraId="7FAEB068" w14:textId="20F3E35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EFBD5BE2FDB48E6B23723AA08EB3448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DD24488DFC24C94A947903B54DB9F76"/>
      </w:placeholder>
      <w:text/>
    </w:sdtPr>
    <w:sdtEndPr/>
    <w:sdtContent>
      <w:p w:rsidR="00262EA3" w:rsidP="00283E0F" w:rsidRDefault="001B4358" w14:paraId="6BB288D4" w14:textId="7F7F36F9">
        <w:pPr>
          <w:pStyle w:val="FSHRub2"/>
        </w:pPr>
        <w:r>
          <w:t>Lagstadgad skyldighet att använda barnahus vid sexualbrottsutredningar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382161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B435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1CD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358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33C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B27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98B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647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40D80A"/>
  <w15:chartTrackingRefBased/>
  <w15:docId w15:val="{6566069C-9287-4146-9EDA-A870017E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C5365C9B040BE80F1E370D4074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8C4FD-7110-4BF1-88C9-DB277DA56E4F}"/>
      </w:docPartPr>
      <w:docPartBody>
        <w:p w:rsidR="00003A43" w:rsidRDefault="005B77FE">
          <w:pPr>
            <w:pStyle w:val="B37C5365C9B040BE80F1E370D40746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9ACE42B1F14343A57FB436E4DFD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E9BCF-04F5-4A6B-97B7-D55DC4B2CB7A}"/>
      </w:docPartPr>
      <w:docPartBody>
        <w:p w:rsidR="00003A43" w:rsidRDefault="005B77FE">
          <w:pPr>
            <w:pStyle w:val="7E9ACE42B1F14343A57FB436E4DFD0E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DA0CD248D334001A10BF8C39CD1A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C23B3-7784-4E25-9410-480FB4C5B29F}"/>
      </w:docPartPr>
      <w:docPartBody>
        <w:p w:rsidR="00003A43" w:rsidRDefault="005B77FE">
          <w:pPr>
            <w:pStyle w:val="6DA0CD248D334001A10BF8C39CD1A2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3C7108EF1543768FEAB52FF0BBF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679BC-10A2-4C0B-AF64-45C33433CC80}"/>
      </w:docPartPr>
      <w:docPartBody>
        <w:p w:rsidR="00003A43" w:rsidRDefault="005B77FE">
          <w:pPr>
            <w:pStyle w:val="A03C7108EF1543768FEAB52FF0BBF1B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EFBD5BE2FDB48E6B23723AA08EB3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EC521-6E6B-4BF6-B213-B56FBB4F7ACB}"/>
      </w:docPartPr>
      <w:docPartBody>
        <w:p w:rsidR="00003A43" w:rsidRDefault="005B77FE">
          <w:pPr>
            <w:pStyle w:val="5EFBD5BE2FDB48E6B23723AA08EB34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24488DFC24C94A947903B54DB9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81B6D-D792-4A2F-94E7-56B0BEA5BDA8}"/>
      </w:docPartPr>
      <w:docPartBody>
        <w:p w:rsidR="00003A43" w:rsidRDefault="005B77FE">
          <w:pPr>
            <w:pStyle w:val="5DD24488DFC24C94A947903B54DB9F7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FE"/>
    <w:rsid w:val="00003A43"/>
    <w:rsid w:val="005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7C5365C9B040BE80F1E370D40746F7">
    <w:name w:val="B37C5365C9B040BE80F1E370D40746F7"/>
  </w:style>
  <w:style w:type="paragraph" w:customStyle="1" w:styleId="7E9ACE42B1F14343A57FB436E4DFD0E9">
    <w:name w:val="7E9ACE42B1F14343A57FB436E4DFD0E9"/>
  </w:style>
  <w:style w:type="paragraph" w:customStyle="1" w:styleId="6DA0CD248D334001A10BF8C39CD1A25C">
    <w:name w:val="6DA0CD248D334001A10BF8C39CD1A25C"/>
  </w:style>
  <w:style w:type="paragraph" w:customStyle="1" w:styleId="A03C7108EF1543768FEAB52FF0BBF1B4">
    <w:name w:val="A03C7108EF1543768FEAB52FF0BBF1B4"/>
  </w:style>
  <w:style w:type="paragraph" w:customStyle="1" w:styleId="5EFBD5BE2FDB48E6B23723AA08EB3448">
    <w:name w:val="5EFBD5BE2FDB48E6B23723AA08EB3448"/>
  </w:style>
  <w:style w:type="paragraph" w:customStyle="1" w:styleId="5DD24488DFC24C94A947903B54DB9F76">
    <w:name w:val="5DD24488DFC24C94A947903B54DB9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DC1AD-C3D9-44FF-BE9D-FE06DC6906A5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2D596-F81A-4854-A51D-065C9F08BBDB}"/>
</file>

<file path=customXml/itemProps4.xml><?xml version="1.0" encoding="utf-8"?>
<ds:datastoreItem xmlns:ds="http://schemas.openxmlformats.org/officeDocument/2006/customXml" ds:itemID="{609BCB64-2A14-4801-8C1E-5A70A14ED9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819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M1854 Lagstadgad skyldighet att använda Barnahus vid sexualbrottsutredningar</vt:lpstr>
      <vt:lpstr>
      </vt:lpstr>
    </vt:vector>
  </TitlesOfParts>
  <Company>Sveriges riksdag</Company>
  <LinksUpToDate>false</LinksUpToDate>
  <CharactersWithSpaces>954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