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D87" w:rsidRPr="005915A4" w:rsidRDefault="00720D87" w:rsidP="00FA7ABC">
      <w:pPr>
        <w:pStyle w:val="Hemstlrubrik"/>
        <w:rPr>
          <w:kern w:val="36"/>
        </w:rPr>
      </w:pPr>
      <w:r w:rsidRPr="005915A4">
        <w:rPr>
          <w:kern w:val="36"/>
        </w:rPr>
        <w:t>Förslag till riksdagsbeslut</w:t>
      </w:r>
    </w:p>
    <w:p w:rsidR="00720D87" w:rsidRPr="005915A4" w:rsidRDefault="00720D87" w:rsidP="00720D87">
      <w:pPr>
        <w:pStyle w:val="Hemstlatt"/>
      </w:pPr>
      <w:r w:rsidRPr="005915A4">
        <w:t>Riksdagen tillkännager för regeringen som sin mening vad i motionen anförs om att kartlägga fenomenet, uppmärksamma allmänheten, utbilda tull och polis för att ytterligare kunna beivra den omfattande hundsmug</w:t>
      </w:r>
      <w:r w:rsidRPr="005915A4">
        <w:t>g</w:t>
      </w:r>
      <w:r w:rsidRPr="005915A4">
        <w:t>lingen.</w:t>
      </w:r>
    </w:p>
    <w:p w:rsidR="00720D87" w:rsidRPr="005915A4" w:rsidRDefault="00720D87" w:rsidP="00720D87">
      <w:pPr>
        <w:pStyle w:val="Rubrik1"/>
        <w:rPr>
          <w:kern w:val="36"/>
        </w:rPr>
      </w:pPr>
      <w:r w:rsidRPr="005915A4">
        <w:rPr>
          <w:kern w:val="36"/>
        </w:rPr>
        <w:t>Motivering</w:t>
      </w:r>
    </w:p>
    <w:p w:rsidR="00720D87" w:rsidRPr="005915A4" w:rsidRDefault="00720D87" w:rsidP="00FA7ABC">
      <w:pPr>
        <w:rPr>
          <w:kern w:val="36"/>
        </w:rPr>
      </w:pPr>
      <w:r w:rsidRPr="005915A4">
        <w:t>Smuggling av sällskapshundar till Sverige är i dag utbredd. Från hösten 2004 har antalet insmugglade hundar som upptäcks i Sverige ökat kraftigt. Det handlar till stor del om organiserade ligor, som för in hundar från Östeuropa ofta uppfödda i nästan industriella valpfabriker. Den organiserade smugglin</w:t>
      </w:r>
      <w:r w:rsidRPr="005915A4">
        <w:t>g</w:t>
      </w:r>
      <w:r w:rsidRPr="005915A4">
        <w:t>en är en grym verksamhet där djuren far illa. Över hundratals, framför allt småhundar främst av raserna mops och chihuahua, har upptäckts när de förts in illegalt i landet, men mörkertalet är ännu större. Smugglingen ökar primärt smittorisken till djur och människor när det gäller de dödliga sjukdomarna dvärgbandmask och rabies. Inte bara risken av införande av rabiessmitta är viktig att uppmärksamma utan också detta grymma djurplågeri. Små bräck</w:t>
      </w:r>
      <w:r w:rsidR="00FA7ABC" w:rsidRPr="005915A4">
        <w:softHyphen/>
      </w:r>
      <w:r w:rsidRPr="005915A4">
        <w:t>l</w:t>
      </w:r>
      <w:r w:rsidRPr="005915A4">
        <w:t>i</w:t>
      </w:r>
      <w:r w:rsidRPr="005915A4">
        <w:t>ga valpar pressas ihop i resväskor, kläms i minimala kartonger eller trånga bilutrymmen och vanligen slutar resan med döden innan de anländer till Sv</w:t>
      </w:r>
      <w:r w:rsidRPr="005915A4">
        <w:t>e</w:t>
      </w:r>
      <w:r w:rsidR="00FA7ABC" w:rsidRPr="005915A4">
        <w:t>rige. Men tullen saknar i dag bå</w:t>
      </w:r>
      <w:r w:rsidRPr="005915A4">
        <w:t>de kunskaper och resurser att beivra denna brottslighet och många potentiella hundköpare är inte medvetna om vare sig risker eller hundens verkliga ursprung. Hundarna säljs vanligen via Internet eller på parkeringsplatser. De saknar äkta stamtavla, identifikationshandlingar och friskintyg och köparen blir en del av internationell brottslighet. Svenska Kennelklubben har länge varnat för denna utveckling. Det behövs information för att minska efterfrågan på dessa insmugglade hundar samt uppmuntran till hundköp endast från legala uppfödare.</w:t>
      </w:r>
      <w:r w:rsidR="003C5852" w:rsidRPr="005915A4">
        <w:t xml:space="preserve"> </w:t>
      </w:r>
      <w:r w:rsidR="00886428" w:rsidRPr="005915A4">
        <w:t>Därför är det viktigt att hundsmug</w:t>
      </w:r>
      <w:r w:rsidR="00886428" w:rsidRPr="005915A4">
        <w:t>g</w:t>
      </w:r>
      <w:r w:rsidR="00886428" w:rsidRPr="005915A4">
        <w:t>lingen kartläggs, allmänheten informeras samt att tull och polis utbildas för att kunna beivra denna kriminella tillika djurplågande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7ABC" w:rsidRPr="005915A4">
        <w:tblPrEx>
          <w:tblCellMar>
            <w:top w:w="0" w:type="dxa"/>
            <w:bottom w:w="0" w:type="dxa"/>
          </w:tblCellMar>
        </w:tblPrEx>
        <w:trPr>
          <w:cantSplit/>
        </w:trPr>
        <w:tc>
          <w:tcPr>
            <w:tcW w:w="3046" w:type="dxa"/>
          </w:tcPr>
          <w:p w:rsidR="00FA7ABC" w:rsidRPr="005915A4" w:rsidRDefault="00FA7ABC" w:rsidP="00FA7ABC">
            <w:pPr>
              <w:pStyle w:val="UnderskriftDatum"/>
              <w:spacing w:before="0"/>
            </w:pPr>
            <w:r w:rsidRPr="005915A4">
              <w:lastRenderedPageBreak/>
              <w:t>Stockholm den 30 september 2005</w:t>
            </w:r>
          </w:p>
        </w:tc>
        <w:tc>
          <w:tcPr>
            <w:tcW w:w="3047" w:type="dxa"/>
          </w:tcPr>
          <w:p w:rsidR="00FA7ABC" w:rsidRPr="005915A4" w:rsidRDefault="00FA7ABC" w:rsidP="00FA7ABC">
            <w:pPr>
              <w:pStyle w:val="Underskrifter"/>
            </w:pPr>
          </w:p>
        </w:tc>
      </w:tr>
      <w:tr w:rsidR="00FA7ABC" w:rsidRPr="005915A4">
        <w:tblPrEx>
          <w:tblCellMar>
            <w:top w:w="0" w:type="dxa"/>
            <w:bottom w:w="0" w:type="dxa"/>
          </w:tblCellMar>
        </w:tblPrEx>
        <w:trPr>
          <w:cantSplit/>
        </w:trPr>
        <w:tc>
          <w:tcPr>
            <w:tcW w:w="3046" w:type="dxa"/>
          </w:tcPr>
          <w:p w:rsidR="00FA7ABC" w:rsidRPr="005915A4" w:rsidRDefault="00FA7ABC" w:rsidP="00FA7ABC">
            <w:pPr>
              <w:pStyle w:val="Underskrifter"/>
            </w:pPr>
            <w:r w:rsidRPr="005915A4">
              <w:t>Birgitta Ohlsson (fp)</w:t>
            </w:r>
          </w:p>
        </w:tc>
        <w:tc>
          <w:tcPr>
            <w:tcW w:w="3047" w:type="dxa"/>
          </w:tcPr>
          <w:p w:rsidR="00FA7ABC" w:rsidRPr="005915A4" w:rsidRDefault="00FA7ABC" w:rsidP="00FA7ABC">
            <w:pPr>
              <w:pStyle w:val="Underskrifter"/>
            </w:pPr>
          </w:p>
        </w:tc>
      </w:tr>
      <w:tr w:rsidR="00FA7ABC" w:rsidRPr="005915A4">
        <w:tblPrEx>
          <w:tblCellMar>
            <w:top w:w="0" w:type="dxa"/>
            <w:bottom w:w="0" w:type="dxa"/>
          </w:tblCellMar>
        </w:tblPrEx>
        <w:trPr>
          <w:cantSplit/>
        </w:trPr>
        <w:tc>
          <w:tcPr>
            <w:tcW w:w="3046" w:type="dxa"/>
          </w:tcPr>
          <w:p w:rsidR="00FA7ABC" w:rsidRPr="005915A4" w:rsidRDefault="00FA7ABC" w:rsidP="00FA7ABC">
            <w:pPr>
              <w:pStyle w:val="Underskrifter"/>
            </w:pPr>
            <w:r w:rsidRPr="005915A4">
              <w:t>Heli Berg (fp)</w:t>
            </w:r>
          </w:p>
        </w:tc>
        <w:tc>
          <w:tcPr>
            <w:tcW w:w="3047" w:type="dxa"/>
          </w:tcPr>
          <w:p w:rsidR="00FA7ABC" w:rsidRPr="005915A4" w:rsidRDefault="00FA7ABC" w:rsidP="00FA7ABC">
            <w:pPr>
              <w:pStyle w:val="Underskrifter"/>
            </w:pPr>
            <w:r w:rsidRPr="005915A4">
              <w:t>Jan Ertsborn (fp)</w:t>
            </w:r>
          </w:p>
        </w:tc>
      </w:tr>
      <w:tr w:rsidR="00FA7ABC" w:rsidRPr="005915A4">
        <w:tblPrEx>
          <w:tblCellMar>
            <w:top w:w="0" w:type="dxa"/>
            <w:bottom w:w="0" w:type="dxa"/>
          </w:tblCellMar>
        </w:tblPrEx>
        <w:trPr>
          <w:cantSplit/>
        </w:trPr>
        <w:tc>
          <w:tcPr>
            <w:tcW w:w="3046" w:type="dxa"/>
          </w:tcPr>
          <w:p w:rsidR="00FA7ABC" w:rsidRPr="005915A4" w:rsidRDefault="00FA7ABC" w:rsidP="00FA7ABC">
            <w:pPr>
              <w:pStyle w:val="Underskrifter"/>
            </w:pPr>
            <w:r w:rsidRPr="005915A4">
              <w:t>Solveig Hellquist (fp)</w:t>
            </w:r>
          </w:p>
        </w:tc>
        <w:tc>
          <w:tcPr>
            <w:tcW w:w="3047" w:type="dxa"/>
          </w:tcPr>
          <w:p w:rsidR="00FA7ABC" w:rsidRPr="005915A4" w:rsidRDefault="00FA7ABC" w:rsidP="00FA7ABC">
            <w:pPr>
              <w:pStyle w:val="Underskrifter"/>
            </w:pPr>
            <w:r w:rsidRPr="005915A4">
              <w:t>Gunnar Nordmark (fp)</w:t>
            </w:r>
          </w:p>
        </w:tc>
      </w:tr>
      <w:tr w:rsidR="00FA7ABC" w:rsidRPr="005915A4">
        <w:tblPrEx>
          <w:tblCellMar>
            <w:top w:w="0" w:type="dxa"/>
            <w:bottom w:w="0" w:type="dxa"/>
          </w:tblCellMar>
        </w:tblPrEx>
        <w:trPr>
          <w:cantSplit/>
        </w:trPr>
        <w:tc>
          <w:tcPr>
            <w:tcW w:w="3046" w:type="dxa"/>
          </w:tcPr>
          <w:p w:rsidR="00FA7ABC" w:rsidRPr="005915A4" w:rsidRDefault="00FA7ABC" w:rsidP="00FA7ABC">
            <w:pPr>
              <w:pStyle w:val="Underskrifter"/>
            </w:pPr>
            <w:r w:rsidRPr="005915A4">
              <w:t>Christer Winbäck (fp)</w:t>
            </w:r>
          </w:p>
        </w:tc>
        <w:tc>
          <w:tcPr>
            <w:tcW w:w="3047" w:type="dxa"/>
          </w:tcPr>
          <w:p w:rsidR="00FA7ABC" w:rsidRPr="005915A4" w:rsidRDefault="00FA7ABC" w:rsidP="00FA7ABC">
            <w:pPr>
              <w:pStyle w:val="Underskrifter"/>
            </w:pPr>
          </w:p>
        </w:tc>
      </w:tr>
    </w:tbl>
    <w:p w:rsidR="00720D87" w:rsidRPr="005915A4" w:rsidRDefault="00720D87" w:rsidP="00FA7ABC">
      <w:pPr>
        <w:pStyle w:val="Normaltindrag"/>
      </w:pPr>
    </w:p>
    <w:sectPr w:rsidR="00720D87" w:rsidRPr="005915A4" w:rsidSect="00FA7A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299" w:rsidRPr="005915A4" w:rsidRDefault="005D6299">
      <w:r w:rsidRPr="005915A4">
        <w:separator/>
      </w:r>
    </w:p>
  </w:endnote>
  <w:endnote w:type="continuationSeparator" w:id="0">
    <w:p w:rsidR="005D6299" w:rsidRPr="005915A4" w:rsidRDefault="005D6299">
      <w:r w:rsidRPr="00591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87" w:rsidRPr="005915A4" w:rsidRDefault="005915A4" w:rsidP="00FA7ABC">
    <w:pPr>
      <w:pStyle w:val="Sidfot"/>
    </w:pPr>
    <w:r w:rsidRPr="005915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099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BC" w:rsidRDefault="00FA7A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ABC" w:rsidRDefault="00FA7A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87" w:rsidRPr="005915A4" w:rsidRDefault="005915A4" w:rsidP="00FA7ABC">
    <w:pPr>
      <w:pStyle w:val="Sidfot"/>
    </w:pPr>
    <w:r w:rsidRPr="005915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784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BC" w:rsidRDefault="00FA7A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ABC" w:rsidRDefault="00FA7A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87" w:rsidRPr="005915A4" w:rsidRDefault="005915A4" w:rsidP="00FA7ABC">
    <w:pPr>
      <w:pStyle w:val="Sidfot"/>
    </w:pPr>
    <w:r w:rsidRPr="005915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342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BC" w:rsidRDefault="00FA7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ABC" w:rsidRDefault="00FA7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299" w:rsidRPr="005915A4" w:rsidRDefault="005D6299">
      <w:r w:rsidRPr="005915A4">
        <w:separator/>
      </w:r>
    </w:p>
  </w:footnote>
  <w:footnote w:type="continuationSeparator" w:id="0">
    <w:p w:rsidR="005D6299" w:rsidRPr="005915A4" w:rsidRDefault="005D6299">
      <w:r w:rsidRPr="00591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87" w:rsidRPr="005915A4" w:rsidRDefault="005915A4" w:rsidP="00FA7ABC">
    <w:pPr>
      <w:pStyle w:val="Sidhuvud"/>
    </w:pPr>
    <w:r w:rsidRPr="005915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676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BC" w:rsidRDefault="00FA7A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ABC" w:rsidRDefault="00FA7A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D87" w:rsidRPr="005915A4" w:rsidRDefault="005915A4" w:rsidP="00FA7ABC">
    <w:pPr>
      <w:pStyle w:val="Sidhuvud"/>
    </w:pPr>
    <w:r w:rsidRPr="005915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151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ABC" w:rsidRDefault="00FA7A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ABC" w:rsidRDefault="00FA7A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ABC" w:rsidRPr="005915A4" w:rsidRDefault="00FA7ABC">
    <w:pPr>
      <w:pStyle w:val="FSHNormal"/>
      <w:tabs>
        <w:tab w:val="right" w:pos="5840"/>
      </w:tabs>
    </w:pPr>
    <w:r w:rsidRPr="005915A4">
      <w:br/>
    </w:r>
    <w:r w:rsidRPr="005915A4">
      <w:fldChar w:fldCharType="begin" w:fldLock="1"/>
    </w:r>
    <w:r w:rsidRPr="005915A4">
      <w:instrText xml:space="preserve"> DOCPROPERTY</w:instrText>
    </w:r>
    <w:r w:rsidRPr="005915A4">
      <w:rPr>
        <w:sz w:val="18"/>
      </w:rPr>
      <w:instrText xml:space="preserve"> "YearUser" *\charformat </w:instrText>
    </w:r>
    <w:r w:rsidRPr="005915A4">
      <w:fldChar w:fldCharType="separate"/>
    </w:r>
    <w:r w:rsidRPr="005915A4">
      <w:t>2005/06</w:t>
    </w:r>
    <w:r w:rsidRPr="005915A4">
      <w:fldChar w:fldCharType="end"/>
    </w:r>
    <w:r w:rsidRPr="005915A4">
      <w:t xml:space="preserve"> </w:t>
    </w:r>
    <w:r w:rsidRPr="005915A4">
      <w:tab/>
      <w:t xml:space="preserve">mnr: </w:t>
    </w:r>
    <w:r w:rsidRPr="005915A4">
      <w:fldChar w:fldCharType="begin" w:fldLock="1"/>
    </w:r>
    <w:r w:rsidRPr="005915A4">
      <w:instrText xml:space="preserve"> DOCPROPERTY</w:instrText>
    </w:r>
    <w:r w:rsidRPr="005915A4">
      <w:rPr>
        <w:sz w:val="18"/>
      </w:rPr>
      <w:instrText xml:space="preserve"> "Motionsnummer" *\charformat </w:instrText>
    </w:r>
    <w:r w:rsidRPr="005915A4">
      <w:fldChar w:fldCharType="separate"/>
    </w:r>
    <w:r w:rsidRPr="005915A4">
      <w:t>MJ466</w:t>
    </w:r>
    <w:r w:rsidRPr="005915A4">
      <w:fldChar w:fldCharType="end"/>
    </w:r>
    <w:r w:rsidRPr="005915A4">
      <w:br/>
    </w:r>
    <w:r w:rsidRPr="005915A4">
      <w:fldChar w:fldCharType="begin" w:fldLock="1"/>
    </w:r>
    <w:r w:rsidRPr="005915A4">
      <w:instrText xml:space="preserve"> DOCPROPERTY</w:instrText>
    </w:r>
    <w:r w:rsidRPr="005915A4">
      <w:rPr>
        <w:sz w:val="18"/>
      </w:rPr>
      <w:instrText xml:space="preserve"> "Samling" *\charformat </w:instrText>
    </w:r>
    <w:r w:rsidRPr="005915A4">
      <w:fldChar w:fldCharType="end"/>
    </w:r>
    <w:r w:rsidRPr="005915A4">
      <w:tab/>
      <w:t xml:space="preserve">pnr: </w:t>
    </w:r>
    <w:r w:rsidRPr="005915A4">
      <w:fldChar w:fldCharType="begin" w:fldLock="1"/>
    </w:r>
    <w:r w:rsidRPr="005915A4">
      <w:instrText xml:space="preserve"> DOCPROPERTY</w:instrText>
    </w:r>
    <w:r w:rsidRPr="005915A4">
      <w:rPr>
        <w:sz w:val="18"/>
      </w:rPr>
      <w:instrText xml:space="preserve"> "Partinummer" *\charformat </w:instrText>
    </w:r>
    <w:r w:rsidRPr="005915A4">
      <w:fldChar w:fldCharType="separate"/>
    </w:r>
    <w:r w:rsidRPr="005915A4">
      <w:t>fp278</w:t>
    </w:r>
    <w:r w:rsidRPr="005915A4">
      <w:fldChar w:fldCharType="end"/>
    </w:r>
  </w:p>
  <w:p w:rsidR="00FA7ABC" w:rsidRPr="005915A4" w:rsidRDefault="00FA7ABC">
    <w:pPr>
      <w:pStyle w:val="FSHRub1"/>
    </w:pPr>
    <w:r w:rsidRPr="005915A4">
      <w:t>Motion till riksdagen</w:t>
    </w:r>
    <w:r w:rsidRPr="005915A4">
      <w:br/>
    </w:r>
    <w:r w:rsidRPr="005915A4">
      <w:fldChar w:fldCharType="begin" w:fldLock="1"/>
    </w:r>
    <w:r w:rsidRPr="005915A4">
      <w:instrText xml:space="preserve"> DOCPROPERTY "YearUser" *\charformat </w:instrText>
    </w:r>
    <w:r w:rsidRPr="005915A4">
      <w:fldChar w:fldCharType="separate"/>
    </w:r>
    <w:r w:rsidRPr="005915A4">
      <w:t>2005/06</w:t>
    </w:r>
    <w:r w:rsidRPr="005915A4">
      <w:fldChar w:fldCharType="end"/>
    </w:r>
    <w:r w:rsidRPr="005915A4">
      <w:t>:</w:t>
    </w:r>
    <w:r w:rsidRPr="005915A4">
      <w:fldChar w:fldCharType="begin" w:fldLock="1"/>
    </w:r>
    <w:r w:rsidRPr="005915A4">
      <w:instrText xml:space="preserve"> DOCPROPERTY "Motionsnummer" *\charformat </w:instrText>
    </w:r>
    <w:r w:rsidRPr="005915A4">
      <w:fldChar w:fldCharType="separate"/>
    </w:r>
    <w:r w:rsidRPr="005915A4">
      <w:t>MJ466</w:t>
    </w:r>
    <w:r w:rsidRPr="005915A4">
      <w:fldChar w:fldCharType="end"/>
    </w:r>
  </w:p>
  <w:p w:rsidR="00FA7ABC" w:rsidRPr="005915A4" w:rsidRDefault="00FA7ABC">
    <w:pPr>
      <w:pStyle w:val="FSHNormalS5"/>
    </w:pPr>
    <w:r w:rsidRPr="005915A4">
      <w:fldChar w:fldCharType="begin" w:fldLock="1"/>
    </w:r>
    <w:r w:rsidRPr="005915A4">
      <w:instrText xml:space="preserve"> DOCPROPERTY "MotionarText" *\charformat </w:instrText>
    </w:r>
    <w:r w:rsidRPr="005915A4">
      <w:fldChar w:fldCharType="separate"/>
    </w:r>
    <w:r w:rsidRPr="005915A4">
      <w:t>av Birgitta Ohlsson m.fl. (fp)</w:t>
    </w:r>
    <w:r w:rsidRPr="005915A4">
      <w:fldChar w:fldCharType="end"/>
    </w:r>
    <w:r w:rsidRPr="005915A4">
      <w:br/>
    </w:r>
    <w:r w:rsidRPr="005915A4">
      <w:fldChar w:fldCharType="begin" w:fldLock="1"/>
    </w:r>
    <w:r w:rsidRPr="005915A4">
      <w:instrText xml:space="preserve"> DOCPROPERTY "SvarFrasKort" *\charformat </w:instrText>
    </w:r>
    <w:r w:rsidRPr="005915A4">
      <w:fldChar w:fldCharType="end"/>
    </w:r>
  </w:p>
  <w:p w:rsidR="00FA7ABC" w:rsidRPr="005915A4" w:rsidRDefault="00FA7ABC">
    <w:pPr>
      <w:pStyle w:val="FSHTitel"/>
    </w:pPr>
    <w:r w:rsidRPr="005915A4">
      <w:fldChar w:fldCharType="begin" w:fldLock="1"/>
    </w:r>
    <w:r w:rsidRPr="005915A4">
      <w:instrText xml:space="preserve"> DOCPROPERTY</w:instrText>
    </w:r>
    <w:r w:rsidRPr="005915A4">
      <w:rPr>
        <w:sz w:val="18"/>
      </w:rPr>
      <w:instrText xml:space="preserve"> "RubrikSvar" *\charformat </w:instrText>
    </w:r>
    <w:r w:rsidRPr="005915A4">
      <w:fldChar w:fldCharType="separate"/>
    </w:r>
    <w:r w:rsidRPr="005915A4">
      <w:t>Smuggling av hundar</w:t>
    </w:r>
    <w:r w:rsidRPr="005915A4">
      <w:fldChar w:fldCharType="end"/>
    </w:r>
  </w:p>
  <w:p w:rsidR="00FA7ABC" w:rsidRPr="005915A4" w:rsidRDefault="00FA7ABC" w:rsidP="00FA7A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6908654">
    <w:abstractNumId w:val="13"/>
  </w:num>
  <w:num w:numId="2" w16cid:durableId="1690134460">
    <w:abstractNumId w:val="10"/>
  </w:num>
  <w:num w:numId="3" w16cid:durableId="1480993553">
    <w:abstractNumId w:val="11"/>
  </w:num>
  <w:num w:numId="4" w16cid:durableId="1485927823">
    <w:abstractNumId w:val="12"/>
  </w:num>
  <w:num w:numId="5" w16cid:durableId="1308583348">
    <w:abstractNumId w:val="8"/>
  </w:num>
  <w:num w:numId="6" w16cid:durableId="1967615720">
    <w:abstractNumId w:val="3"/>
  </w:num>
  <w:num w:numId="7" w16cid:durableId="141167823">
    <w:abstractNumId w:val="2"/>
  </w:num>
  <w:num w:numId="8" w16cid:durableId="584801450">
    <w:abstractNumId w:val="1"/>
  </w:num>
  <w:num w:numId="9" w16cid:durableId="485824025">
    <w:abstractNumId w:val="0"/>
  </w:num>
  <w:num w:numId="10" w16cid:durableId="2047368399">
    <w:abstractNumId w:val="9"/>
  </w:num>
  <w:num w:numId="11" w16cid:durableId="1050298832">
    <w:abstractNumId w:val="7"/>
  </w:num>
  <w:num w:numId="12" w16cid:durableId="1813401852">
    <w:abstractNumId w:val="6"/>
  </w:num>
  <w:num w:numId="13" w16cid:durableId="574778256">
    <w:abstractNumId w:val="5"/>
  </w:num>
  <w:num w:numId="14" w16cid:durableId="878592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FF3F96"/>
    <w:rsid w:val="0004381F"/>
    <w:rsid w:val="00064BC3"/>
    <w:rsid w:val="00066775"/>
    <w:rsid w:val="00072FB9"/>
    <w:rsid w:val="00100531"/>
    <w:rsid w:val="00201DFB"/>
    <w:rsid w:val="00204A63"/>
    <w:rsid w:val="00212FF1"/>
    <w:rsid w:val="00230193"/>
    <w:rsid w:val="00237325"/>
    <w:rsid w:val="0025068A"/>
    <w:rsid w:val="002818D3"/>
    <w:rsid w:val="002D11A8"/>
    <w:rsid w:val="003C5852"/>
    <w:rsid w:val="00445271"/>
    <w:rsid w:val="004A0504"/>
    <w:rsid w:val="004E38D9"/>
    <w:rsid w:val="005915A4"/>
    <w:rsid w:val="005B145B"/>
    <w:rsid w:val="005D6299"/>
    <w:rsid w:val="00720D87"/>
    <w:rsid w:val="00740D6D"/>
    <w:rsid w:val="00794149"/>
    <w:rsid w:val="007B67A7"/>
    <w:rsid w:val="007C6092"/>
    <w:rsid w:val="00886428"/>
    <w:rsid w:val="00A053C6"/>
    <w:rsid w:val="00B13BF0"/>
    <w:rsid w:val="00B350D5"/>
    <w:rsid w:val="00BF7D15"/>
    <w:rsid w:val="00C1285C"/>
    <w:rsid w:val="00C27B7D"/>
    <w:rsid w:val="00C47C6A"/>
    <w:rsid w:val="00CA7FE9"/>
    <w:rsid w:val="00CF7A43"/>
    <w:rsid w:val="00D1174F"/>
    <w:rsid w:val="00DC6C70"/>
    <w:rsid w:val="00E22893"/>
    <w:rsid w:val="00E360DE"/>
    <w:rsid w:val="00E75D28"/>
    <w:rsid w:val="00E84F25"/>
    <w:rsid w:val="00FA3374"/>
    <w:rsid w:val="00FA7ABC"/>
    <w:rsid w:val="00FF3F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3E088-257D-47C5-B6A6-E7154918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Stark">
    <w:name w:val="Strong"/>
    <w:basedOn w:val="Standardstycketeckensnitt"/>
    <w:qFormat/>
    <w:rsid w:val="00720D87"/>
    <w:rPr>
      <w:b/>
      <w:bCs/>
    </w:rPr>
  </w:style>
  <w:style w:type="paragraph" w:customStyle="1" w:styleId="Hemstlrubrik">
    <w:name w:val="Hemstl_rubrik"/>
    <w:basedOn w:val="Rubrik1"/>
    <w:next w:val="Normal"/>
    <w:rsid w:val="00FA7AB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1786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MJ466</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MJ466</dc:title>
  <dc:subject>MJ466</dc:subject>
  <dc:creator>Riksdagen</dc:creator>
  <cp:keywords>Riksdagen</cp:keywords>
  <dc:description/>
  <cp:lastModifiedBy>Lars Brink</cp:lastModifiedBy>
  <cp:revision>2</cp:revision>
  <cp:lastPrinted>2005-12-01T17:50:00Z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Smuggling av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Smuggling av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Birgitta Ohlsson m.fl. (fp)</vt:lpwstr>
  </property>
  <property fmtid="{D5CDD505-2E9C-101B-9397-08002B2CF9AE}" pid="26" name="MotionarLista">
    <vt:lpwstr>Ohlsson, Birgitta (fp)\Berg, Heli (fp)\Ertsborn, Jan (fp)\Hellquist, Solveig (fp)\Nordmark, Gunnar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Heli Berg (fp), Jan Ertsborn (fp), Solveig Hellquist (fp), Gunnar Nordmark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MJ466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20052006000001020112000002780069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20052006000001020112000002780069</vt:lpwstr>
  </property>
  <property fmtid="{D5CDD505-2E9C-101B-9397-08002B2CF9AE}" pid="50" name="nummer">
    <vt:lpwstr>466</vt:lpwstr>
  </property>
  <property fmtid="{D5CDD505-2E9C-101B-9397-08002B2CF9AE}" pid="51" name="utskottsbeteckning">
    <vt:lpwstr>MJ</vt:lpwstr>
  </property>
</Properties>
</file>