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1361D" w:rsidRDefault="006E04A4">
      <w:pPr>
        <w:pStyle w:val="Dokumentbeteckning"/>
        <w:rPr>
          <w:u w:val="single"/>
        </w:rPr>
      </w:pPr>
      <w:r w:rsidRPr="0091361D">
        <w:fldChar w:fldCharType="begin" w:fldLock="1"/>
      </w:r>
      <w:r w:rsidRPr="0091361D">
        <w:instrText xml:space="preserve"> DOCPROPERTY "DocumentYear" </w:instrText>
      </w:r>
      <w:r w:rsidRPr="0091361D">
        <w:fldChar w:fldCharType="separate"/>
      </w:r>
      <w:r w:rsidR="00666CCC" w:rsidRPr="0091361D">
        <w:t>2009/10</w:t>
      </w:r>
      <w:r w:rsidRPr="0091361D">
        <w:fldChar w:fldCharType="end"/>
      </w:r>
      <w:r w:rsidRPr="0091361D">
        <w:t>:</w:t>
      </w:r>
      <w:r w:rsidRPr="0091361D">
        <w:fldChar w:fldCharType="begin" w:fldLock="1"/>
      </w:r>
      <w:r w:rsidRPr="0091361D">
        <w:instrText xml:space="preserve"> DOCPROPERTY "DocumentNumber" </w:instrText>
      </w:r>
      <w:r w:rsidRPr="0091361D">
        <w:fldChar w:fldCharType="separate"/>
      </w:r>
      <w:r w:rsidR="00666CCC" w:rsidRPr="0091361D">
        <w:t>92</w:t>
      </w:r>
      <w:r w:rsidRPr="0091361D">
        <w:fldChar w:fldCharType="end"/>
      </w:r>
    </w:p>
    <w:p w:rsidR="006E04A4" w:rsidRPr="0091361D" w:rsidRDefault="006E04A4">
      <w:pPr>
        <w:pStyle w:val="Datum"/>
        <w:outlineLvl w:val="0"/>
      </w:pPr>
      <w:r w:rsidRPr="0091361D">
        <w:fldChar w:fldCharType="begin" w:fldLock="1"/>
      </w:r>
      <w:r w:rsidRPr="0091361D">
        <w:instrText xml:space="preserve"> DOCPROPERTY "DocumentDate" </w:instrText>
      </w:r>
      <w:r w:rsidRPr="0091361D">
        <w:fldChar w:fldCharType="separate"/>
      </w:r>
      <w:r w:rsidR="00666CCC" w:rsidRPr="0091361D">
        <w:t>Måndagen den 22 mars 2010</w:t>
      </w:r>
      <w:r w:rsidRPr="0091361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1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1361D" w:rsidRDefault="00100BD8">
            <w:pPr>
              <w:pStyle w:val="Plenum"/>
              <w:tabs>
                <w:tab w:val="clear" w:pos="1418"/>
              </w:tabs>
            </w:pPr>
            <w:r w:rsidRPr="0091361D">
              <w:t>Kl.</w:t>
            </w:r>
          </w:p>
        </w:tc>
        <w:tc>
          <w:tcPr>
            <w:tcW w:w="851" w:type="dxa"/>
          </w:tcPr>
          <w:p w:rsidR="006E04A4" w:rsidRPr="0091361D" w:rsidRDefault="00100BD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1361D">
              <w:t>15.00</w:t>
            </w:r>
          </w:p>
        </w:tc>
        <w:tc>
          <w:tcPr>
            <w:tcW w:w="397" w:type="dxa"/>
          </w:tcPr>
          <w:p w:rsidR="006E04A4" w:rsidRPr="0091361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1361D" w:rsidRDefault="00100BD8">
            <w:pPr>
              <w:pStyle w:val="Plenum"/>
              <w:tabs>
                <w:tab w:val="clear" w:pos="1418"/>
              </w:tabs>
              <w:ind w:right="1"/>
            </w:pPr>
            <w:r w:rsidRPr="0091361D">
              <w:t>Bordläggningsplenum</w:t>
            </w:r>
          </w:p>
        </w:tc>
      </w:tr>
    </w:tbl>
    <w:p w:rsidR="006E04A4" w:rsidRPr="0091361D" w:rsidRDefault="006E04A4">
      <w:pPr>
        <w:pStyle w:val="StreckLngt"/>
      </w:pPr>
      <w:r w:rsidRPr="0091361D">
        <w:tab/>
      </w:r>
    </w:p>
    <w:p w:rsidR="00735A39" w:rsidRPr="0091361D" w:rsidRDefault="00735A39" w:rsidP="003675A0">
      <w:pPr>
        <w:pStyle w:val="Blankrad"/>
      </w:pPr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HuvudrubrikFlisteNr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HuvudrubrikEnsam"/>
            </w:pPr>
            <w:r w:rsidRPr="0091361D">
              <w:t>Justering av protokoll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HuvudrubrikKolumn3"/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Protokollet från sammanträdet tisdagen den 16 mars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</w:p>
        </w:tc>
      </w:tr>
    </w:tbl>
    <w:p w:rsidR="00735A39" w:rsidRPr="0091361D" w:rsidRDefault="00735A39" w:rsidP="003675A0">
      <w:pPr>
        <w:pStyle w:val="Blankrad"/>
      </w:pPr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HuvudrubrikFlisteNr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HuvudrubrikEnsam"/>
            </w:pPr>
            <w:r w:rsidRPr="0091361D">
              <w:t>Meddelande om frågestund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HuvudrubrikKolumn3"/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Underrubrik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Underrubrik"/>
            </w:pPr>
            <w:r w:rsidRPr="0091361D">
              <w:t>Torsdagen den 25 mars kl. 14.00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Underrubrik"/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Följande statsråd kommer att delta:</w:t>
            </w:r>
          </w:p>
          <w:p w:rsidR="00735A39" w:rsidRPr="0091361D" w:rsidRDefault="00735A39" w:rsidP="00C056A4">
            <w:r w:rsidRPr="0091361D">
              <w:t>Statsrådet Mats Odell (kd)</w:t>
            </w:r>
          </w:p>
          <w:p w:rsidR="00735A39" w:rsidRPr="0091361D" w:rsidRDefault="00735A39" w:rsidP="00C056A4">
            <w:r w:rsidRPr="0091361D">
              <w:t>Statsrådet Åsa Torstensson (c)</w:t>
            </w:r>
          </w:p>
          <w:p w:rsidR="00735A39" w:rsidRPr="0091361D" w:rsidRDefault="00735A39" w:rsidP="00C056A4">
            <w:r w:rsidRPr="0091361D">
              <w:t>Miljöminister Andreas Carlgren (c)</w:t>
            </w:r>
          </w:p>
          <w:p w:rsidR="00735A39" w:rsidRPr="0091361D" w:rsidRDefault="00735A39" w:rsidP="00C056A4">
            <w:r w:rsidRPr="0091361D">
              <w:t>Statsrådet Tobias Billström (m)</w:t>
            </w:r>
          </w:p>
          <w:p w:rsidR="00735A39" w:rsidRPr="0091361D" w:rsidRDefault="00735A39" w:rsidP="00C056A4">
            <w:r w:rsidRPr="0091361D">
              <w:t>Statsrådet Tobias Krantz (fp)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</w:p>
        </w:tc>
      </w:tr>
    </w:tbl>
    <w:p w:rsidR="00735A39" w:rsidRPr="0091361D" w:rsidRDefault="00735A39" w:rsidP="003675A0">
      <w:pPr>
        <w:pStyle w:val="Blankrad"/>
      </w:pPr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HuvudrubrikFlisteNr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Huvudrubrik"/>
            </w:pPr>
            <w:bookmarkStart w:id="1" w:name="Start_HänvisningTillUtskott"/>
            <w:bookmarkEnd w:id="1"/>
            <w:r w:rsidRPr="0091361D">
              <w:t>Ärenden för hänvisning till utskott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HuvudrubrikKolumn3"/>
            </w:pPr>
            <w:r w:rsidRPr="0091361D">
              <w:t>Förslag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renderubrik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renderubrik"/>
            </w:pPr>
            <w:r w:rsidRPr="0091361D">
              <w:t>Proposition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renderubrik"/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2009/10:156 Regionalt utvecklingsansvar i vissa län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>KU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renderubrik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renderubrik"/>
            </w:pPr>
            <w:r w:rsidRPr="0091361D">
              <w:t>Skrivelser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renderubrik"/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2009/10:90 Nordiskt samarbete 2009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>UU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2009/10:114 Strategisk exportkontroll 2009 – krigsmateriel och produkter med dubbla användningsområden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>UU</w:t>
            </w:r>
          </w:p>
        </w:tc>
      </w:tr>
    </w:tbl>
    <w:p w:rsidR="00735A39" w:rsidRPr="0091361D" w:rsidRDefault="00735A39" w:rsidP="003675A0">
      <w:pPr>
        <w:pStyle w:val="Blankrad"/>
      </w:pPr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HuvudrubrikFlisteNr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HuvudrubrikEnsam"/>
            </w:pPr>
            <w:r w:rsidRPr="0091361D">
              <w:t>Anmälan om uppteckningar vid EU-nämndens sammanträden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HuvudrubrikKolumn3"/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2009/10:26 Fredagen den 5 mars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</w:p>
        </w:tc>
      </w:tr>
    </w:tbl>
    <w:p w:rsidR="00735A39" w:rsidRPr="0091361D" w:rsidRDefault="00735A39" w:rsidP="003675A0">
      <w:pPr>
        <w:pStyle w:val="Blankrad"/>
      </w:pPr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HuvudrubrikFlisteNr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HuvudrubrikEnsam"/>
            </w:pPr>
            <w:bookmarkStart w:id="2" w:name="TypRubrik"/>
            <w:bookmarkStart w:id="3" w:name="Start_EUdokument"/>
            <w:bookmarkEnd w:id="2"/>
            <w:bookmarkEnd w:id="3"/>
            <w:r w:rsidRPr="0091361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HuvudrubrikKolumn3"/>
            </w:pPr>
            <w:r w:rsidRPr="0091361D">
              <w:t>Ansvarigt utskott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2009/10:FPM56 Europa 2020 - en strategi för smart, hållbar och inkluderande tillväxt</w:t>
            </w:r>
            <w:r w:rsidRPr="0091361D">
              <w:rPr>
                <w:i/>
              </w:rPr>
              <w:t xml:space="preserve"> KOM(2010)2020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 xml:space="preserve">FiU </w:t>
            </w:r>
          </w:p>
        </w:tc>
      </w:tr>
    </w:tbl>
    <w:p w:rsidR="00735A39" w:rsidRPr="0091361D" w:rsidRDefault="00735A39" w:rsidP="003675A0">
      <w:pPr>
        <w:pStyle w:val="Blankrad"/>
      </w:pPr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5A39" w:rsidRPr="0091361D" w:rsidTr="00C05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5A39" w:rsidRPr="0091361D" w:rsidRDefault="00735A39" w:rsidP="00C056A4">
            <w:pPr>
              <w:pStyle w:val="HuvudrubrikFlisteNr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HuvudrubrikEnsam"/>
            </w:pPr>
            <w:bookmarkStart w:id="5" w:name="Start_ÄrendenFörAvgörande"/>
            <w:bookmarkEnd w:id="5"/>
            <w:r w:rsidRPr="0091361D">
              <w:t>Ärenden för avgörande</w:t>
            </w:r>
            <w:r w:rsidRPr="0091361D">
              <w:br/>
              <w:t>onsdagen den 24 mars kl. 16.00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HuvudrubrikKolumn3"/>
            </w:pPr>
            <w:r w:rsidRPr="0091361D">
              <w:t>Reservationer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Underrubrik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Underrubrik"/>
            </w:pPr>
            <w:bookmarkStart w:id="6" w:name="TypUnderrubrik"/>
            <w:bookmarkEnd w:id="6"/>
            <w:r w:rsidRPr="0091361D">
              <w:t>Tidigare slutdebatterade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Underrubrik"/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renderubrik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renderubrik"/>
            </w:pPr>
            <w:r w:rsidRPr="0091361D">
              <w:t>Miljö- och jordbruksutskottets betänkanden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renderubrik"/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2009/10:MJU18 Biologisk mångfald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>6 res. (s,v,mp)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2009/10:MJU19 Jordbrukspolitik m.m.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>10 res. (s,v,mp)</w:t>
            </w: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renderubrik"/>
            </w:pPr>
          </w:p>
        </w:tc>
        <w:tc>
          <w:tcPr>
            <w:tcW w:w="6237" w:type="dxa"/>
          </w:tcPr>
          <w:p w:rsidR="00735A39" w:rsidRPr="0091361D" w:rsidRDefault="00735A39" w:rsidP="00C056A4">
            <w:pPr>
              <w:pStyle w:val="renderubrik"/>
            </w:pPr>
            <w:r w:rsidRPr="0091361D">
              <w:t>Finansutskottets betänkanden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pStyle w:val="renderubrik"/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2009/10:FiU12 En tydlig, rättssäker och effektiv tillsyn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</w:p>
        </w:tc>
      </w:tr>
      <w:tr w:rsidR="00735A39" w:rsidRPr="0091361D" w:rsidTr="00C05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5A39" w:rsidRPr="0091361D" w:rsidRDefault="00735A39" w:rsidP="00C056A4">
            <w:pPr>
              <w:pStyle w:val="FlistaNrText"/>
            </w:pPr>
          </w:p>
        </w:tc>
        <w:tc>
          <w:tcPr>
            <w:tcW w:w="6237" w:type="dxa"/>
          </w:tcPr>
          <w:p w:rsidR="00735A39" w:rsidRPr="0091361D" w:rsidRDefault="00735A39" w:rsidP="00C056A4">
            <w:r w:rsidRPr="0091361D">
              <w:t>2009/10:FiU14 Statistikfrågor</w:t>
            </w:r>
          </w:p>
        </w:tc>
        <w:tc>
          <w:tcPr>
            <w:tcW w:w="2481" w:type="dxa"/>
          </w:tcPr>
          <w:p w:rsidR="00735A39" w:rsidRPr="0091361D" w:rsidRDefault="00735A39" w:rsidP="00C056A4">
            <w:pPr>
              <w:rPr>
                <w:spacing w:val="-4"/>
              </w:rPr>
            </w:pPr>
            <w:r w:rsidRPr="0091361D">
              <w:rPr>
                <w:spacing w:val="-4"/>
              </w:rPr>
              <w:t>2 res. (v)</w:t>
            </w:r>
          </w:p>
        </w:tc>
      </w:tr>
    </w:tbl>
    <w:p w:rsidR="00735A39" w:rsidRPr="0091361D" w:rsidRDefault="00735A39" w:rsidP="003675A0">
      <w:pPr>
        <w:pStyle w:val="Blankrad"/>
      </w:pPr>
      <w:r w:rsidRPr="0091361D">
        <w:t>     </w:t>
      </w:r>
    </w:p>
    <w:p w:rsidR="00C15A15" w:rsidRPr="0091361D" w:rsidRDefault="00735A39" w:rsidP="003675A0">
      <w:pPr>
        <w:pStyle w:val="Blankrad"/>
      </w:pPr>
      <w:bookmarkStart w:id="7" w:name="Start"/>
      <w:bookmarkEnd w:id="7"/>
      <w:r w:rsidRPr="009136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136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1361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1361D" w:rsidRDefault="006E04A4" w:rsidP="00D016E9">
            <w:pPr>
              <w:pStyle w:val="StreckMitten"/>
            </w:pPr>
            <w:r w:rsidRPr="0091361D">
              <w:tab/>
            </w:r>
            <w:r w:rsidRPr="0091361D">
              <w:tab/>
            </w:r>
          </w:p>
        </w:tc>
      </w:tr>
    </w:tbl>
    <w:p w:rsidR="006E04A4" w:rsidRPr="0091361D" w:rsidRDefault="006E04A4" w:rsidP="003675A0">
      <w:pPr>
        <w:pStyle w:val="Blankrad"/>
      </w:pPr>
    </w:p>
    <w:sectPr w:rsidR="006E04A4" w:rsidRPr="0091361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6A4" w:rsidRPr="0091361D" w:rsidRDefault="00C056A4">
      <w:r w:rsidRPr="0091361D">
        <w:separator/>
      </w:r>
    </w:p>
  </w:endnote>
  <w:endnote w:type="continuationSeparator" w:id="0">
    <w:p w:rsidR="00C056A4" w:rsidRPr="0091361D" w:rsidRDefault="00C056A4">
      <w:r w:rsidRPr="009136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BD8" w:rsidRPr="0091361D" w:rsidRDefault="00100BD8">
    <w:pPr>
      <w:pStyle w:val="Sidhuvud"/>
      <w:jc w:val="center"/>
    </w:pPr>
    <w:r w:rsidRPr="0091361D">
      <w:fldChar w:fldCharType="begin" w:fldLock="1"/>
    </w:r>
    <w:r w:rsidRPr="0091361D">
      <w:instrText xml:space="preserve"> PAGE </w:instrText>
    </w:r>
    <w:r w:rsidRPr="0091361D">
      <w:fldChar w:fldCharType="separate"/>
    </w:r>
    <w:r w:rsidR="00666CCC" w:rsidRPr="0091361D">
      <w:t>2</w:t>
    </w:r>
    <w:r w:rsidRPr="0091361D">
      <w:fldChar w:fldCharType="end"/>
    </w:r>
    <w:r w:rsidRPr="0091361D">
      <w:t xml:space="preserve"> (</w:t>
    </w:r>
    <w:r w:rsidRPr="0091361D">
      <w:fldChar w:fldCharType="begin" w:fldLock="1"/>
    </w:r>
    <w:r w:rsidRPr="0091361D">
      <w:instrText xml:space="preserve"> NUMPAGES </w:instrText>
    </w:r>
    <w:r w:rsidRPr="0091361D">
      <w:fldChar w:fldCharType="separate"/>
    </w:r>
    <w:r w:rsidR="00666CCC" w:rsidRPr="0091361D">
      <w:t>2</w:t>
    </w:r>
    <w:r w:rsidRPr="0091361D">
      <w:fldChar w:fldCharType="end"/>
    </w:r>
    <w:r w:rsidRPr="0091361D">
      <w:t>)</w:t>
    </w:r>
  </w:p>
  <w:p w:rsidR="00100BD8" w:rsidRPr="0091361D" w:rsidRDefault="00100B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BD8" w:rsidRPr="0091361D" w:rsidRDefault="00100BD8">
    <w:pPr>
      <w:pStyle w:val="Sidhuvud"/>
      <w:jc w:val="center"/>
    </w:pPr>
    <w:r w:rsidRPr="0091361D">
      <w:fldChar w:fldCharType="begin" w:fldLock="1"/>
    </w:r>
    <w:r w:rsidRPr="0091361D">
      <w:instrText xml:space="preserve"> PAGE </w:instrText>
    </w:r>
    <w:r w:rsidRPr="0091361D">
      <w:fldChar w:fldCharType="separate"/>
    </w:r>
    <w:r w:rsidR="00C056A4" w:rsidRPr="0091361D">
      <w:t>1</w:t>
    </w:r>
    <w:r w:rsidRPr="0091361D">
      <w:fldChar w:fldCharType="end"/>
    </w:r>
    <w:r w:rsidRPr="0091361D">
      <w:t xml:space="preserve"> (</w:t>
    </w:r>
    <w:r w:rsidRPr="0091361D">
      <w:fldChar w:fldCharType="begin" w:fldLock="1"/>
    </w:r>
    <w:r w:rsidRPr="0091361D">
      <w:instrText xml:space="preserve"> NUMPAGES </w:instrText>
    </w:r>
    <w:r w:rsidRPr="0091361D">
      <w:fldChar w:fldCharType="separate"/>
    </w:r>
    <w:r w:rsidR="00666CCC" w:rsidRPr="0091361D">
      <w:t>2</w:t>
    </w:r>
    <w:r w:rsidRPr="0091361D">
      <w:fldChar w:fldCharType="end"/>
    </w:r>
    <w:r w:rsidRPr="0091361D">
      <w:t>)</w:t>
    </w:r>
  </w:p>
  <w:p w:rsidR="00100BD8" w:rsidRPr="0091361D" w:rsidRDefault="00100B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6A4" w:rsidRPr="0091361D" w:rsidRDefault="00C056A4">
      <w:r w:rsidRPr="0091361D">
        <w:separator/>
      </w:r>
    </w:p>
  </w:footnote>
  <w:footnote w:type="continuationSeparator" w:id="0">
    <w:p w:rsidR="00C056A4" w:rsidRPr="0091361D" w:rsidRDefault="00C056A4">
      <w:r w:rsidRPr="009136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BD8" w:rsidRPr="0091361D" w:rsidRDefault="00100BD8">
    <w:pPr>
      <w:pStyle w:val="Sidhuvud"/>
      <w:tabs>
        <w:tab w:val="clear" w:pos="4536"/>
      </w:tabs>
    </w:pPr>
    <w:r w:rsidRPr="0091361D">
      <w:fldChar w:fldCharType="begin" w:fldLock="1"/>
    </w:r>
    <w:r w:rsidRPr="0091361D">
      <w:instrText xml:space="preserve"> DOCPROPERTY "DocumentDate" </w:instrText>
    </w:r>
    <w:r w:rsidRPr="0091361D">
      <w:fldChar w:fldCharType="separate"/>
    </w:r>
    <w:r w:rsidR="00666CCC" w:rsidRPr="0091361D">
      <w:t>Måndagen den 22 mars 2010</w:t>
    </w:r>
    <w:r w:rsidRPr="0091361D">
      <w:fldChar w:fldCharType="end"/>
    </w:r>
    <w:r w:rsidRPr="0091361D">
      <w:tab/>
    </w:r>
  </w:p>
  <w:p w:rsidR="00100BD8" w:rsidRPr="0091361D" w:rsidRDefault="00100B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361D">
      <w:rPr>
        <w:sz w:val="12"/>
      </w:rPr>
      <w:tab/>
    </w:r>
  </w:p>
  <w:p w:rsidR="00100BD8" w:rsidRPr="0091361D" w:rsidRDefault="00100BD8"/>
  <w:p w:rsidR="00100BD8" w:rsidRPr="0091361D" w:rsidRDefault="00100B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BD8" w:rsidRPr="0091361D" w:rsidRDefault="009136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1361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BD8" w:rsidRPr="0091361D" w:rsidRDefault="00100BD8">
    <w:pPr>
      <w:pStyle w:val="Dokumentrubrik"/>
      <w:spacing w:after="360"/>
    </w:pPr>
    <w:r w:rsidRPr="0091361D">
      <w:t>Föredragningslista</w:t>
    </w:r>
  </w:p>
  <w:p w:rsidR="00100BD8" w:rsidRPr="0091361D" w:rsidRDefault="00100B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1151625">
    <w:abstractNumId w:val="5"/>
  </w:num>
  <w:num w:numId="2" w16cid:durableId="30805061">
    <w:abstractNumId w:val="2"/>
  </w:num>
  <w:num w:numId="3" w16cid:durableId="1704214002">
    <w:abstractNumId w:val="4"/>
  </w:num>
  <w:num w:numId="4" w16cid:durableId="1056851743">
    <w:abstractNumId w:val="1"/>
  </w:num>
  <w:num w:numId="5" w16cid:durableId="856579456">
    <w:abstractNumId w:val="0"/>
  </w:num>
  <w:num w:numId="6" w16cid:durableId="980770865">
    <w:abstractNumId w:val="3"/>
  </w:num>
  <w:num w:numId="7" w16cid:durableId="1986158173">
    <w:abstractNumId w:val="3"/>
  </w:num>
  <w:num w:numId="8" w16cid:durableId="165132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396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0BD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6CE4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4C85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967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0EB6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6CCC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A39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1724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361D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4DE6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56A4"/>
    <w:rsid w:val="00C113CE"/>
    <w:rsid w:val="00C11760"/>
    <w:rsid w:val="00C15A15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1FDD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498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2C29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B2D9DC-DE7E-4CDD-B825-A19A48C2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76CE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198</Words>
  <Characters>1322</Characters>
  <Application>Microsoft Office Word</Application>
  <DocSecurity>4</DocSecurity>
  <Lines>110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2009/10:92</vt:lpstr>
      <vt:lpstr>Måndagen den 22 mars 2010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2010-03-19T15:02:00Z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22 mars 2010</vt:lpwstr>
  </property>
  <property fmtid="{D5CDD505-2E9C-101B-9397-08002B2CF9AE}" pid="3" name="DocumentNumber">
    <vt:lpwstr>92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2010-03-22</vt:lpwstr>
  </property>
  <property fmtid="{D5CDD505-2E9C-101B-9397-08002B2CF9AE}" pid="7" name="DatumAvgörande">
    <vt:lpwstr>2010-03-24</vt:lpwstr>
  </property>
</Properties>
</file>