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A8EE8A8F37149748633CE63D8547D3E"/>
        </w:placeholder>
        <w:text/>
      </w:sdtPr>
      <w:sdtEndPr/>
      <w:sdtContent>
        <w:p w:rsidRPr="009B062B" w:rsidR="00AF30DD" w:rsidP="00C0137B" w:rsidRDefault="00AF30DD" w14:paraId="45AF1E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199214-32d2-4ab0-8884-420fb799305c"/>
        <w:id w:val="-1021312783"/>
        <w:lock w:val="sdtLocked"/>
      </w:sdtPr>
      <w:sdtEndPr/>
      <w:sdtContent>
        <w:p w:rsidR="00662477" w:rsidRDefault="00BE5462" w14:paraId="283A59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översyn av författningarna som berör gränsöverskridande ambulans- och sjuktransporter i Norden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1C81B72F8FD45BF99C172DBD9A6246F"/>
        </w:placeholder>
        <w:text/>
      </w:sdtPr>
      <w:sdtEndPr/>
      <w:sdtContent>
        <w:p w:rsidRPr="009B062B" w:rsidR="006D79C9" w:rsidP="00333E95" w:rsidRDefault="006D79C9" w14:paraId="3A44DA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3774" w:rsidP="00E32DA3" w:rsidRDefault="00F83774" w14:paraId="116B4EC7" w14:textId="77777777">
      <w:pPr>
        <w:pStyle w:val="Normalutanindragellerluft"/>
      </w:pPr>
      <w:r w:rsidRPr="00E32DA3">
        <w:rPr>
          <w:spacing w:val="-2"/>
        </w:rPr>
        <w:t>Sjukvårdens förutsättningar i glesbygd är en prioriterad fråga. Det är viktigt att människor</w:t>
      </w:r>
      <w:r>
        <w:t xml:space="preserve"> kan känna sig trygga med att de kan få vård när de behöver. Om samverkan kan öka i gränsområdena innebär det att tryggheten kan stärkas samtidigt som våra gemensamma resurser används effektivt i gränsområdena.</w:t>
      </w:r>
    </w:p>
    <w:p w:rsidR="00F83774" w:rsidP="00E32DA3" w:rsidRDefault="00F83774" w14:paraId="623C3A36" w14:textId="326C1C87">
      <w:r>
        <w:t>Det finns dock vissa svårigheter för att detta ska förverkligas. I Sverige har vi till exempel krav på svensk legitimation enligt patientsäkerhetslagen för att kunna utföra prehospital akutsjukvård. Läkemedel får inte föras in i eller ut ur landet i ambulanser från andra länder och endast svenskregistrerade ambulanser får verka som utrycknings</w:t>
      </w:r>
      <w:r w:rsidR="00E32DA3">
        <w:softHyphen/>
      </w:r>
      <w:r>
        <w:t>fordon i Sverige. I Norge finns undantag för gränsnära vård och i Finland genomförs en översyn. Samarbeten sker nu på olika håll när det gäller brandförsvar och polis, vilket borde tjäna som ett gott exempel även för hälso- och sjukvården.</w:t>
      </w:r>
    </w:p>
    <w:p w:rsidR="00F83774" w:rsidP="00E32DA3" w:rsidRDefault="00F83774" w14:paraId="6B98914E" w14:textId="788F2561">
      <w:r>
        <w:t>Mot bakgrund av detta bör en översyn av samtliga regler och författningar som berör gränsöverskridande ambulans- och sjuktransporter i Norden genomföras för att möjlig</w:t>
      </w:r>
      <w:r w:rsidR="00E32DA3">
        <w:softHyphen/>
      </w:r>
      <w:r>
        <w:t xml:space="preserve">göra samverkan kring ambulanssjukvård i gränsområden för att förbättra vården. Den </w:t>
      </w:r>
      <w:r w:rsidRPr="00E32DA3">
        <w:rPr>
          <w:spacing w:val="-1"/>
        </w:rPr>
        <w:t>nordiska modellen bygger på en stark välfärdsmodell som vi socialdemokrater vill bygga</w:t>
      </w:r>
      <w:r>
        <w:t xml:space="preserve"> vidare. Genom samverkan och samarbete över gränserna kan vi stärka välfärden och öka tillgången till en jämlik vård även där avstånden är långa till sjukvård i det egna landet.</w:t>
      </w:r>
    </w:p>
    <w:sdt>
      <w:sdtPr>
        <w:alias w:val="CC_Underskrifter"/>
        <w:tag w:val="CC_Underskrifter"/>
        <w:id w:val="583496634"/>
        <w:lock w:val="sdtContentLocked"/>
        <w:placeholder>
          <w:docPart w:val="FB5D93EA9F1A4D7D8ED43C13659B5226"/>
        </w:placeholder>
      </w:sdtPr>
      <w:sdtEndPr/>
      <w:sdtContent>
        <w:p w:rsidR="00C0137B" w:rsidP="00C0137B" w:rsidRDefault="00C0137B" w14:paraId="506AC627" w14:textId="77777777"/>
        <w:p w:rsidRPr="008E0FE2" w:rsidR="004801AC" w:rsidP="00C0137B" w:rsidRDefault="00E32DA3" w14:paraId="43C40A06" w14:textId="273662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2477" w14:paraId="6BF3E80C" w14:textId="77777777">
        <w:trPr>
          <w:cantSplit/>
        </w:trPr>
        <w:tc>
          <w:tcPr>
            <w:tcW w:w="50" w:type="pct"/>
            <w:vAlign w:val="bottom"/>
          </w:tcPr>
          <w:p w:rsidR="00662477" w:rsidRDefault="00BE5462" w14:paraId="35A76517" w14:textId="77777777"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662477" w:rsidRDefault="00BE5462" w14:paraId="71DDFB05" w14:textId="77777777">
            <w:pPr>
              <w:pStyle w:val="Underskrifter"/>
            </w:pPr>
            <w:r>
              <w:t>Gunilla Carlsson (S)</w:t>
            </w:r>
          </w:p>
        </w:tc>
      </w:tr>
      <w:tr w:rsidR="00662477" w14:paraId="6BA25F7D" w14:textId="77777777">
        <w:trPr>
          <w:cantSplit/>
        </w:trPr>
        <w:tc>
          <w:tcPr>
            <w:tcW w:w="50" w:type="pct"/>
            <w:vAlign w:val="bottom"/>
          </w:tcPr>
          <w:p w:rsidR="00662477" w:rsidRDefault="00BE5462" w14:paraId="071A10AB" w14:textId="77777777">
            <w:pPr>
              <w:pStyle w:val="Underskrifter"/>
            </w:pPr>
            <w:r>
              <w:lastRenderedPageBreak/>
              <w:t>Heléne Björklund (S)</w:t>
            </w:r>
          </w:p>
        </w:tc>
        <w:tc>
          <w:tcPr>
            <w:tcW w:w="50" w:type="pct"/>
            <w:vAlign w:val="bottom"/>
          </w:tcPr>
          <w:p w:rsidR="00662477" w:rsidRDefault="00BE5462" w14:paraId="0DFE30CA" w14:textId="77777777">
            <w:pPr>
              <w:pStyle w:val="Underskrifter"/>
            </w:pPr>
            <w:r>
              <w:t>Johan Andersson (S)</w:t>
            </w:r>
          </w:p>
        </w:tc>
      </w:tr>
      <w:tr w:rsidR="00662477" w14:paraId="7358DE6B" w14:textId="77777777">
        <w:trPr>
          <w:cantSplit/>
        </w:trPr>
        <w:tc>
          <w:tcPr>
            <w:tcW w:w="50" w:type="pct"/>
            <w:vAlign w:val="bottom"/>
          </w:tcPr>
          <w:p w:rsidR="00662477" w:rsidRDefault="00BE5462" w14:paraId="4F3641C2" w14:textId="77777777"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662477" w:rsidRDefault="00BE5462" w14:paraId="6F859959" w14:textId="77777777">
            <w:pPr>
              <w:pStyle w:val="Underskrifter"/>
            </w:pPr>
            <w:r>
              <w:t>Malin Larsson (S)</w:t>
            </w:r>
          </w:p>
        </w:tc>
      </w:tr>
      <w:tr w:rsidR="00662477" w14:paraId="5BAFE9A9" w14:textId="77777777">
        <w:trPr>
          <w:cantSplit/>
        </w:trPr>
        <w:tc>
          <w:tcPr>
            <w:tcW w:w="50" w:type="pct"/>
            <w:vAlign w:val="bottom"/>
          </w:tcPr>
          <w:p w:rsidR="00662477" w:rsidRDefault="00BE5462" w14:paraId="3359AF13" w14:textId="77777777">
            <w:pPr>
              <w:pStyle w:val="Underskrifter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 w:rsidR="00662477" w:rsidRDefault="00BE5462" w14:paraId="129E3DA7" w14:textId="77777777">
            <w:pPr>
              <w:pStyle w:val="Underskrifter"/>
            </w:pPr>
            <w:r>
              <w:t>Peder Björk (S)</w:t>
            </w:r>
          </w:p>
        </w:tc>
      </w:tr>
      <w:tr w:rsidR="00662477" w14:paraId="1C7FD4F7" w14:textId="77777777">
        <w:trPr>
          <w:cantSplit/>
        </w:trPr>
        <w:tc>
          <w:tcPr>
            <w:tcW w:w="50" w:type="pct"/>
            <w:vAlign w:val="bottom"/>
          </w:tcPr>
          <w:p w:rsidR="00662477" w:rsidRDefault="00BE5462" w14:paraId="06A3E8DE" w14:textId="77777777"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662477" w:rsidRDefault="00BE5462" w14:paraId="59293269" w14:textId="77777777">
            <w:pPr>
              <w:pStyle w:val="Underskrifter"/>
            </w:pPr>
            <w:r>
              <w:t>Serkan Köse (S)</w:t>
            </w:r>
          </w:p>
        </w:tc>
      </w:tr>
      <w:tr w:rsidR="00662477" w14:paraId="4CE7271E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662477" w:rsidRDefault="00BE5462" w14:paraId="6F19D401" w14:textId="77777777">
            <w:pPr>
              <w:pStyle w:val="Underskrifter"/>
            </w:pPr>
            <w:r>
              <w:t>Åsa Karlsson (S)</w:t>
            </w:r>
          </w:p>
        </w:tc>
      </w:tr>
    </w:tbl>
    <w:p w:rsidR="005A4E4F" w:rsidRDefault="005A4E4F" w14:paraId="49F6856D" w14:textId="77777777"/>
    <w:sectPr w:rsidR="005A4E4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C989" w14:textId="77777777" w:rsidR="00B1429C" w:rsidRDefault="00B1429C" w:rsidP="000C1CAD">
      <w:pPr>
        <w:spacing w:line="240" w:lineRule="auto"/>
      </w:pPr>
      <w:r>
        <w:separator/>
      </w:r>
    </w:p>
  </w:endnote>
  <w:endnote w:type="continuationSeparator" w:id="0">
    <w:p w14:paraId="45A74890" w14:textId="77777777" w:rsidR="00B1429C" w:rsidRDefault="00B142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3A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2C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2269" w14:textId="0D713EA1" w:rsidR="00262EA3" w:rsidRPr="00C0137B" w:rsidRDefault="00262EA3" w:rsidP="00C013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67FB" w14:textId="77777777" w:rsidR="00B1429C" w:rsidRDefault="00B1429C" w:rsidP="000C1CAD">
      <w:pPr>
        <w:spacing w:line="240" w:lineRule="auto"/>
      </w:pPr>
      <w:r>
        <w:separator/>
      </w:r>
    </w:p>
  </w:footnote>
  <w:footnote w:type="continuationSeparator" w:id="0">
    <w:p w14:paraId="234C43D4" w14:textId="77777777" w:rsidR="00B1429C" w:rsidRDefault="00B142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6E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8DD977" wp14:editId="72DC58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0BA05" w14:textId="0E94F6C5" w:rsidR="00262EA3" w:rsidRDefault="00E32DA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377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83774">
                                <w:t>1359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8DD9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50BA05" w14:textId="0E94F6C5" w:rsidR="00262EA3" w:rsidRDefault="00E32DA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377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83774">
                          <w:t>1359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A00D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A6FF" w14:textId="77777777" w:rsidR="00262EA3" w:rsidRDefault="00262EA3" w:rsidP="008563AC">
    <w:pPr>
      <w:jc w:val="right"/>
    </w:pPr>
  </w:p>
  <w:p w14:paraId="72AB58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B4D3" w14:textId="77777777" w:rsidR="00262EA3" w:rsidRDefault="00E32DA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3D635A" wp14:editId="701936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2BC5CA" w14:textId="37EC4A73" w:rsidR="00262EA3" w:rsidRDefault="00E32DA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13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377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3774">
          <w:t>1359</w:t>
        </w:r>
      </w:sdtContent>
    </w:sdt>
  </w:p>
  <w:p w14:paraId="044FA6A3" w14:textId="77777777" w:rsidR="00262EA3" w:rsidRPr="008227B3" w:rsidRDefault="00E32DA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B85CEE" w14:textId="65768A29" w:rsidR="00262EA3" w:rsidRPr="008227B3" w:rsidRDefault="00E32DA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137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137B">
          <w:t>:1973</w:t>
        </w:r>
      </w:sdtContent>
    </w:sdt>
  </w:p>
  <w:p w14:paraId="01D20CA1" w14:textId="1F01456D" w:rsidR="00262EA3" w:rsidRDefault="00E32DA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137B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3B1AD5" w14:textId="19E7D352" w:rsidR="00262EA3" w:rsidRDefault="00F83774" w:rsidP="00283E0F">
        <w:pPr>
          <w:pStyle w:val="FSHRub2"/>
        </w:pPr>
        <w:r>
          <w:t>Ambulans- och sjuktransporter i Norden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814CD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837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4F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477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D20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9C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462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7B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DA3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774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9B5F78"/>
  <w15:chartTrackingRefBased/>
  <w15:docId w15:val="{914A4366-C978-4B2C-AB21-696549D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8EE8A8F37149748633CE63D8547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72261-6882-4AE4-82CD-437DA85CC30A}"/>
      </w:docPartPr>
      <w:docPartBody>
        <w:p w:rsidR="00F90643" w:rsidRDefault="00AE57A2">
          <w:pPr>
            <w:pStyle w:val="BA8EE8A8F37149748633CE63D8547D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C81B72F8FD45BF99C172DBD9A62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19CC1-FFBA-49FC-98CD-2B8CC4413B9D}"/>
      </w:docPartPr>
      <w:docPartBody>
        <w:p w:rsidR="00F90643" w:rsidRDefault="00AE57A2">
          <w:pPr>
            <w:pStyle w:val="A1C81B72F8FD45BF99C172DBD9A6246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5D93EA9F1A4D7D8ED43C13659B5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13496-B894-4698-B615-D14C872024BF}"/>
      </w:docPartPr>
      <w:docPartBody>
        <w:p w:rsidR="00D4714E" w:rsidRDefault="00D471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2"/>
    <w:rsid w:val="00AE57A2"/>
    <w:rsid w:val="00D4714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8EE8A8F37149748633CE63D8547D3E">
    <w:name w:val="BA8EE8A8F37149748633CE63D8547D3E"/>
  </w:style>
  <w:style w:type="paragraph" w:customStyle="1" w:styleId="A1C81B72F8FD45BF99C172DBD9A6246F">
    <w:name w:val="A1C81B72F8FD45BF99C172DBD9A62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67D6A-B75F-4952-9D22-F36E9AC3820C}"/>
</file>

<file path=customXml/itemProps2.xml><?xml version="1.0" encoding="utf-8"?>
<ds:datastoreItem xmlns:ds="http://schemas.openxmlformats.org/officeDocument/2006/customXml" ds:itemID="{AEFAE8A8-8432-4D14-ACE7-CE49CC0D2C99}"/>
</file>

<file path=customXml/itemProps3.xml><?xml version="1.0" encoding="utf-8"?>
<ds:datastoreItem xmlns:ds="http://schemas.openxmlformats.org/officeDocument/2006/customXml" ds:itemID="{986AD5E1-2B92-4183-8E8E-A74E66FB6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1592</Characters>
  <Application>Microsoft Office Word</Application>
  <DocSecurity>0</DocSecurity>
  <Lines>37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