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3054" w:rsidRPr="00B23237" w:rsidTr="006A30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3054" w:rsidRPr="00B23237" w:rsidRDefault="00A527DD" w:rsidP="006A3054">
            <w:pPr>
              <w:pStyle w:val="RSKRbeteckning"/>
              <w:spacing w:before="240"/>
            </w:pPr>
            <w:r w:rsidRPr="00B23237">
              <w:t>Riksdagsskrivelse</w:t>
            </w:r>
          </w:p>
          <w:p w:rsidR="006A3054" w:rsidRPr="00B23237" w:rsidRDefault="00A527DD" w:rsidP="006A3054">
            <w:pPr>
              <w:pStyle w:val="RSKRbeteckning"/>
            </w:pPr>
            <w:r w:rsidRPr="00B23237">
              <w:t>2007/08</w:t>
            </w:r>
            <w:r w:rsidR="006A3054" w:rsidRPr="00B23237">
              <w:t>:</w:t>
            </w:r>
            <w:r w:rsidRPr="00B23237">
              <w:t>215</w:t>
            </w:r>
          </w:p>
        </w:tc>
        <w:tc>
          <w:tcPr>
            <w:tcW w:w="1134" w:type="dxa"/>
          </w:tcPr>
          <w:p w:rsidR="006A3054" w:rsidRPr="00B23237" w:rsidRDefault="00B23237" w:rsidP="006A3054">
            <w:pPr>
              <w:jc w:val="right"/>
            </w:pPr>
            <w:r w:rsidRPr="00B2323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054" w:rsidRPr="00B23237" w:rsidTr="006A30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3054" w:rsidRPr="00B23237" w:rsidRDefault="006A3054">
            <w:pPr>
              <w:rPr>
                <w:sz w:val="10"/>
              </w:rPr>
            </w:pPr>
          </w:p>
        </w:tc>
      </w:tr>
    </w:tbl>
    <w:p w:rsidR="006A3054" w:rsidRPr="00B23237" w:rsidRDefault="006A3054"/>
    <w:p w:rsidR="006A3054" w:rsidRPr="00B23237" w:rsidRDefault="00A527DD" w:rsidP="006A3054">
      <w:pPr>
        <w:pStyle w:val="Mottagare1"/>
      </w:pPr>
      <w:r w:rsidRPr="00B23237">
        <w:t>Regeringen</w:t>
      </w:r>
    </w:p>
    <w:p w:rsidR="006A3054" w:rsidRPr="00B23237" w:rsidRDefault="00A527DD" w:rsidP="006A3054">
      <w:pPr>
        <w:pStyle w:val="Mottagare2"/>
      </w:pPr>
      <w:r w:rsidRPr="00B23237">
        <w:t>Näringsdepartementet</w:t>
      </w:r>
    </w:p>
    <w:p w:rsidR="006A3054" w:rsidRPr="00B23237" w:rsidRDefault="006A3054" w:rsidP="006A3054">
      <w:r w:rsidRPr="00B23237">
        <w:t xml:space="preserve">Med överlämnande av </w:t>
      </w:r>
      <w:r w:rsidR="00A527DD" w:rsidRPr="00B23237">
        <w:t>trafikutskottet</w:t>
      </w:r>
      <w:r w:rsidRPr="00B23237">
        <w:t xml:space="preserve">s betänkande </w:t>
      </w:r>
      <w:r w:rsidR="00A527DD" w:rsidRPr="00B23237">
        <w:t>2007/08</w:t>
      </w:r>
      <w:r w:rsidRPr="00B23237">
        <w:t>:</w:t>
      </w:r>
      <w:r w:rsidR="00A527DD" w:rsidRPr="00B23237">
        <w:t>TU15</w:t>
      </w:r>
      <w:r w:rsidRPr="00B23237">
        <w:t xml:space="preserve"> </w:t>
      </w:r>
      <w:r w:rsidR="00A527DD" w:rsidRPr="00B23237">
        <w:t>ILO:s konvention om identitetshandlingar för sjömän</w:t>
      </w:r>
      <w:r w:rsidRPr="00B23237">
        <w:t xml:space="preserve"> får jag anmäla att riksdagen denna dag bifallit utskottets förslag till riksdagsbeslut.</w:t>
      </w:r>
    </w:p>
    <w:p w:rsidR="006A3054" w:rsidRPr="00B23237" w:rsidRDefault="006A3054" w:rsidP="006A3054">
      <w:pPr>
        <w:pStyle w:val="Stockholm"/>
      </w:pPr>
      <w:r w:rsidRPr="00B23237">
        <w:t xml:space="preserve">Stockholm den </w:t>
      </w:r>
      <w:r w:rsidR="00A527DD" w:rsidRPr="00B23237">
        <w:t>2008-05-22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3054" w:rsidRPr="00B23237" w:rsidTr="006A30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3054" w:rsidRPr="00B23237" w:rsidRDefault="00A527DD" w:rsidP="006A3054">
            <w:pPr>
              <w:pStyle w:val="AvsTalman"/>
            </w:pPr>
            <w:r w:rsidRPr="00B23237">
              <w:t>Jan Björkman</w:t>
            </w:r>
          </w:p>
        </w:tc>
        <w:tc>
          <w:tcPr>
            <w:tcW w:w="3628" w:type="dxa"/>
          </w:tcPr>
          <w:p w:rsidR="006A3054" w:rsidRPr="00B23237" w:rsidRDefault="00A527DD" w:rsidP="006A3054">
            <w:pPr>
              <w:pStyle w:val="AvsTjnsteman"/>
            </w:pPr>
            <w:r w:rsidRPr="00B23237">
              <w:t>Ulf Christoffersson</w:t>
            </w:r>
          </w:p>
        </w:tc>
      </w:tr>
    </w:tbl>
    <w:p w:rsidR="00D85057" w:rsidRPr="00B23237" w:rsidRDefault="00D85057" w:rsidP="006A3054"/>
    <w:sectPr w:rsidR="00D85057" w:rsidRPr="00B2323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54"/>
    <w:rsid w:val="0009098F"/>
    <w:rsid w:val="000C2D8D"/>
    <w:rsid w:val="001667BD"/>
    <w:rsid w:val="001C2855"/>
    <w:rsid w:val="00224A43"/>
    <w:rsid w:val="00243D3C"/>
    <w:rsid w:val="00244660"/>
    <w:rsid w:val="0026798D"/>
    <w:rsid w:val="004029EC"/>
    <w:rsid w:val="004A0681"/>
    <w:rsid w:val="004C4FD0"/>
    <w:rsid w:val="004F1358"/>
    <w:rsid w:val="00503547"/>
    <w:rsid w:val="00510D48"/>
    <w:rsid w:val="005422B3"/>
    <w:rsid w:val="00551DA0"/>
    <w:rsid w:val="005F2290"/>
    <w:rsid w:val="00621003"/>
    <w:rsid w:val="00662397"/>
    <w:rsid w:val="006668C5"/>
    <w:rsid w:val="006A3054"/>
    <w:rsid w:val="007D2903"/>
    <w:rsid w:val="00852286"/>
    <w:rsid w:val="00860608"/>
    <w:rsid w:val="008D022D"/>
    <w:rsid w:val="009417EF"/>
    <w:rsid w:val="009F0EC7"/>
    <w:rsid w:val="00A16D59"/>
    <w:rsid w:val="00A527DD"/>
    <w:rsid w:val="00AC3A6D"/>
    <w:rsid w:val="00B23237"/>
    <w:rsid w:val="00BB222A"/>
    <w:rsid w:val="00BB66ED"/>
    <w:rsid w:val="00C1040E"/>
    <w:rsid w:val="00C72B82"/>
    <w:rsid w:val="00D644E9"/>
    <w:rsid w:val="00D85057"/>
    <w:rsid w:val="00DA4975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FE636-858A-49ED-B55E-3EECEF32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51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2008-05-22T07:51:00Z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215</vt:lpwstr>
  </property>
  <property fmtid="{D5CDD505-2E9C-101B-9397-08002B2CF9AE}" pid="6" name="Datum">
    <vt:lpwstr>2008-05-22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2007/08</vt:lpwstr>
  </property>
  <property fmtid="{D5CDD505-2E9C-101B-9397-08002B2CF9AE}" pid="16" name="RefNr">
    <vt:lpwstr>15</vt:lpwstr>
  </property>
  <property fmtid="{D5CDD505-2E9C-101B-9397-08002B2CF9AE}" pid="17" name="RefRubrik">
    <vt:lpwstr>ILO:s konvention om identitetshandlingar för sjömän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