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F7DC96DDD8540319EB8E226F48FFE67"/>
        </w:placeholder>
        <w:text/>
      </w:sdtPr>
      <w:sdtEndPr/>
      <w:sdtContent>
        <w:p w:rsidRPr="009B062B" w:rsidR="00AF30DD" w:rsidP="00DA28CE" w:rsidRDefault="00AF30DD" w14:paraId="59150BD5" w14:textId="77777777">
          <w:pPr>
            <w:pStyle w:val="Rubrik1"/>
            <w:spacing w:after="300"/>
          </w:pPr>
          <w:r w:rsidRPr="009B062B">
            <w:t>Förslag till riksdagsbeslut</w:t>
          </w:r>
        </w:p>
      </w:sdtContent>
    </w:sdt>
    <w:sdt>
      <w:sdtPr>
        <w:alias w:val="Yrkande 1"/>
        <w:tag w:val="103cd39b-2647-40f3-9859-1d0e56873694"/>
        <w:id w:val="2006015609"/>
        <w:lock w:val="sdtLocked"/>
      </w:sdtPr>
      <w:sdtEndPr/>
      <w:sdtContent>
        <w:p w:rsidR="00234851" w:rsidRDefault="002A5009" w14:paraId="1773D8C0" w14:textId="77777777">
          <w:pPr>
            <w:pStyle w:val="Frslagstext"/>
            <w:numPr>
              <w:ilvl w:val="0"/>
              <w:numId w:val="0"/>
            </w:numPr>
          </w:pPr>
          <w:r>
            <w:t>Riksdagen ställer sig bakom det som anförs i motionen om att göra en översyn av särskilda skäl i lagen om särskilt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00EE876354495B807B1A236609B738"/>
        </w:placeholder>
        <w:text/>
      </w:sdtPr>
      <w:sdtEndPr/>
      <w:sdtContent>
        <w:p w:rsidRPr="009B062B" w:rsidR="006D79C9" w:rsidP="00333E95" w:rsidRDefault="006D79C9" w14:paraId="524F0694" w14:textId="77777777">
          <w:pPr>
            <w:pStyle w:val="Rubrik1"/>
          </w:pPr>
          <w:r>
            <w:t>Motivering</w:t>
          </w:r>
        </w:p>
      </w:sdtContent>
    </w:sdt>
    <w:p w:rsidR="00872D78" w:rsidP="00872D78" w:rsidRDefault="00872D78" w14:paraId="3CBC4AE3" w14:textId="19829A7E">
      <w:pPr>
        <w:pStyle w:val="Normalutanindragellerluft"/>
      </w:pPr>
      <w:r>
        <w:t>Idag krävs det särskilda skäl för att få ha assistans i skola och daglig verksamhet. Om en översyn av ”särskilda skäl</w:t>
      </w:r>
      <w:r w:rsidR="00954E66">
        <w:t>”</w:t>
      </w:r>
      <w:r>
        <w:t xml:space="preserve"> görs kan det vara ett steg mot en annan möjlighet att ta till sig kunskaperna i skolan samt skapa arbetsmöjligheter efter skolan. Det kanske mest centrala som i slutändan kan uppnås är ett bevarande av den personliga integriteten. En översyn vore därför önskvärd.</w:t>
      </w:r>
    </w:p>
    <w:p w:rsidRPr="00F704A6" w:rsidR="00872D78" w:rsidP="00F704A6" w:rsidRDefault="00872D78" w14:paraId="1E91A841" w14:textId="77777777">
      <w:pPr>
        <w:pStyle w:val="Rubrik2"/>
      </w:pPr>
      <w:r w:rsidRPr="00F704A6">
        <w:t xml:space="preserve">Skola </w:t>
      </w:r>
    </w:p>
    <w:p w:rsidR="00872D78" w:rsidP="00872D78" w:rsidRDefault="00872D78" w14:paraId="54F08B85" w14:textId="33C3B573">
      <w:pPr>
        <w:pStyle w:val="Normalutanindragellerluft"/>
      </w:pPr>
      <w:r>
        <w:t xml:space="preserve">Elever som har behov av assistans får idag ofta en resurs eller elevassistent som inte alltid är kopplad till eleven utan </w:t>
      </w:r>
      <w:r w:rsidR="00954E66">
        <w:t xml:space="preserve">till </w:t>
      </w:r>
      <w:r>
        <w:t xml:space="preserve">hela klassen. Ifall elevassistenten är sjuk försöker skolan tillsätta en vikarie men många gånger får man klara sig utan. </w:t>
      </w:r>
    </w:p>
    <w:p w:rsidR="00872D78" w:rsidP="00F704A6" w:rsidRDefault="00872D78" w14:paraId="2B255937" w14:textId="609CFF7D">
      <w:r>
        <w:t>De elever som har behov av assistans har det hela dagen och inte bara på morgonen och eftermiddag</w:t>
      </w:r>
      <w:r w:rsidR="00954E66">
        <w:t>en</w:t>
      </w:r>
      <w:r>
        <w:t>/kväll</w:t>
      </w:r>
      <w:r w:rsidR="00954E66">
        <w:t>en</w:t>
      </w:r>
      <w:r>
        <w:t xml:space="preserve">. En assistent kan räknas som elevens </w:t>
      </w:r>
      <w:r w:rsidR="00954E66">
        <w:t>”</w:t>
      </w:r>
      <w:r>
        <w:t>glasögon</w:t>
      </w:r>
      <w:r w:rsidR="00954E66">
        <w:t>”</w:t>
      </w:r>
      <w:r>
        <w:t xml:space="preserve"> eller </w:t>
      </w:r>
      <w:r w:rsidR="00954E66">
        <w:t>”</w:t>
      </w:r>
      <w:r>
        <w:t>förlängda arm</w:t>
      </w:r>
      <w:r w:rsidR="00954E66">
        <w:t>”</w:t>
      </w:r>
      <w:r>
        <w:t xml:space="preserve"> som bör finnas till hands hela tiden. När man har personlig assistans är det ofta en liten grupp som känner den assistansberättigade väl</w:t>
      </w:r>
      <w:r w:rsidR="00954E66">
        <w:t>;</w:t>
      </w:r>
      <w:r>
        <w:t xml:space="preserve"> blir någon sjuk kan man hoppa in för varandra utan att krav ställs på föräldrar att ta ledigt från sitt jobb när personal fattas i skolan. </w:t>
      </w:r>
    </w:p>
    <w:p w:rsidRPr="00F704A6" w:rsidR="00872D78" w:rsidP="00F704A6" w:rsidRDefault="00872D78" w14:paraId="52DC5C09" w14:textId="77777777">
      <w:pPr>
        <w:pStyle w:val="Rubrik2"/>
      </w:pPr>
      <w:r w:rsidRPr="00F704A6">
        <w:lastRenderedPageBreak/>
        <w:t xml:space="preserve">Kommunikation </w:t>
      </w:r>
    </w:p>
    <w:p w:rsidR="00872D78" w:rsidP="00872D78" w:rsidRDefault="00872D78" w14:paraId="6AC3A2ED" w14:textId="3549F436">
      <w:pPr>
        <w:pStyle w:val="Normalutanindragellerluft"/>
      </w:pPr>
      <w:r>
        <w:t xml:space="preserve">Det är av stor vikt att man har en assistent som kan hjälpa till med kommunikation för att ta till sig kunskaper som skolan lär ut. Men lika viktigt </w:t>
      </w:r>
      <w:r w:rsidR="00954E66">
        <w:t xml:space="preserve">är det </w:t>
      </w:r>
      <w:r>
        <w:t>att assistenten finns till med kommunikationshjälp på raster och under lunch</w:t>
      </w:r>
      <w:r w:rsidR="00954E66">
        <w:t>en</w:t>
      </w:r>
      <w:r>
        <w:t xml:space="preserve"> för att man skall kunna ta till sig de sociala bitarna och lärdomarna man får i skolan. Inte minst när det gäller den mer intima omsorgen. Många behöver fysisk hjälp med toalettbesök</w:t>
      </w:r>
      <w:r w:rsidR="00954E66">
        <w:t xml:space="preserve"> och med</w:t>
      </w:r>
      <w:r>
        <w:t xml:space="preserve"> att få i sig mat och dryck på ett tryggt sätt</w:t>
      </w:r>
      <w:r w:rsidR="00954E66">
        <w:t>,</w:t>
      </w:r>
      <w:r>
        <w:t xml:space="preserve"> och här är det oerhört viktigt att det inte är främmande människor eller nya människor som assisterar. Många elever med funktionsnedsättning har egna sätt att kommunicera och det krävs ofta att den som assisterar har ingående kunskaper om eleven för att kunna tolka på ett korrekt sätt. Detta är en kunskap som de personliga assistenterna har men som elevassistenterna oftast saknar. Utan en tolk i skolan är det omöjligt att lära sig eller delta i undervisning, lek och sociala koder. </w:t>
      </w:r>
    </w:p>
    <w:sdt>
      <w:sdtPr>
        <w:alias w:val="CC_Underskrifter"/>
        <w:tag w:val="CC_Underskrifter"/>
        <w:id w:val="583496634"/>
        <w:lock w:val="sdtContentLocked"/>
        <w:placeholder>
          <w:docPart w:val="92233CC438FB4D718A81CF1F6937F59D"/>
        </w:placeholder>
      </w:sdtPr>
      <w:sdtEndPr>
        <w:rPr>
          <w:i/>
          <w:noProof/>
        </w:rPr>
      </w:sdtEndPr>
      <w:sdtContent>
        <w:p w:rsidR="00872D78" w:rsidP="00A2457C" w:rsidRDefault="00872D78" w14:paraId="6E4E603F" w14:textId="77777777"/>
        <w:p w:rsidR="00CC11BF" w:rsidP="00A2457C" w:rsidRDefault="005F0A66" w14:paraId="4FCF3E48" w14:textId="77777777"/>
      </w:sdtContent>
    </w:sdt>
    <w:tbl>
      <w:tblPr>
        <w:tblW w:w="5000" w:type="pct"/>
        <w:tblLook w:val="04A0" w:firstRow="1" w:lastRow="0" w:firstColumn="1" w:lastColumn="0" w:noHBand="0" w:noVBand="1"/>
        <w:tblCaption w:val="underskrifter"/>
      </w:tblPr>
      <w:tblGrid>
        <w:gridCol w:w="4252"/>
        <w:gridCol w:w="4252"/>
      </w:tblGrid>
      <w:tr w:rsidR="00A41A78" w14:paraId="16DD13AF" w14:textId="77777777">
        <w:trPr>
          <w:cantSplit/>
        </w:trPr>
        <w:tc>
          <w:tcPr>
            <w:tcW w:w="50" w:type="pct"/>
            <w:vAlign w:val="bottom"/>
          </w:tcPr>
          <w:p w:rsidR="00A41A78" w:rsidRDefault="00954E66" w14:paraId="31D51B8C" w14:textId="77777777">
            <w:pPr>
              <w:pStyle w:val="Underskrifter"/>
            </w:pPr>
            <w:r>
              <w:t>Marléne Lund Kopparklint (M)</w:t>
            </w:r>
          </w:p>
        </w:tc>
        <w:tc>
          <w:tcPr>
            <w:tcW w:w="50" w:type="pct"/>
            <w:vAlign w:val="bottom"/>
          </w:tcPr>
          <w:p w:rsidR="00A41A78" w:rsidRDefault="00A41A78" w14:paraId="578EA858" w14:textId="77777777">
            <w:pPr>
              <w:pStyle w:val="Underskrifter"/>
            </w:pPr>
          </w:p>
        </w:tc>
      </w:tr>
    </w:tbl>
    <w:p w:rsidRPr="008E0FE2" w:rsidR="004801AC" w:rsidP="00DF3554" w:rsidRDefault="004801AC" w14:paraId="08E299D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3478" w14:textId="77777777" w:rsidR="00872D78" w:rsidRDefault="00872D78" w:rsidP="000C1CAD">
      <w:pPr>
        <w:spacing w:line="240" w:lineRule="auto"/>
      </w:pPr>
      <w:r>
        <w:separator/>
      </w:r>
    </w:p>
  </w:endnote>
  <w:endnote w:type="continuationSeparator" w:id="0">
    <w:p w14:paraId="760F2A7D" w14:textId="77777777" w:rsidR="00872D78" w:rsidRDefault="00872D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8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FA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DDA" w14:textId="77777777" w:rsidR="00262EA3" w:rsidRPr="00A2457C" w:rsidRDefault="00262EA3" w:rsidP="00A245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F31A" w14:textId="77777777" w:rsidR="00872D78" w:rsidRDefault="00872D78" w:rsidP="000C1CAD">
      <w:pPr>
        <w:spacing w:line="240" w:lineRule="auto"/>
      </w:pPr>
      <w:r>
        <w:separator/>
      </w:r>
    </w:p>
  </w:footnote>
  <w:footnote w:type="continuationSeparator" w:id="0">
    <w:p w14:paraId="32DCDED0" w14:textId="77777777" w:rsidR="00872D78" w:rsidRDefault="00872D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6E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95A577" wp14:editId="6FF96F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FC8757" w14:textId="77777777" w:rsidR="00262EA3" w:rsidRDefault="005F0A66" w:rsidP="008103B5">
                          <w:pPr>
                            <w:jc w:val="right"/>
                          </w:pPr>
                          <w:sdt>
                            <w:sdtPr>
                              <w:alias w:val="CC_Noformat_Partikod"/>
                              <w:tag w:val="CC_Noformat_Partikod"/>
                              <w:id w:val="-53464382"/>
                              <w:placeholder>
                                <w:docPart w:val="02FD8E80D98549678C224DDDEDEEFB5D"/>
                              </w:placeholder>
                              <w:text/>
                            </w:sdtPr>
                            <w:sdtEndPr/>
                            <w:sdtContent>
                              <w:r w:rsidR="00872D78">
                                <w:t>M</w:t>
                              </w:r>
                            </w:sdtContent>
                          </w:sdt>
                          <w:sdt>
                            <w:sdtPr>
                              <w:alias w:val="CC_Noformat_Partinummer"/>
                              <w:tag w:val="CC_Noformat_Partinummer"/>
                              <w:id w:val="-1709555926"/>
                              <w:placeholder>
                                <w:docPart w:val="B991352024EF4FCC856F8DE35A1DCA9B"/>
                              </w:placeholder>
                              <w:text/>
                            </w:sdtPr>
                            <w:sdtEndPr/>
                            <w:sdtContent>
                              <w:r w:rsidR="00872D78">
                                <w:t>1949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5A5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FC8757" w14:textId="77777777" w:rsidR="00262EA3" w:rsidRDefault="005F0A66" w:rsidP="008103B5">
                    <w:pPr>
                      <w:jc w:val="right"/>
                    </w:pPr>
                    <w:sdt>
                      <w:sdtPr>
                        <w:alias w:val="CC_Noformat_Partikod"/>
                        <w:tag w:val="CC_Noformat_Partikod"/>
                        <w:id w:val="-53464382"/>
                        <w:placeholder>
                          <w:docPart w:val="02FD8E80D98549678C224DDDEDEEFB5D"/>
                        </w:placeholder>
                        <w:text/>
                      </w:sdtPr>
                      <w:sdtEndPr/>
                      <w:sdtContent>
                        <w:r w:rsidR="00872D78">
                          <w:t>M</w:t>
                        </w:r>
                      </w:sdtContent>
                    </w:sdt>
                    <w:sdt>
                      <w:sdtPr>
                        <w:alias w:val="CC_Noformat_Partinummer"/>
                        <w:tag w:val="CC_Noformat_Partinummer"/>
                        <w:id w:val="-1709555926"/>
                        <w:placeholder>
                          <w:docPart w:val="B991352024EF4FCC856F8DE35A1DCA9B"/>
                        </w:placeholder>
                        <w:text/>
                      </w:sdtPr>
                      <w:sdtEndPr/>
                      <w:sdtContent>
                        <w:r w:rsidR="00872D78">
                          <w:t>1949</w:t>
                        </w:r>
                      </w:sdtContent>
                    </w:sdt>
                  </w:p>
                </w:txbxContent>
              </v:textbox>
              <w10:wrap anchorx="page"/>
            </v:shape>
          </w:pict>
        </mc:Fallback>
      </mc:AlternateContent>
    </w:r>
  </w:p>
  <w:p w14:paraId="16D836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8C7E" w14:textId="77777777" w:rsidR="00262EA3" w:rsidRDefault="00262EA3" w:rsidP="008563AC">
    <w:pPr>
      <w:jc w:val="right"/>
    </w:pPr>
  </w:p>
  <w:p w14:paraId="735760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CC07" w14:textId="77777777" w:rsidR="00262EA3" w:rsidRDefault="005F0A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26B8CA" wp14:editId="1B8C00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0EDBF1" w14:textId="77777777" w:rsidR="00262EA3" w:rsidRDefault="005F0A66" w:rsidP="00A314CF">
    <w:pPr>
      <w:pStyle w:val="FSHNormal"/>
      <w:spacing w:before="40"/>
    </w:pPr>
    <w:sdt>
      <w:sdtPr>
        <w:alias w:val="CC_Noformat_Motionstyp"/>
        <w:tag w:val="CC_Noformat_Motionstyp"/>
        <w:id w:val="1162973129"/>
        <w:lock w:val="sdtContentLocked"/>
        <w15:appearance w15:val="hidden"/>
        <w:text/>
      </w:sdtPr>
      <w:sdtEndPr/>
      <w:sdtContent>
        <w:r w:rsidR="004F2322">
          <w:t>Enskild motion</w:t>
        </w:r>
      </w:sdtContent>
    </w:sdt>
    <w:r w:rsidR="00821B36">
      <w:t xml:space="preserve"> </w:t>
    </w:r>
    <w:sdt>
      <w:sdtPr>
        <w:alias w:val="CC_Noformat_Partikod"/>
        <w:tag w:val="CC_Noformat_Partikod"/>
        <w:id w:val="1471015553"/>
        <w:text/>
      </w:sdtPr>
      <w:sdtEndPr/>
      <w:sdtContent>
        <w:r w:rsidR="00872D78">
          <w:t>M</w:t>
        </w:r>
      </w:sdtContent>
    </w:sdt>
    <w:sdt>
      <w:sdtPr>
        <w:alias w:val="CC_Noformat_Partinummer"/>
        <w:tag w:val="CC_Noformat_Partinummer"/>
        <w:id w:val="-2014525982"/>
        <w:text/>
      </w:sdtPr>
      <w:sdtEndPr/>
      <w:sdtContent>
        <w:r w:rsidR="00872D78">
          <w:t>1949</w:t>
        </w:r>
      </w:sdtContent>
    </w:sdt>
  </w:p>
  <w:p w14:paraId="1018A91F" w14:textId="77777777" w:rsidR="00262EA3" w:rsidRPr="008227B3" w:rsidRDefault="005F0A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1CD02C" w14:textId="77777777" w:rsidR="00262EA3" w:rsidRPr="008227B3" w:rsidRDefault="005F0A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23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2322">
          <w:t>:3493</w:t>
        </w:r>
      </w:sdtContent>
    </w:sdt>
  </w:p>
  <w:p w14:paraId="756AED84" w14:textId="77777777" w:rsidR="00262EA3" w:rsidRDefault="005F0A66" w:rsidP="00E03A3D">
    <w:pPr>
      <w:pStyle w:val="Motionr"/>
    </w:pPr>
    <w:sdt>
      <w:sdtPr>
        <w:alias w:val="CC_Noformat_Avtext"/>
        <w:tag w:val="CC_Noformat_Avtext"/>
        <w:id w:val="-2020768203"/>
        <w:lock w:val="sdtContentLocked"/>
        <w15:appearance w15:val="hidden"/>
        <w:text/>
      </w:sdtPr>
      <w:sdtEndPr/>
      <w:sdtContent>
        <w:r w:rsidR="004F2322">
          <w:t>av Marléne Lund Kopparklint (M)</w:t>
        </w:r>
      </w:sdtContent>
    </w:sdt>
  </w:p>
  <w:sdt>
    <w:sdtPr>
      <w:alias w:val="CC_Noformat_Rubtext"/>
      <w:tag w:val="CC_Noformat_Rubtext"/>
      <w:id w:val="-218060500"/>
      <w:lock w:val="sdtLocked"/>
      <w:text/>
    </w:sdtPr>
    <w:sdtEndPr/>
    <w:sdtContent>
      <w:p w14:paraId="2226D060" w14:textId="77777777" w:rsidR="00262EA3" w:rsidRDefault="00872D78" w:rsidP="00283E0F">
        <w:pPr>
          <w:pStyle w:val="FSHRub2"/>
        </w:pPr>
        <w:r>
          <w:t xml:space="preserve">Den personliga integriteten för personer med funktionsvariation måste bevaras i skolan </w:t>
        </w:r>
      </w:p>
    </w:sdtContent>
  </w:sdt>
  <w:sdt>
    <w:sdtPr>
      <w:alias w:val="CC_Boilerplate_3"/>
      <w:tag w:val="CC_Boilerplate_3"/>
      <w:id w:val="1606463544"/>
      <w:lock w:val="sdtContentLocked"/>
      <w15:appearance w15:val="hidden"/>
      <w:text w:multiLine="1"/>
    </w:sdtPr>
    <w:sdtEndPr/>
    <w:sdtContent>
      <w:p w14:paraId="4614AA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72D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851"/>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09"/>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322"/>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A6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D7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66"/>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57C"/>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A78"/>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A6"/>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C4192C"/>
  <w15:chartTrackingRefBased/>
  <w15:docId w15:val="{E6F0E11C-489D-4180-A28B-F97BD833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DC96DDD8540319EB8E226F48FFE67"/>
        <w:category>
          <w:name w:val="Allmänt"/>
          <w:gallery w:val="placeholder"/>
        </w:category>
        <w:types>
          <w:type w:val="bbPlcHdr"/>
        </w:types>
        <w:behaviors>
          <w:behavior w:val="content"/>
        </w:behaviors>
        <w:guid w:val="{D376C798-ECA2-48DB-A53C-510D21BD181B}"/>
      </w:docPartPr>
      <w:docPartBody>
        <w:p w:rsidR="00236D40" w:rsidRDefault="00236D40">
          <w:pPr>
            <w:pStyle w:val="8F7DC96DDD8540319EB8E226F48FFE67"/>
          </w:pPr>
          <w:r w:rsidRPr="005A0A93">
            <w:rPr>
              <w:rStyle w:val="Platshllartext"/>
            </w:rPr>
            <w:t>Förslag till riksdagsbeslut</w:t>
          </w:r>
        </w:p>
      </w:docPartBody>
    </w:docPart>
    <w:docPart>
      <w:docPartPr>
        <w:name w:val="BA00EE876354495B807B1A236609B738"/>
        <w:category>
          <w:name w:val="Allmänt"/>
          <w:gallery w:val="placeholder"/>
        </w:category>
        <w:types>
          <w:type w:val="bbPlcHdr"/>
        </w:types>
        <w:behaviors>
          <w:behavior w:val="content"/>
        </w:behaviors>
        <w:guid w:val="{906ED64B-760F-47E6-A847-5BD33F1D694C}"/>
      </w:docPartPr>
      <w:docPartBody>
        <w:p w:rsidR="00236D40" w:rsidRDefault="00236D40">
          <w:pPr>
            <w:pStyle w:val="BA00EE876354495B807B1A236609B738"/>
          </w:pPr>
          <w:r w:rsidRPr="005A0A93">
            <w:rPr>
              <w:rStyle w:val="Platshllartext"/>
            </w:rPr>
            <w:t>Motivering</w:t>
          </w:r>
        </w:p>
      </w:docPartBody>
    </w:docPart>
    <w:docPart>
      <w:docPartPr>
        <w:name w:val="02FD8E80D98549678C224DDDEDEEFB5D"/>
        <w:category>
          <w:name w:val="Allmänt"/>
          <w:gallery w:val="placeholder"/>
        </w:category>
        <w:types>
          <w:type w:val="bbPlcHdr"/>
        </w:types>
        <w:behaviors>
          <w:behavior w:val="content"/>
        </w:behaviors>
        <w:guid w:val="{1E07C95E-9C3F-4D60-84FC-D1EF80EC2427}"/>
      </w:docPartPr>
      <w:docPartBody>
        <w:p w:rsidR="00236D40" w:rsidRDefault="00236D40">
          <w:pPr>
            <w:pStyle w:val="02FD8E80D98549678C224DDDEDEEFB5D"/>
          </w:pPr>
          <w:r>
            <w:rPr>
              <w:rStyle w:val="Platshllartext"/>
            </w:rPr>
            <w:t xml:space="preserve"> </w:t>
          </w:r>
        </w:p>
      </w:docPartBody>
    </w:docPart>
    <w:docPart>
      <w:docPartPr>
        <w:name w:val="B991352024EF4FCC856F8DE35A1DCA9B"/>
        <w:category>
          <w:name w:val="Allmänt"/>
          <w:gallery w:val="placeholder"/>
        </w:category>
        <w:types>
          <w:type w:val="bbPlcHdr"/>
        </w:types>
        <w:behaviors>
          <w:behavior w:val="content"/>
        </w:behaviors>
        <w:guid w:val="{E2B9CEC6-3B0A-4108-BF43-8387C21EAEE2}"/>
      </w:docPartPr>
      <w:docPartBody>
        <w:p w:rsidR="00236D40" w:rsidRDefault="00236D40">
          <w:pPr>
            <w:pStyle w:val="B991352024EF4FCC856F8DE35A1DCA9B"/>
          </w:pPr>
          <w:r>
            <w:t xml:space="preserve"> </w:t>
          </w:r>
        </w:p>
      </w:docPartBody>
    </w:docPart>
    <w:docPart>
      <w:docPartPr>
        <w:name w:val="92233CC438FB4D718A81CF1F6937F59D"/>
        <w:category>
          <w:name w:val="Allmänt"/>
          <w:gallery w:val="placeholder"/>
        </w:category>
        <w:types>
          <w:type w:val="bbPlcHdr"/>
        </w:types>
        <w:behaviors>
          <w:behavior w:val="content"/>
        </w:behaviors>
        <w:guid w:val="{04810FC7-5D2D-4768-B45F-41181B1CEDD9}"/>
      </w:docPartPr>
      <w:docPartBody>
        <w:p w:rsidR="00236B57" w:rsidRDefault="00236B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40"/>
    <w:rsid w:val="00236B57"/>
    <w:rsid w:val="00236D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7DC96DDD8540319EB8E226F48FFE67">
    <w:name w:val="8F7DC96DDD8540319EB8E226F48FFE67"/>
  </w:style>
  <w:style w:type="paragraph" w:customStyle="1" w:styleId="BA00EE876354495B807B1A236609B738">
    <w:name w:val="BA00EE876354495B807B1A236609B738"/>
  </w:style>
  <w:style w:type="paragraph" w:customStyle="1" w:styleId="02FD8E80D98549678C224DDDEDEEFB5D">
    <w:name w:val="02FD8E80D98549678C224DDDEDEEFB5D"/>
  </w:style>
  <w:style w:type="paragraph" w:customStyle="1" w:styleId="B991352024EF4FCC856F8DE35A1DCA9B">
    <w:name w:val="B991352024EF4FCC856F8DE35A1DC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EBA38-DF57-4A1E-A95C-6915FE593719}"/>
</file>

<file path=customXml/itemProps2.xml><?xml version="1.0" encoding="utf-8"?>
<ds:datastoreItem xmlns:ds="http://schemas.openxmlformats.org/officeDocument/2006/customXml" ds:itemID="{D13A19CB-0AAC-4440-99C8-71A3F62E8783}"/>
</file>

<file path=customXml/itemProps3.xml><?xml version="1.0" encoding="utf-8"?>
<ds:datastoreItem xmlns:ds="http://schemas.openxmlformats.org/officeDocument/2006/customXml" ds:itemID="{E5FF200F-DA98-4BC8-BF48-0AB251CF2A1E}"/>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1922</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