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AC7FB6" w:rsidRDefault="00CB0274" w14:paraId="1CD6D68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97607CB3928F4ABEAA127D11A8784003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110bf1b-8a7e-4f41-adf1-13f336c9023f"/>
        <w:id w:val="-1808387619"/>
        <w:lock w:val="sdtLocked"/>
      </w:sdtPr>
      <w:sdtEndPr/>
      <w:sdtContent>
        <w:p w:rsidR="006823F3" w:rsidRDefault="0085740C" w14:paraId="6A2EC19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avskaffa malus i fordonsskattesystemet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200650840184745B94B9EB81FA7BA38"/>
        </w:placeholder>
        <w:text/>
      </w:sdtPr>
      <w:sdtEndPr/>
      <w:sdtContent>
        <w:p w:rsidRPr="00972948" w:rsidR="00972948" w:rsidP="00972948" w:rsidRDefault="006D79C9" w14:paraId="70877389" w14:textId="075F731E">
          <w:pPr>
            <w:pStyle w:val="Rubrik1"/>
          </w:pPr>
          <w:r>
            <w:t>Motiverin</w:t>
          </w:r>
          <w:r w:rsidR="00972948">
            <w:t>g</w:t>
          </w:r>
        </w:p>
      </w:sdtContent>
    </w:sdt>
    <w:bookmarkEnd w:displacedByCustomXml="prev" w:id="3"/>
    <w:bookmarkEnd w:displacedByCustomXml="prev" w:id="4"/>
    <w:p w:rsidR="00783027" w:rsidP="002332B1" w:rsidRDefault="00783027" w14:paraId="76F9BB24" w14:textId="30D512D6">
      <w:pPr>
        <w:pStyle w:val="Normalutanindragellerluft"/>
        <w:rPr>
          <w:rFonts w:eastAsia="Calibri"/>
        </w:rPr>
      </w:pPr>
      <w:r>
        <w:rPr>
          <w:rFonts w:eastAsia="Calibri"/>
        </w:rPr>
        <w:t xml:space="preserve">Socialdemokraterna och </w:t>
      </w:r>
      <w:r w:rsidR="005315F7">
        <w:rPr>
          <w:rFonts w:eastAsia="Calibri"/>
        </w:rPr>
        <w:t>M</w:t>
      </w:r>
      <w:r>
        <w:rPr>
          <w:rFonts w:eastAsia="Calibri"/>
        </w:rPr>
        <w:t xml:space="preserve">iljöpartiet införde </w:t>
      </w:r>
      <w:r w:rsidR="005315F7">
        <w:rPr>
          <w:rFonts w:eastAsia="Calibri"/>
        </w:rPr>
        <w:t>b</w:t>
      </w:r>
      <w:r>
        <w:rPr>
          <w:rFonts w:eastAsia="Calibri"/>
        </w:rPr>
        <w:t>onus</w:t>
      </w:r>
      <w:r w:rsidR="005315F7">
        <w:rPr>
          <w:rFonts w:eastAsia="Calibri"/>
        </w:rPr>
        <w:t xml:space="preserve"> </w:t>
      </w:r>
      <w:r>
        <w:rPr>
          <w:rFonts w:eastAsia="Calibri"/>
        </w:rPr>
        <w:t>malus</w:t>
      </w:r>
      <w:r w:rsidR="005315F7">
        <w:rPr>
          <w:rFonts w:eastAsia="Calibri"/>
        </w:rPr>
        <w:t>-</w:t>
      </w:r>
      <w:r>
        <w:rPr>
          <w:rFonts w:eastAsia="Calibri"/>
        </w:rPr>
        <w:t>systemet i ett försök att minska utsläpp och föryngra fordonsflottan på våra vägar. Tyvärr innebar det att bonusen betalades ut och landade i andra länder</w:t>
      </w:r>
      <w:r w:rsidR="00203F42">
        <w:rPr>
          <w:rFonts w:eastAsia="Calibri"/>
        </w:rPr>
        <w:t>. D</w:t>
      </w:r>
      <w:r>
        <w:rPr>
          <w:rFonts w:eastAsia="Calibri"/>
        </w:rPr>
        <w:t>et gynnade i större utsträckning de</w:t>
      </w:r>
      <w:r w:rsidR="00203F42">
        <w:rPr>
          <w:rFonts w:eastAsia="Calibri"/>
        </w:rPr>
        <w:t>m</w:t>
      </w:r>
      <w:r>
        <w:rPr>
          <w:rFonts w:eastAsia="Calibri"/>
        </w:rPr>
        <w:t xml:space="preserve"> som redan hade det g</w:t>
      </w:r>
      <w:r w:rsidR="005315F7">
        <w:rPr>
          <w:rFonts w:eastAsia="Calibri"/>
        </w:rPr>
        <w:t>o</w:t>
      </w:r>
      <w:r>
        <w:rPr>
          <w:rFonts w:eastAsia="Calibri"/>
        </w:rPr>
        <w:t>tt ställt och inte dem som inte hade råd att byta bil. Med den moderatledda regeringen togs bonusen helt riktigt bort</w:t>
      </w:r>
      <w:r w:rsidR="00203F42">
        <w:rPr>
          <w:rFonts w:eastAsia="Calibri"/>
        </w:rPr>
        <w:t>,</w:t>
      </w:r>
      <w:r>
        <w:rPr>
          <w:rFonts w:eastAsia="Calibri"/>
        </w:rPr>
        <w:t xml:space="preserve"> men </w:t>
      </w:r>
      <w:proofErr w:type="spellStart"/>
      <w:r>
        <w:rPr>
          <w:rFonts w:eastAsia="Calibri"/>
        </w:rPr>
        <w:t>malusen</w:t>
      </w:r>
      <w:proofErr w:type="spellEnd"/>
      <w:r>
        <w:rPr>
          <w:rFonts w:eastAsia="Calibri"/>
        </w:rPr>
        <w:t xml:space="preserve"> ligger fortfarande kvar och bör efter en översyn tas bort då det riskerar att </w:t>
      </w:r>
      <w:r w:rsidR="00D047A9">
        <w:rPr>
          <w:rFonts w:eastAsia="Calibri"/>
        </w:rPr>
        <w:t>vara en motarbetande kraft till teknikutveckling och nya fordon på marknaden som</w:t>
      </w:r>
      <w:r w:rsidR="00203F42">
        <w:rPr>
          <w:rFonts w:eastAsia="Calibri"/>
        </w:rPr>
        <w:t xml:space="preserve"> bättre</w:t>
      </w:r>
      <w:r w:rsidR="00D047A9">
        <w:rPr>
          <w:rFonts w:eastAsia="Calibri"/>
        </w:rPr>
        <w:t xml:space="preserve"> lever upp till krav och förväntningar på utsläppen än vad rena elbilar gör och därmed slå hårt mot vanligt folk som väljer en diesel</w:t>
      </w:r>
      <w:r w:rsidR="005315F7">
        <w:rPr>
          <w:rFonts w:eastAsia="Calibri"/>
        </w:rPr>
        <w:t>-</w:t>
      </w:r>
      <w:r w:rsidR="00D047A9">
        <w:rPr>
          <w:rFonts w:eastAsia="Calibri"/>
        </w:rPr>
        <w:t xml:space="preserve"> eller bensinbil. </w:t>
      </w:r>
    </w:p>
    <w:sdt>
      <w:sdtPr>
        <w:alias w:val="CC_Underskrifter"/>
        <w:tag w:val="CC_Underskrifter"/>
        <w:id w:val="583496634"/>
        <w:lock w:val="sdtContentLocked"/>
        <w:placeholder>
          <w:docPart w:val="9580D8F5C9DC4B5A94A54997A92ADA59"/>
        </w:placeholder>
      </w:sdtPr>
      <w:sdtEndPr/>
      <w:sdtContent>
        <w:p w:rsidR="00AC7FB6" w:rsidP="00AC7FB6" w:rsidRDefault="00AC7FB6" w14:paraId="1A7FC46D" w14:textId="77777777"/>
        <w:p w:rsidRPr="008E0FE2" w:rsidR="00AC7FB6" w:rsidP="00AC7FB6" w:rsidRDefault="00CB0274" w14:paraId="3DEE3698" w14:textId="39BE6F1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6823F3" w14:paraId="7EC8538D" w14:textId="77777777">
        <w:trPr>
          <w:cantSplit/>
        </w:trPr>
        <w:tc>
          <w:tcPr>
            <w:tcW w:w="50" w:type="pct"/>
            <w:vAlign w:val="bottom"/>
          </w:tcPr>
          <w:p w:rsidR="006823F3" w:rsidRDefault="0085740C" w14:paraId="1EC6131B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6823F3" w:rsidRDefault="006823F3" w14:paraId="2FD7A456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5D9633" w14:textId="76B1438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6ACD2" w14:textId="77777777" w:rsidR="00CB0274" w:rsidRDefault="00CB0274" w:rsidP="000C1CAD">
      <w:pPr>
        <w:spacing w:line="240" w:lineRule="auto"/>
      </w:pPr>
      <w:r>
        <w:separator/>
      </w:r>
    </w:p>
  </w:endnote>
  <w:endnote w:type="continuationSeparator" w:id="0">
    <w:p w14:paraId="545E259D" w14:textId="77777777" w:rsidR="00CB0274" w:rsidRDefault="00CB027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5003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9C3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8DE8F" w14:textId="43D1C8FD" w:rsidR="00262EA3" w:rsidRPr="00AC7FB6" w:rsidRDefault="00262EA3" w:rsidP="00AC7F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91843" w14:textId="77777777" w:rsidR="00CB0274" w:rsidRDefault="00CB0274" w:rsidP="000C1CAD">
      <w:pPr>
        <w:spacing w:line="240" w:lineRule="auto"/>
      </w:pPr>
      <w:r>
        <w:separator/>
      </w:r>
    </w:p>
  </w:footnote>
  <w:footnote w:type="continuationSeparator" w:id="0">
    <w:p w14:paraId="3D557E8F" w14:textId="77777777" w:rsidR="00CB0274" w:rsidRDefault="00CB027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13F1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B1F777" wp14:editId="776F899C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91232F" w14:textId="557B24F8" w:rsidR="00262EA3" w:rsidRDefault="00CB02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BF417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0C6A96">
                                <w:t>1593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B1F777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791232F" w14:textId="557B24F8" w:rsidR="00262EA3" w:rsidRDefault="00CB02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BF417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0C6A96">
                          <w:t>1593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B4EEF7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6E892" w14:textId="77777777" w:rsidR="00262EA3" w:rsidRDefault="00262EA3" w:rsidP="008563AC">
    <w:pPr>
      <w:jc w:val="right"/>
    </w:pPr>
  </w:p>
  <w:p w14:paraId="20B51FE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A9BFE" w14:textId="77777777" w:rsidR="00262EA3" w:rsidRDefault="00CB02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CFF2FC5" wp14:editId="34D843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DF421A" w14:textId="5049CCDE" w:rsidR="00262EA3" w:rsidRDefault="00CB02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C7F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BF4173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C6A96">
          <w:t>1593</w:t>
        </w:r>
      </w:sdtContent>
    </w:sdt>
  </w:p>
  <w:p w14:paraId="4DF7CFB0" w14:textId="77777777" w:rsidR="00262EA3" w:rsidRPr="008227B3" w:rsidRDefault="00CB02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6E77086" w14:textId="5CA617DC" w:rsidR="00262EA3" w:rsidRPr="008227B3" w:rsidRDefault="00CB02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FB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C7FB6">
          <w:t>:3355</w:t>
        </w:r>
      </w:sdtContent>
    </w:sdt>
  </w:p>
  <w:p w14:paraId="67D4997F" w14:textId="4B33B881" w:rsidR="00262EA3" w:rsidRDefault="00CB02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AC7FB6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2118EA7" w14:textId="04F948B1" w:rsidR="00262EA3" w:rsidRDefault="00783027" w:rsidP="00283E0F">
        <w:pPr>
          <w:pStyle w:val="FSHRub2"/>
        </w:pPr>
        <w:r>
          <w:t>Avskaffande av malus i fordonsskatten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69A7DA0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90137359">
    <w:abstractNumId w:val="9"/>
  </w:num>
  <w:num w:numId="2" w16cid:durableId="1634404222">
    <w:abstractNumId w:val="8"/>
  </w:num>
  <w:num w:numId="3" w16cid:durableId="274606249">
    <w:abstractNumId w:val="14"/>
  </w:num>
  <w:num w:numId="4" w16cid:durableId="1900051309">
    <w:abstractNumId w:val="12"/>
  </w:num>
  <w:num w:numId="5" w16cid:durableId="286394178">
    <w:abstractNumId w:val="15"/>
  </w:num>
  <w:num w:numId="6" w16cid:durableId="2015447961">
    <w:abstractNumId w:val="16"/>
  </w:num>
  <w:num w:numId="7" w16cid:durableId="1218518546">
    <w:abstractNumId w:val="10"/>
  </w:num>
  <w:num w:numId="8" w16cid:durableId="367800675">
    <w:abstractNumId w:val="11"/>
  </w:num>
  <w:num w:numId="9" w16cid:durableId="861162967">
    <w:abstractNumId w:val="13"/>
  </w:num>
  <w:num w:numId="10" w16cid:durableId="1345592620">
    <w:abstractNumId w:val="18"/>
  </w:num>
  <w:num w:numId="11" w16cid:durableId="1141995779">
    <w:abstractNumId w:val="17"/>
  </w:num>
  <w:num w:numId="12" w16cid:durableId="2020888336">
    <w:abstractNumId w:val="17"/>
  </w:num>
  <w:num w:numId="13" w16cid:durableId="670761580">
    <w:abstractNumId w:val="3"/>
  </w:num>
  <w:num w:numId="14" w16cid:durableId="1708336055">
    <w:abstractNumId w:val="2"/>
  </w:num>
  <w:num w:numId="15" w16cid:durableId="276259529">
    <w:abstractNumId w:val="1"/>
  </w:num>
  <w:num w:numId="16" w16cid:durableId="1060590887">
    <w:abstractNumId w:val="0"/>
  </w:num>
  <w:num w:numId="17" w16cid:durableId="1677148056">
    <w:abstractNumId w:val="7"/>
  </w:num>
  <w:num w:numId="18" w16cid:durableId="1824158124">
    <w:abstractNumId w:val="6"/>
  </w:num>
  <w:num w:numId="19" w16cid:durableId="1938176349">
    <w:abstractNumId w:val="5"/>
  </w:num>
  <w:num w:numId="20" w16cid:durableId="1312909202">
    <w:abstractNumId w:val="4"/>
  </w:num>
  <w:num w:numId="21" w16cid:durableId="952054608">
    <w:abstractNumId w:val="17"/>
  </w:num>
  <w:num w:numId="22" w16cid:durableId="963577500">
    <w:abstractNumId w:val="17"/>
  </w:num>
  <w:num w:numId="23" w16cid:durableId="1182430626">
    <w:abstractNumId w:val="17"/>
  </w:num>
  <w:num w:numId="24" w16cid:durableId="56519168">
    <w:abstractNumId w:val="17"/>
  </w:num>
  <w:num w:numId="25" w16cid:durableId="210389079">
    <w:abstractNumId w:val="17"/>
  </w:num>
  <w:num w:numId="26" w16cid:durableId="1841580347">
    <w:abstractNumId w:val="18"/>
  </w:num>
  <w:num w:numId="27" w16cid:durableId="1296982452">
    <w:abstractNumId w:val="18"/>
  </w:num>
  <w:num w:numId="28" w16cid:durableId="1140417162">
    <w:abstractNumId w:val="18"/>
  </w:num>
  <w:num w:numId="29" w16cid:durableId="616134824">
    <w:abstractNumId w:val="18"/>
  </w:num>
  <w:num w:numId="30" w16cid:durableId="433600053">
    <w:abstractNumId w:val="17"/>
  </w:num>
  <w:num w:numId="31" w16cid:durableId="513036324">
    <w:abstractNumId w:val="17"/>
  </w:num>
  <w:num w:numId="32" w16cid:durableId="1468475689">
    <w:abstractNumId w:val="18"/>
  </w:num>
  <w:num w:numId="33" w16cid:durableId="843664429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F4173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6A96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0FFD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1F6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4BE7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01B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3F4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2B1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8A7"/>
    <w:rsid w:val="002D59F7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D72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196E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1BB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ABC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5F7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6C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B92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3F8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410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3F3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12B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27"/>
    <w:rsid w:val="007830AA"/>
    <w:rsid w:val="007831ED"/>
    <w:rsid w:val="00783264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0CA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0C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931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948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0676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C7FB6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AAA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56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3FE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73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4AAF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274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9F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A9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6E9B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4A3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3BE8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96A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5D78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FD127E"/>
  <w15:chartTrackingRefBased/>
  <w15:docId w15:val="{FB2E4231-BD72-48E5-B8C9-B038F314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7607CB3928F4ABEAA127D11A87840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165718-A32D-48DE-BD80-717597E67E0E}"/>
      </w:docPartPr>
      <w:docPartBody>
        <w:p w:rsidR="00207CB1" w:rsidRDefault="00314193">
          <w:pPr>
            <w:pStyle w:val="97607CB3928F4ABEAA127D11A8784003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200650840184745B94B9EB81FA7BA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08C5B95-F8C8-4109-AD6E-3C930F42E455}"/>
      </w:docPartPr>
      <w:docPartBody>
        <w:p w:rsidR="00207CB1" w:rsidRDefault="00314193">
          <w:pPr>
            <w:pStyle w:val="0200650840184745B94B9EB81FA7BA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580D8F5C9DC4B5A94A54997A92AD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3729B1-5E1F-4029-A0FF-3521E4EAF82F}"/>
      </w:docPartPr>
      <w:docPartBody>
        <w:p w:rsidR="00A93EBC" w:rsidRDefault="00A93E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1036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193"/>
    <w:rsid w:val="00207CB1"/>
    <w:rsid w:val="00314193"/>
    <w:rsid w:val="003851BB"/>
    <w:rsid w:val="003F654B"/>
    <w:rsid w:val="00661A77"/>
    <w:rsid w:val="00A93EBC"/>
    <w:rsid w:val="00E04878"/>
    <w:rsid w:val="00E6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97607CB3928F4ABEAA127D11A8784003">
    <w:name w:val="97607CB3928F4ABEAA127D11A8784003"/>
  </w:style>
  <w:style w:type="paragraph" w:customStyle="1" w:styleId="0200650840184745B94B9EB81FA7BA38">
    <w:name w:val="0200650840184745B94B9EB81FA7BA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9D237F-0D5C-485A-BFAC-129338915FC0}"/>
</file>

<file path=customXml/itemProps2.xml><?xml version="1.0" encoding="utf-8"?>
<ds:datastoreItem xmlns:ds="http://schemas.openxmlformats.org/officeDocument/2006/customXml" ds:itemID="{17D5859B-CACB-44CA-B00D-56334C8AB68C}"/>
</file>

<file path=customXml/itemProps3.xml><?xml version="1.0" encoding="utf-8"?>
<ds:datastoreItem xmlns:ds="http://schemas.openxmlformats.org/officeDocument/2006/customXml" ds:itemID="{614C35AD-8826-494C-AAE2-B704B987931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149</Words>
  <Characters>811</Characters>
  <Application>Microsoft Office Word</Application>
  <DocSecurity>0</DocSecurity>
  <Lines>17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Avskaffa Malus i fordonsskatten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