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170" w:rsidRPr="00A03170" w:rsidRDefault="00A03170">
      <w:pPr>
        <w:pStyle w:val="Datum"/>
        <w:outlineLvl w:val="0"/>
      </w:pPr>
      <w:r w:rsidRPr="00A03170">
        <w:fldChar w:fldCharType="begin" w:fldLock="1"/>
      </w:r>
      <w:r w:rsidRPr="00A03170">
        <w:instrText xml:space="preserve"> DOCPROPERTY "DocumentDate" </w:instrText>
      </w:r>
      <w:r w:rsidRPr="00A03170">
        <w:fldChar w:fldCharType="separate"/>
      </w:r>
      <w:r w:rsidRPr="00A03170">
        <w:t>Fredagen den 28 november 2008</w:t>
      </w:r>
      <w:r w:rsidRPr="00A0317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03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03170" w:rsidRPr="00A03170" w:rsidRDefault="00A03170">
            <w:pPr>
              <w:pStyle w:val="Plenum"/>
              <w:tabs>
                <w:tab w:val="clear" w:pos="1418"/>
              </w:tabs>
            </w:pPr>
            <w:r w:rsidRPr="00A03170">
              <w:t>Kl.</w:t>
            </w:r>
          </w:p>
        </w:tc>
        <w:tc>
          <w:tcPr>
            <w:tcW w:w="851" w:type="dxa"/>
          </w:tcPr>
          <w:p w:rsidR="00A03170" w:rsidRPr="00A03170" w:rsidRDefault="00A0317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03170">
              <w:t>09.00</w:t>
            </w:r>
          </w:p>
        </w:tc>
        <w:tc>
          <w:tcPr>
            <w:tcW w:w="397" w:type="dxa"/>
          </w:tcPr>
          <w:p w:rsidR="00A03170" w:rsidRPr="00A03170" w:rsidRDefault="00A0317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03170" w:rsidRPr="00A03170" w:rsidRDefault="00A03170">
            <w:pPr>
              <w:pStyle w:val="Plenum"/>
              <w:tabs>
                <w:tab w:val="clear" w:pos="1418"/>
              </w:tabs>
              <w:ind w:right="1"/>
            </w:pPr>
            <w:r w:rsidRPr="00A03170">
              <w:t>Aktuell debatt</w:t>
            </w:r>
          </w:p>
        </w:tc>
      </w:tr>
      <w:tr w:rsidR="00000000" w:rsidRPr="00A03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03170" w:rsidRPr="00A03170" w:rsidRDefault="00A0317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03170" w:rsidRPr="00A03170" w:rsidRDefault="00A0317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03170" w:rsidRPr="00A03170" w:rsidRDefault="00A0317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03170" w:rsidRPr="00A03170" w:rsidRDefault="00A03170">
            <w:pPr>
              <w:pStyle w:val="Plenum"/>
              <w:tabs>
                <w:tab w:val="clear" w:pos="1418"/>
              </w:tabs>
              <w:ind w:right="1"/>
            </w:pPr>
            <w:r w:rsidRPr="00A03170">
              <w:t>Interpellationssvar</w:t>
            </w:r>
          </w:p>
        </w:tc>
      </w:tr>
    </w:tbl>
    <w:p w:rsidR="00A03170" w:rsidRPr="00A03170" w:rsidRDefault="00A03170">
      <w:pPr>
        <w:pStyle w:val="StreckLngt"/>
      </w:pPr>
      <w:r w:rsidRPr="00A03170">
        <w:tab/>
      </w:r>
    </w:p>
    <w:p w:rsidR="00A03170" w:rsidRPr="00A03170" w:rsidRDefault="00A03170">
      <w:pPr>
        <w:pStyle w:val="Blankrad"/>
      </w:pPr>
      <w:r w:rsidRPr="00A03170">
        <w:t xml:space="preserve">     </w:t>
      </w:r>
    </w:p>
    <w:p w:rsidR="00A03170" w:rsidRPr="00A03170" w:rsidRDefault="00A03170">
      <w:pPr>
        <w:pStyle w:val="Blankrad"/>
      </w:pPr>
      <w:r w:rsidRPr="00A03170">
        <w:t>     </w:t>
      </w:r>
    </w:p>
    <w:p w:rsidR="00A03170" w:rsidRPr="00A03170" w:rsidRDefault="00A03170">
      <w:pPr>
        <w:pStyle w:val="Blankrad"/>
      </w:pPr>
      <w:r w:rsidRPr="00A031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r w:rsidRPr="00A03170">
              <w:t>Nr</w:t>
            </w:r>
          </w:p>
        </w:tc>
        <w:tc>
          <w:tcPr>
            <w:tcW w:w="5675" w:type="dxa"/>
            <w:gridSpan w:val="4"/>
          </w:tcPr>
          <w:p w:rsidR="00A03170" w:rsidRPr="00A03170" w:rsidRDefault="00A03170"/>
        </w:tc>
        <w:tc>
          <w:tcPr>
            <w:tcW w:w="1247" w:type="dxa"/>
            <w:gridSpan w:val="3"/>
          </w:tcPr>
          <w:p w:rsidR="00A03170" w:rsidRPr="00A03170" w:rsidRDefault="00A03170"/>
        </w:tc>
        <w:tc>
          <w:tcPr>
            <w:tcW w:w="1489" w:type="dxa"/>
            <w:gridSpan w:val="2"/>
          </w:tcPr>
          <w:p w:rsidR="00A03170" w:rsidRPr="00A03170" w:rsidRDefault="00A03170"/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rendenr"/>
            </w:pPr>
            <w:r w:rsidRPr="00A03170">
              <w:t>1</w:t>
            </w:r>
          </w:p>
        </w:tc>
        <w:tc>
          <w:tcPr>
            <w:tcW w:w="8411" w:type="dxa"/>
            <w:gridSpan w:val="9"/>
          </w:tcPr>
          <w:p w:rsidR="00A03170" w:rsidRPr="00A03170" w:rsidRDefault="00A03170">
            <w:pPr>
              <w:pStyle w:val="renderubrik"/>
            </w:pPr>
            <w:r w:rsidRPr="00A03170">
              <w:t>Aktuell debatt</w:t>
            </w: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03170" w:rsidRPr="00A03170" w:rsidRDefault="00A03170">
            <w:pPr>
              <w:pStyle w:val="Debattregler"/>
            </w:pPr>
            <w:r w:rsidRPr="00A03170">
              <w:t>På begäran av Socialdemokraternas riksdagsgrupp anordnas en aktuell debatt angående kvalitetskontrollen i privatdriven äldreomsorg.</w:t>
            </w: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03170" w:rsidRPr="00A03170" w:rsidRDefault="00A03170">
            <w:pPr>
              <w:pStyle w:val="UnderrubrikLgtPlacerad"/>
            </w:pPr>
            <w:r w:rsidRPr="00A03170">
              <w:t>Debattregler</w:t>
            </w: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A03170" w:rsidRPr="00A03170" w:rsidRDefault="00A03170">
            <w:pPr>
              <w:pStyle w:val="Debattregler"/>
            </w:pPr>
            <w:r w:rsidRPr="00A03170">
              <w:t>Företrädare för det parti som begärt debatten, Socialdemokraterna, inleder och Kristdemokraterna företräds av statsrådet Maria Larsson (kd).</w:t>
            </w:r>
          </w:p>
          <w:p w:rsidR="00A03170" w:rsidRPr="00A03170" w:rsidRDefault="00A03170">
            <w:pPr>
              <w:pStyle w:val="Debattregler"/>
            </w:pPr>
            <w:r w:rsidRPr="00A03170">
              <w:t>Det förekommer inga repliker.</w:t>
            </w: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A03170" w:rsidRPr="00A03170" w:rsidRDefault="00A03170">
            <w:pPr>
              <w:pStyle w:val="Spaltrubrikverst"/>
            </w:pPr>
            <w:r w:rsidRPr="00A03170">
              <w:t>Antal inlägg och tider i minuter</w:t>
            </w: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A03170" w:rsidRPr="00A03170" w:rsidRDefault="00A03170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A03170" w:rsidRPr="00A03170" w:rsidRDefault="00A03170">
            <w:pPr>
              <w:pStyle w:val="SpaltrubrikInlgg"/>
            </w:pPr>
            <w:r w:rsidRPr="00A03170">
              <w:t>Inl.</w:t>
            </w:r>
          </w:p>
        </w:tc>
        <w:tc>
          <w:tcPr>
            <w:tcW w:w="1003" w:type="dxa"/>
            <w:gridSpan w:val="2"/>
          </w:tcPr>
          <w:p w:rsidR="00A03170" w:rsidRPr="00A03170" w:rsidRDefault="00A03170">
            <w:pPr>
              <w:pStyle w:val="SpaltrubrikInlgg"/>
            </w:pPr>
            <w:r w:rsidRPr="00A03170">
              <w:t>Omg.  1</w:t>
            </w:r>
          </w:p>
        </w:tc>
        <w:tc>
          <w:tcPr>
            <w:tcW w:w="996" w:type="dxa"/>
          </w:tcPr>
          <w:p w:rsidR="00A03170" w:rsidRPr="00A03170" w:rsidRDefault="00A03170">
            <w:pPr>
              <w:pStyle w:val="SpaltrubrikInlgg"/>
            </w:pPr>
            <w:r w:rsidRPr="00A03170">
              <w:t>Omg.  2</w:t>
            </w:r>
          </w:p>
        </w:tc>
        <w:tc>
          <w:tcPr>
            <w:tcW w:w="994" w:type="dxa"/>
            <w:gridSpan w:val="2"/>
          </w:tcPr>
          <w:p w:rsidR="00A03170" w:rsidRPr="00A03170" w:rsidRDefault="00A03170">
            <w:pPr>
              <w:pStyle w:val="SpaltrubrikInlgg"/>
            </w:pPr>
            <w:r w:rsidRPr="00A03170">
              <w:t>Omg.  3</w:t>
            </w:r>
          </w:p>
        </w:tc>
        <w:tc>
          <w:tcPr>
            <w:tcW w:w="708" w:type="dxa"/>
          </w:tcPr>
          <w:p w:rsidR="00A03170" w:rsidRPr="00A03170" w:rsidRDefault="00A03170">
            <w:pPr>
              <w:pStyle w:val="SpaltrubrikInlgg"/>
            </w:pPr>
            <w:r w:rsidRPr="00A03170">
              <w:t>Avsl.</w:t>
            </w: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443" w:type="dxa"/>
          </w:tcPr>
          <w:p w:rsidR="00A03170" w:rsidRPr="00A03170" w:rsidRDefault="00A03170">
            <w:r w:rsidRPr="00A03170">
              <w:t>1</w:t>
            </w:r>
          </w:p>
        </w:tc>
        <w:tc>
          <w:tcPr>
            <w:tcW w:w="3559" w:type="dxa"/>
          </w:tcPr>
          <w:p w:rsidR="00A03170" w:rsidRPr="00A03170" w:rsidRDefault="00A03170">
            <w:r w:rsidRPr="00A03170">
              <w:t>Statsrådet Maria Larsson (kd)</w:t>
            </w: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170" w:rsidRPr="00A03170" w:rsidRDefault="00A03170">
            <w:pPr>
              <w:pStyle w:val="TalartidCentrerad"/>
            </w:pPr>
            <w:r w:rsidRPr="00A03170">
              <w:t>10</w:t>
            </w:r>
          </w:p>
        </w:tc>
        <w:tc>
          <w:tcPr>
            <w:tcW w:w="996" w:type="dxa"/>
          </w:tcPr>
          <w:p w:rsidR="00A03170" w:rsidRPr="00A03170" w:rsidRDefault="00A03170">
            <w:pPr>
              <w:pStyle w:val="TalartidCentrerad"/>
            </w:pPr>
            <w:r w:rsidRPr="00A03170">
              <w:t>4</w:t>
            </w:r>
          </w:p>
        </w:tc>
        <w:tc>
          <w:tcPr>
            <w:tcW w:w="994" w:type="dxa"/>
            <w:gridSpan w:val="2"/>
          </w:tcPr>
          <w:p w:rsidR="00A03170" w:rsidRPr="00A03170" w:rsidRDefault="00A03170">
            <w:pPr>
              <w:pStyle w:val="TalartidCentrerad"/>
            </w:pPr>
            <w:r w:rsidRPr="00A03170">
              <w:t>4</w:t>
            </w: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  <w:r w:rsidRPr="00A03170">
              <w:t>2</w:t>
            </w: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443" w:type="dxa"/>
          </w:tcPr>
          <w:p w:rsidR="00A03170" w:rsidRPr="00A03170" w:rsidRDefault="00A03170">
            <w:r w:rsidRPr="00A03170">
              <w:t>2</w:t>
            </w:r>
          </w:p>
        </w:tc>
        <w:tc>
          <w:tcPr>
            <w:tcW w:w="3559" w:type="dxa"/>
          </w:tcPr>
          <w:p w:rsidR="00A03170" w:rsidRPr="00A03170" w:rsidRDefault="00A03170">
            <w:r w:rsidRPr="00A03170">
              <w:t>Ylva Johansson (s)</w:t>
            </w: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  <w:r w:rsidRPr="00A03170">
              <w:t>2</w:t>
            </w:r>
          </w:p>
        </w:tc>
        <w:tc>
          <w:tcPr>
            <w:tcW w:w="1003" w:type="dxa"/>
            <w:gridSpan w:val="2"/>
          </w:tcPr>
          <w:p w:rsidR="00A03170" w:rsidRPr="00A03170" w:rsidRDefault="00A03170">
            <w:pPr>
              <w:pStyle w:val="TalartidCentrerad"/>
            </w:pPr>
            <w:r w:rsidRPr="00A03170">
              <w:t>6</w:t>
            </w:r>
          </w:p>
        </w:tc>
        <w:tc>
          <w:tcPr>
            <w:tcW w:w="996" w:type="dxa"/>
          </w:tcPr>
          <w:p w:rsidR="00A03170" w:rsidRPr="00A03170" w:rsidRDefault="00A03170">
            <w:pPr>
              <w:pStyle w:val="TalartidCentrerad"/>
            </w:pPr>
            <w:r w:rsidRPr="00A03170">
              <w:t>4</w:t>
            </w:r>
          </w:p>
        </w:tc>
        <w:tc>
          <w:tcPr>
            <w:tcW w:w="994" w:type="dxa"/>
            <w:gridSpan w:val="2"/>
          </w:tcPr>
          <w:p w:rsidR="00A03170" w:rsidRPr="00A03170" w:rsidRDefault="00A03170">
            <w:pPr>
              <w:pStyle w:val="TalartidCentrerad"/>
            </w:pPr>
            <w:r w:rsidRPr="00A03170">
              <w:t>2</w:t>
            </w: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443" w:type="dxa"/>
          </w:tcPr>
          <w:p w:rsidR="00A03170" w:rsidRPr="00A03170" w:rsidRDefault="00A03170">
            <w:r w:rsidRPr="00A03170">
              <w:t>3</w:t>
            </w:r>
          </w:p>
        </w:tc>
        <w:tc>
          <w:tcPr>
            <w:tcW w:w="3559" w:type="dxa"/>
          </w:tcPr>
          <w:p w:rsidR="00A03170" w:rsidRPr="00A03170" w:rsidRDefault="00A03170">
            <w:r w:rsidRPr="00A03170">
              <w:t>Marianne Kierkemann (m)</w:t>
            </w: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170" w:rsidRPr="00A03170" w:rsidRDefault="00A03170">
            <w:pPr>
              <w:pStyle w:val="TalartidCentrerad"/>
            </w:pPr>
            <w:r w:rsidRPr="00A03170">
              <w:t>6</w:t>
            </w:r>
          </w:p>
        </w:tc>
        <w:tc>
          <w:tcPr>
            <w:tcW w:w="996" w:type="dxa"/>
          </w:tcPr>
          <w:p w:rsidR="00A03170" w:rsidRPr="00A03170" w:rsidRDefault="00A03170">
            <w:pPr>
              <w:pStyle w:val="TalartidCentrerad"/>
            </w:pPr>
            <w:r w:rsidRPr="00A03170">
              <w:t>2</w:t>
            </w:r>
          </w:p>
        </w:tc>
        <w:tc>
          <w:tcPr>
            <w:tcW w:w="994" w:type="dxa"/>
            <w:gridSpan w:val="2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443" w:type="dxa"/>
          </w:tcPr>
          <w:p w:rsidR="00A03170" w:rsidRPr="00A03170" w:rsidRDefault="00A03170">
            <w:r w:rsidRPr="00A03170">
              <w:t>4</w:t>
            </w:r>
          </w:p>
        </w:tc>
        <w:tc>
          <w:tcPr>
            <w:tcW w:w="3559" w:type="dxa"/>
          </w:tcPr>
          <w:p w:rsidR="00A03170" w:rsidRPr="00A03170" w:rsidRDefault="00A03170">
            <w:r w:rsidRPr="00A03170">
              <w:t>Kenneth Johansson (c)</w:t>
            </w: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170" w:rsidRPr="00A03170" w:rsidRDefault="00A03170">
            <w:pPr>
              <w:pStyle w:val="TalartidCentrerad"/>
            </w:pPr>
            <w:r w:rsidRPr="00A03170">
              <w:t>6</w:t>
            </w:r>
          </w:p>
        </w:tc>
        <w:tc>
          <w:tcPr>
            <w:tcW w:w="996" w:type="dxa"/>
          </w:tcPr>
          <w:p w:rsidR="00A03170" w:rsidRPr="00A03170" w:rsidRDefault="00A03170">
            <w:pPr>
              <w:pStyle w:val="TalartidCentrerad"/>
            </w:pPr>
            <w:r w:rsidRPr="00A03170">
              <w:t>2</w:t>
            </w:r>
          </w:p>
        </w:tc>
        <w:tc>
          <w:tcPr>
            <w:tcW w:w="994" w:type="dxa"/>
            <w:gridSpan w:val="2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443" w:type="dxa"/>
          </w:tcPr>
          <w:p w:rsidR="00A03170" w:rsidRPr="00A03170" w:rsidRDefault="00A03170">
            <w:r w:rsidRPr="00A03170">
              <w:t>5</w:t>
            </w:r>
          </w:p>
        </w:tc>
        <w:tc>
          <w:tcPr>
            <w:tcW w:w="3559" w:type="dxa"/>
          </w:tcPr>
          <w:p w:rsidR="00A03170" w:rsidRPr="00A03170" w:rsidRDefault="00A03170">
            <w:r w:rsidRPr="00A03170">
              <w:t>Tobias Krantz (fp)</w:t>
            </w: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170" w:rsidRPr="00A03170" w:rsidRDefault="00A03170">
            <w:pPr>
              <w:pStyle w:val="TalartidCentrerad"/>
            </w:pPr>
            <w:r w:rsidRPr="00A03170">
              <w:t>6</w:t>
            </w:r>
          </w:p>
        </w:tc>
        <w:tc>
          <w:tcPr>
            <w:tcW w:w="996" w:type="dxa"/>
          </w:tcPr>
          <w:p w:rsidR="00A03170" w:rsidRPr="00A03170" w:rsidRDefault="00A03170">
            <w:pPr>
              <w:pStyle w:val="TalartidCentrerad"/>
            </w:pPr>
            <w:r w:rsidRPr="00A03170">
              <w:t>2</w:t>
            </w:r>
          </w:p>
        </w:tc>
        <w:tc>
          <w:tcPr>
            <w:tcW w:w="994" w:type="dxa"/>
            <w:gridSpan w:val="2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443" w:type="dxa"/>
          </w:tcPr>
          <w:p w:rsidR="00A03170" w:rsidRPr="00A03170" w:rsidRDefault="00A03170">
            <w:r w:rsidRPr="00A03170">
              <w:t>6</w:t>
            </w:r>
          </w:p>
        </w:tc>
        <w:tc>
          <w:tcPr>
            <w:tcW w:w="3559" w:type="dxa"/>
          </w:tcPr>
          <w:p w:rsidR="00A03170" w:rsidRPr="00A03170" w:rsidRDefault="00A03170">
            <w:r w:rsidRPr="00A03170">
              <w:t>Elina Linna (v)</w:t>
            </w: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170" w:rsidRPr="00A03170" w:rsidRDefault="00A03170">
            <w:pPr>
              <w:pStyle w:val="TalartidCentrerad"/>
            </w:pPr>
            <w:r w:rsidRPr="00A03170">
              <w:t>6</w:t>
            </w:r>
          </w:p>
        </w:tc>
        <w:tc>
          <w:tcPr>
            <w:tcW w:w="996" w:type="dxa"/>
          </w:tcPr>
          <w:p w:rsidR="00A03170" w:rsidRPr="00A03170" w:rsidRDefault="00A03170">
            <w:pPr>
              <w:pStyle w:val="TalartidCentrerad"/>
            </w:pPr>
            <w:r w:rsidRPr="00A03170">
              <w:t>2</w:t>
            </w:r>
          </w:p>
        </w:tc>
        <w:tc>
          <w:tcPr>
            <w:tcW w:w="994" w:type="dxa"/>
            <w:gridSpan w:val="2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443" w:type="dxa"/>
          </w:tcPr>
          <w:p w:rsidR="00A03170" w:rsidRPr="00A03170" w:rsidRDefault="00A03170">
            <w:r w:rsidRPr="00A03170">
              <w:t>7</w:t>
            </w:r>
          </w:p>
        </w:tc>
        <w:tc>
          <w:tcPr>
            <w:tcW w:w="3559" w:type="dxa"/>
          </w:tcPr>
          <w:p w:rsidR="00A03170" w:rsidRPr="00A03170" w:rsidRDefault="00A03170">
            <w:r w:rsidRPr="00A03170">
              <w:t>Thomas Nihlén (mp)</w:t>
            </w: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03170" w:rsidRPr="00A03170" w:rsidRDefault="00A03170">
            <w:pPr>
              <w:pStyle w:val="TalartidCentrerad"/>
            </w:pPr>
            <w:r w:rsidRPr="00A03170">
              <w:t>6</w:t>
            </w:r>
          </w:p>
        </w:tc>
        <w:tc>
          <w:tcPr>
            <w:tcW w:w="996" w:type="dxa"/>
          </w:tcPr>
          <w:p w:rsidR="00A03170" w:rsidRPr="00A03170" w:rsidRDefault="00A03170">
            <w:pPr>
              <w:pStyle w:val="TalartidCentrerad"/>
            </w:pPr>
            <w:r w:rsidRPr="00A03170">
              <w:t>2</w:t>
            </w:r>
          </w:p>
        </w:tc>
        <w:tc>
          <w:tcPr>
            <w:tcW w:w="994" w:type="dxa"/>
            <w:gridSpan w:val="2"/>
          </w:tcPr>
          <w:p w:rsidR="00A03170" w:rsidRPr="00A03170" w:rsidRDefault="00A03170">
            <w:pPr>
              <w:pStyle w:val="TalartidCentrerad"/>
            </w:pPr>
          </w:p>
        </w:tc>
        <w:tc>
          <w:tcPr>
            <w:tcW w:w="708" w:type="dxa"/>
          </w:tcPr>
          <w:p w:rsidR="00A03170" w:rsidRPr="00A03170" w:rsidRDefault="00A03170">
            <w:pPr>
              <w:pStyle w:val="TalartidCentrerad"/>
            </w:pP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03170" w:rsidRPr="00A03170" w:rsidRDefault="00A03170">
            <w:pPr>
              <w:pStyle w:val="IngenText"/>
            </w:pP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A03170" w:rsidRPr="00A03170" w:rsidRDefault="00A03170">
            <w:pPr>
              <w:pStyle w:val="TalartidTotalText"/>
            </w:pPr>
            <w:r w:rsidRPr="00A03170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A03170" w:rsidRPr="00A03170" w:rsidRDefault="00A03170">
            <w:pPr>
              <w:pStyle w:val="TalartidFet"/>
            </w:pPr>
            <w:r w:rsidRPr="00A03170">
              <w:t>1 tim. 14 min.</w:t>
            </w:r>
          </w:p>
        </w:tc>
      </w:tr>
      <w:tr w:rsidR="00000000" w:rsidRPr="00A0317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03170" w:rsidRPr="00A03170" w:rsidRDefault="00A0317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03170" w:rsidRPr="00A03170" w:rsidRDefault="00A03170">
            <w:pPr>
              <w:pStyle w:val="StreckMitten"/>
            </w:pPr>
            <w:r w:rsidRPr="00A03170">
              <w:tab/>
            </w:r>
            <w:r w:rsidRPr="00A03170">
              <w:tab/>
            </w:r>
          </w:p>
        </w:tc>
      </w:tr>
    </w:tbl>
    <w:p w:rsidR="00A03170" w:rsidRPr="00A03170" w:rsidRDefault="00A03170">
      <w:pPr>
        <w:pStyle w:val="Blankrad"/>
      </w:pPr>
      <w:r w:rsidRPr="00A03170">
        <w:t xml:space="preserve">     </w:t>
      </w:r>
    </w:p>
    <w:p w:rsidR="00A03170" w:rsidRPr="00A03170" w:rsidRDefault="00A03170">
      <w:pPr>
        <w:pStyle w:val="Blankrad"/>
      </w:pPr>
      <w:bookmarkStart w:id="1" w:name="Start"/>
      <w:bookmarkEnd w:id="1"/>
    </w:p>
    <w:p w:rsidR="00A03170" w:rsidRPr="00A03170" w:rsidRDefault="00A03170">
      <w:pPr>
        <w:pStyle w:val="Blankrad"/>
      </w:pPr>
    </w:p>
    <w:p w:rsidR="00A03170" w:rsidRPr="00A03170" w:rsidRDefault="00A03170">
      <w:pPr>
        <w:pStyle w:val="Blankrad"/>
      </w:pPr>
      <w:r w:rsidRPr="00A03170">
        <w:t>     </w:t>
      </w:r>
    </w:p>
    <w:p w:rsidR="00A03170" w:rsidRPr="00A03170" w:rsidRDefault="00A03170">
      <w:pPr>
        <w:pStyle w:val="Blankrad"/>
      </w:pPr>
      <w:r w:rsidRPr="00A03170">
        <w:t xml:space="preserve">     </w:t>
      </w:r>
    </w:p>
    <w:sectPr w:rsidR="00000000" w:rsidRPr="00A0317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170" w:rsidRPr="00A03170" w:rsidRDefault="00A03170">
      <w:r w:rsidRPr="00A03170">
        <w:separator/>
      </w:r>
    </w:p>
  </w:endnote>
  <w:endnote w:type="continuationSeparator" w:id="0">
    <w:p w:rsidR="00A03170" w:rsidRPr="00A03170" w:rsidRDefault="00A03170">
      <w:r w:rsidRPr="00A031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170" w:rsidRPr="00A03170" w:rsidRDefault="00A03170">
    <w:pPr>
      <w:pStyle w:val="Sidhuvud"/>
      <w:jc w:val="center"/>
    </w:pPr>
    <w:r w:rsidRPr="00A03170">
      <w:fldChar w:fldCharType="begin" w:fldLock="1"/>
    </w:r>
    <w:r w:rsidRPr="00A03170">
      <w:instrText xml:space="preserve"> PAGE </w:instrText>
    </w:r>
    <w:r w:rsidRPr="00A03170">
      <w:fldChar w:fldCharType="separate"/>
    </w:r>
    <w:r w:rsidRPr="00A03170">
      <w:t>1</w:t>
    </w:r>
    <w:r w:rsidRPr="00A03170">
      <w:fldChar w:fldCharType="end"/>
    </w:r>
    <w:r w:rsidRPr="00A03170">
      <w:t xml:space="preserve"> (</w:t>
    </w:r>
    <w:r w:rsidRPr="00A03170">
      <w:fldChar w:fldCharType="begin" w:fldLock="1"/>
    </w:r>
    <w:r w:rsidRPr="00A03170">
      <w:instrText xml:space="preserve"> NUMPAGES </w:instrText>
    </w:r>
    <w:r w:rsidRPr="00A03170">
      <w:fldChar w:fldCharType="separate"/>
    </w:r>
    <w:r w:rsidRPr="00A03170">
      <w:t>1</w:t>
    </w:r>
    <w:r w:rsidRPr="00A03170">
      <w:fldChar w:fldCharType="end"/>
    </w:r>
    <w:r w:rsidRPr="00A0317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170" w:rsidRPr="00A03170" w:rsidRDefault="00A03170">
    <w:pPr>
      <w:pStyle w:val="Sidhuvud"/>
      <w:jc w:val="center"/>
    </w:pPr>
    <w:r w:rsidRPr="00A03170">
      <w:fldChar w:fldCharType="begin" w:fldLock="1"/>
    </w:r>
    <w:r w:rsidRPr="00A03170">
      <w:instrText xml:space="preserve"> PAGE </w:instrText>
    </w:r>
    <w:r w:rsidRPr="00A03170">
      <w:fldChar w:fldCharType="separate"/>
    </w:r>
    <w:r w:rsidRPr="00A03170">
      <w:t>1</w:t>
    </w:r>
    <w:r w:rsidRPr="00A03170">
      <w:fldChar w:fldCharType="end"/>
    </w:r>
    <w:r w:rsidRPr="00A03170">
      <w:t xml:space="preserve"> (</w:t>
    </w:r>
    <w:r w:rsidRPr="00A03170">
      <w:fldChar w:fldCharType="begin" w:fldLock="1"/>
    </w:r>
    <w:r w:rsidRPr="00A03170">
      <w:instrText xml:space="preserve"> NUMPAGES </w:instrText>
    </w:r>
    <w:r w:rsidRPr="00A03170">
      <w:fldChar w:fldCharType="separate"/>
    </w:r>
    <w:r w:rsidRPr="00A03170">
      <w:t>1</w:t>
    </w:r>
    <w:r w:rsidRPr="00A03170">
      <w:fldChar w:fldCharType="end"/>
    </w:r>
    <w:r w:rsidRPr="00A0317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170" w:rsidRPr="00A03170" w:rsidRDefault="00A03170">
      <w:r w:rsidRPr="00A03170">
        <w:separator/>
      </w:r>
    </w:p>
  </w:footnote>
  <w:footnote w:type="continuationSeparator" w:id="0">
    <w:p w:rsidR="00A03170" w:rsidRPr="00A03170" w:rsidRDefault="00A03170">
      <w:r w:rsidRPr="00A031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170" w:rsidRPr="00A03170" w:rsidRDefault="00A03170">
    <w:pPr>
      <w:pStyle w:val="Sidhuvud"/>
      <w:tabs>
        <w:tab w:val="clear" w:pos="4536"/>
      </w:tabs>
    </w:pPr>
    <w:r w:rsidRPr="00A03170">
      <w:fldChar w:fldCharType="begin" w:fldLock="1"/>
    </w:r>
    <w:r w:rsidRPr="00A03170">
      <w:instrText xml:space="preserve"> DOCPROPERTY "DocumentDate" </w:instrText>
    </w:r>
    <w:r w:rsidRPr="00A03170">
      <w:fldChar w:fldCharType="separate"/>
    </w:r>
    <w:r w:rsidRPr="00A03170">
      <w:t>Fredagen den 28 november 2008</w:t>
    </w:r>
    <w:r w:rsidRPr="00A03170">
      <w:fldChar w:fldCharType="end"/>
    </w:r>
    <w:r w:rsidRPr="00A03170">
      <w:tab/>
    </w:r>
  </w:p>
  <w:p w:rsidR="00A03170" w:rsidRPr="00A03170" w:rsidRDefault="00A031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03170">
      <w:rPr>
        <w:sz w:val="12"/>
      </w:rPr>
      <w:tab/>
    </w:r>
  </w:p>
  <w:p w:rsidR="00A03170" w:rsidRPr="00A03170" w:rsidRDefault="00A03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170" w:rsidRPr="00A03170" w:rsidRDefault="00A0317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0317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3170" w:rsidRPr="00A03170" w:rsidRDefault="00A03170">
    <w:pPr>
      <w:pStyle w:val="Dokumentrubrik"/>
      <w:spacing w:after="360"/>
    </w:pPr>
    <w:r w:rsidRPr="00A0317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31B7DDC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A764D9A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4AE16235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FF115B5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6554BDE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10839518">
    <w:abstractNumId w:val="36"/>
  </w:num>
  <w:num w:numId="2" w16cid:durableId="1886940067">
    <w:abstractNumId w:val="14"/>
  </w:num>
  <w:num w:numId="3" w16cid:durableId="219173203">
    <w:abstractNumId w:val="35"/>
  </w:num>
  <w:num w:numId="4" w16cid:durableId="401367427">
    <w:abstractNumId w:val="12"/>
  </w:num>
  <w:num w:numId="5" w16cid:durableId="561451189">
    <w:abstractNumId w:val="1"/>
  </w:num>
  <w:num w:numId="6" w16cid:durableId="420493605">
    <w:abstractNumId w:val="21"/>
  </w:num>
  <w:num w:numId="7" w16cid:durableId="2028872812">
    <w:abstractNumId w:val="30"/>
  </w:num>
  <w:num w:numId="8" w16cid:durableId="2030184023">
    <w:abstractNumId w:val="16"/>
  </w:num>
  <w:num w:numId="9" w16cid:durableId="271136011">
    <w:abstractNumId w:val="28"/>
  </w:num>
  <w:num w:numId="10" w16cid:durableId="678586303">
    <w:abstractNumId w:val="13"/>
  </w:num>
  <w:num w:numId="11" w16cid:durableId="1401365038">
    <w:abstractNumId w:val="4"/>
  </w:num>
  <w:num w:numId="12" w16cid:durableId="2101556819">
    <w:abstractNumId w:val="0"/>
  </w:num>
  <w:num w:numId="13" w16cid:durableId="1155102251">
    <w:abstractNumId w:val="6"/>
  </w:num>
  <w:num w:numId="14" w16cid:durableId="737093450">
    <w:abstractNumId w:val="7"/>
  </w:num>
  <w:num w:numId="15" w16cid:durableId="1804276784">
    <w:abstractNumId w:val="15"/>
  </w:num>
  <w:num w:numId="16" w16cid:durableId="683439321">
    <w:abstractNumId w:val="10"/>
  </w:num>
  <w:num w:numId="17" w16cid:durableId="67851157">
    <w:abstractNumId w:val="31"/>
  </w:num>
  <w:num w:numId="18" w16cid:durableId="1347828238">
    <w:abstractNumId w:val="11"/>
  </w:num>
  <w:num w:numId="19" w16cid:durableId="1756248253">
    <w:abstractNumId w:val="38"/>
  </w:num>
  <w:num w:numId="20" w16cid:durableId="1987079958">
    <w:abstractNumId w:val="2"/>
  </w:num>
  <w:num w:numId="21" w16cid:durableId="1541361418">
    <w:abstractNumId w:val="9"/>
  </w:num>
  <w:num w:numId="22" w16cid:durableId="1872957321">
    <w:abstractNumId w:val="24"/>
  </w:num>
  <w:num w:numId="23" w16cid:durableId="1032069243">
    <w:abstractNumId w:val="26"/>
  </w:num>
  <w:num w:numId="24" w16cid:durableId="1264648763">
    <w:abstractNumId w:val="5"/>
  </w:num>
  <w:num w:numId="25" w16cid:durableId="1211648305">
    <w:abstractNumId w:val="27"/>
  </w:num>
  <w:num w:numId="26" w16cid:durableId="362368313">
    <w:abstractNumId w:val="32"/>
  </w:num>
  <w:num w:numId="27" w16cid:durableId="1276862655">
    <w:abstractNumId w:val="29"/>
  </w:num>
  <w:num w:numId="28" w16cid:durableId="1449735377">
    <w:abstractNumId w:val="34"/>
  </w:num>
  <w:num w:numId="29" w16cid:durableId="2072262914">
    <w:abstractNumId w:val="3"/>
  </w:num>
  <w:num w:numId="30" w16cid:durableId="897276813">
    <w:abstractNumId w:val="37"/>
  </w:num>
  <w:num w:numId="31" w16cid:durableId="2010520203">
    <w:abstractNumId w:val="17"/>
  </w:num>
  <w:num w:numId="32" w16cid:durableId="1909998794">
    <w:abstractNumId w:val="22"/>
  </w:num>
  <w:num w:numId="33" w16cid:durableId="959871630">
    <w:abstractNumId w:val="25"/>
  </w:num>
  <w:num w:numId="34" w16cid:durableId="1537691447">
    <w:abstractNumId w:val="33"/>
  </w:num>
  <w:num w:numId="35" w16cid:durableId="1006135381">
    <w:abstractNumId w:val="23"/>
  </w:num>
  <w:num w:numId="36" w16cid:durableId="1324234340">
    <w:abstractNumId w:val="20"/>
  </w:num>
  <w:num w:numId="37" w16cid:durableId="1766144954">
    <w:abstractNumId w:val="8"/>
  </w:num>
  <w:num w:numId="38" w16cid:durableId="87236037">
    <w:abstractNumId w:val="19"/>
  </w:num>
  <w:num w:numId="39" w16cid:durableId="14172825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8450B"/>
    <w:rsid w:val="0038450B"/>
    <w:rsid w:val="00A0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60E5D2-5CFD-41D9-A7D4-0CA02C03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141</Words>
  <Characters>710</Characters>
  <Application>Microsoft Office Word</Application>
  <DocSecurity>4</DocSecurity>
  <Lines>142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28 november 2008</vt:lpstr>
    </vt:vector>
  </TitlesOfParts>
  <Company>Riksdagen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2008-11-27T13:27:00Z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28 november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2008-11-28</vt:lpwstr>
  </property>
  <property fmtid="{D5CDD505-2E9C-101B-9397-08002B2CF9AE}" pid="5" name="DocumentYear">
    <vt:lpwstr>2008/09</vt:lpwstr>
  </property>
</Properties>
</file>