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3800B" w14:textId="77777777" w:rsidR="0096348C" w:rsidRPr="00477C9F" w:rsidRDefault="0096348C" w:rsidP="00477C9F">
      <w:pPr>
        <w:rPr>
          <w:sz w:val="22"/>
          <w:szCs w:val="22"/>
        </w:rPr>
      </w:pPr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96348C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0538012" w14:textId="34A1E4CA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201</w:t>
            </w:r>
            <w:r w:rsidR="00955E76">
              <w:rPr>
                <w:b/>
                <w:sz w:val="22"/>
                <w:szCs w:val="22"/>
              </w:rPr>
              <w:t>9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20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FD58AB">
              <w:rPr>
                <w:b/>
                <w:sz w:val="22"/>
                <w:szCs w:val="22"/>
              </w:rPr>
              <w:t>19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3DBAAF0D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201</w:t>
            </w:r>
            <w:r w:rsidR="009900A1">
              <w:rPr>
                <w:sz w:val="22"/>
                <w:szCs w:val="22"/>
              </w:rPr>
              <w:t>9</w:t>
            </w:r>
            <w:r w:rsidR="00D52626" w:rsidRPr="00477C9F">
              <w:rPr>
                <w:sz w:val="22"/>
                <w:szCs w:val="22"/>
              </w:rPr>
              <w:t>-</w:t>
            </w:r>
            <w:r w:rsidR="00F454FD">
              <w:rPr>
                <w:sz w:val="22"/>
                <w:szCs w:val="22"/>
              </w:rPr>
              <w:t>1</w:t>
            </w:r>
            <w:r w:rsidR="00013261">
              <w:rPr>
                <w:sz w:val="22"/>
                <w:szCs w:val="22"/>
              </w:rPr>
              <w:t>2</w:t>
            </w:r>
            <w:r w:rsidR="00A37318">
              <w:rPr>
                <w:sz w:val="22"/>
                <w:szCs w:val="22"/>
              </w:rPr>
              <w:t>-</w:t>
            </w:r>
            <w:r w:rsidR="007718AF">
              <w:rPr>
                <w:sz w:val="22"/>
                <w:szCs w:val="22"/>
              </w:rPr>
              <w:t>17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260A607" w14:textId="77777777" w:rsidR="00875CAD" w:rsidRDefault="007718AF" w:rsidP="00477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EC735D" w:rsidRPr="00477C9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="00EC735D" w:rsidRPr="00477C9F">
              <w:rPr>
                <w:sz w:val="22"/>
                <w:szCs w:val="22"/>
              </w:rPr>
              <w:t>0–</w:t>
            </w:r>
            <w:r w:rsidR="007D0004">
              <w:rPr>
                <w:sz w:val="22"/>
                <w:szCs w:val="22"/>
              </w:rPr>
              <w:t>11.59</w:t>
            </w:r>
          </w:p>
          <w:p w14:paraId="40538019" w14:textId="16805781" w:rsidR="007D0004" w:rsidRPr="00477C9F" w:rsidRDefault="007D0004" w:rsidP="00477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12.04–12.05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RPr="00477C9F" w14:paraId="40538025" w14:textId="77777777" w:rsidTr="00A45577">
        <w:tc>
          <w:tcPr>
            <w:tcW w:w="567" w:type="dxa"/>
          </w:tcPr>
          <w:p w14:paraId="40538021" w14:textId="77777777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14:paraId="393F7F82" w14:textId="77777777" w:rsidR="007718AF" w:rsidRPr="00FF6A77" w:rsidRDefault="007718AF" w:rsidP="007718A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F6A77">
              <w:rPr>
                <w:b/>
                <w:snapToGrid w:val="0"/>
                <w:sz w:val="22"/>
                <w:szCs w:val="22"/>
              </w:rPr>
              <w:t>Information</w:t>
            </w:r>
          </w:p>
          <w:p w14:paraId="540B62C9" w14:textId="77777777" w:rsidR="007718AF" w:rsidRPr="00FF6A77" w:rsidRDefault="007718AF" w:rsidP="007718A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3D99A93" w14:textId="77777777" w:rsidR="007718AF" w:rsidRPr="00FF6A77" w:rsidRDefault="007718AF" w:rsidP="007718A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F6A77">
              <w:rPr>
                <w:snapToGrid w:val="0"/>
                <w:sz w:val="22"/>
                <w:szCs w:val="22"/>
              </w:rPr>
              <w:t xml:space="preserve">Rådets ordförande Ingemar Nilsson rapporterade för utskottet från </w:t>
            </w:r>
            <w:r>
              <w:rPr>
                <w:snapToGrid w:val="0"/>
                <w:sz w:val="22"/>
                <w:szCs w:val="22"/>
              </w:rPr>
              <w:t xml:space="preserve">senaste </w:t>
            </w:r>
            <w:r w:rsidRPr="00FF6A77">
              <w:rPr>
                <w:snapToGrid w:val="0"/>
                <w:sz w:val="22"/>
                <w:szCs w:val="22"/>
              </w:rPr>
              <w:t>mötet i riksdagens råd för Riksrevisionen.</w:t>
            </w:r>
          </w:p>
          <w:p w14:paraId="40538024" w14:textId="77777777" w:rsidR="009C51B0" w:rsidRPr="00477C9F" w:rsidRDefault="009C51B0" w:rsidP="00F33C4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7718AF" w:rsidRPr="00477C9F" w14:paraId="144F660B" w14:textId="77777777" w:rsidTr="00A45577">
        <w:tc>
          <w:tcPr>
            <w:tcW w:w="567" w:type="dxa"/>
          </w:tcPr>
          <w:p w14:paraId="23313EC9" w14:textId="4EF762A0" w:rsidR="007718AF" w:rsidRPr="00477C9F" w:rsidRDefault="007718A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14:paraId="0736C371" w14:textId="77777777" w:rsidR="007718AF" w:rsidRDefault="007718AF" w:rsidP="007718A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F35B2">
              <w:rPr>
                <w:b/>
                <w:snapToGrid w:val="0"/>
                <w:sz w:val="22"/>
                <w:szCs w:val="22"/>
              </w:rPr>
              <w:t>Justitieombudsmännens ämbetsberättelse</w:t>
            </w:r>
            <w:r>
              <w:rPr>
                <w:b/>
                <w:snapToGrid w:val="0"/>
                <w:sz w:val="22"/>
                <w:szCs w:val="22"/>
              </w:rPr>
              <w:t xml:space="preserve"> (KU11)</w:t>
            </w:r>
          </w:p>
          <w:p w14:paraId="5AF476C1" w14:textId="77777777" w:rsidR="007718AF" w:rsidRDefault="007718AF" w:rsidP="007718A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330E134" w14:textId="77777777" w:rsidR="007718AF" w:rsidRDefault="007718AF" w:rsidP="007718A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D1965">
              <w:rPr>
                <w:snapToGrid w:val="0"/>
                <w:sz w:val="22"/>
                <w:szCs w:val="22"/>
              </w:rPr>
              <w:t>Justitieombudsmännen informerade utskottet om sin organisation och verksamhet.</w:t>
            </w:r>
          </w:p>
          <w:p w14:paraId="1C1AF0C7" w14:textId="77777777" w:rsidR="007718AF" w:rsidRDefault="007718AF" w:rsidP="007718A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F7CB200" w14:textId="0CCB2EFF" w:rsidR="007718AF" w:rsidRDefault="007718AF" w:rsidP="007718A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</w:t>
            </w:r>
            <w:r w:rsidR="008162FB">
              <w:rPr>
                <w:snapToGrid w:val="0"/>
                <w:sz w:val="22"/>
                <w:szCs w:val="22"/>
              </w:rPr>
              <w:t xml:space="preserve"> fortsatte </w:t>
            </w:r>
            <w:r w:rsidRPr="003F221E">
              <w:rPr>
                <w:snapToGrid w:val="0"/>
                <w:sz w:val="22"/>
                <w:szCs w:val="22"/>
              </w:rPr>
              <w:t>behandl</w:t>
            </w:r>
            <w:r w:rsidR="008162FB">
              <w:rPr>
                <w:snapToGrid w:val="0"/>
                <w:sz w:val="22"/>
                <w:szCs w:val="22"/>
              </w:rPr>
              <w:t>ingen av</w:t>
            </w:r>
            <w:r w:rsidRPr="003F221E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redogörelse 2019/20:JO1.</w:t>
            </w:r>
          </w:p>
          <w:p w14:paraId="1DC5911B" w14:textId="57570254" w:rsidR="007718AF" w:rsidRDefault="007718AF" w:rsidP="007718A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F5C69E3" w14:textId="77777777" w:rsidR="007718AF" w:rsidRDefault="007718AF" w:rsidP="007718A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A2C04">
              <w:rPr>
                <w:snapToGrid w:val="0"/>
                <w:sz w:val="22"/>
                <w:szCs w:val="22"/>
              </w:rPr>
              <w:t>Ärendet bordlades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33425F51" w14:textId="77777777" w:rsidR="007718AF" w:rsidRPr="00FF6A77" w:rsidRDefault="007718AF" w:rsidP="007718A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7D0004" w:rsidRPr="00477C9F" w14:paraId="405E6721" w14:textId="77777777" w:rsidTr="00A45577">
        <w:tc>
          <w:tcPr>
            <w:tcW w:w="567" w:type="dxa"/>
          </w:tcPr>
          <w:p w14:paraId="0359AFE0" w14:textId="6DC35B2C" w:rsidR="007D0004" w:rsidRPr="00477C9F" w:rsidRDefault="007D0004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14:paraId="6F5183A1" w14:textId="77777777" w:rsidR="007D0004" w:rsidRPr="00467143" w:rsidRDefault="007D0004" w:rsidP="007D000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67143">
              <w:rPr>
                <w:b/>
                <w:snapToGrid w:val="0"/>
                <w:sz w:val="22"/>
                <w:szCs w:val="22"/>
              </w:rPr>
              <w:t>Sammanträdestid</w:t>
            </w:r>
          </w:p>
          <w:p w14:paraId="2533B991" w14:textId="77777777" w:rsidR="007D0004" w:rsidRPr="00467143" w:rsidRDefault="007D0004" w:rsidP="007D000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C62AFBD" w14:textId="77777777" w:rsidR="007D0004" w:rsidRDefault="007D0004" w:rsidP="007D000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67143">
              <w:rPr>
                <w:snapToGrid w:val="0"/>
                <w:sz w:val="22"/>
                <w:szCs w:val="22"/>
              </w:rPr>
              <w:t xml:space="preserve">Utskottet beslutade enhälligt att </w:t>
            </w:r>
            <w:r>
              <w:rPr>
                <w:snapToGrid w:val="0"/>
                <w:sz w:val="22"/>
                <w:szCs w:val="22"/>
              </w:rPr>
              <w:t>sammanträdet får pågå under ar</w:t>
            </w:r>
            <w:r w:rsidRPr="00467143">
              <w:rPr>
                <w:snapToGrid w:val="0"/>
                <w:sz w:val="22"/>
                <w:szCs w:val="22"/>
              </w:rPr>
              <w:t xml:space="preserve">betsplenum </w:t>
            </w:r>
            <w:r>
              <w:rPr>
                <w:snapToGrid w:val="0"/>
                <w:sz w:val="22"/>
                <w:szCs w:val="22"/>
              </w:rPr>
              <w:t xml:space="preserve">i </w:t>
            </w:r>
            <w:r w:rsidRPr="00467143">
              <w:rPr>
                <w:snapToGrid w:val="0"/>
                <w:sz w:val="22"/>
                <w:szCs w:val="22"/>
              </w:rPr>
              <w:t>kammaren.</w:t>
            </w:r>
          </w:p>
          <w:p w14:paraId="22BCCF03" w14:textId="45486B87" w:rsidR="007D0004" w:rsidRPr="00EF35B2" w:rsidRDefault="007D0004" w:rsidP="007D000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477C9F" w14:paraId="4053802A" w14:textId="77777777" w:rsidTr="00A45577">
        <w:tc>
          <w:tcPr>
            <w:tcW w:w="567" w:type="dxa"/>
          </w:tcPr>
          <w:p w14:paraId="40538026" w14:textId="58442936" w:rsidR="0096348C" w:rsidRPr="00477C9F" w:rsidRDefault="007D0004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6946" w:type="dxa"/>
            <w:gridSpan w:val="2"/>
          </w:tcPr>
          <w:p w14:paraId="68A67535" w14:textId="77777777" w:rsidR="00A151D3" w:rsidRDefault="00A151D3" w:rsidP="00A151D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54EB735B" w14:textId="77777777" w:rsidR="00A151D3" w:rsidRDefault="00A151D3" w:rsidP="00A151D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7B5429F" w14:textId="763FED28" w:rsidR="00A151D3" w:rsidRDefault="00A151D3" w:rsidP="00A151D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protokoll 2019/20:1</w:t>
            </w:r>
            <w:r w:rsidR="007D0004">
              <w:rPr>
                <w:snapToGrid w:val="0"/>
                <w:sz w:val="22"/>
                <w:szCs w:val="22"/>
              </w:rPr>
              <w:t>6 och 17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40538029" w14:textId="707D2812" w:rsidR="009C51B0" w:rsidRPr="00477C9F" w:rsidRDefault="009C51B0" w:rsidP="00F33C4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2F" w14:textId="77777777" w:rsidTr="00A45577">
        <w:tc>
          <w:tcPr>
            <w:tcW w:w="567" w:type="dxa"/>
          </w:tcPr>
          <w:p w14:paraId="4053802B" w14:textId="46799EF5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D0004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354A3E46" w14:textId="77777777" w:rsidR="00A151D3" w:rsidRPr="00477C9F" w:rsidRDefault="00A151D3" w:rsidP="00A151D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Inkomna skrivelser</w:t>
            </w:r>
          </w:p>
          <w:p w14:paraId="7C43D8EB" w14:textId="77777777" w:rsidR="00A151D3" w:rsidRPr="006920FE" w:rsidRDefault="00A151D3" w:rsidP="00A151D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1E5B93D" w14:textId="77777777" w:rsidR="00A151D3" w:rsidRPr="00477C9F" w:rsidRDefault="00A151D3" w:rsidP="00A151D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Inkomna skrivelser enligt bilaga 2 anmäldes.</w:t>
            </w:r>
          </w:p>
          <w:p w14:paraId="4053802E" w14:textId="29BAD674" w:rsidR="00013261" w:rsidRPr="00477C9F" w:rsidRDefault="00013261" w:rsidP="00F33C4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34" w14:textId="77777777" w:rsidTr="00A45577">
        <w:tc>
          <w:tcPr>
            <w:tcW w:w="567" w:type="dxa"/>
          </w:tcPr>
          <w:p w14:paraId="40538030" w14:textId="58EDEB6C" w:rsidR="0096348C" w:rsidRPr="00477C9F" w:rsidRDefault="00294DCB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96348C"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D0004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14:paraId="023B9A18" w14:textId="42AC5C40" w:rsidR="00875CAD" w:rsidRPr="007D0004" w:rsidRDefault="007D0004" w:rsidP="00AC2B8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D0004">
              <w:rPr>
                <w:b/>
                <w:snapToGrid w:val="0"/>
                <w:sz w:val="22"/>
                <w:szCs w:val="22"/>
              </w:rPr>
              <w:t>Besök</w:t>
            </w:r>
          </w:p>
          <w:p w14:paraId="044CC441" w14:textId="77777777" w:rsidR="00AC2B8D" w:rsidRDefault="00AC2B8D" w:rsidP="00AC2B8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0605D01" w14:textId="4AEEA590" w:rsidR="00696BA3" w:rsidRDefault="00AC2B8D" w:rsidP="00AC2B8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Kanslichefen informerade</w:t>
            </w:r>
            <w:r w:rsidR="007D0004">
              <w:rPr>
                <w:snapToGrid w:val="0"/>
                <w:sz w:val="22"/>
                <w:szCs w:val="22"/>
              </w:rPr>
              <w:t xml:space="preserve"> om ett möte med </w:t>
            </w:r>
            <w:r w:rsidR="00696BA3">
              <w:rPr>
                <w:snapToGrid w:val="0"/>
                <w:sz w:val="22"/>
                <w:szCs w:val="22"/>
              </w:rPr>
              <w:t xml:space="preserve">Michel </w:t>
            </w:r>
            <w:proofErr w:type="spellStart"/>
            <w:r w:rsidR="00696BA3">
              <w:rPr>
                <w:snapToGrid w:val="0"/>
                <w:sz w:val="22"/>
                <w:szCs w:val="22"/>
              </w:rPr>
              <w:t>Barnier</w:t>
            </w:r>
            <w:proofErr w:type="spellEnd"/>
            <w:r w:rsidR="00860501">
              <w:rPr>
                <w:snapToGrid w:val="0"/>
                <w:sz w:val="22"/>
                <w:szCs w:val="22"/>
              </w:rPr>
              <w:t>,</w:t>
            </w:r>
            <w:r w:rsidR="00696BA3">
              <w:rPr>
                <w:snapToGrid w:val="0"/>
                <w:sz w:val="22"/>
                <w:szCs w:val="22"/>
              </w:rPr>
              <w:t xml:space="preserve"> </w:t>
            </w:r>
            <w:r w:rsidR="00696BA3" w:rsidRPr="00696BA3">
              <w:rPr>
                <w:snapToGrid w:val="0"/>
                <w:sz w:val="22"/>
                <w:szCs w:val="22"/>
              </w:rPr>
              <w:t>chef för kommissionens särskilda arbetsgrupp för EU:s framtida förbindelser med Storbritannien</w:t>
            </w:r>
            <w:r w:rsidR="00860501">
              <w:rPr>
                <w:snapToGrid w:val="0"/>
                <w:sz w:val="22"/>
                <w:szCs w:val="22"/>
              </w:rPr>
              <w:t>,</w:t>
            </w:r>
            <w:r w:rsidR="00696BA3">
              <w:rPr>
                <w:snapToGrid w:val="0"/>
                <w:sz w:val="22"/>
                <w:szCs w:val="22"/>
              </w:rPr>
              <w:t xml:space="preserve"> </w:t>
            </w:r>
            <w:r w:rsidR="007D0004">
              <w:rPr>
                <w:snapToGrid w:val="0"/>
                <w:sz w:val="22"/>
                <w:szCs w:val="22"/>
              </w:rPr>
              <w:t xml:space="preserve">den 9 januari 2020 om EU:s framtida förbindelser med Storbritannien. </w:t>
            </w:r>
          </w:p>
          <w:p w14:paraId="1B7847DA" w14:textId="70692699" w:rsidR="007D0004" w:rsidRDefault="007D0004" w:rsidP="00AC2B8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CFAA276" w14:textId="33692CBD" w:rsidR="007D0004" w:rsidRDefault="007D0004" w:rsidP="00AC2B8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beslutade att delta vid mötet. Ordföranden Karin Enström (M) och ledamöterna Ida </w:t>
            </w:r>
            <w:r w:rsidR="00123CAA">
              <w:rPr>
                <w:snapToGrid w:val="0"/>
                <w:sz w:val="22"/>
                <w:szCs w:val="22"/>
              </w:rPr>
              <w:t>Drougge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123CAA">
              <w:rPr>
                <w:snapToGrid w:val="0"/>
                <w:sz w:val="22"/>
                <w:szCs w:val="22"/>
              </w:rPr>
              <w:t>(M),</w:t>
            </w:r>
            <w:r>
              <w:rPr>
                <w:snapToGrid w:val="0"/>
                <w:sz w:val="22"/>
                <w:szCs w:val="22"/>
              </w:rPr>
              <w:t xml:space="preserve"> Mia Sydow Mölleby (V)</w:t>
            </w:r>
            <w:r w:rsidR="005E6877">
              <w:rPr>
                <w:snapToGrid w:val="0"/>
                <w:sz w:val="22"/>
                <w:szCs w:val="22"/>
              </w:rPr>
              <w:t xml:space="preserve">, </w:t>
            </w:r>
            <w:r>
              <w:rPr>
                <w:snapToGrid w:val="0"/>
                <w:sz w:val="22"/>
                <w:szCs w:val="22"/>
              </w:rPr>
              <w:t>Erik Ottoson (M) avser delta.</w:t>
            </w:r>
          </w:p>
          <w:p w14:paraId="40538033" w14:textId="1C6C68BC" w:rsidR="00AC2B8D" w:rsidRPr="00477C9F" w:rsidRDefault="00AC2B8D" w:rsidP="00AC2B8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013261" w:rsidRPr="00477C9F" w14:paraId="589B1FD3" w14:textId="77777777" w:rsidTr="00A45577">
        <w:tc>
          <w:tcPr>
            <w:tcW w:w="567" w:type="dxa"/>
          </w:tcPr>
          <w:p w14:paraId="20AB6879" w14:textId="6AC944A8" w:rsidR="00013261" w:rsidRPr="00477C9F" w:rsidRDefault="00013261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D0004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</w:tcPr>
          <w:p w14:paraId="3F6EA68B" w14:textId="77777777" w:rsidR="00AC2B8D" w:rsidRPr="00477C9F" w:rsidRDefault="00AC2B8D" w:rsidP="00AC2B8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EU-bevakning </w:t>
            </w:r>
          </w:p>
          <w:p w14:paraId="12F7FCA3" w14:textId="77777777" w:rsidR="00AC2B8D" w:rsidRPr="00477C9F" w:rsidRDefault="00AC2B8D" w:rsidP="00AC2B8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EA3C065" w14:textId="77777777" w:rsidR="00AC2B8D" w:rsidRPr="00477C9F" w:rsidRDefault="00AC2B8D" w:rsidP="00AC2B8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Förteckning över inkomna EU-handlingar anmäldes.</w:t>
            </w:r>
          </w:p>
          <w:p w14:paraId="6AD3C0DF" w14:textId="2127B8A3" w:rsidR="009A3E81" w:rsidRPr="00013261" w:rsidRDefault="009A3E81" w:rsidP="00F85B6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D52626" w:rsidRPr="00477C9F" w14:paraId="4053803E" w14:textId="77777777" w:rsidTr="00A45577">
        <w:tc>
          <w:tcPr>
            <w:tcW w:w="567" w:type="dxa"/>
          </w:tcPr>
          <w:p w14:paraId="4053803A" w14:textId="77EDF7F3" w:rsidR="00D52626" w:rsidRPr="00477C9F" w:rsidRDefault="00696BA3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D52626"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D0004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946" w:type="dxa"/>
            <w:gridSpan w:val="2"/>
          </w:tcPr>
          <w:p w14:paraId="338676FA" w14:textId="77777777" w:rsidR="00477C9F" w:rsidRPr="00477C9F" w:rsidRDefault="00477C9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488F1542" w14:textId="77777777" w:rsidR="00477C9F" w:rsidRPr="00477C9F" w:rsidRDefault="00477C9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053803B" w14:textId="3194846A" w:rsidR="00D52626" w:rsidRPr="00477C9F" w:rsidRDefault="00477C9F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lastRenderedPageBreak/>
              <w:t>Se särskilt protokoll 201</w:t>
            </w:r>
            <w:r w:rsidR="00955E76">
              <w:rPr>
                <w:snapToGrid w:val="0"/>
                <w:sz w:val="22"/>
                <w:szCs w:val="22"/>
              </w:rPr>
              <w:t>9</w:t>
            </w:r>
            <w:r w:rsidRPr="00477C9F">
              <w:rPr>
                <w:snapToGrid w:val="0"/>
                <w:sz w:val="22"/>
                <w:szCs w:val="22"/>
              </w:rPr>
              <w:t>/</w:t>
            </w:r>
            <w:r w:rsidR="00955E76">
              <w:rPr>
                <w:snapToGrid w:val="0"/>
                <w:sz w:val="22"/>
                <w:szCs w:val="22"/>
              </w:rPr>
              <w:t>20</w:t>
            </w:r>
            <w:r w:rsidRPr="00477C9F">
              <w:rPr>
                <w:snapToGrid w:val="0"/>
                <w:sz w:val="22"/>
                <w:szCs w:val="22"/>
              </w:rPr>
              <w:t>:</w:t>
            </w:r>
            <w:r w:rsidR="005D66B3">
              <w:rPr>
                <w:snapToGrid w:val="0"/>
                <w:sz w:val="22"/>
                <w:szCs w:val="22"/>
              </w:rPr>
              <w:t>18</w:t>
            </w:r>
            <w:r w:rsidRPr="00477C9F">
              <w:rPr>
                <w:snapToGrid w:val="0"/>
                <w:sz w:val="22"/>
                <w:szCs w:val="22"/>
              </w:rPr>
              <w:t>.</w:t>
            </w:r>
          </w:p>
          <w:p w14:paraId="4053803D" w14:textId="198BBBA2" w:rsidR="003A729A" w:rsidRPr="00477C9F" w:rsidRDefault="003A729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D52626" w:rsidRPr="00477C9F" w14:paraId="40538043" w14:textId="77777777" w:rsidTr="00A45577">
        <w:tc>
          <w:tcPr>
            <w:tcW w:w="567" w:type="dxa"/>
          </w:tcPr>
          <w:p w14:paraId="4053803F" w14:textId="2EF73EB5" w:rsidR="00D52626" w:rsidRPr="00477C9F" w:rsidRDefault="00D52626" w:rsidP="00C3086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7D0004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946" w:type="dxa"/>
            <w:gridSpan w:val="2"/>
          </w:tcPr>
          <w:p w14:paraId="7E953A76" w14:textId="77777777" w:rsidR="00CC7016" w:rsidRPr="00462B0F" w:rsidRDefault="00CC7016" w:rsidP="00CC701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62B0F">
              <w:rPr>
                <w:b/>
                <w:snapToGrid w:val="0"/>
                <w:sz w:val="22"/>
                <w:szCs w:val="22"/>
              </w:rPr>
              <w:t>Tack</w:t>
            </w:r>
          </w:p>
          <w:p w14:paraId="3DF0C138" w14:textId="77777777" w:rsidR="00CC7016" w:rsidRPr="00462B0F" w:rsidRDefault="00CC7016" w:rsidP="00CC701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8316107" w14:textId="36437953" w:rsidR="00CC7016" w:rsidRDefault="00CC7016" w:rsidP="00CC701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62B0F">
              <w:rPr>
                <w:snapToGrid w:val="0"/>
                <w:sz w:val="22"/>
                <w:szCs w:val="22"/>
              </w:rPr>
              <w:t>Ordförande</w:t>
            </w:r>
            <w:r w:rsidR="006B5505">
              <w:rPr>
                <w:snapToGrid w:val="0"/>
                <w:sz w:val="22"/>
                <w:szCs w:val="22"/>
              </w:rPr>
              <w:t>n</w:t>
            </w:r>
            <w:r w:rsidRPr="00462B0F">
              <w:rPr>
                <w:snapToGrid w:val="0"/>
                <w:sz w:val="22"/>
                <w:szCs w:val="22"/>
              </w:rPr>
              <w:t xml:space="preserve"> </w:t>
            </w:r>
            <w:r w:rsidR="005E55E5" w:rsidRPr="00462B0F">
              <w:rPr>
                <w:snapToGrid w:val="0"/>
                <w:sz w:val="22"/>
                <w:szCs w:val="22"/>
              </w:rPr>
              <w:t xml:space="preserve">framförde sitt tack till </w:t>
            </w:r>
            <w:r w:rsidRPr="00462B0F">
              <w:rPr>
                <w:snapToGrid w:val="0"/>
                <w:sz w:val="22"/>
                <w:szCs w:val="22"/>
              </w:rPr>
              <w:t>ledamöterna och kansliet för gott samarbete och tillönskade en god jul och gott nytt år.</w:t>
            </w:r>
          </w:p>
          <w:p w14:paraId="0C54D871" w14:textId="77777777" w:rsidR="005E55E5" w:rsidRDefault="005E55E5" w:rsidP="00CC701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9EDD5C1" w14:textId="55923686" w:rsidR="00477C9F" w:rsidRDefault="005E55E5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V</w:t>
            </w:r>
            <w:r w:rsidRPr="00462B0F">
              <w:rPr>
                <w:snapToGrid w:val="0"/>
                <w:sz w:val="22"/>
                <w:szCs w:val="22"/>
              </w:rPr>
              <w:t>ice ordförande</w:t>
            </w:r>
            <w:r w:rsidR="006B5505">
              <w:rPr>
                <w:snapToGrid w:val="0"/>
                <w:sz w:val="22"/>
                <w:szCs w:val="22"/>
              </w:rPr>
              <w:t>n</w:t>
            </w:r>
            <w:r w:rsidRPr="00462B0F">
              <w:rPr>
                <w:snapToGrid w:val="0"/>
                <w:sz w:val="22"/>
                <w:szCs w:val="22"/>
              </w:rPr>
              <w:t xml:space="preserve"> framförde sitt tack till</w:t>
            </w:r>
            <w:r>
              <w:rPr>
                <w:snapToGrid w:val="0"/>
                <w:sz w:val="22"/>
                <w:szCs w:val="22"/>
              </w:rPr>
              <w:t xml:space="preserve"> ordföranden.</w:t>
            </w:r>
          </w:p>
          <w:p w14:paraId="40538042" w14:textId="1ECE4305" w:rsidR="005E55E5" w:rsidRPr="00477C9F" w:rsidRDefault="005E55E5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57" w14:textId="77777777" w:rsidTr="00A45577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4053804E" w14:textId="77777777" w:rsidR="0096348C" w:rsidRPr="007615A5" w:rsidRDefault="0096348C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615A5">
              <w:rPr>
                <w:sz w:val="22"/>
                <w:szCs w:val="22"/>
              </w:rPr>
              <w:t>Vid protokollet</w:t>
            </w:r>
          </w:p>
          <w:p w14:paraId="3BEC0C9F" w14:textId="7811EFFD" w:rsidR="0013426B" w:rsidRPr="007615A5" w:rsidRDefault="0013426B" w:rsidP="0013426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615A5">
              <w:rPr>
                <w:sz w:val="22"/>
                <w:szCs w:val="22"/>
              </w:rPr>
              <w:t>Justera</w:t>
            </w:r>
            <w:r w:rsidR="00290AFD">
              <w:rPr>
                <w:sz w:val="22"/>
                <w:szCs w:val="22"/>
              </w:rPr>
              <w:t>t 2020-01-14</w:t>
            </w:r>
            <w:r w:rsidRPr="007615A5">
              <w:rPr>
                <w:sz w:val="22"/>
                <w:szCs w:val="22"/>
              </w:rPr>
              <w:t xml:space="preserve"> </w:t>
            </w:r>
          </w:p>
          <w:p w14:paraId="40538055" w14:textId="2F46D06B" w:rsidR="00FD13A3" w:rsidRPr="00477C9F" w:rsidRDefault="001B2CBA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</w:t>
            </w:r>
            <w:r w:rsidR="00B74AFA">
              <w:rPr>
                <w:sz w:val="22"/>
                <w:szCs w:val="22"/>
              </w:rPr>
              <w:t xml:space="preserve"> E</w:t>
            </w:r>
            <w:r>
              <w:rPr>
                <w:sz w:val="22"/>
                <w:szCs w:val="22"/>
              </w:rPr>
              <w:t>k</w:t>
            </w:r>
            <w:r w:rsidR="0013426B" w:rsidRPr="007615A5">
              <w:rPr>
                <w:sz w:val="22"/>
                <w:szCs w:val="22"/>
              </w:rPr>
              <w:t>ström</w:t>
            </w:r>
          </w:p>
          <w:p w14:paraId="40538056" w14:textId="77777777" w:rsidR="00FD13A3" w:rsidRPr="00477C9F" w:rsidRDefault="00FD13A3" w:rsidP="00477C9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23D295D0" w14:textId="77777777" w:rsidR="002A04AD" w:rsidRDefault="002A04AD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3394"/>
        <w:gridCol w:w="8"/>
        <w:gridCol w:w="9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BF6D6B" w14:paraId="0EFFEA1B" w14:textId="77777777" w:rsidTr="00BF6D6B">
        <w:trPr>
          <w:gridAfter w:val="1"/>
          <w:wAfter w:w="8" w:type="dxa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D748A" w14:textId="77777777" w:rsidR="00BF6D6B" w:rsidRPr="00E931D7" w:rsidRDefault="00BF6D6B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14:paraId="0C0C901A" w14:textId="77777777" w:rsidR="00BF6D6B" w:rsidRPr="008E2326" w:rsidRDefault="00BF6D6B" w:rsidP="00B643A5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5900F13D" w14:textId="3AB93250" w:rsidR="00BF6D6B" w:rsidRPr="004C2FEE" w:rsidRDefault="000B4B17" w:rsidP="00A63233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</w:t>
            </w:r>
            <w:r w:rsidR="00BD41E4">
              <w:rPr>
                <w:sz w:val="20"/>
              </w:rPr>
              <w:t>Kompletteringsval 2019</w:t>
            </w:r>
            <w:r w:rsidRPr="00BD41E4">
              <w:rPr>
                <w:sz w:val="20"/>
              </w:rPr>
              <w:t>-</w:t>
            </w:r>
            <w:r w:rsidR="00F454FD">
              <w:rPr>
                <w:sz w:val="20"/>
              </w:rPr>
              <w:t>1</w:t>
            </w:r>
            <w:r w:rsidR="00AD797B">
              <w:rPr>
                <w:sz w:val="20"/>
              </w:rPr>
              <w:t>1</w:t>
            </w:r>
            <w:r w:rsidRPr="00AC2BE8">
              <w:rPr>
                <w:sz w:val="20"/>
              </w:rPr>
              <w:t>-</w:t>
            </w:r>
            <w:r w:rsidR="00902D69">
              <w:rPr>
                <w:sz w:val="20"/>
              </w:rPr>
              <w:t>15</w:t>
            </w:r>
            <w:r w:rsidRPr="00BD41E4">
              <w:rPr>
                <w:sz w:val="20"/>
              </w:rPr>
              <w:t>)</w:t>
            </w:r>
          </w:p>
        </w:tc>
        <w:tc>
          <w:tcPr>
            <w:tcW w:w="3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433890E" w14:textId="77777777" w:rsidR="00BF6D6B" w:rsidRPr="008E2326" w:rsidRDefault="00BF6D6B" w:rsidP="00B643A5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1D9409" w14:textId="77777777" w:rsidR="00BF6D6B" w:rsidRPr="00E931D7" w:rsidRDefault="00BF6D6B" w:rsidP="00B643A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41C4EEB8" w14:textId="77777777" w:rsidR="00BF6D6B" w:rsidRPr="008E2326" w:rsidRDefault="00BF6D6B" w:rsidP="00B643A5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E2326">
              <w:rPr>
                <w:sz w:val="16"/>
                <w:szCs w:val="16"/>
              </w:rPr>
              <w:t>till protokoll</w:t>
            </w:r>
          </w:p>
          <w:p w14:paraId="3B06CD54" w14:textId="1FEF94CD" w:rsidR="00BF6D6B" w:rsidRDefault="00BF6D6B" w:rsidP="00BF6D6B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201</w:t>
            </w:r>
            <w:r w:rsidR="003C73F9">
              <w:rPr>
                <w:sz w:val="16"/>
                <w:szCs w:val="16"/>
              </w:rPr>
              <w:t>9</w:t>
            </w:r>
            <w:r w:rsidRPr="008E2326">
              <w:rPr>
                <w:sz w:val="16"/>
                <w:szCs w:val="16"/>
              </w:rPr>
              <w:t>/</w:t>
            </w:r>
            <w:r w:rsidR="003C73F9">
              <w:rPr>
                <w:sz w:val="16"/>
                <w:szCs w:val="16"/>
              </w:rPr>
              <w:t>20</w:t>
            </w:r>
            <w:r w:rsidRPr="008E2326">
              <w:rPr>
                <w:sz w:val="16"/>
                <w:szCs w:val="16"/>
              </w:rPr>
              <w:t>:</w:t>
            </w:r>
            <w:r w:rsidR="007718AF">
              <w:rPr>
                <w:sz w:val="16"/>
                <w:szCs w:val="16"/>
              </w:rPr>
              <w:t>19</w:t>
            </w:r>
          </w:p>
        </w:tc>
      </w:tr>
      <w:tr w:rsidR="00BF6D6B" w:rsidRPr="00E931D7" w14:paraId="6D49508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cantSplit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11A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911F9" w14:textId="7B6AF69B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5833" w14:textId="440A6FAC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506892">
              <w:rPr>
                <w:sz w:val="20"/>
              </w:rPr>
              <w:t xml:space="preserve"> </w:t>
            </w:r>
            <w:proofErr w:type="gramStart"/>
            <w:r w:rsidR="00506892">
              <w:rPr>
                <w:sz w:val="20"/>
              </w:rPr>
              <w:t>2-9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EB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2A3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9128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402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B93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</w:tr>
      <w:tr w:rsidR="00BF6D6B" w:rsidRPr="00E931D7" w14:paraId="078EE95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E5C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70B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F44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232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44CB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FDA6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9833F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CD0B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EB9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E34D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B62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BE8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EC88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4F7E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DC6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</w:tr>
      <w:tr w:rsidR="00506892" w:rsidRPr="008E2326" w14:paraId="429C2BE4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B19CF" w14:textId="503E44C2" w:rsidR="00506892" w:rsidRPr="00F24B88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9D432" w14:textId="0ABBCBB8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4C45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BF32" w14:textId="583D17A5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3A9A0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F050B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12706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2FB94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33E9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2EA2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7F782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F1D54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F6F6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EDDF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47D3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6892" w:rsidRPr="008E2326" w14:paraId="6528716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A2F" w14:textId="4FC3A301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FE2AC1">
              <w:rPr>
                <w:sz w:val="22"/>
                <w:szCs w:val="22"/>
              </w:rPr>
              <w:t>Hans Ekström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(S</w:t>
            </w:r>
            <w:r w:rsidRPr="008E2326">
              <w:rPr>
                <w:sz w:val="22"/>
                <w:szCs w:val="22"/>
              </w:rPr>
              <w:t>)</w:t>
            </w:r>
            <w:r w:rsidRPr="008E2326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BD8B" w14:textId="61830325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949B2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2774" w14:textId="3AC105B6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554B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1B5F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18E7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2678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F872E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FBC1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3E151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E833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A519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18F3D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10B39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6892" w:rsidRPr="008E2326" w14:paraId="146488F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38B9B" w14:textId="61037C3E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F9791" w14:textId="7A1C9035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82D8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8B43" w14:textId="1A04D8C2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474E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5D7F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82AB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D9012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CD3FD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565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1DE48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3ACA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10790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F148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4C6A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06892" w:rsidRPr="008E2326" w14:paraId="470692C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AC12" w14:textId="01ECF77B" w:rsidR="00506892" w:rsidRPr="00FE2AC1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Marta Obminska</w:t>
            </w:r>
            <w:r w:rsidRPr="00FE2AC1">
              <w:rPr>
                <w:sz w:val="22"/>
                <w:szCs w:val="22"/>
              </w:rPr>
              <w:t xml:space="preserve"> (M)</w:t>
            </w:r>
            <w:r w:rsidRPr="008E2326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112CC" w14:textId="40F8DC00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AD115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FC95" w14:textId="46FC4273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8D9B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E7D55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AE066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7D93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460C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0571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73AE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9375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C0A7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95A5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19FA6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06892" w:rsidRPr="008E2326" w14:paraId="241C82D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80BC" w14:textId="55373399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</w:t>
            </w:r>
            <w:r w:rsidRPr="008E232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AA53" w14:textId="74D55052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81FEC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7E9E" w14:textId="568E038D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6418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FA763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636B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F3A3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6801D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DD8D0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7C34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AC2A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96F7E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7235E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AAE2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06892" w:rsidRPr="008E2326" w14:paraId="2290C8A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4F4D4" w14:textId="2E353E6A" w:rsidR="00506892" w:rsidRPr="000700C4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17116" w14:textId="36773EF1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2D70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05C" w14:textId="212B26E5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CEEFB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9133C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CEF9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E8C6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9DE4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02E2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4B0D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E1F59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42D8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22412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AF2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06892" w:rsidRPr="008E2326" w14:paraId="1ED6E6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F689F" w14:textId="3B1C9C84" w:rsidR="00506892" w:rsidRPr="000700C4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Ylivainio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5215" w14:textId="17B685C9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2E3EB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849E" w14:textId="0F7FDD89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577F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8285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30AEC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6DB12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2B7D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42E1B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9786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E817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904D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9A8F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4FD1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06892" w:rsidRPr="008E2326" w14:paraId="5A6000D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BD8D" w14:textId="12C27C4F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A615" w14:textId="50372884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67FF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0587C" w14:textId="3762890B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6564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166BA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A64A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E51FA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CFA5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AF07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8154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2890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0D3B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F6002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02D2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06892" w:rsidRPr="008E2326" w14:paraId="5D2582B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1331" w14:textId="43F09CED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8E2326">
              <w:rPr>
                <w:sz w:val="22"/>
                <w:szCs w:val="22"/>
                <w:lang w:val="en-US"/>
              </w:rPr>
              <w:t>(M)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8FA4B" w14:textId="2DAC3FCB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F1A1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073EC" w14:textId="5A302E48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BF4AE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6B026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5BDF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7173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A10F0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7797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C2BB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7FD6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10E7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957CA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D38D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6892" w:rsidRPr="008E2326" w14:paraId="2CEBCD7E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5878C" w14:textId="0036E5E2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 w:rsidRPr="008E2326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DB523" w14:textId="5982E543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AF128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7C99" w14:textId="056C5E58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D72B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56170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F735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66EC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04E31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47B34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45B8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76CB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0024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6057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956F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06892" w:rsidRPr="008E2326" w14:paraId="01A223D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3283" w14:textId="6D638BE6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9C053" w14:textId="4C6F2402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305B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FE4CD" w14:textId="296C15CF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9332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AF6B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75EF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3868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9472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AA8C4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2864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F5F37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4A77B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A061A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0D5A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06892" w:rsidRPr="008E2326" w14:paraId="37B2A40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C965" w14:textId="2C97102D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FCD0" w14:textId="59D5636A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83B1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E5C2" w14:textId="79378D64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0FC1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3582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F8044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8617C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A60C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BF39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5A2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27F37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593E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76774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B55D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06892" w:rsidRPr="008E2326" w14:paraId="7E6EA57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B621B" w14:textId="384646B6" w:rsidR="00506892" w:rsidRPr="004B210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AC2BE8">
              <w:rPr>
                <w:sz w:val="22"/>
                <w:szCs w:val="22"/>
                <w:lang w:val="en-GB"/>
              </w:rPr>
              <w:t>Daniel Andersson</w:t>
            </w:r>
            <w:r w:rsidRPr="004B2106">
              <w:rPr>
                <w:sz w:val="22"/>
                <w:szCs w:val="22"/>
                <w:lang w:val="en-GB"/>
              </w:rPr>
              <w:t xml:space="preserve">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F7D2C" w14:textId="3820E350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F93E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DE4" w14:textId="7811615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2F305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F5F0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4B9F9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F71BB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D877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F3CA7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89F7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7A484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F495A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DBCAA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9DB9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6892" w:rsidRPr="008E2326" w14:paraId="583E542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79BC" w14:textId="10FC3C61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Tina Acketoft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0C85" w14:textId="2975FA00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32176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768DC" w14:textId="4DD02C48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9437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E916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A212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6568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0A98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62B76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F0DC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FB17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9305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15B5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BA5E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6892" w:rsidRPr="008E2326" w14:paraId="40199B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E67BA" w14:textId="15B6260E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E4070" w14:textId="2E0489AC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AB174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5B6C" w14:textId="463FB2BA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257C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0280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DD76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E689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FA8C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9B28A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31E57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D103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3F06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A858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DF4E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6892" w:rsidRPr="008E2326" w14:paraId="449C28E6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9118" w14:textId="7BD99AC0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 (MP)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23FA" w14:textId="7F2263BF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1AFD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94EC6" w14:textId="14B86AFB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ED3B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CA81B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C14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26DB0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0281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7FB96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B727A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62A5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5A37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B6A3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7011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6892" w:rsidRPr="008E2326" w14:paraId="207166C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1286" w14:textId="45DADC31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7A04" w14:textId="6559958A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D566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DA41C" w14:textId="01ECD7C2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C242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209A9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6E43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E054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59DC7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2BC07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41F20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EC83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027EB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4368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EA8DF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6892" w:rsidRPr="00E931D7" w14:paraId="347CAE6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C889" w14:textId="77777777" w:rsidR="00506892" w:rsidRPr="00E931D7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F0675" w14:textId="79A42DBC" w:rsidR="00506892" w:rsidRPr="00E931D7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BCC7" w14:textId="77777777" w:rsidR="00506892" w:rsidRPr="00E931D7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E4F4" w14:textId="77777777" w:rsidR="00506892" w:rsidRPr="00E931D7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92322" w14:textId="77777777" w:rsidR="00506892" w:rsidRPr="00E931D7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958E" w14:textId="77777777" w:rsidR="00506892" w:rsidRPr="00E931D7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7705B" w14:textId="77777777" w:rsidR="00506892" w:rsidRPr="00E931D7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31FE" w14:textId="77777777" w:rsidR="00506892" w:rsidRPr="00E931D7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BC70" w14:textId="77777777" w:rsidR="00506892" w:rsidRPr="00E931D7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9BC07" w14:textId="77777777" w:rsidR="00506892" w:rsidRPr="00E931D7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19E3" w14:textId="77777777" w:rsidR="00506892" w:rsidRPr="00E931D7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C111" w14:textId="77777777" w:rsidR="00506892" w:rsidRPr="00E931D7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FB9" w14:textId="77777777" w:rsidR="00506892" w:rsidRPr="00E931D7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D36E" w14:textId="77777777" w:rsidR="00506892" w:rsidRPr="00E931D7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0DC34" w14:textId="77777777" w:rsidR="00506892" w:rsidRPr="00E931D7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506892" w:rsidRPr="008E2326" w14:paraId="721B329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B7478" w14:textId="27E989DA" w:rsidR="00506892" w:rsidRPr="008E2326" w:rsidRDefault="00506892" w:rsidP="0050689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EB46" w14:textId="6A53CDDF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1A170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B2AB1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9C72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B9A94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5FF74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5B6E4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63A0C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AF10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DF9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5D42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73EF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07231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7787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6892" w:rsidRPr="008E2326" w14:paraId="6F25EA9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07558" w14:textId="57DD6E5C" w:rsidR="00506892" w:rsidRPr="008E2326" w:rsidRDefault="00506892" w:rsidP="0050689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26425" w14:textId="26BA800D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BB9A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ECD2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0104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D04B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99EEA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76C3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11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A88EE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3DE70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4F92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E688F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0B97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F914C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6892" w:rsidRPr="008E2326" w14:paraId="435AD32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5CF31" w14:textId="0353FCD7" w:rsidR="00506892" w:rsidRPr="008E2326" w:rsidRDefault="00506892" w:rsidP="00506892">
            <w:pPr>
              <w:rPr>
                <w:sz w:val="22"/>
                <w:szCs w:val="22"/>
                <w:lang w:val="en-US"/>
              </w:rPr>
            </w:pPr>
            <w:r w:rsidRPr="00AC2BE8">
              <w:rPr>
                <w:sz w:val="22"/>
                <w:szCs w:val="22"/>
                <w:lang w:val="en-GB"/>
              </w:rPr>
              <w:t>Erik Ezelius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5BF3" w14:textId="35DC59FC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4840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AA52" w14:textId="761DE645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FB48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DDC9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3FAF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90A57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AFC7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4F05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319C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E964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B723F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E1B0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C7B9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6892" w:rsidRPr="008E2326" w14:paraId="2DC96C8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6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48240" w14:textId="0510F49C" w:rsidR="00506892" w:rsidRPr="00B91BEE" w:rsidRDefault="00506892" w:rsidP="005068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</w:t>
            </w:r>
            <w:r w:rsidRPr="008E23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925D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CDB4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C5D03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2823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59DB6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FFE2C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BA86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66AC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8C9B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F205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4903D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7FF9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718F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6FC3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6892" w:rsidRPr="008E2326" w14:paraId="01872C8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2A1E" w14:textId="47F218BC" w:rsidR="00506892" w:rsidRPr="008E2326" w:rsidRDefault="00506892" w:rsidP="0050689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</w:t>
            </w:r>
            <w:r w:rsidRPr="008E2326">
              <w:rPr>
                <w:sz w:val="22"/>
                <w:szCs w:val="22"/>
                <w:lang w:val="en-US"/>
              </w:rPr>
              <w:t xml:space="preserve"> (S</w:t>
            </w:r>
            <w:r>
              <w:rPr>
                <w:sz w:val="22"/>
                <w:szCs w:val="22"/>
                <w:lang w:val="en-US"/>
              </w:rPr>
              <w:t>D</w:t>
            </w:r>
            <w:r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7C8A" w14:textId="404EBC0D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AA74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E268" w14:textId="7417D921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B8773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80E2E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FEE3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30DD3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63CCF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78CEA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5E44B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F1AD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B714A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C588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94E0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6892" w:rsidRPr="008E2326" w14:paraId="6ED13B7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1D5E" w14:textId="71B0D414" w:rsidR="00506892" w:rsidRPr="008E2326" w:rsidRDefault="00506892" w:rsidP="00506892">
            <w:pPr>
              <w:rPr>
                <w:sz w:val="22"/>
                <w:szCs w:val="22"/>
                <w:lang w:val="en-US"/>
              </w:rPr>
            </w:pPr>
            <w:r w:rsidRPr="00B6245C">
              <w:rPr>
                <w:sz w:val="22"/>
                <w:szCs w:val="22"/>
              </w:rPr>
              <w:t xml:space="preserve">Ingela Nylund </w:t>
            </w:r>
            <w:proofErr w:type="spellStart"/>
            <w:r w:rsidRPr="00B6245C">
              <w:rPr>
                <w:sz w:val="22"/>
                <w:szCs w:val="22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6416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6320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DB93C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2151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F732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F9AD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4AC0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4669E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E15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DECC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F28E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6FF24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6BB7B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32863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6892" w:rsidRPr="008E2326" w14:paraId="1F430D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3852B" w14:textId="4D302D1F" w:rsidR="00506892" w:rsidRPr="008E2326" w:rsidRDefault="00506892" w:rsidP="00506892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B856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47C81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942B9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16F3A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4CA81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86D1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AC22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74A2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46D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B0D0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05E3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A5A2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C45B2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A6B4B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6892" w:rsidRPr="008E2326" w14:paraId="0ED8AF5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1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6979" w14:textId="56D64F33" w:rsidR="00506892" w:rsidRPr="008E2326" w:rsidRDefault="00506892" w:rsidP="005068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2764" w14:textId="279112F2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F867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4F6C" w14:textId="51F1C5B1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DD16E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831B8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821A2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09C2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435F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82EE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C233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DAEB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52A5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65B9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459F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6892" w:rsidRPr="008E2326" w14:paraId="7512A20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8600" w14:textId="7C0C291E" w:rsidR="00506892" w:rsidRPr="008E2326" w:rsidRDefault="00506892" w:rsidP="005068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Jilmstad</w:t>
            </w:r>
            <w:r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8417" w14:textId="5BA6929D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B3F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C4126" w14:textId="4339F722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C30A9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A5C6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89BA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F7485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5E4E2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B8C0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E60F7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9496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0273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EC50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3A089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6892" w:rsidRPr="008E2326" w14:paraId="361D696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FB758" w14:textId="50702E8D" w:rsidR="00506892" w:rsidRPr="008E2326" w:rsidRDefault="00506892" w:rsidP="005068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9717" w14:textId="2A494BA4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2B51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93B8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FD1F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4ABA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B1D1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6D3A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1CCA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F5F99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7834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7340B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4329B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4F63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02BCF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6892" w:rsidRPr="008E2326" w14:paraId="689C6BF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A65F" w14:textId="66CAD1E6" w:rsidR="00506892" w:rsidRPr="008E2326" w:rsidRDefault="00506892" w:rsidP="005068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60FA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482F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2C76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2683C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59693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3189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2E16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C940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06C20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0D33A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3C79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0D716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1466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369BF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6892" w:rsidRPr="008E2326" w14:paraId="2AB60FC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61F85" w14:textId="246F4C62" w:rsidR="00506892" w:rsidRPr="008E2326" w:rsidRDefault="00506892" w:rsidP="005068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0DC7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6AAD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65175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FAA7B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F444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6DA39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B0ED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1D16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962D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3D9A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FD29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DAED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25F15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6902E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6892" w:rsidRPr="008E2326" w14:paraId="40C763B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706D4" w14:textId="1C442D8A" w:rsidR="00506892" w:rsidRPr="008E2326" w:rsidRDefault="00506892" w:rsidP="005068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Strömkvist (S)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B0D5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5AF99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E60B6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80B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06A2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707C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13A5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8F89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5882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2F9E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A9AD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0D44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C51D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DA75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6892" w:rsidRPr="008E2326" w14:paraId="7E3E4D3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3993" w14:textId="2E79DD9D" w:rsidR="00506892" w:rsidRPr="008E2326" w:rsidRDefault="00506892" w:rsidP="005068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Bengt Eliasson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28AED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8DBA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D40F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4C32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E0AC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BFD67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526DD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F34F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DD78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E7CF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D848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0F1BD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A040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80C2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6892" w:rsidRPr="008E2326" w14:paraId="1807904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546C5" w14:textId="45BFFE61" w:rsidR="00506892" w:rsidRPr="008E2326" w:rsidRDefault="00506892" w:rsidP="005068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Pr="008E2326">
              <w:rPr>
                <w:sz w:val="22"/>
                <w:szCs w:val="22"/>
              </w:rPr>
              <w:t>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8BCEC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7CE8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9B95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9205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FC36E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FEDF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756B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3DA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374F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A7F2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A504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37A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5B91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7EA6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6892" w:rsidRPr="008E2326" w14:paraId="0912DF5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E175" w14:textId="6BA7B86A" w:rsidR="00506892" w:rsidRPr="008E2326" w:rsidRDefault="00506892" w:rsidP="00506892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72929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2D3DA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1062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76A9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8234A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84F5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71E4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0E4DB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8AC22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05084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DD2AF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71A5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C9A57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B574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6892" w:rsidRPr="008E2326" w14:paraId="1B86A74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AE12" w14:textId="00318005" w:rsidR="00506892" w:rsidRPr="008E2326" w:rsidRDefault="00506892" w:rsidP="005068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BB040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3436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AE7F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FE6C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6F99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0E573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F2E57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96F8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9A05B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8AFD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F424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3AF97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1BA1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DF48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6892" w:rsidRPr="008E2326" w14:paraId="51CC4C0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D5CB" w14:textId="6A2B9718" w:rsidR="00506892" w:rsidRPr="008E2326" w:rsidRDefault="00506892" w:rsidP="005068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95A7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F764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9B5C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2DEB5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687C5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4505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89FD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97917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73A74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A387A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56CF8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25F55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EF75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24275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6892" w:rsidRPr="008E2326" w14:paraId="6499985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A6653" w14:textId="3B1E357E" w:rsidR="00506892" w:rsidRPr="008E2326" w:rsidRDefault="00506892" w:rsidP="005068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41E2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0831A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223A2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DD79F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5AA1B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A240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C664B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CF43B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62FC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C3870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DE0D4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6EB13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50B60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22B1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6892" w:rsidRPr="008E2326" w14:paraId="1CC459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9D6" w14:textId="0F1E462C" w:rsidR="00506892" w:rsidRPr="008E2326" w:rsidRDefault="00506892" w:rsidP="005068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7D9CE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7D1F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B419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918DF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BEB2A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A763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67FE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4BD2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9B3F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7F33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EB406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249E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2A474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D4ED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6892" w:rsidRPr="008E2326" w14:paraId="5454A8B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A663" w14:textId="5ECDBE1B" w:rsidR="00506892" w:rsidRPr="008E2326" w:rsidRDefault="00506892" w:rsidP="005068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2D69E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03D25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694CD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4693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67E5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D84A5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6A095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B4A85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6BAB7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5D59F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1181F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70B58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FDA5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17224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6892" w:rsidRPr="008E2326" w14:paraId="74F3F4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374BC" w14:textId="3B0D7FD9" w:rsidR="00506892" w:rsidRPr="008E2326" w:rsidRDefault="00506892" w:rsidP="005068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10E3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9DF8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1433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6D1F4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146EB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A97F1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3A19C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BCC31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558F5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6AB8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50C21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F2E6B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B64E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2BCDA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6892" w:rsidRPr="008E2326" w14:paraId="7E5AC7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0042C" w14:textId="253EAA81" w:rsidR="00506892" w:rsidRPr="00A571A1" w:rsidRDefault="00506892" w:rsidP="00506892">
            <w:pPr>
              <w:rPr>
                <w:sz w:val="22"/>
                <w:szCs w:val="22"/>
              </w:rPr>
            </w:pPr>
            <w:r w:rsidRPr="007B0C0A">
              <w:rPr>
                <w:sz w:val="22"/>
                <w:szCs w:val="22"/>
              </w:rPr>
              <w:t>Per Schöldberg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CC72E" w14:textId="2053797D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638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9943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76DCA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BBF0A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C89D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8EAC0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2BF0A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79CB5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7678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47B3C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9BFF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337E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548E8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6892" w:rsidRPr="008E2326" w14:paraId="6BF716E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3BD5" w14:textId="55EDFEBC" w:rsidR="00506892" w:rsidRPr="00A571A1" w:rsidRDefault="00506892" w:rsidP="00506892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A5A94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1D7E0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38CBC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AD266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858B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1451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E33B4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256C9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8210F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8ED3A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AD6D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030A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C8BAC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714D6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6892" w:rsidRPr="008E2326" w14:paraId="672F2B1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C97DD" w14:textId="2652689C" w:rsidR="00506892" w:rsidRPr="00A571A1" w:rsidRDefault="00506892" w:rsidP="00506892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AD359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AE3E9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62EAB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4BD5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11EF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FB258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E6D6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65CC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33CF0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5D0E1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0DCC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D1E94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AFAF0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9CDF5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6892" w:rsidRPr="008E2326" w14:paraId="4874FB0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C9755" w14:textId="4283FB3E" w:rsidR="00506892" w:rsidRPr="00A571A1" w:rsidRDefault="00506892" w:rsidP="00506892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659E4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35AA4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9251E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193B8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CA694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F5719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D3C64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287CB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04AD0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30620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EB711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1DEEA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1ABBF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69814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6892" w:rsidRPr="008E2326" w14:paraId="0C9CC57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4E5E1" w14:textId="7ABE4073" w:rsidR="00506892" w:rsidRPr="00A571A1" w:rsidRDefault="00506892" w:rsidP="005068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Björn </w:t>
            </w:r>
            <w:proofErr w:type="spellStart"/>
            <w:r>
              <w:rPr>
                <w:sz w:val="22"/>
                <w:szCs w:val="22"/>
              </w:rPr>
              <w:t>Wiechel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3D6E2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7768B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6F2F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56339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C5300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92A45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7A243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8AE4C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357CD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242C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47783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9BA06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2656E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9D9FF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6892" w:rsidRPr="008E2326" w14:paraId="074CC05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D673D" w14:textId="719B9A08" w:rsidR="00506892" w:rsidRPr="00A571A1" w:rsidRDefault="00506892" w:rsidP="005068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E815A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52CA5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E6C58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F1A81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8729E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1A98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33B85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F325B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BD37B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EA6D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A4224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6A86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B4B82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C6FE1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6892" w:rsidRPr="008E2326" w14:paraId="67B809DE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84B43" w14:textId="6C8990DB" w:rsidR="00506892" w:rsidRDefault="00506892" w:rsidP="005068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Nermina Mizimovic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C3ADB" w14:textId="06E325BA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AC498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4B750" w14:textId="63382186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94577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AB20E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DBC66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14B87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B55E8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7349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26E5E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0E47E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A6F2C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7A3B5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01D7C" w14:textId="77777777" w:rsidR="00506892" w:rsidRPr="008E2326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6892" w:rsidRPr="00794BEC" w14:paraId="657D113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3"/>
        </w:trPr>
        <w:tc>
          <w:tcPr>
            <w:tcW w:w="3402" w:type="dxa"/>
            <w:gridSpan w:val="2"/>
          </w:tcPr>
          <w:p w14:paraId="68DA3651" w14:textId="77777777" w:rsidR="00506892" w:rsidRPr="00794BEC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5080" w:type="dxa"/>
            <w:gridSpan w:val="17"/>
          </w:tcPr>
          <w:p w14:paraId="1662C06F" w14:textId="77777777" w:rsidR="00506892" w:rsidRPr="00794BEC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506892" w:rsidRPr="00794BEC" w14:paraId="556EB43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2"/>
        </w:trPr>
        <w:tc>
          <w:tcPr>
            <w:tcW w:w="3402" w:type="dxa"/>
            <w:gridSpan w:val="2"/>
          </w:tcPr>
          <w:p w14:paraId="0A0AD309" w14:textId="77777777" w:rsidR="00506892" w:rsidRPr="00794BEC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5080" w:type="dxa"/>
            <w:gridSpan w:val="17"/>
          </w:tcPr>
          <w:p w14:paraId="5C4EC880" w14:textId="77777777" w:rsidR="00506892" w:rsidRPr="00794BEC" w:rsidRDefault="00506892" w:rsidP="005068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77777777" w:rsidR="004F680C" w:rsidRPr="00477C9F" w:rsidRDefault="004F680C" w:rsidP="00477C9F">
      <w:pPr>
        <w:rPr>
          <w:sz w:val="22"/>
          <w:szCs w:val="22"/>
        </w:rPr>
      </w:pPr>
    </w:p>
    <w:sectPr w:rsidR="004F680C" w:rsidRPr="00477C9F" w:rsidSect="00A45577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744F"/>
    <w:rsid w:val="00012D39"/>
    <w:rsid w:val="00013261"/>
    <w:rsid w:val="000314A3"/>
    <w:rsid w:val="0003470E"/>
    <w:rsid w:val="00037EDF"/>
    <w:rsid w:val="000700C4"/>
    <w:rsid w:val="00084FFF"/>
    <w:rsid w:val="000A10F5"/>
    <w:rsid w:val="000A4BCF"/>
    <w:rsid w:val="000B4B17"/>
    <w:rsid w:val="000B7C05"/>
    <w:rsid w:val="000D4D83"/>
    <w:rsid w:val="000F448B"/>
    <w:rsid w:val="00100B80"/>
    <w:rsid w:val="00120821"/>
    <w:rsid w:val="00123CAA"/>
    <w:rsid w:val="00133B7E"/>
    <w:rsid w:val="0013426B"/>
    <w:rsid w:val="00161AA6"/>
    <w:rsid w:val="001828F2"/>
    <w:rsid w:val="001A1578"/>
    <w:rsid w:val="001B2CBA"/>
    <w:rsid w:val="001D766E"/>
    <w:rsid w:val="001E1FAC"/>
    <w:rsid w:val="00204856"/>
    <w:rsid w:val="002174A8"/>
    <w:rsid w:val="002373C0"/>
    <w:rsid w:val="00240D9B"/>
    <w:rsid w:val="002544E0"/>
    <w:rsid w:val="00261EBD"/>
    <w:rsid w:val="002624FF"/>
    <w:rsid w:val="00263A2E"/>
    <w:rsid w:val="0027450B"/>
    <w:rsid w:val="00275CD2"/>
    <w:rsid w:val="002772AD"/>
    <w:rsid w:val="00277F25"/>
    <w:rsid w:val="00290AFD"/>
    <w:rsid w:val="00294DCB"/>
    <w:rsid w:val="00296D10"/>
    <w:rsid w:val="002A04AD"/>
    <w:rsid w:val="002A6ADE"/>
    <w:rsid w:val="002B51DB"/>
    <w:rsid w:val="002D2AB5"/>
    <w:rsid w:val="002E3221"/>
    <w:rsid w:val="002F284C"/>
    <w:rsid w:val="003075B8"/>
    <w:rsid w:val="00342116"/>
    <w:rsid w:val="00360479"/>
    <w:rsid w:val="00394192"/>
    <w:rsid w:val="003952A4"/>
    <w:rsid w:val="0039591D"/>
    <w:rsid w:val="003A48EB"/>
    <w:rsid w:val="003A729A"/>
    <w:rsid w:val="003C73F9"/>
    <w:rsid w:val="003E1AE3"/>
    <w:rsid w:val="003E3027"/>
    <w:rsid w:val="003F2270"/>
    <w:rsid w:val="00401656"/>
    <w:rsid w:val="0041089F"/>
    <w:rsid w:val="00412359"/>
    <w:rsid w:val="0041580F"/>
    <w:rsid w:val="004206DB"/>
    <w:rsid w:val="00446353"/>
    <w:rsid w:val="00454E3F"/>
    <w:rsid w:val="00477C9F"/>
    <w:rsid w:val="004B2106"/>
    <w:rsid w:val="004B6D8F"/>
    <w:rsid w:val="004C5D4F"/>
    <w:rsid w:val="004C7964"/>
    <w:rsid w:val="004F1B55"/>
    <w:rsid w:val="004F3CB5"/>
    <w:rsid w:val="004F680C"/>
    <w:rsid w:val="0050040F"/>
    <w:rsid w:val="005012C3"/>
    <w:rsid w:val="00502075"/>
    <w:rsid w:val="00506892"/>
    <w:rsid w:val="00506ACC"/>
    <w:rsid w:val="005108E6"/>
    <w:rsid w:val="00577B92"/>
    <w:rsid w:val="00581568"/>
    <w:rsid w:val="005C1541"/>
    <w:rsid w:val="005C2F5F"/>
    <w:rsid w:val="005D66B3"/>
    <w:rsid w:val="005E28B9"/>
    <w:rsid w:val="005E439C"/>
    <w:rsid w:val="005E55E5"/>
    <w:rsid w:val="005E614D"/>
    <w:rsid w:val="005E6877"/>
    <w:rsid w:val="0062412B"/>
    <w:rsid w:val="006503A2"/>
    <w:rsid w:val="00696BA3"/>
    <w:rsid w:val="006A151D"/>
    <w:rsid w:val="006A511D"/>
    <w:rsid w:val="006B5505"/>
    <w:rsid w:val="006B7B0C"/>
    <w:rsid w:val="006C21FA"/>
    <w:rsid w:val="006D3126"/>
    <w:rsid w:val="00723D66"/>
    <w:rsid w:val="00726EE5"/>
    <w:rsid w:val="007421F4"/>
    <w:rsid w:val="00750FF0"/>
    <w:rsid w:val="007615A5"/>
    <w:rsid w:val="00767BDA"/>
    <w:rsid w:val="007718AF"/>
    <w:rsid w:val="00787586"/>
    <w:rsid w:val="007B0C0A"/>
    <w:rsid w:val="007D0004"/>
    <w:rsid w:val="007F39BF"/>
    <w:rsid w:val="007F6B0D"/>
    <w:rsid w:val="008162FB"/>
    <w:rsid w:val="00834B38"/>
    <w:rsid w:val="008557FA"/>
    <w:rsid w:val="00860501"/>
    <w:rsid w:val="00875CAD"/>
    <w:rsid w:val="008808A5"/>
    <w:rsid w:val="008C52F4"/>
    <w:rsid w:val="008F4D68"/>
    <w:rsid w:val="00902D69"/>
    <w:rsid w:val="00906C2D"/>
    <w:rsid w:val="00937BF3"/>
    <w:rsid w:val="00937E3A"/>
    <w:rsid w:val="00944199"/>
    <w:rsid w:val="00946978"/>
    <w:rsid w:val="00953843"/>
    <w:rsid w:val="00955E76"/>
    <w:rsid w:val="0096348C"/>
    <w:rsid w:val="00973D8B"/>
    <w:rsid w:val="009815DB"/>
    <w:rsid w:val="009900A1"/>
    <w:rsid w:val="009A3E81"/>
    <w:rsid w:val="009A68FE"/>
    <w:rsid w:val="009B0A01"/>
    <w:rsid w:val="009B5087"/>
    <w:rsid w:val="009C2892"/>
    <w:rsid w:val="009C3BE7"/>
    <w:rsid w:val="009C51B0"/>
    <w:rsid w:val="009D1BB5"/>
    <w:rsid w:val="009F61A0"/>
    <w:rsid w:val="009F6E99"/>
    <w:rsid w:val="00A129A0"/>
    <w:rsid w:val="00A151D3"/>
    <w:rsid w:val="00A258F2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DE6"/>
    <w:rsid w:val="00A8695B"/>
    <w:rsid w:val="00A9262A"/>
    <w:rsid w:val="00A9464E"/>
    <w:rsid w:val="00AA5BE7"/>
    <w:rsid w:val="00AA62D6"/>
    <w:rsid w:val="00AC2B8D"/>
    <w:rsid w:val="00AC2BE8"/>
    <w:rsid w:val="00AD797B"/>
    <w:rsid w:val="00AF7C8D"/>
    <w:rsid w:val="00B15788"/>
    <w:rsid w:val="00B54D41"/>
    <w:rsid w:val="00B56452"/>
    <w:rsid w:val="00B6245C"/>
    <w:rsid w:val="00B64A91"/>
    <w:rsid w:val="00B74AFA"/>
    <w:rsid w:val="00B9203B"/>
    <w:rsid w:val="00BA5688"/>
    <w:rsid w:val="00BD41E4"/>
    <w:rsid w:val="00BF6D6B"/>
    <w:rsid w:val="00C30867"/>
    <w:rsid w:val="00C35889"/>
    <w:rsid w:val="00C919F3"/>
    <w:rsid w:val="00C92589"/>
    <w:rsid w:val="00C93236"/>
    <w:rsid w:val="00CA39FE"/>
    <w:rsid w:val="00CA6EF0"/>
    <w:rsid w:val="00CB6A34"/>
    <w:rsid w:val="00CB7431"/>
    <w:rsid w:val="00CC7016"/>
    <w:rsid w:val="00D27984"/>
    <w:rsid w:val="00D44270"/>
    <w:rsid w:val="00D52626"/>
    <w:rsid w:val="00D67826"/>
    <w:rsid w:val="00D84771"/>
    <w:rsid w:val="00D93637"/>
    <w:rsid w:val="00D96F98"/>
    <w:rsid w:val="00DC0E6D"/>
    <w:rsid w:val="00DC58D9"/>
    <w:rsid w:val="00DD2D91"/>
    <w:rsid w:val="00DD2E3A"/>
    <w:rsid w:val="00DD7DC3"/>
    <w:rsid w:val="00DE2A0A"/>
    <w:rsid w:val="00DF23EB"/>
    <w:rsid w:val="00E33857"/>
    <w:rsid w:val="00E45D77"/>
    <w:rsid w:val="00E63EE4"/>
    <w:rsid w:val="00E66D19"/>
    <w:rsid w:val="00E67EBA"/>
    <w:rsid w:val="00E916EA"/>
    <w:rsid w:val="00E92A77"/>
    <w:rsid w:val="00EA7B53"/>
    <w:rsid w:val="00EC735D"/>
    <w:rsid w:val="00F064EF"/>
    <w:rsid w:val="00F33C48"/>
    <w:rsid w:val="00F454FD"/>
    <w:rsid w:val="00F70370"/>
    <w:rsid w:val="00F85B64"/>
    <w:rsid w:val="00F97E87"/>
    <w:rsid w:val="00FA384F"/>
    <w:rsid w:val="00FB3A7E"/>
    <w:rsid w:val="00FD13A3"/>
    <w:rsid w:val="00FD58AB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0e4b847-d454-401e-b238-4117b4f1204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2015.dotx</Template>
  <TotalTime>1</TotalTime>
  <Pages>3</Pages>
  <Words>434</Words>
  <Characters>3078</Characters>
  <Application>Microsoft Office Word</Application>
  <DocSecurity>4</DocSecurity>
  <Lines>1539</Lines>
  <Paragraphs>234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Anna Bolmström</cp:lastModifiedBy>
  <cp:revision>2</cp:revision>
  <cp:lastPrinted>2020-01-14T12:49:00Z</cp:lastPrinted>
  <dcterms:created xsi:type="dcterms:W3CDTF">2020-01-14T14:50:00Z</dcterms:created>
  <dcterms:modified xsi:type="dcterms:W3CDTF">2020-01-14T14:50:00Z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