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D73B8F" w14:textId="77777777">
      <w:pPr>
        <w:pStyle w:val="Normalutanindragellerluft"/>
      </w:pPr>
    </w:p>
    <w:sdt>
      <w:sdtPr>
        <w:alias w:val="CC_Boilerplate_4"/>
        <w:tag w:val="CC_Boilerplate_4"/>
        <w:id w:val="-1644581176"/>
        <w:lock w:val="sdtLocked"/>
        <w:placeholder>
          <w:docPart w:val="2DD4BFBB5BE548F4A3116197A0EB1932"/>
        </w:placeholder>
        <w15:appearance w15:val="hidden"/>
        <w:text/>
      </w:sdtPr>
      <w:sdtEndPr/>
      <w:sdtContent>
        <w:p w:rsidR="00AF30DD" w:rsidP="00CC4C93" w:rsidRDefault="00AF30DD" w14:paraId="73D73B90" w14:textId="77777777">
          <w:pPr>
            <w:pStyle w:val="Rubrik1"/>
          </w:pPr>
          <w:r>
            <w:t>Förslag till riksdagsbeslut</w:t>
          </w:r>
        </w:p>
      </w:sdtContent>
    </w:sdt>
    <w:sdt>
      <w:sdtPr>
        <w:alias w:val="Förslag 1"/>
        <w:tag w:val="80eae3b7-eea5-4405-9324-71a9ac66c948"/>
        <w:id w:val="-661544051"/>
        <w:lock w:val="sdtLocked"/>
      </w:sdtPr>
      <w:sdtEndPr/>
      <w:sdtContent>
        <w:p w:rsidR="002851F8" w:rsidRDefault="00BB02CA" w14:paraId="73D73B91" w14:textId="44A82E3E">
          <w:pPr>
            <w:pStyle w:val="Frslagstext"/>
          </w:pPr>
          <w:r>
            <w:t xml:space="preserve">Riksdagen tillkännager för </w:t>
          </w:r>
          <w:r w:rsidR="00560AEB">
            <w:t xml:space="preserve">regeringen </w:t>
          </w:r>
          <w:r>
            <w:t>som sin mening vad som anförs i motionen om behovet av förändrade regler vid adoption.</w:t>
          </w:r>
        </w:p>
      </w:sdtContent>
    </w:sdt>
    <w:p w:rsidR="00AF30DD" w:rsidP="00AF30DD" w:rsidRDefault="000156D9" w14:paraId="73D73B92" w14:textId="77777777">
      <w:pPr>
        <w:pStyle w:val="Rubrik1"/>
      </w:pPr>
      <w:bookmarkStart w:name="MotionsStart" w:id="0"/>
      <w:bookmarkEnd w:id="0"/>
      <w:r>
        <w:t>Motivering</w:t>
      </w:r>
    </w:p>
    <w:p w:rsidR="005103E4" w:rsidP="005103E4" w:rsidRDefault="005103E4" w14:paraId="73D73B93" w14:textId="77777777">
      <w:pPr>
        <w:pStyle w:val="Normalutanindragellerluft"/>
      </w:pPr>
      <w:r>
        <w:t xml:space="preserve">Förändringar i människors livsstil med längre studier och senare insteg på arbetsmarknaden försenar också familjebildning. Högre ålder leder ofta till svårigheter att få biologiska barn och önskan att adoptera ett barn istället. </w:t>
      </w:r>
    </w:p>
    <w:p w:rsidR="005103E4" w:rsidP="005103E4" w:rsidRDefault="005103E4" w14:paraId="73D73B94" w14:textId="77777777">
      <w:r>
        <w:t>Det finns ingen övre åldersgräns i lag, men enligt gällande praxis medges inte adoption om en av parterna har fyllt 43 år. Undantag i regeln kan göras om det finns särskilda skäl eller vid nationella adoptioner. Dessa handlar om styvbarnsadoptioner eller om familjehemsplaceringar, där barnet och sökanden redan har en nära kontakt med varandra. Därutöver har olika länder bestämmelser om ålder vid internationella adoptioner.</w:t>
      </w:r>
    </w:p>
    <w:p w:rsidR="005103E4" w:rsidP="005103E4" w:rsidRDefault="005103E4" w14:paraId="73D73B95" w14:textId="77777777">
      <w:r>
        <w:t>Regeringen gav i november 2007 en särskild utredare i uppdrag att göra en allmän översyn av de centrala bestämmelser som rör adoption, bland annat i syfte att stärka barnperspektivet. I juli 2009 överlämnade adoptionsutredningen betänkandet Modernare adoptionsregler (SOU 2009:61) till regeringen. Utredningen föreslår bland annat att det i socialtjänstlagen införs en övre åldersgräns för den som vill adoptera ett barn utomlands. Den sökande ska enligt förslaget inte ha fyllt 43 år, men undantag från regeln kan göras om barnet har en personlig anknytning till sökanden eller det finns andra särskilda skäl.</w:t>
      </w:r>
    </w:p>
    <w:p w:rsidR="005103E4" w:rsidP="005103E4" w:rsidRDefault="005103E4" w14:paraId="73D73B96" w14:textId="705027BB">
      <w:r>
        <w:t>Någon liknande åldersgräns bör enligt utredningens uppfattning inte införas vid nationella adoptioner som regleras i föräldrabalken. Att det inte föreslås någon uttrycklig övre åldersgräns innebär dock, enligt utredaren, inte att frågan om sökandens ålder saknar betydelse, utan att det är viktigt att sökandens ålder vägs in i den helhetsbedömning av barnets bästa som alltid ska göras. Bedömningen bör i praktiken göras utifrån samma utgångspunkter som vid internationell adoption</w:t>
      </w:r>
      <w:r w:rsidR="00C9593E">
        <w:t>.</w:t>
      </w:r>
      <w:r>
        <w:t xml:space="preserve"> </w:t>
      </w:r>
    </w:p>
    <w:p w:rsidR="005103E4" w:rsidP="005103E4" w:rsidRDefault="005103E4" w14:paraId="73D73B97" w14:textId="77777777">
      <w:r>
        <w:t>Regeringen har inte gått vidare med utredningens förslag, utan ärendet bereds inom Justitiedepartementet.</w:t>
      </w:r>
    </w:p>
    <w:p w:rsidR="00AF30DD" w:rsidP="005103E4" w:rsidRDefault="005103E4" w14:paraId="73D73B98" w14:textId="52B06E0B">
      <w:r>
        <w:t>Enligt vår mening är föräldrars lämplighet i en samlad bedömning viktigare vid en adoption än åldern. För detta talar också det faktum att det idag ä</w:t>
      </w:r>
      <w:r w:rsidR="00C9593E">
        <w:t>r vanligt med barnfamiljer</w:t>
      </w:r>
      <w:bookmarkStart w:name="_GoBack" w:id="1"/>
      <w:bookmarkEnd w:id="1"/>
      <w:r>
        <w:t xml:space="preserve"> där det finns en stor åldersskillnad mellan partner. Därför borde nuvarande praxis på maximalt 42 år för att få adoptera upphävas.</w:t>
      </w:r>
    </w:p>
    <w:sdt>
      <w:sdtPr>
        <w:alias w:val="CC_Underskrifter"/>
        <w:tag w:val="CC_Underskrifter"/>
        <w:id w:val="583496634"/>
        <w:lock w:val="sdtContentLocked"/>
        <w:placeholder>
          <w:docPart w:val="51843523F12342288EB5FC8B0C8F9069"/>
        </w:placeholder>
        <w15:appearance w15:val="hidden"/>
      </w:sdtPr>
      <w:sdtEndPr/>
      <w:sdtContent>
        <w:p w:rsidRPr="009E153C" w:rsidR="00865E70" w:rsidP="000B1348" w:rsidRDefault="000B1348" w14:paraId="73D73B9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Adnan Dibrani (S)</w:t>
            </w:r>
          </w:p>
        </w:tc>
      </w:tr>
    </w:tbl>
    <w:p w:rsidR="00180E52" w:rsidRDefault="00180E52" w14:paraId="73D73B9D" w14:textId="77777777"/>
    <w:sectPr w:rsidR="00180E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73B9F" w14:textId="77777777" w:rsidR="005103E4" w:rsidRDefault="005103E4" w:rsidP="000C1CAD">
      <w:pPr>
        <w:spacing w:line="240" w:lineRule="auto"/>
      </w:pPr>
      <w:r>
        <w:separator/>
      </w:r>
    </w:p>
  </w:endnote>
  <w:endnote w:type="continuationSeparator" w:id="0">
    <w:p w14:paraId="73D73BA0" w14:textId="77777777" w:rsidR="005103E4" w:rsidRDefault="00510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73BA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59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73BAB" w14:textId="77777777" w:rsidR="00AF7735" w:rsidRDefault="00AF7735">
    <w:pPr>
      <w:pStyle w:val="Sidfot"/>
    </w:pPr>
    <w:r>
      <w:fldChar w:fldCharType="begin"/>
    </w:r>
    <w:r>
      <w:instrText xml:space="preserve"> PRINTDATE  \@ "yyyy-MM-dd HH:mm"  \* MERGEFORMAT </w:instrText>
    </w:r>
    <w:r>
      <w:fldChar w:fldCharType="separate"/>
    </w:r>
    <w:r>
      <w:rPr>
        <w:noProof/>
      </w:rPr>
      <w:t>2014-11-04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73B9D" w14:textId="77777777" w:rsidR="005103E4" w:rsidRDefault="005103E4" w:rsidP="000C1CAD">
      <w:pPr>
        <w:spacing w:line="240" w:lineRule="auto"/>
      </w:pPr>
      <w:r>
        <w:separator/>
      </w:r>
    </w:p>
  </w:footnote>
  <w:footnote w:type="continuationSeparator" w:id="0">
    <w:p w14:paraId="73D73B9E" w14:textId="77777777" w:rsidR="005103E4" w:rsidRDefault="005103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D73B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9593E" w14:paraId="73D73BA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1191</w:t>
        </w:r>
      </w:sdtContent>
    </w:sdt>
  </w:p>
  <w:p w:rsidR="00467151" w:rsidP="00283E0F" w:rsidRDefault="00C9593E" w14:paraId="73D73BA8" w14:textId="77777777">
    <w:pPr>
      <w:pStyle w:val="FSHRub2"/>
    </w:pPr>
    <w:sdt>
      <w:sdtPr>
        <w:alias w:val="CC_Noformat_Avtext"/>
        <w:tag w:val="CC_Noformat_Avtext"/>
        <w:id w:val="1389603703"/>
        <w:lock w:val="sdtContentLocked"/>
        <w15:appearance w15:val="hidden"/>
        <w:text/>
      </w:sdtPr>
      <w:sdtEndPr/>
      <w:sdtContent>
        <w:r>
          <w:t>av Jennie Nilsson och Adnan Dibrani (S)</w:t>
        </w:r>
      </w:sdtContent>
    </w:sdt>
  </w:p>
  <w:sdt>
    <w:sdtPr>
      <w:alias w:val="CC_Noformat_Rubtext"/>
      <w:tag w:val="CC_Noformat_Rubtext"/>
      <w:id w:val="1800419874"/>
      <w:lock w:val="sdtContentLocked"/>
      <w15:appearance w15:val="hidden"/>
      <w:text/>
    </w:sdtPr>
    <w:sdtEndPr/>
    <w:sdtContent>
      <w:p w:rsidR="00467151" w:rsidP="00283E0F" w:rsidRDefault="005103E4" w14:paraId="73D73BA9" w14:textId="77777777">
        <w:pPr>
          <w:pStyle w:val="FSHRub2"/>
        </w:pPr>
        <w:r>
          <w:t>Förändrade regler vid adoption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73D73B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CE84AFE7-5D21-41E3-88E0-5036C30C04CF}"/>
  </w:docVars>
  <w:rsids>
    <w:rsidRoot w:val="005103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348"/>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E5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1F8"/>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40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3E4"/>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AEB"/>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090"/>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79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735"/>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2CA"/>
    <w:rsid w:val="00BB1536"/>
    <w:rsid w:val="00BB36D0"/>
    <w:rsid w:val="00BB50A9"/>
    <w:rsid w:val="00BB6493"/>
    <w:rsid w:val="00BB658B"/>
    <w:rsid w:val="00BB7FC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93E"/>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73B8F"/>
  <w15:chartTrackingRefBased/>
  <w15:docId w15:val="{317BCCBA-D934-439D-813D-77049829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D4BFBB5BE548F4A3116197A0EB1932"/>
        <w:category>
          <w:name w:val="Allmänt"/>
          <w:gallery w:val="placeholder"/>
        </w:category>
        <w:types>
          <w:type w:val="bbPlcHdr"/>
        </w:types>
        <w:behaviors>
          <w:behavior w:val="content"/>
        </w:behaviors>
        <w:guid w:val="{59B78790-54B9-412D-B091-E1AAD48B5024}"/>
      </w:docPartPr>
      <w:docPartBody>
        <w:p w:rsidR="00C35560" w:rsidRDefault="00C35560">
          <w:pPr>
            <w:pStyle w:val="2DD4BFBB5BE548F4A3116197A0EB1932"/>
          </w:pPr>
          <w:r w:rsidRPr="009A726D">
            <w:rPr>
              <w:rStyle w:val="Platshllartext"/>
            </w:rPr>
            <w:t>Klicka här för att ange text.</w:t>
          </w:r>
        </w:p>
      </w:docPartBody>
    </w:docPart>
    <w:docPart>
      <w:docPartPr>
        <w:name w:val="51843523F12342288EB5FC8B0C8F9069"/>
        <w:category>
          <w:name w:val="Allmänt"/>
          <w:gallery w:val="placeholder"/>
        </w:category>
        <w:types>
          <w:type w:val="bbPlcHdr"/>
        </w:types>
        <w:behaviors>
          <w:behavior w:val="content"/>
        </w:behaviors>
        <w:guid w:val="{BEED35BC-48AF-436E-9F06-AC8B25631BA4}"/>
      </w:docPartPr>
      <w:docPartBody>
        <w:p w:rsidR="00C35560" w:rsidRDefault="00C35560">
          <w:pPr>
            <w:pStyle w:val="51843523F12342288EB5FC8B0C8F90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60"/>
    <w:rsid w:val="00C35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DD4BFBB5BE548F4A3116197A0EB1932">
    <w:name w:val="2DD4BFBB5BE548F4A3116197A0EB1932"/>
  </w:style>
  <w:style w:type="paragraph" w:customStyle="1" w:styleId="29160EA728A54C9C843A76325F0E1532">
    <w:name w:val="29160EA728A54C9C843A76325F0E1532"/>
  </w:style>
  <w:style w:type="paragraph" w:customStyle="1" w:styleId="51843523F12342288EB5FC8B0C8F9069">
    <w:name w:val="51843523F12342288EB5FC8B0C8F9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1183</RubrikLookup>
    <MotionGuid xmlns="00d11361-0b92-4bae-a181-288d6a55b763">467661d4-0cf9-4d48-9bce-5a3e92d3779b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C97DE-C908-424C-BF38-CAEED9C0061C}"/>
</file>

<file path=customXml/itemProps2.xml><?xml version="1.0" encoding="utf-8"?>
<ds:datastoreItem xmlns:ds="http://schemas.openxmlformats.org/officeDocument/2006/customXml" ds:itemID="{6B3BCBB5-9CA7-4C43-A5F0-D7E413485A8C}"/>
</file>

<file path=customXml/itemProps3.xml><?xml version="1.0" encoding="utf-8"?>
<ds:datastoreItem xmlns:ds="http://schemas.openxmlformats.org/officeDocument/2006/customXml" ds:itemID="{191642E4-445A-436D-B4C3-DEF274FE10C3}"/>
</file>

<file path=customXml/itemProps4.xml><?xml version="1.0" encoding="utf-8"?>
<ds:datastoreItem xmlns:ds="http://schemas.openxmlformats.org/officeDocument/2006/customXml" ds:itemID="{7708010D-9CD8-4EF3-85C3-F79C160714D4}"/>
</file>

<file path=docProps/app.xml><?xml version="1.0" encoding="utf-8"?>
<Properties xmlns="http://schemas.openxmlformats.org/officeDocument/2006/extended-properties" xmlns:vt="http://schemas.openxmlformats.org/officeDocument/2006/docPropsVTypes">
  <Template>GranskaMot</Template>
  <TotalTime>8</TotalTime>
  <Pages>2</Pages>
  <Words>350</Words>
  <Characters>2028</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201415S29058 Förändrade regler vid adoption</vt:lpstr>
      <vt:lpstr/>
    </vt:vector>
  </TitlesOfParts>
  <Company>Riksdagen</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201415S29058 Förändrade regler vid adoption</dc:title>
  <dc:subject/>
  <dc:creator>It-avdelningen</dc:creator>
  <cp:keywords/>
  <dc:description/>
  <cp:lastModifiedBy>Eva Lindqvist</cp:lastModifiedBy>
  <cp:revision>7</cp:revision>
  <cp:lastPrinted>2014-11-04T14:08:00Z</cp:lastPrinted>
  <dcterms:created xsi:type="dcterms:W3CDTF">2014-10-27T14:28:00Z</dcterms:created>
  <dcterms:modified xsi:type="dcterms:W3CDTF">2015-07-29T13:05:00Z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*T9C43658FF3E3*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http://filur.riksdagen.se/drop/DropOffLibrary/T9C43658FF3E3.docx</vt:lpwstr>
  </property>
</Properties>
</file>