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B00C7" w:rsidRDefault="006E04A4">
      <w:pPr>
        <w:pStyle w:val="Dokumentbeteckning"/>
      </w:pPr>
      <w:r w:rsidRPr="00DB00C7">
        <w:fldChar w:fldCharType="begin" w:fldLock="1"/>
      </w:r>
      <w:r w:rsidRPr="00DB00C7">
        <w:instrText xml:space="preserve"> DOCPROPERTY "DocumentYear" </w:instrText>
      </w:r>
      <w:r w:rsidRPr="00DB00C7">
        <w:fldChar w:fldCharType="separate"/>
      </w:r>
      <w:r w:rsidR="008B649E" w:rsidRPr="00DB00C7">
        <w:t>2005/06</w:t>
      </w:r>
      <w:r w:rsidRPr="00DB00C7">
        <w:fldChar w:fldCharType="end"/>
      </w:r>
      <w:r w:rsidRPr="00DB00C7">
        <w:t>:</w:t>
      </w:r>
      <w:r w:rsidRPr="00DB00C7">
        <w:fldChar w:fldCharType="begin" w:fldLock="1"/>
      </w:r>
      <w:r w:rsidRPr="00DB00C7">
        <w:instrText xml:space="preserve"> DOCPROPERTY "DocumentNumber" </w:instrText>
      </w:r>
      <w:r w:rsidRPr="00DB00C7">
        <w:fldChar w:fldCharType="separate"/>
      </w:r>
      <w:r w:rsidR="008B649E" w:rsidRPr="00DB00C7">
        <w:t>62</w:t>
      </w:r>
      <w:r w:rsidRPr="00DB00C7">
        <w:fldChar w:fldCharType="end"/>
      </w:r>
    </w:p>
    <w:p w:rsidR="006E04A4" w:rsidRPr="00DB00C7" w:rsidRDefault="006E04A4">
      <w:pPr>
        <w:pStyle w:val="Datum"/>
        <w:outlineLvl w:val="0"/>
      </w:pPr>
      <w:r w:rsidRPr="00DB00C7">
        <w:fldChar w:fldCharType="begin" w:fldLock="1"/>
      </w:r>
      <w:r w:rsidRPr="00DB00C7">
        <w:instrText xml:space="preserve"> DOCPROPERTY "DocumentDate" </w:instrText>
      </w:r>
      <w:r w:rsidRPr="00DB00C7">
        <w:fldChar w:fldCharType="separate"/>
      </w:r>
      <w:r w:rsidR="008B649E" w:rsidRPr="00DB00C7">
        <w:t>Fredagen den 27 januari 2006</w:t>
      </w:r>
      <w:r w:rsidRPr="00DB00C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B0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B00C7" w:rsidRDefault="006E04A4">
            <w:pPr>
              <w:pStyle w:val="Plenum"/>
              <w:tabs>
                <w:tab w:val="clear" w:pos="1418"/>
              </w:tabs>
            </w:pPr>
            <w:r w:rsidRPr="00DB00C7">
              <w:t>Kl.</w:t>
            </w:r>
          </w:p>
        </w:tc>
        <w:tc>
          <w:tcPr>
            <w:tcW w:w="851" w:type="dxa"/>
          </w:tcPr>
          <w:p w:rsidR="006E04A4" w:rsidRPr="00DB00C7" w:rsidRDefault="00587A1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B00C7">
              <w:t>09.00</w:t>
            </w:r>
          </w:p>
        </w:tc>
        <w:tc>
          <w:tcPr>
            <w:tcW w:w="397" w:type="dxa"/>
          </w:tcPr>
          <w:p w:rsidR="006E04A4" w:rsidRPr="00DB00C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B00C7" w:rsidRDefault="00587A15">
            <w:pPr>
              <w:pStyle w:val="Plenum"/>
              <w:tabs>
                <w:tab w:val="clear" w:pos="1418"/>
              </w:tabs>
              <w:ind w:right="1"/>
            </w:pPr>
            <w:r w:rsidRPr="00DB00C7">
              <w:t>Interpellationssvar</w:t>
            </w:r>
          </w:p>
        </w:tc>
      </w:tr>
    </w:tbl>
    <w:p w:rsidR="006E04A4" w:rsidRPr="00DB00C7" w:rsidRDefault="006E04A4">
      <w:pPr>
        <w:pStyle w:val="StreckLngt"/>
      </w:pPr>
      <w:r w:rsidRPr="00DB00C7">
        <w:tab/>
      </w:r>
    </w:p>
    <w:p w:rsidR="00D45AE3" w:rsidRPr="00DB00C7" w:rsidRDefault="00D45AE3" w:rsidP="00D45AE3">
      <w:pPr>
        <w:pStyle w:val="Blankrad"/>
      </w:pPr>
      <w:r w:rsidRPr="00DB00C7">
        <w:t>     </w:t>
      </w:r>
    </w:p>
    <w:p w:rsidR="00CF242C" w:rsidRPr="00DB00C7" w:rsidRDefault="00CF242C" w:rsidP="00CF242C">
      <w:pPr>
        <w:pStyle w:val="Blankrad"/>
      </w:pPr>
      <w:r w:rsidRPr="00DB00C7">
        <w:t>     </w:t>
      </w:r>
    </w:p>
    <w:p w:rsidR="006E04A4" w:rsidRPr="00DB00C7" w:rsidRDefault="006E04A4">
      <w:pPr>
        <w:pStyle w:val="Blankrad"/>
      </w:pPr>
      <w:r w:rsidRPr="00DB00C7">
        <w:t>     </w:t>
      </w:r>
    </w:p>
    <w:p w:rsidR="004A37E7" w:rsidRPr="00DB00C7" w:rsidRDefault="006E04A4">
      <w:pPr>
        <w:pStyle w:val="Blankrad"/>
      </w:pPr>
      <w:r w:rsidRPr="00DB00C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37E7" w:rsidRPr="00DB00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37E7" w:rsidRPr="00DB00C7" w:rsidRDefault="004A37E7" w:rsidP="00F30E72">
            <w:pPr>
              <w:pStyle w:val="HuvudrubrikFlisteNr"/>
            </w:pPr>
          </w:p>
        </w:tc>
        <w:tc>
          <w:tcPr>
            <w:tcW w:w="6237" w:type="dxa"/>
          </w:tcPr>
          <w:p w:rsidR="004A37E7" w:rsidRPr="00DB00C7" w:rsidRDefault="004A37E7">
            <w:pPr>
              <w:pStyle w:val="HuvudrubrikEnsam"/>
            </w:pPr>
            <w:bookmarkStart w:id="1" w:name="TypRubrik"/>
            <w:bookmarkEnd w:id="1"/>
            <w:r w:rsidRPr="00DB00C7">
              <w:t>Anmälan om fördröjda svar på interpellationer</w:t>
            </w:r>
          </w:p>
        </w:tc>
        <w:tc>
          <w:tcPr>
            <w:tcW w:w="2481" w:type="dxa"/>
          </w:tcPr>
          <w:p w:rsidR="004A37E7" w:rsidRPr="00DB00C7" w:rsidRDefault="004A37E7" w:rsidP="00F30E72">
            <w:pPr>
              <w:pStyle w:val="HuvudrubrikKolumn3"/>
            </w:pPr>
          </w:p>
        </w:tc>
      </w:tr>
      <w:tr w:rsidR="004A37E7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37E7" w:rsidRPr="00DB00C7" w:rsidRDefault="004A37E7">
            <w:bookmarkStart w:id="2" w:name="StartText"/>
            <w:bookmarkEnd w:id="2"/>
            <w:r w:rsidRPr="00DB00C7">
              <w:t>1</w:t>
            </w:r>
          </w:p>
        </w:tc>
        <w:tc>
          <w:tcPr>
            <w:tcW w:w="6237" w:type="dxa"/>
          </w:tcPr>
          <w:p w:rsidR="004A37E7" w:rsidRPr="00DB00C7" w:rsidRDefault="004A37E7">
            <w:r w:rsidRPr="00DB00C7">
              <w:t>2005/06:200 av Per Westerberg (m)</w:t>
            </w:r>
          </w:p>
          <w:p w:rsidR="004A37E7" w:rsidRPr="00DB00C7" w:rsidRDefault="004A37E7">
            <w:r w:rsidRPr="00DB00C7">
              <w:t>Kostnadsutjämning för stöd och service till funktionshindrade</w:t>
            </w:r>
          </w:p>
        </w:tc>
        <w:tc>
          <w:tcPr>
            <w:tcW w:w="2481" w:type="dxa"/>
          </w:tcPr>
          <w:p w:rsidR="004A37E7" w:rsidRPr="00DB00C7" w:rsidRDefault="004A37E7">
            <w:pPr>
              <w:rPr>
                <w:spacing w:val="-4"/>
              </w:rPr>
            </w:pPr>
          </w:p>
        </w:tc>
      </w:tr>
      <w:tr w:rsidR="004A37E7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37E7" w:rsidRPr="00DB00C7" w:rsidRDefault="004A37E7">
            <w:r w:rsidRPr="00DB00C7">
              <w:t>2</w:t>
            </w:r>
          </w:p>
        </w:tc>
        <w:tc>
          <w:tcPr>
            <w:tcW w:w="6237" w:type="dxa"/>
          </w:tcPr>
          <w:p w:rsidR="004A37E7" w:rsidRPr="00DB00C7" w:rsidRDefault="004A37E7">
            <w:r w:rsidRPr="00DB00C7">
              <w:t>2005/06:203 av Torsten Lindström (kd)</w:t>
            </w:r>
          </w:p>
          <w:p w:rsidR="004A37E7" w:rsidRPr="00DB00C7" w:rsidRDefault="004A37E7">
            <w:r w:rsidRPr="00DB00C7">
              <w:t>Demokrati och mänskliga rättigheter i Vitryssland</w:t>
            </w:r>
          </w:p>
        </w:tc>
        <w:tc>
          <w:tcPr>
            <w:tcW w:w="2481" w:type="dxa"/>
          </w:tcPr>
          <w:p w:rsidR="004A37E7" w:rsidRPr="00DB00C7" w:rsidRDefault="004A37E7">
            <w:pPr>
              <w:rPr>
                <w:spacing w:val="-4"/>
              </w:rPr>
            </w:pPr>
          </w:p>
        </w:tc>
      </w:tr>
      <w:tr w:rsidR="004A37E7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37E7" w:rsidRPr="00DB00C7" w:rsidRDefault="004A37E7">
            <w:r w:rsidRPr="00DB00C7">
              <w:t>3</w:t>
            </w:r>
          </w:p>
        </w:tc>
        <w:tc>
          <w:tcPr>
            <w:tcW w:w="6237" w:type="dxa"/>
          </w:tcPr>
          <w:p w:rsidR="004A37E7" w:rsidRPr="00DB00C7" w:rsidRDefault="004A37E7">
            <w:r w:rsidRPr="00DB00C7">
              <w:t>2005/06:205 av Marita Aronson (fp)</w:t>
            </w:r>
          </w:p>
          <w:p w:rsidR="004A37E7" w:rsidRPr="00DB00C7" w:rsidRDefault="004A37E7">
            <w:r w:rsidRPr="00DB00C7">
              <w:t>Psykisk ohälsa</w:t>
            </w:r>
          </w:p>
        </w:tc>
        <w:tc>
          <w:tcPr>
            <w:tcW w:w="2481" w:type="dxa"/>
          </w:tcPr>
          <w:p w:rsidR="004A37E7" w:rsidRPr="00DB00C7" w:rsidRDefault="004A37E7">
            <w:pPr>
              <w:rPr>
                <w:spacing w:val="-4"/>
              </w:rPr>
            </w:pPr>
          </w:p>
        </w:tc>
      </w:tr>
      <w:tr w:rsidR="004A37E7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37E7" w:rsidRPr="00DB00C7" w:rsidRDefault="004A37E7">
            <w:r w:rsidRPr="00DB00C7">
              <w:t>4</w:t>
            </w:r>
          </w:p>
        </w:tc>
        <w:tc>
          <w:tcPr>
            <w:tcW w:w="6237" w:type="dxa"/>
          </w:tcPr>
          <w:p w:rsidR="004A37E7" w:rsidRPr="00DB00C7" w:rsidRDefault="004A37E7">
            <w:r w:rsidRPr="00DB00C7">
              <w:t>2005/06:210 av Erik Ullenhag (fp)</w:t>
            </w:r>
          </w:p>
          <w:p w:rsidR="004A37E7" w:rsidRPr="00DB00C7" w:rsidRDefault="004A37E7">
            <w:r w:rsidRPr="00DB00C7">
              <w:t>Äldres psykiska ohälsa</w:t>
            </w:r>
          </w:p>
        </w:tc>
        <w:tc>
          <w:tcPr>
            <w:tcW w:w="2481" w:type="dxa"/>
          </w:tcPr>
          <w:p w:rsidR="004A37E7" w:rsidRPr="00DB00C7" w:rsidRDefault="004A37E7">
            <w:pPr>
              <w:rPr>
                <w:spacing w:val="-4"/>
              </w:rPr>
            </w:pPr>
          </w:p>
        </w:tc>
      </w:tr>
      <w:tr w:rsidR="004A37E7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37E7" w:rsidRPr="00DB00C7" w:rsidRDefault="004A37E7">
            <w:r w:rsidRPr="00DB00C7">
              <w:t>5</w:t>
            </w:r>
          </w:p>
        </w:tc>
        <w:tc>
          <w:tcPr>
            <w:tcW w:w="6237" w:type="dxa"/>
          </w:tcPr>
          <w:p w:rsidR="004A37E7" w:rsidRPr="00DB00C7" w:rsidRDefault="004A37E7">
            <w:r w:rsidRPr="00DB00C7">
              <w:t>2005/06:213 av Hans Backman (fp)</w:t>
            </w:r>
          </w:p>
          <w:p w:rsidR="004A37E7" w:rsidRPr="00DB00C7" w:rsidRDefault="004A37E7">
            <w:r w:rsidRPr="00DB00C7">
              <w:t>Socialtjänstlagen</w:t>
            </w:r>
          </w:p>
        </w:tc>
        <w:tc>
          <w:tcPr>
            <w:tcW w:w="2481" w:type="dxa"/>
          </w:tcPr>
          <w:p w:rsidR="004A37E7" w:rsidRPr="00DB00C7" w:rsidRDefault="004A37E7">
            <w:pPr>
              <w:rPr>
                <w:spacing w:val="-4"/>
              </w:rPr>
            </w:pPr>
          </w:p>
        </w:tc>
      </w:tr>
    </w:tbl>
    <w:p w:rsidR="004A37E7" w:rsidRPr="00DB00C7" w:rsidRDefault="004A37E7">
      <w:pPr>
        <w:pStyle w:val="Blankrad"/>
      </w:pPr>
      <w:r w:rsidRPr="00DB00C7">
        <w:t>     </w:t>
      </w:r>
    </w:p>
    <w:p w:rsidR="004A37E7" w:rsidRPr="00DB00C7" w:rsidRDefault="004A37E7">
      <w:pPr>
        <w:pStyle w:val="Blankrad"/>
      </w:pPr>
      <w:r w:rsidRPr="00DB00C7">
        <w:t>     </w:t>
      </w:r>
    </w:p>
    <w:p w:rsidR="004A37E7" w:rsidRPr="00DB00C7" w:rsidRDefault="004A37E7">
      <w:pPr>
        <w:pStyle w:val="Blankrad"/>
      </w:pPr>
      <w:bookmarkStart w:id="3" w:name="Start"/>
      <w:bookmarkEnd w:id="3"/>
      <w:r w:rsidRPr="00DB00C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87A15" w:rsidRPr="00DB00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87A15" w:rsidRPr="00DB00C7" w:rsidRDefault="00587A15">
            <w:pPr>
              <w:pStyle w:val="HuvudrubrikFlisteNr"/>
            </w:pPr>
          </w:p>
        </w:tc>
        <w:tc>
          <w:tcPr>
            <w:tcW w:w="6237" w:type="dxa"/>
          </w:tcPr>
          <w:p w:rsidR="00587A15" w:rsidRPr="00DB00C7" w:rsidRDefault="00587A15">
            <w:pPr>
              <w:pStyle w:val="Huvudrubrik"/>
            </w:pPr>
            <w:r w:rsidRPr="00DB00C7">
              <w:t>Svar på interpellationer</w:t>
            </w:r>
          </w:p>
        </w:tc>
        <w:tc>
          <w:tcPr>
            <w:tcW w:w="2481" w:type="dxa"/>
          </w:tcPr>
          <w:p w:rsidR="00587A15" w:rsidRPr="00DB00C7" w:rsidRDefault="00587A15">
            <w:pPr>
              <w:pStyle w:val="HuvudrubrikKolumn3"/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587A15" w:rsidP="00587A15">
            <w:pPr>
              <w:pStyle w:val="Besvaradav"/>
            </w:pPr>
          </w:p>
        </w:tc>
        <w:tc>
          <w:tcPr>
            <w:tcW w:w="6237" w:type="dxa"/>
          </w:tcPr>
          <w:p w:rsidR="00587A15" w:rsidRPr="00DB00C7" w:rsidRDefault="00587A15" w:rsidP="00587A15">
            <w:pPr>
              <w:pStyle w:val="Besvaradav"/>
            </w:pPr>
            <w:r w:rsidRPr="00DB00C7">
              <w:t>Jordbruksminister Ann-Christin Nykvist (s)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pStyle w:val="Besvaradav"/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6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2005/06:180 av Bengt-Anders Johansson (m)</w:t>
            </w:r>
          </w:p>
          <w:p w:rsidR="00587A15" w:rsidRPr="00DB00C7" w:rsidRDefault="00587A15" w:rsidP="00587A15">
            <w:r w:rsidRPr="00DB00C7">
              <w:t>Rovdjurspolitiken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7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2005/06:187 av Carl-Axel Roslund (m)</w:t>
            </w:r>
          </w:p>
          <w:p w:rsidR="00587A15" w:rsidRPr="00DB00C7" w:rsidRDefault="00587A15" w:rsidP="00587A15">
            <w:r w:rsidRPr="00DB00C7">
              <w:t>Ligghallars negativa effekter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587A15" w:rsidP="00587A15">
            <w:pPr>
              <w:pStyle w:val="Besvaradav"/>
            </w:pPr>
          </w:p>
        </w:tc>
        <w:tc>
          <w:tcPr>
            <w:tcW w:w="6237" w:type="dxa"/>
          </w:tcPr>
          <w:p w:rsidR="00587A15" w:rsidRPr="00DB00C7" w:rsidRDefault="00587A15" w:rsidP="00587A15">
            <w:pPr>
              <w:pStyle w:val="Besvaradav"/>
            </w:pPr>
            <w:r w:rsidRPr="00DB00C7">
              <w:t>Försvarsminister Leni Björklund (s)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pStyle w:val="Besvaradav"/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8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2005/06:197 av Gustav Fridolin (mp)</w:t>
            </w:r>
          </w:p>
          <w:p w:rsidR="00587A15" w:rsidRPr="00DB00C7" w:rsidRDefault="00587A15" w:rsidP="00587A15">
            <w:r w:rsidRPr="00DB00C7">
              <w:t>Vapensamarbete mellan Sverige och Israel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587A15" w:rsidP="00587A15">
            <w:pPr>
              <w:pStyle w:val="Besvaradav"/>
            </w:pPr>
          </w:p>
        </w:tc>
        <w:tc>
          <w:tcPr>
            <w:tcW w:w="6237" w:type="dxa"/>
          </w:tcPr>
          <w:p w:rsidR="00587A15" w:rsidRPr="00DB00C7" w:rsidRDefault="00587A15" w:rsidP="00587A15">
            <w:pPr>
              <w:pStyle w:val="Besvaradav"/>
            </w:pPr>
            <w:r w:rsidRPr="00DB00C7">
              <w:t>Statsrådet Barbro Holmberg (s)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pStyle w:val="Besvaradav"/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9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2005/06:186 av Anne-Marie Ekström (fp)</w:t>
            </w:r>
          </w:p>
          <w:p w:rsidR="00587A15" w:rsidRPr="00DB00C7" w:rsidRDefault="00587A15" w:rsidP="00587A15">
            <w:r w:rsidRPr="00DB00C7">
              <w:t>Förhållanden</w:t>
            </w:r>
            <w:r w:rsidR="004D35C6" w:rsidRPr="00DB00C7">
              <w:t>a</w:t>
            </w:r>
            <w:r w:rsidRPr="00DB00C7">
              <w:t xml:space="preserve"> på Migrationsverket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10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2005/06:171 av Gustav Fridolin (mp)</w:t>
            </w:r>
          </w:p>
          <w:p w:rsidR="00587A15" w:rsidRPr="00DB00C7" w:rsidRDefault="00587A15" w:rsidP="00587A15">
            <w:r w:rsidRPr="00DB00C7">
              <w:t>Asylsökande från Azerbajdzjan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11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2005/06:189 av Jan Ertsborn (fp)</w:t>
            </w:r>
          </w:p>
          <w:p w:rsidR="00587A15" w:rsidRPr="00DB00C7" w:rsidRDefault="00587A15" w:rsidP="00587A15">
            <w:r w:rsidRPr="00DB00C7">
              <w:t>Rätten att utse offentliga biträden åt asylsökande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587A15" w:rsidP="00587A15">
            <w:pPr>
              <w:pStyle w:val="Besvaradav"/>
            </w:pPr>
          </w:p>
        </w:tc>
        <w:tc>
          <w:tcPr>
            <w:tcW w:w="6237" w:type="dxa"/>
          </w:tcPr>
          <w:p w:rsidR="00587A15" w:rsidRPr="00DB00C7" w:rsidRDefault="00587A15" w:rsidP="00587A15">
            <w:pPr>
              <w:pStyle w:val="Besvaradav"/>
            </w:pPr>
            <w:r w:rsidRPr="00DB00C7">
              <w:t>Statsrådet Ibrahim Baylan (s)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pStyle w:val="Besvaradav"/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12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2005/06:159 av Ulf Nilsson (fp)</w:t>
            </w:r>
          </w:p>
          <w:p w:rsidR="00587A15" w:rsidRPr="00DB00C7" w:rsidRDefault="00587A15" w:rsidP="00587A15">
            <w:r w:rsidRPr="00DB00C7">
              <w:t>Regeringens ansvar för att lärare utbildas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13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2005/06:190 av Torsten Lindström (kd)</w:t>
            </w:r>
          </w:p>
          <w:p w:rsidR="00587A15" w:rsidRPr="00DB00C7" w:rsidRDefault="00587A15" w:rsidP="00587A15">
            <w:r w:rsidRPr="00DB00C7">
              <w:t>Religionskunskap i gymnasieskolan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587A15" w:rsidP="00587A15">
            <w:pPr>
              <w:pStyle w:val="Besvaradav"/>
            </w:pPr>
          </w:p>
        </w:tc>
        <w:tc>
          <w:tcPr>
            <w:tcW w:w="6237" w:type="dxa"/>
          </w:tcPr>
          <w:p w:rsidR="00587A15" w:rsidRPr="00DB00C7" w:rsidRDefault="00587A15" w:rsidP="00587A15">
            <w:pPr>
              <w:pStyle w:val="Besvaradav"/>
            </w:pPr>
            <w:r w:rsidRPr="00DB00C7">
              <w:t>Finansminister Pär Nuder (s)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pStyle w:val="Besvaradav"/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14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2005/06:204 av Roger Tiefensee (c)</w:t>
            </w:r>
          </w:p>
          <w:p w:rsidR="00587A15" w:rsidRPr="00DB00C7" w:rsidRDefault="00587A15" w:rsidP="00587A15">
            <w:r w:rsidRPr="00DB00C7">
              <w:t>Regeringens hantering av Vänsterpartiets utgiftskrav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  <w:tr w:rsidR="00587A15" w:rsidRPr="00DB00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87A15" w:rsidRPr="00DB00C7" w:rsidRDefault="004A37E7" w:rsidP="00587A15">
            <w:r w:rsidRPr="00DB00C7">
              <w:t>15</w:t>
            </w:r>
          </w:p>
        </w:tc>
        <w:tc>
          <w:tcPr>
            <w:tcW w:w="6237" w:type="dxa"/>
          </w:tcPr>
          <w:p w:rsidR="00587A15" w:rsidRPr="00DB00C7" w:rsidRDefault="00587A15" w:rsidP="00587A15">
            <w:r w:rsidRPr="00DB00C7">
              <w:t>2005/06:208 av Annelie Enochson (kd)</w:t>
            </w:r>
          </w:p>
          <w:p w:rsidR="00587A15" w:rsidRPr="00DB00C7" w:rsidRDefault="00587A15" w:rsidP="00587A15">
            <w:r w:rsidRPr="00DB00C7">
              <w:t>Hushållstjänster</w:t>
            </w:r>
          </w:p>
        </w:tc>
        <w:tc>
          <w:tcPr>
            <w:tcW w:w="2481" w:type="dxa"/>
          </w:tcPr>
          <w:p w:rsidR="00587A15" w:rsidRPr="00DB00C7" w:rsidRDefault="00587A15" w:rsidP="00587A15">
            <w:pPr>
              <w:rPr>
                <w:spacing w:val="-4"/>
              </w:rPr>
            </w:pPr>
          </w:p>
        </w:tc>
      </w:tr>
    </w:tbl>
    <w:p w:rsidR="00587A15" w:rsidRPr="00DB00C7" w:rsidRDefault="00587A15">
      <w:pPr>
        <w:pStyle w:val="Blankrad"/>
      </w:pPr>
      <w:r w:rsidRPr="00DB00C7">
        <w:t>     </w:t>
      </w:r>
    </w:p>
    <w:p w:rsidR="00587A15" w:rsidRPr="00DB00C7" w:rsidRDefault="00587A15">
      <w:pPr>
        <w:pStyle w:val="Blankrad"/>
      </w:pPr>
      <w:r w:rsidRPr="00DB00C7">
        <w:t>     </w:t>
      </w:r>
    </w:p>
    <w:p w:rsidR="00587A15" w:rsidRPr="00DB00C7" w:rsidRDefault="00587A15">
      <w:pPr>
        <w:pStyle w:val="Blankrad"/>
      </w:pPr>
      <w:r w:rsidRPr="00DB00C7">
        <w:t>     </w:t>
      </w:r>
    </w:p>
    <w:p w:rsidR="006E04A4" w:rsidRPr="00DB00C7" w:rsidRDefault="006E04A4">
      <w:pPr>
        <w:pStyle w:val="Blankrad"/>
      </w:pPr>
      <w:r w:rsidRPr="00DB00C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B00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B00C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B00C7" w:rsidRDefault="006E04A4">
            <w:pPr>
              <w:pStyle w:val="StreckMitten"/>
            </w:pPr>
            <w:r w:rsidRPr="00DB00C7">
              <w:tab/>
            </w:r>
            <w:r w:rsidRPr="00DB00C7">
              <w:tab/>
            </w:r>
          </w:p>
        </w:tc>
      </w:tr>
    </w:tbl>
    <w:p w:rsidR="006E04A4" w:rsidRPr="00DB00C7" w:rsidRDefault="006E04A4"/>
    <w:sectPr w:rsidR="006E04A4" w:rsidRPr="00DB00C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2BA" w:rsidRPr="00DB00C7" w:rsidRDefault="005652BA">
      <w:r w:rsidRPr="00DB00C7">
        <w:separator/>
      </w:r>
    </w:p>
  </w:endnote>
  <w:endnote w:type="continuationSeparator" w:id="0">
    <w:p w:rsidR="005652BA" w:rsidRPr="00DB00C7" w:rsidRDefault="005652BA">
      <w:r w:rsidRPr="00DB00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09B" w:rsidRPr="00DB00C7" w:rsidRDefault="00A6209B">
    <w:pPr>
      <w:pStyle w:val="Sidhuvud"/>
      <w:jc w:val="center"/>
    </w:pPr>
    <w:r w:rsidRPr="00DB00C7">
      <w:fldChar w:fldCharType="begin" w:fldLock="1"/>
    </w:r>
    <w:r w:rsidRPr="00DB00C7">
      <w:instrText xml:space="preserve"> PAGE </w:instrText>
    </w:r>
    <w:r w:rsidRPr="00DB00C7">
      <w:fldChar w:fldCharType="separate"/>
    </w:r>
    <w:r w:rsidR="008B649E" w:rsidRPr="00DB00C7">
      <w:t>2</w:t>
    </w:r>
    <w:r w:rsidRPr="00DB00C7">
      <w:fldChar w:fldCharType="end"/>
    </w:r>
    <w:r w:rsidRPr="00DB00C7">
      <w:t>(</w:t>
    </w:r>
    <w:r w:rsidRPr="00DB00C7">
      <w:fldChar w:fldCharType="begin" w:fldLock="1"/>
    </w:r>
    <w:r w:rsidRPr="00DB00C7">
      <w:instrText xml:space="preserve"> NUMPAGES </w:instrText>
    </w:r>
    <w:r w:rsidRPr="00DB00C7">
      <w:fldChar w:fldCharType="separate"/>
    </w:r>
    <w:r w:rsidR="008B649E" w:rsidRPr="00DB00C7">
      <w:t>2</w:t>
    </w:r>
    <w:r w:rsidRPr="00DB00C7">
      <w:fldChar w:fldCharType="end"/>
    </w:r>
    <w:r w:rsidRPr="00DB00C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09B" w:rsidRPr="00DB00C7" w:rsidRDefault="00A6209B">
    <w:pPr>
      <w:pStyle w:val="Sidhuvud"/>
      <w:jc w:val="center"/>
    </w:pPr>
    <w:r w:rsidRPr="00DB00C7">
      <w:fldChar w:fldCharType="begin" w:fldLock="1"/>
    </w:r>
    <w:r w:rsidRPr="00DB00C7">
      <w:instrText xml:space="preserve"> PAGE </w:instrText>
    </w:r>
    <w:r w:rsidRPr="00DB00C7">
      <w:fldChar w:fldCharType="separate"/>
    </w:r>
    <w:r w:rsidR="00011091" w:rsidRPr="00DB00C7">
      <w:t>1</w:t>
    </w:r>
    <w:r w:rsidRPr="00DB00C7">
      <w:fldChar w:fldCharType="end"/>
    </w:r>
    <w:r w:rsidRPr="00DB00C7">
      <w:t>(</w:t>
    </w:r>
    <w:r w:rsidRPr="00DB00C7">
      <w:fldChar w:fldCharType="begin" w:fldLock="1"/>
    </w:r>
    <w:r w:rsidRPr="00DB00C7">
      <w:instrText xml:space="preserve"> NUMPAGES </w:instrText>
    </w:r>
    <w:r w:rsidRPr="00DB00C7">
      <w:fldChar w:fldCharType="separate"/>
    </w:r>
    <w:r w:rsidR="008B649E" w:rsidRPr="00DB00C7">
      <w:t>2</w:t>
    </w:r>
    <w:r w:rsidRPr="00DB00C7">
      <w:fldChar w:fldCharType="end"/>
    </w:r>
    <w:r w:rsidRPr="00DB00C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2BA" w:rsidRPr="00DB00C7" w:rsidRDefault="005652BA">
      <w:r w:rsidRPr="00DB00C7">
        <w:separator/>
      </w:r>
    </w:p>
  </w:footnote>
  <w:footnote w:type="continuationSeparator" w:id="0">
    <w:p w:rsidR="005652BA" w:rsidRPr="00DB00C7" w:rsidRDefault="005652BA">
      <w:r w:rsidRPr="00DB00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09B" w:rsidRPr="00DB00C7" w:rsidRDefault="00A6209B">
    <w:pPr>
      <w:pStyle w:val="Sidhuvud"/>
      <w:tabs>
        <w:tab w:val="clear" w:pos="4536"/>
      </w:tabs>
    </w:pPr>
    <w:r w:rsidRPr="00DB00C7">
      <w:fldChar w:fldCharType="begin" w:fldLock="1"/>
    </w:r>
    <w:r w:rsidRPr="00DB00C7">
      <w:instrText xml:space="preserve"> DOCPROPERTY "DocumentDate" </w:instrText>
    </w:r>
    <w:r w:rsidRPr="00DB00C7">
      <w:fldChar w:fldCharType="separate"/>
    </w:r>
    <w:r w:rsidR="008B649E" w:rsidRPr="00DB00C7">
      <w:t>Fredagen den 27 januari 2006</w:t>
    </w:r>
    <w:r w:rsidRPr="00DB00C7">
      <w:fldChar w:fldCharType="end"/>
    </w:r>
    <w:r w:rsidRPr="00DB00C7">
      <w:tab/>
    </w:r>
  </w:p>
  <w:p w:rsidR="00A6209B" w:rsidRPr="00DB00C7" w:rsidRDefault="00A620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B00C7">
      <w:rPr>
        <w:sz w:val="12"/>
      </w:rPr>
      <w:tab/>
    </w:r>
  </w:p>
  <w:p w:rsidR="00A6209B" w:rsidRPr="00DB00C7" w:rsidRDefault="00A620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209B" w:rsidRPr="00DB00C7" w:rsidRDefault="00DB00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B00C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209B" w:rsidRPr="00DB00C7" w:rsidRDefault="00A6209B">
    <w:pPr>
      <w:pStyle w:val="Dokumentrubrik"/>
      <w:spacing w:after="360"/>
    </w:pPr>
    <w:r w:rsidRPr="00DB00C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52865284">
    <w:abstractNumId w:val="4"/>
  </w:num>
  <w:num w:numId="2" w16cid:durableId="1827940724">
    <w:abstractNumId w:val="2"/>
  </w:num>
  <w:num w:numId="3" w16cid:durableId="1866138776">
    <w:abstractNumId w:val="3"/>
  </w:num>
  <w:num w:numId="4" w16cid:durableId="1866360316">
    <w:abstractNumId w:val="1"/>
  </w:num>
  <w:num w:numId="5" w16cid:durableId="10864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209B"/>
    <w:rsid w:val="00011091"/>
    <w:rsid w:val="00013362"/>
    <w:rsid w:val="00067D5D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4258C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A37E7"/>
    <w:rsid w:val="004C1FA3"/>
    <w:rsid w:val="004C4932"/>
    <w:rsid w:val="004D35C6"/>
    <w:rsid w:val="004E5AC8"/>
    <w:rsid w:val="004F173D"/>
    <w:rsid w:val="004F60B1"/>
    <w:rsid w:val="00510E80"/>
    <w:rsid w:val="005652BA"/>
    <w:rsid w:val="00585ED4"/>
    <w:rsid w:val="00587A15"/>
    <w:rsid w:val="00594D74"/>
    <w:rsid w:val="005A4129"/>
    <w:rsid w:val="005A6C6B"/>
    <w:rsid w:val="005B70D8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C2DFD"/>
    <w:rsid w:val="007D7A4C"/>
    <w:rsid w:val="007D7F1E"/>
    <w:rsid w:val="00835D03"/>
    <w:rsid w:val="008B649E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912E4"/>
    <w:rsid w:val="009A4BE1"/>
    <w:rsid w:val="009E024F"/>
    <w:rsid w:val="009E2A19"/>
    <w:rsid w:val="009F0421"/>
    <w:rsid w:val="009F16CD"/>
    <w:rsid w:val="00A323E6"/>
    <w:rsid w:val="00A33A32"/>
    <w:rsid w:val="00A4395A"/>
    <w:rsid w:val="00A51BBE"/>
    <w:rsid w:val="00A6209B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B00C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B7C8C"/>
    <w:rsid w:val="00F01227"/>
    <w:rsid w:val="00F01896"/>
    <w:rsid w:val="00F061D3"/>
    <w:rsid w:val="00F27AE3"/>
    <w:rsid w:val="00F30E72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6A0A-A979-4361-9281-4B393C4C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213</Words>
  <Characters>1413</Characters>
  <Application>Microsoft Office Word</Application>
  <DocSecurity>4</DocSecurity>
  <Lines>117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2005/06:62</vt:lpstr>
      <vt:lpstr>Fredagen den 27 januari 2006</vt:lpstr>
    </vt:vector>
  </TitlesOfParts>
  <Company>Riksdagen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2006-01-26T14:17:00Z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januari 2006</vt:lpwstr>
  </property>
  <property fmtid="{D5CDD505-2E9C-101B-9397-08002B2CF9AE}" pid="3" name="DocumentNumber">
    <vt:lpwstr>62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2006-01-27</vt:lpwstr>
  </property>
</Properties>
</file>