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1B18B0F" w14:textId="77777777">
      <w:pPr>
        <w:pStyle w:val="Normalutanindragellerluft"/>
      </w:pPr>
      <w:r>
        <w:t xml:space="preserve"> </w:t>
      </w:r>
    </w:p>
    <w:sdt>
      <w:sdtPr>
        <w:alias w:val="CC_Boilerplate_4"/>
        <w:tag w:val="CC_Boilerplate_4"/>
        <w:id w:val="-1644581176"/>
        <w:lock w:val="sdtLocked"/>
        <w:placeholder>
          <w:docPart w:val="25615903FEAD43CF8F6ADF56DA8C0B0D"/>
        </w:placeholder>
        <w:text/>
      </w:sdtPr>
      <w:sdtEndPr/>
      <w:sdtContent>
        <w:p xmlns:w14="http://schemas.microsoft.com/office/word/2010/wordml" w:rsidRPr="009B062B" w:rsidR="00AF30DD" w:rsidP="00DE7453" w:rsidRDefault="00AF30DD" w14:paraId="63307D3D" w14:textId="77777777">
          <w:pPr>
            <w:pStyle w:val="Rubrik1"/>
            <w:spacing w:after="300"/>
          </w:pPr>
          <w:r w:rsidRPr="009B062B">
            <w:t>Förslag till riksdagsbeslut</w:t>
          </w:r>
        </w:p>
      </w:sdtContent>
    </w:sdt>
    <w:sdt>
      <w:sdtPr>
        <w:tag w:val="5df11f8f-6be7-491e-a538-12035a4bdf7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synliggöra skatter för löntagare på lönebesked och i deklaration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xmlns:w14="http://schemas.microsoft.com/office/word/2010/wordml" w:rsidRPr="009B062B" w:rsidR="006D79C9" w:rsidP="00333E95" w:rsidRDefault="006D79C9" w14:paraId="27556E73" w14:textId="77777777">
          <w:pPr>
            <w:pStyle w:val="Rubrik1"/>
          </w:pPr>
          <w:r>
            <w:t>Motivering</w:t>
          </w:r>
        </w:p>
      </w:sdtContent>
    </w:sdt>
    <w:p xmlns:w14="http://schemas.microsoft.com/office/word/2010/wordml" w:rsidR="002D1B10" w:rsidRDefault="7D3CED47" w14:paraId="0082C913" w14:textId="155D5EC9">
      <w:r>
        <w:t xml:space="preserve">Den generella kunskapen </w:t>
      </w:r>
      <w:r w:rsidR="00DE7453">
        <w:t xml:space="preserve">om skattesystemet </w:t>
      </w:r>
      <w:r>
        <w:t xml:space="preserve">hos den svenska befolkningen är förvånansvärt låg. Vid en undersökning som skattebetalarnas förening genomfört i april 2024 kan endast två av tio ungefär ange hur mycket av deras egentliga totala lön som går till skatt och olika typer av avgifter. Detta skapar ett system med upplevda dolda skatter och avgifter vilket inte gynnar ett transparent system där medborgare vet vad deras intjänade pengar går till. </w:t>
      </w:r>
    </w:p>
    <w:p xmlns:w14="http://schemas.microsoft.com/office/word/2010/wordml" w:rsidR="002D1B10" w:rsidRDefault="002D1B10" w14:paraId="04443277" w14:textId="1447F3A5">
      <w:r>
        <w:t xml:space="preserve">Genom att synliggöra arbetsgivaravgiften på lönebeskedet och i deklarationen får den som tjänat pengarna enklare en rimlig bild av vad pengarna går till. Det svenska skattesystemet förtjänar ett öppet och transparent hanterande av information, allt för att invånare ska få förståelse för systemets uppbyggnad och kunskap om vad den egna lönen finansierar. </w:t>
      </w:r>
    </w:p>
    <w:sdt>
      <w:sdtPr>
        <w:rPr>
          <w:i/>
          <w:noProof/>
        </w:rPr>
        <w:alias w:val="CC_Underskrifter"/>
        <w:tag w:val="CC_Underskrifter"/>
        <w:id w:val="583496634"/>
        <w:lock w:val="sdtContentLocked"/>
        <w:placeholder>
          <w:docPart w:val="918C144017144918AAE2F2EF92A9CF45"/>
        </w:placeholder>
      </w:sdtPr>
      <w:sdtEndPr>
        <w:rPr>
          <w:i w:val="0"/>
          <w:noProof w:val="0"/>
        </w:rPr>
      </w:sdtEndPr>
      <w:sdtContent>
        <w:p xmlns:w14="http://schemas.microsoft.com/office/word/2010/wordml" w:rsidR="00DE7453" w:rsidP="00DE7453" w:rsidRDefault="00DE7453" w14:paraId="3C21395E" w14:textId="77777777">
          <w:pPr/>
          <w:r/>
        </w:p>
        <w:p xmlns:w14="http://schemas.microsoft.com/office/word/2010/wordml" w:rsidRPr="008E0FE2" w:rsidR="00DE7453" w:rsidP="00DE7453" w:rsidRDefault="00DE7453" w14:paraId="26E21C9C" w14:textId="40742F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4DA391" w14:textId="4B70589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9049" w14:textId="77777777" w:rsidR="002730FC" w:rsidRDefault="002730FC" w:rsidP="000C1CAD">
      <w:pPr>
        <w:spacing w:line="240" w:lineRule="auto"/>
      </w:pPr>
      <w:r>
        <w:separator/>
      </w:r>
    </w:p>
  </w:endnote>
  <w:endnote w:type="continuationSeparator" w:id="0">
    <w:p w14:paraId="7BF11464" w14:textId="77777777" w:rsidR="002730FC" w:rsidRDefault="00273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78261CAD" w:rsidR="00262EA3" w:rsidRPr="00DE7453" w:rsidRDefault="00262EA3" w:rsidP="00DE74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D3192" w14:textId="77777777" w:rsidR="002730FC" w:rsidRDefault="002730FC" w:rsidP="000C1CAD">
      <w:pPr>
        <w:spacing w:line="240" w:lineRule="auto"/>
      </w:pPr>
      <w:r>
        <w:separator/>
      </w:r>
    </w:p>
  </w:footnote>
  <w:footnote w:type="continuationSeparator" w:id="0">
    <w:p w14:paraId="6D25B890" w14:textId="77777777" w:rsidR="002730FC" w:rsidRDefault="002730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B581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9898" wp14:anchorId="65DAC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7453" w14:paraId="58895167" w14:textId="3F16A58A">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D50E66">
                                <w:t>1933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DAC4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0E66" w14:paraId="58895167" w14:textId="3F16A58A">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t>1933</w:t>
                        </w:r>
                      </w:sdtContent>
                    </w:sdt>
                  </w:p>
                </w:txbxContent>
              </v:textbox>
              <w10:wrap anchorx="page"/>
            </v:shape>
          </w:pict>
        </mc:Fallback>
      </mc:AlternateContent>
    </w:r>
  </w:p>
  <w:p w:rsidRPr="00293C4F" w:rsidR="00262EA3" w:rsidP="00776B74" w:rsidRDefault="00262EA3" w14:paraId="5E3C33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4BF7F4" w14:textId="77777777">
    <w:pPr>
      <w:jc w:val="right"/>
    </w:pPr>
  </w:p>
  <w:p w:rsidR="00262EA3" w:rsidP="00776B74" w:rsidRDefault="00262EA3" w14:paraId="67744E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7453" w14:paraId="7FDAB7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8F8B1" wp14:anchorId="2F7DBB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7453" w14:paraId="04CD11FA" w14:textId="497077B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D50E66">
          <w:t>1933</w:t>
        </w:r>
      </w:sdtContent>
    </w:sdt>
  </w:p>
  <w:p w:rsidRPr="008227B3" w:rsidR="00262EA3" w:rsidP="008227B3" w:rsidRDefault="00DE7453" w14:paraId="4A3752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7453" w14:paraId="47595913" w14:textId="3C5CCF4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:2192</w:t>
        </w:r>
      </w:sdtContent>
    </w:sdt>
  </w:p>
  <w:p w:rsidR="00262EA3" w:rsidP="00E03A3D" w:rsidRDefault="00DE7453" w14:paraId="49BB12F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44B7C" w14:paraId="28D4024C" w14:textId="371E24C5">
        <w:pPr>
          <w:pStyle w:val="FSHRub2"/>
        </w:pPr>
        <w:r>
          <w:t>Synliggörande av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868F2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70"/>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7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66"/>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5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D3CE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7F29A12CA82D4341AD22A1A4A4F8C69F"/>
        <w:category>
          <w:name w:val="Allmänt"/>
          <w:gallery w:val="placeholder"/>
        </w:category>
        <w:types>
          <w:type w:val="bbPlcHdr"/>
        </w:types>
        <w:behaviors>
          <w:behavior w:val="content"/>
        </w:behaviors>
        <w:guid w:val="{D3F84E9B-0103-4C33-8CC6-6E6F997D9960}"/>
      </w:docPartPr>
      <w:docPartBody>
        <w:p w:rsidR="0005529A" w:rsidRDefault="0005529A">
          <w:pPr>
            <w:pStyle w:val="7F29A12CA82D4341AD22A1A4A4F8C6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918C144017144918AAE2F2EF92A9CF45"/>
        <w:category>
          <w:name w:val="Allmänt"/>
          <w:gallery w:val="placeholder"/>
        </w:category>
        <w:types>
          <w:type w:val="bbPlcHdr"/>
        </w:types>
        <w:behaviors>
          <w:behavior w:val="content"/>
        </w:behaviors>
        <w:guid w:val="{F725BFE6-3382-4E9E-9633-27B4B18FD48A}"/>
      </w:docPartPr>
      <w:docPartBody>
        <w:p w:rsidR="0005529A" w:rsidRDefault="0005529A">
          <w:pPr>
            <w:pStyle w:val="918C144017144918AAE2F2EF92A9CF45"/>
          </w:pPr>
          <w:r w:rsidRPr="009B077E">
            <w:rPr>
              <w:rStyle w:val="Platshllartext"/>
            </w:rPr>
            <w:t>Namn på motionärer infogas/tas bort via panelen.</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7F29A12CA82D4341AD22A1A4A4F8C69F">
    <w:name w:val="7F29A12CA82D4341AD22A1A4A4F8C69F"/>
  </w:style>
  <w:style w:type="paragraph" w:customStyle="1" w:styleId="17C1CCDE09134B2385E66CB0CFD55CF5">
    <w:name w:val="17C1CCDE09134B2385E66CB0CFD55CF5"/>
  </w:style>
  <w:style w:type="paragraph" w:customStyle="1" w:styleId="918C144017144918AAE2F2EF92A9CF45">
    <w:name w:val="918C144017144918AAE2F2EF92A9CF4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B71A8-3D09-446D-89A8-CDB5C8E63194}"/>
</file>

<file path=customXml/itemProps2.xml><?xml version="1.0" encoding="utf-8"?>
<ds:datastoreItem xmlns:ds="http://schemas.openxmlformats.org/officeDocument/2006/customXml" ds:itemID="{1A6452C9-D057-4D88-8581-2FB72034D89A}"/>
</file>

<file path=customXml/itemProps3.xml><?xml version="1.0" encoding="utf-8"?>
<ds:datastoreItem xmlns:ds="http://schemas.openxmlformats.org/officeDocument/2006/customXml" ds:itemID="{CE2B60A4-2B86-455C-9124-C00A87766524}"/>
</file>

<file path=customXml/itemProps4.xml><?xml version="1.0" encoding="utf-8"?>
<ds:datastoreItem xmlns:ds="http://schemas.openxmlformats.org/officeDocument/2006/customXml" ds:itemID="{AAFC4E1F-E91E-41B7-B030-F9ED39C7AC91}"/>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904</Characters>
  <Application>Microsoft Office Word</Application>
  <DocSecurity>0</DocSecurity>
  <Lines>21</Lines>
  <Paragraphs>7</Paragraphs>
  <ScaleCrop>false</ScaleCrop>
  <Company>Sveriges riksdag</Company>
  <LinksUpToDate>false</LinksUpToDate>
  <CharactersWithSpaces>1059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