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491A" w:rsidRPr="001055F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491A" w:rsidRPr="001055F0" w:rsidRDefault="007B482F">
            <w:pPr>
              <w:spacing w:before="240"/>
              <w:rPr>
                <w:sz w:val="40"/>
              </w:rPr>
            </w:pPr>
            <w:r w:rsidRPr="001055F0">
              <w:rPr>
                <w:sz w:val="40"/>
              </w:rPr>
              <w:t>Riksdagsskrivelse</w:t>
            </w:r>
          </w:p>
          <w:p w:rsidR="0057491A" w:rsidRPr="001055F0" w:rsidRDefault="007B482F">
            <w:pPr>
              <w:pStyle w:val="RSKRbeteckning"/>
            </w:pPr>
            <w:r w:rsidRPr="001055F0">
              <w:t>2006/07</w:t>
            </w:r>
            <w:r w:rsidR="0057491A" w:rsidRPr="001055F0">
              <w:t>:</w:t>
            </w:r>
            <w:r w:rsidRPr="001055F0">
              <w:t>139</w:t>
            </w:r>
          </w:p>
        </w:tc>
        <w:tc>
          <w:tcPr>
            <w:tcW w:w="1134" w:type="dxa"/>
          </w:tcPr>
          <w:p w:rsidR="0057491A" w:rsidRPr="001055F0" w:rsidRDefault="001055F0">
            <w:pPr>
              <w:jc w:val="right"/>
            </w:pPr>
            <w:r w:rsidRPr="001055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91A" w:rsidRPr="001055F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491A" w:rsidRPr="001055F0" w:rsidRDefault="0057491A">
            <w:pPr>
              <w:spacing w:line="100" w:lineRule="exact"/>
              <w:rPr>
                <w:sz w:val="10"/>
              </w:rPr>
            </w:pPr>
          </w:p>
        </w:tc>
      </w:tr>
    </w:tbl>
    <w:p w:rsidR="0057491A" w:rsidRPr="001055F0" w:rsidRDefault="0057491A"/>
    <w:p w:rsidR="0057491A" w:rsidRPr="001055F0" w:rsidRDefault="007B482F">
      <w:pPr>
        <w:pStyle w:val="Mottagare1"/>
      </w:pPr>
      <w:r w:rsidRPr="001055F0">
        <w:t>Riksrevisionens styrelse</w:t>
      </w:r>
    </w:p>
    <w:p w:rsidR="0057491A" w:rsidRPr="001055F0" w:rsidRDefault="007B482F">
      <w:pPr>
        <w:pStyle w:val="Mottagare2"/>
      </w:pPr>
      <w:r w:rsidRPr="001055F0">
        <w:rPr>
          <w:bCs/>
        </w:rPr>
        <w:t xml:space="preserve"> </w:t>
      </w:r>
    </w:p>
    <w:p w:rsidR="0057491A" w:rsidRPr="001055F0" w:rsidRDefault="0057491A">
      <w:r w:rsidRPr="001055F0">
        <w:t xml:space="preserve">Med överlämnande av </w:t>
      </w:r>
      <w:r w:rsidR="007B482F" w:rsidRPr="001055F0">
        <w:t>närings</w:t>
      </w:r>
      <w:r w:rsidRPr="001055F0">
        <w:t xml:space="preserve">utskottets betänkande </w:t>
      </w:r>
      <w:r w:rsidR="007B482F" w:rsidRPr="001055F0">
        <w:t>2006/07</w:t>
      </w:r>
      <w:r w:rsidRPr="001055F0">
        <w:t>:</w:t>
      </w:r>
      <w:r w:rsidR="007B482F" w:rsidRPr="001055F0">
        <w:t>NU9</w:t>
      </w:r>
      <w:r w:rsidRPr="001055F0">
        <w:t xml:space="preserve"> </w:t>
      </w:r>
      <w:r w:rsidR="007B482F" w:rsidRPr="001055F0">
        <w:t>Vissa elmarknadsfrågor</w:t>
      </w:r>
      <w:r w:rsidRPr="001055F0">
        <w:t xml:space="preserve"> får jag anmäla att riksdagen denna dag bifallit utskottets förslag till riksdagsbeslut.</w:t>
      </w:r>
    </w:p>
    <w:p w:rsidR="0057491A" w:rsidRPr="001055F0" w:rsidRDefault="0057491A">
      <w:pPr>
        <w:pStyle w:val="Stockholm"/>
      </w:pPr>
      <w:r w:rsidRPr="001055F0">
        <w:t xml:space="preserve">Stockholm den </w:t>
      </w:r>
      <w:r w:rsidR="007B482F" w:rsidRPr="001055F0">
        <w:t>19 april 2007</w:t>
      </w:r>
    </w:p>
    <w:p w:rsidR="0057491A" w:rsidRPr="001055F0" w:rsidRDefault="0057491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491A" w:rsidRPr="001055F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491A" w:rsidRPr="001055F0" w:rsidRDefault="007B482F">
            <w:pPr>
              <w:pStyle w:val="AvsTalman"/>
            </w:pPr>
            <w:r w:rsidRPr="001055F0">
              <w:t>Per Westerberg</w:t>
            </w:r>
          </w:p>
        </w:tc>
        <w:tc>
          <w:tcPr>
            <w:tcW w:w="3628" w:type="dxa"/>
          </w:tcPr>
          <w:p w:rsidR="0057491A" w:rsidRPr="001055F0" w:rsidRDefault="007B482F">
            <w:pPr>
              <w:pStyle w:val="AvsTjnsteman"/>
            </w:pPr>
            <w:r w:rsidRPr="001055F0">
              <w:t>Ulf Christoffersson</w:t>
            </w:r>
          </w:p>
        </w:tc>
      </w:tr>
    </w:tbl>
    <w:p w:rsidR="0057491A" w:rsidRPr="001055F0" w:rsidRDefault="0057491A"/>
    <w:p w:rsidR="00D85057" w:rsidRPr="001055F0" w:rsidRDefault="00D85057" w:rsidP="0057491A"/>
    <w:sectPr w:rsidR="00D85057" w:rsidRPr="001055F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1A"/>
    <w:rsid w:val="0009098F"/>
    <w:rsid w:val="001055F0"/>
    <w:rsid w:val="001667BD"/>
    <w:rsid w:val="00177D36"/>
    <w:rsid w:val="001C2855"/>
    <w:rsid w:val="00224A43"/>
    <w:rsid w:val="0026798D"/>
    <w:rsid w:val="0029795C"/>
    <w:rsid w:val="005422B3"/>
    <w:rsid w:val="0057491A"/>
    <w:rsid w:val="005F2290"/>
    <w:rsid w:val="00662397"/>
    <w:rsid w:val="007B482F"/>
    <w:rsid w:val="00860608"/>
    <w:rsid w:val="00A16D59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8EBD9-E620-47D3-AF3B-CDC14F99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B4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268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2007-04-20T06:04:00Z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139</vt:lpwstr>
  </property>
  <property fmtid="{D5CDD505-2E9C-101B-9397-08002B2CF9AE}" pid="6" name="Datum">
    <vt:lpwstr>19 april 2007</vt:lpwstr>
  </property>
  <property fmtid="{D5CDD505-2E9C-101B-9397-08002B2CF9AE}" pid="7" name="StartNr">
    <vt:lpwstr>139</vt:lpwstr>
  </property>
  <property fmtid="{D5CDD505-2E9C-101B-9397-08002B2CF9AE}" pid="8" name="SlutNr">
    <vt:lpwstr>139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9</vt:lpwstr>
  </property>
  <property fmtid="{D5CDD505-2E9C-101B-9397-08002B2CF9AE}" pid="17" name="RefRubrik">
    <vt:lpwstr>Vissa elmarknadsfrågor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