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17 mars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2020 års redogörelse för tillämpningen av lagen om särskild utlänningskontroll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Joakim Sandell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särskild straffbestämmelse för uppmaning till självmord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Uppenbart ogrundade ansökningar och fastställande av säkra ursprungsländer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i Skellefteå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Pensioner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Ekonomisk familjepolitik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Hannah Bergstedt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Familjerätt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Cecilie Tenfjord Toftby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Bostadspolitik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Joakim Järrebring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Fastighetsrätt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Joakim Järrebring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Översyn av resegarantisystemet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40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17 mars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2021-03-17</SAFIR_Sammantradesdatum_Doc>
    <SAFIR_SammantradeID xmlns="C07A1A6C-0B19-41D9-BDF8-F523BA3921EB">113b5416-ee4b-45b8-9b59-2cf6aadabeb1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3016DFA1-4A6E-4F11-8B4A-323DBB81160B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17 mars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