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3E33D0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3E33D0" w14:paraId="4053800E" w14:textId="77777777" w:rsidTr="0096348C">
        <w:tc>
          <w:tcPr>
            <w:tcW w:w="9141" w:type="dxa"/>
          </w:tcPr>
          <w:p w14:paraId="4053800C" w14:textId="77777777" w:rsidR="0096348C" w:rsidRPr="003E33D0" w:rsidRDefault="0096348C" w:rsidP="00477C9F">
            <w:pPr>
              <w:rPr>
                <w:sz w:val="22"/>
                <w:szCs w:val="22"/>
              </w:rPr>
            </w:pPr>
            <w:r w:rsidRPr="003E33D0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3E33D0" w:rsidRDefault="00477C9F" w:rsidP="00477C9F">
            <w:pPr>
              <w:rPr>
                <w:sz w:val="22"/>
                <w:szCs w:val="22"/>
              </w:rPr>
            </w:pPr>
            <w:r w:rsidRPr="003E33D0">
              <w:rPr>
                <w:sz w:val="22"/>
                <w:szCs w:val="22"/>
              </w:rPr>
              <w:t>KONSTITUTIONS</w:t>
            </w:r>
            <w:r w:rsidR="0096348C" w:rsidRPr="003E33D0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3E33D0" w:rsidRDefault="0096348C" w:rsidP="00477C9F">
      <w:pPr>
        <w:rPr>
          <w:sz w:val="22"/>
          <w:szCs w:val="22"/>
        </w:rPr>
      </w:pPr>
    </w:p>
    <w:p w14:paraId="40538010" w14:textId="77777777" w:rsidR="0096348C" w:rsidRPr="003E33D0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3E33D0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8475CE4" w:rsidR="0096348C" w:rsidRPr="003E33D0" w:rsidRDefault="003B5212" w:rsidP="00477C9F">
            <w:pPr>
              <w:rPr>
                <w:b/>
                <w:sz w:val="22"/>
                <w:szCs w:val="22"/>
              </w:rPr>
            </w:pPr>
            <w:r w:rsidRPr="003E33D0">
              <w:rPr>
                <w:b/>
                <w:sz w:val="22"/>
                <w:szCs w:val="22"/>
              </w:rPr>
              <w:t>SÄRSKILT PROTOKOLL</w:t>
            </w:r>
            <w:r w:rsidR="0096348C" w:rsidRPr="003E33D0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463" w:type="dxa"/>
          </w:tcPr>
          <w:p w14:paraId="40538012" w14:textId="1CCCFD87" w:rsidR="0096348C" w:rsidRPr="003E33D0" w:rsidRDefault="000B7C05" w:rsidP="00477C9F">
            <w:pPr>
              <w:rPr>
                <w:b/>
                <w:sz w:val="22"/>
                <w:szCs w:val="22"/>
              </w:rPr>
            </w:pPr>
            <w:r w:rsidRPr="003E33D0">
              <w:rPr>
                <w:b/>
                <w:sz w:val="22"/>
                <w:szCs w:val="22"/>
              </w:rPr>
              <w:t>UTSKOTTSSAMMANTRÄDE 201</w:t>
            </w:r>
            <w:r w:rsidR="0085708B" w:rsidRPr="003E33D0">
              <w:rPr>
                <w:b/>
                <w:sz w:val="22"/>
                <w:szCs w:val="22"/>
              </w:rPr>
              <w:t>9</w:t>
            </w:r>
            <w:r w:rsidRPr="003E33D0">
              <w:rPr>
                <w:b/>
                <w:sz w:val="22"/>
                <w:szCs w:val="22"/>
              </w:rPr>
              <w:t>/</w:t>
            </w:r>
            <w:r w:rsidR="0085708B" w:rsidRPr="003E33D0">
              <w:rPr>
                <w:b/>
                <w:sz w:val="22"/>
                <w:szCs w:val="22"/>
              </w:rPr>
              <w:t>20</w:t>
            </w:r>
            <w:r w:rsidR="0096348C" w:rsidRPr="003E33D0">
              <w:rPr>
                <w:b/>
                <w:sz w:val="22"/>
                <w:szCs w:val="22"/>
              </w:rPr>
              <w:t>:</w:t>
            </w:r>
            <w:r w:rsidR="006229A8" w:rsidRPr="003E33D0">
              <w:rPr>
                <w:b/>
                <w:sz w:val="22"/>
                <w:szCs w:val="22"/>
              </w:rPr>
              <w:t>2</w:t>
            </w:r>
            <w:r w:rsidR="002C735D" w:rsidRPr="003E33D0">
              <w:rPr>
                <w:b/>
                <w:sz w:val="22"/>
                <w:szCs w:val="22"/>
              </w:rPr>
              <w:t>7</w:t>
            </w:r>
          </w:p>
          <w:p w14:paraId="40538013" w14:textId="77777777" w:rsidR="0096348C" w:rsidRPr="003E33D0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3E33D0" w14:paraId="40538017" w14:textId="77777777" w:rsidTr="00477C9F">
        <w:tc>
          <w:tcPr>
            <w:tcW w:w="1985" w:type="dxa"/>
          </w:tcPr>
          <w:p w14:paraId="40538015" w14:textId="77777777" w:rsidR="0096348C" w:rsidRPr="003E33D0" w:rsidRDefault="0096348C" w:rsidP="00477C9F">
            <w:pPr>
              <w:rPr>
                <w:sz w:val="22"/>
                <w:szCs w:val="22"/>
              </w:rPr>
            </w:pPr>
            <w:r w:rsidRPr="003E33D0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2D92BF0E" w:rsidR="0096348C" w:rsidRPr="003E33D0" w:rsidRDefault="009D1BB5" w:rsidP="00EB29F3">
            <w:pPr>
              <w:rPr>
                <w:sz w:val="22"/>
                <w:szCs w:val="22"/>
              </w:rPr>
            </w:pPr>
            <w:r w:rsidRPr="003E33D0">
              <w:rPr>
                <w:sz w:val="22"/>
                <w:szCs w:val="22"/>
              </w:rPr>
              <w:t>20</w:t>
            </w:r>
            <w:r w:rsidR="00124FF5" w:rsidRPr="003E33D0">
              <w:rPr>
                <w:sz w:val="22"/>
                <w:szCs w:val="22"/>
              </w:rPr>
              <w:t>20</w:t>
            </w:r>
            <w:r w:rsidR="003358D3" w:rsidRPr="003E33D0">
              <w:rPr>
                <w:sz w:val="22"/>
                <w:szCs w:val="22"/>
              </w:rPr>
              <w:t>–</w:t>
            </w:r>
            <w:r w:rsidR="006229A8" w:rsidRPr="003E33D0">
              <w:rPr>
                <w:sz w:val="22"/>
                <w:szCs w:val="22"/>
              </w:rPr>
              <w:t>02–13</w:t>
            </w:r>
          </w:p>
        </w:tc>
      </w:tr>
      <w:tr w:rsidR="0096348C" w:rsidRPr="003E33D0" w14:paraId="4053801A" w14:textId="77777777" w:rsidTr="00477C9F">
        <w:tc>
          <w:tcPr>
            <w:tcW w:w="1985" w:type="dxa"/>
          </w:tcPr>
          <w:p w14:paraId="40538018" w14:textId="77777777" w:rsidR="0096348C" w:rsidRPr="003E33D0" w:rsidRDefault="0096348C" w:rsidP="00477C9F">
            <w:pPr>
              <w:rPr>
                <w:sz w:val="22"/>
                <w:szCs w:val="22"/>
              </w:rPr>
            </w:pPr>
            <w:r w:rsidRPr="003E33D0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73F6B4D7" w:rsidR="0096348C" w:rsidRPr="003E33D0" w:rsidRDefault="00EC735D" w:rsidP="00477C9F">
            <w:pPr>
              <w:rPr>
                <w:sz w:val="22"/>
                <w:szCs w:val="22"/>
              </w:rPr>
            </w:pPr>
            <w:r w:rsidRPr="003E33D0">
              <w:rPr>
                <w:sz w:val="22"/>
                <w:szCs w:val="22"/>
              </w:rPr>
              <w:t>9.</w:t>
            </w:r>
            <w:r w:rsidR="00477C9F" w:rsidRPr="003E33D0">
              <w:rPr>
                <w:sz w:val="22"/>
                <w:szCs w:val="22"/>
              </w:rPr>
              <w:t>0</w:t>
            </w:r>
            <w:r w:rsidR="003E33D0" w:rsidRPr="003E33D0">
              <w:rPr>
                <w:sz w:val="22"/>
                <w:szCs w:val="22"/>
              </w:rPr>
              <w:t>6</w:t>
            </w:r>
            <w:r w:rsidRPr="003E33D0">
              <w:rPr>
                <w:sz w:val="22"/>
                <w:szCs w:val="22"/>
              </w:rPr>
              <w:t>–</w:t>
            </w:r>
            <w:r w:rsidR="003E33D0" w:rsidRPr="003E33D0">
              <w:rPr>
                <w:sz w:val="22"/>
                <w:szCs w:val="22"/>
              </w:rPr>
              <w:t>9.40</w:t>
            </w:r>
          </w:p>
        </w:tc>
      </w:tr>
      <w:tr w:rsidR="0096348C" w:rsidRPr="003E33D0" w14:paraId="4053801D" w14:textId="77777777" w:rsidTr="00477C9F">
        <w:tc>
          <w:tcPr>
            <w:tcW w:w="1985" w:type="dxa"/>
          </w:tcPr>
          <w:p w14:paraId="4053801B" w14:textId="77777777" w:rsidR="0096348C" w:rsidRPr="003E33D0" w:rsidRDefault="0096348C" w:rsidP="00477C9F">
            <w:pPr>
              <w:rPr>
                <w:sz w:val="22"/>
                <w:szCs w:val="22"/>
              </w:rPr>
            </w:pPr>
            <w:r w:rsidRPr="003E33D0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3E33D0" w:rsidRDefault="0096348C" w:rsidP="00477C9F">
            <w:pPr>
              <w:rPr>
                <w:sz w:val="22"/>
                <w:szCs w:val="22"/>
              </w:rPr>
            </w:pPr>
            <w:r w:rsidRPr="003E33D0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3E33D0" w:rsidRDefault="0096348C" w:rsidP="00477C9F">
      <w:pPr>
        <w:rPr>
          <w:sz w:val="22"/>
          <w:szCs w:val="22"/>
        </w:rPr>
      </w:pPr>
    </w:p>
    <w:p w14:paraId="4053801F" w14:textId="77777777" w:rsidR="0096348C" w:rsidRPr="003E33D0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3E33D0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96348C" w:rsidRPr="003E33D0" w14:paraId="40538025" w14:textId="77777777" w:rsidTr="006009F3">
        <w:tc>
          <w:tcPr>
            <w:tcW w:w="567" w:type="dxa"/>
          </w:tcPr>
          <w:p w14:paraId="40538021" w14:textId="77777777" w:rsidR="0096348C" w:rsidRPr="003E33D0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E33D0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</w:tcPr>
          <w:p w14:paraId="3241DB1F" w14:textId="77777777" w:rsidR="003C56B3" w:rsidRPr="003E33D0" w:rsidRDefault="003C56B3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E33D0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3801260" w14:textId="77777777" w:rsidR="003C56B3" w:rsidRPr="003E33D0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34DA5C0" w14:textId="0C7ADD20" w:rsidR="003C56B3" w:rsidRPr="003E33D0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E33D0">
              <w:rPr>
                <w:snapToGrid w:val="0"/>
                <w:sz w:val="22"/>
                <w:szCs w:val="22"/>
              </w:rPr>
              <w:t xml:space="preserve">Utskottet justerade </w:t>
            </w:r>
            <w:r w:rsidR="006009F3" w:rsidRPr="003E33D0">
              <w:rPr>
                <w:snapToGrid w:val="0"/>
                <w:sz w:val="22"/>
                <w:szCs w:val="22"/>
              </w:rPr>
              <w:t xml:space="preserve">särskilt </w:t>
            </w:r>
            <w:r w:rsidRPr="003E33D0">
              <w:rPr>
                <w:snapToGrid w:val="0"/>
                <w:sz w:val="22"/>
                <w:szCs w:val="22"/>
              </w:rPr>
              <w:t>protokoll 201</w:t>
            </w:r>
            <w:r w:rsidR="0010169A" w:rsidRPr="003E33D0">
              <w:rPr>
                <w:snapToGrid w:val="0"/>
                <w:sz w:val="22"/>
                <w:szCs w:val="22"/>
              </w:rPr>
              <w:t>9</w:t>
            </w:r>
            <w:r w:rsidRPr="003E33D0">
              <w:rPr>
                <w:snapToGrid w:val="0"/>
                <w:sz w:val="22"/>
                <w:szCs w:val="22"/>
              </w:rPr>
              <w:t>/</w:t>
            </w:r>
            <w:r w:rsidR="0010169A" w:rsidRPr="003E33D0">
              <w:rPr>
                <w:snapToGrid w:val="0"/>
                <w:sz w:val="22"/>
                <w:szCs w:val="22"/>
              </w:rPr>
              <w:t>20</w:t>
            </w:r>
            <w:r w:rsidRPr="003E33D0">
              <w:rPr>
                <w:snapToGrid w:val="0"/>
                <w:sz w:val="22"/>
                <w:szCs w:val="22"/>
              </w:rPr>
              <w:t>:</w:t>
            </w:r>
            <w:r w:rsidR="006229A8" w:rsidRPr="003E33D0">
              <w:rPr>
                <w:snapToGrid w:val="0"/>
                <w:sz w:val="22"/>
                <w:szCs w:val="22"/>
              </w:rPr>
              <w:t>2</w:t>
            </w:r>
            <w:r w:rsidR="003E33D0" w:rsidRPr="003E33D0">
              <w:rPr>
                <w:snapToGrid w:val="0"/>
                <w:sz w:val="22"/>
                <w:szCs w:val="22"/>
              </w:rPr>
              <w:t>6</w:t>
            </w:r>
            <w:r w:rsidRPr="003E33D0">
              <w:rPr>
                <w:snapToGrid w:val="0"/>
                <w:sz w:val="22"/>
                <w:szCs w:val="22"/>
              </w:rPr>
              <w:t>.</w:t>
            </w:r>
          </w:p>
          <w:p w14:paraId="40538024" w14:textId="77777777" w:rsidR="009C51B0" w:rsidRPr="003E33D0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3E33D0" w14:paraId="4053802F" w14:textId="77777777" w:rsidTr="006009F3">
        <w:tc>
          <w:tcPr>
            <w:tcW w:w="567" w:type="dxa"/>
          </w:tcPr>
          <w:p w14:paraId="4053802B" w14:textId="6C53F138" w:rsidR="0096348C" w:rsidRPr="003E33D0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E33D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E33D0" w:rsidRPr="003E33D0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</w:tcPr>
          <w:p w14:paraId="152617FC" w14:textId="77777777" w:rsidR="003A729A" w:rsidRPr="003E33D0" w:rsidRDefault="006229A8" w:rsidP="00477C9F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3E33D0">
              <w:rPr>
                <w:b/>
                <w:bCs/>
                <w:color w:val="000000"/>
                <w:sz w:val="22"/>
                <w:szCs w:val="22"/>
              </w:rPr>
              <w:t>Regeringens styrning av Brottsförebyggande rådet - G21</w:t>
            </w:r>
          </w:p>
          <w:p w14:paraId="5F34A7BA" w14:textId="77777777" w:rsidR="00493349" w:rsidRPr="003E33D0" w:rsidRDefault="00493349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2136F81" w14:textId="77777777" w:rsidR="00493349" w:rsidRPr="003E33D0" w:rsidRDefault="00493349" w:rsidP="004933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E33D0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EA94EAD" w14:textId="77777777" w:rsidR="00493349" w:rsidRPr="003E33D0" w:rsidRDefault="00493349" w:rsidP="004933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03C2024" w14:textId="77777777" w:rsidR="00493349" w:rsidRPr="003E33D0" w:rsidRDefault="00493349" w:rsidP="004933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E33D0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1DA9AEAA" w14:textId="77777777" w:rsidR="00493349" w:rsidRPr="003E33D0" w:rsidRDefault="00493349" w:rsidP="004933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19E8255" w14:textId="77777777" w:rsidR="00493349" w:rsidRPr="003E33D0" w:rsidRDefault="00493349" w:rsidP="004933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E33D0">
              <w:rPr>
                <w:snapToGrid w:val="0"/>
                <w:sz w:val="22"/>
                <w:szCs w:val="22"/>
              </w:rPr>
              <w:t>Ärendet bordlades.</w:t>
            </w:r>
          </w:p>
          <w:p w14:paraId="4053802E" w14:textId="7172E128" w:rsidR="00493349" w:rsidRPr="003E33D0" w:rsidRDefault="00493349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3E33D0" w14:paraId="40538034" w14:textId="77777777" w:rsidTr="006009F3">
        <w:tc>
          <w:tcPr>
            <w:tcW w:w="567" w:type="dxa"/>
          </w:tcPr>
          <w:p w14:paraId="40538030" w14:textId="666A3C9D" w:rsidR="0096348C" w:rsidRPr="003E33D0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E33D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E33D0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</w:tcPr>
          <w:p w14:paraId="168552C8" w14:textId="77777777" w:rsidR="003A729A" w:rsidRPr="003E33D0" w:rsidRDefault="006229A8" w:rsidP="00477C9F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3E33D0">
              <w:rPr>
                <w:b/>
                <w:bCs/>
                <w:color w:val="000000"/>
                <w:sz w:val="22"/>
                <w:szCs w:val="22"/>
              </w:rPr>
              <w:t>Justitie- och migrationsministerns uttalande om beviljade uppehållstillstånd på grund av anknytning - G23</w:t>
            </w:r>
          </w:p>
          <w:p w14:paraId="4A63B3BF" w14:textId="77777777" w:rsidR="00493349" w:rsidRPr="003E33D0" w:rsidRDefault="00493349" w:rsidP="004933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3C57AEE" w14:textId="34981B7F" w:rsidR="00493349" w:rsidRPr="003E33D0" w:rsidRDefault="00493349" w:rsidP="004933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E33D0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A09BFC0" w14:textId="77777777" w:rsidR="00493349" w:rsidRPr="003E33D0" w:rsidRDefault="00493349" w:rsidP="004933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30DE093" w14:textId="77777777" w:rsidR="00493349" w:rsidRPr="003E33D0" w:rsidRDefault="00493349" w:rsidP="004933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E33D0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466D273E" w14:textId="77777777" w:rsidR="00493349" w:rsidRPr="003E33D0" w:rsidRDefault="00493349" w:rsidP="004933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4874612" w14:textId="77777777" w:rsidR="00493349" w:rsidRPr="003E33D0" w:rsidRDefault="00493349" w:rsidP="004933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E33D0">
              <w:rPr>
                <w:snapToGrid w:val="0"/>
                <w:sz w:val="22"/>
                <w:szCs w:val="22"/>
              </w:rPr>
              <w:t>Ärendet bordlades.</w:t>
            </w:r>
          </w:p>
          <w:p w14:paraId="40538033" w14:textId="08FABF30" w:rsidR="00493349" w:rsidRPr="003E33D0" w:rsidRDefault="00493349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3E33D0" w14:paraId="40538039" w14:textId="77777777" w:rsidTr="006009F3">
        <w:tc>
          <w:tcPr>
            <w:tcW w:w="567" w:type="dxa"/>
          </w:tcPr>
          <w:p w14:paraId="40538035" w14:textId="7EC6C094" w:rsidR="0096348C" w:rsidRPr="003E33D0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E33D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E33D0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</w:tcPr>
          <w:p w14:paraId="79F064B9" w14:textId="77777777" w:rsidR="003A729A" w:rsidRPr="003E33D0" w:rsidRDefault="006229A8" w:rsidP="006229A8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3E33D0">
              <w:rPr>
                <w:b/>
                <w:bCs/>
                <w:color w:val="000000"/>
                <w:sz w:val="22"/>
                <w:szCs w:val="22"/>
              </w:rPr>
              <w:t>Regeringens agerande i samband med slutförhandlingen av EU:s årsbudget för 2020 - G30</w:t>
            </w:r>
          </w:p>
          <w:p w14:paraId="54EDE98D" w14:textId="77777777" w:rsidR="00493349" w:rsidRPr="003E33D0" w:rsidRDefault="00493349" w:rsidP="006229A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6259E7D" w14:textId="77777777" w:rsidR="00493349" w:rsidRPr="003E33D0" w:rsidRDefault="00493349" w:rsidP="004933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E33D0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C3DFA34" w14:textId="77777777" w:rsidR="00493349" w:rsidRPr="003E33D0" w:rsidRDefault="00493349" w:rsidP="004933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0B459BB" w14:textId="77777777" w:rsidR="00493349" w:rsidRPr="003E33D0" w:rsidRDefault="00493349" w:rsidP="004933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E33D0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01E347A9" w14:textId="77777777" w:rsidR="00493349" w:rsidRPr="003E33D0" w:rsidRDefault="00493349" w:rsidP="004933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740C104" w14:textId="77777777" w:rsidR="00493349" w:rsidRPr="003E33D0" w:rsidRDefault="00493349" w:rsidP="004933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E33D0">
              <w:rPr>
                <w:snapToGrid w:val="0"/>
                <w:sz w:val="22"/>
                <w:szCs w:val="22"/>
              </w:rPr>
              <w:t>Ärendet bordlades.</w:t>
            </w:r>
          </w:p>
          <w:p w14:paraId="40538038" w14:textId="1654F955" w:rsidR="00493349" w:rsidRPr="003E33D0" w:rsidRDefault="00493349" w:rsidP="006229A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52626" w:rsidRPr="003E33D0" w14:paraId="4053803E" w14:textId="77777777" w:rsidTr="006009F3">
        <w:tc>
          <w:tcPr>
            <w:tcW w:w="567" w:type="dxa"/>
          </w:tcPr>
          <w:p w14:paraId="4053803A" w14:textId="360C6DEA" w:rsidR="00D52626" w:rsidRPr="003E33D0" w:rsidRDefault="00D526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E33D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E33D0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</w:tcPr>
          <w:p w14:paraId="3476611E" w14:textId="77777777" w:rsidR="003A729A" w:rsidRPr="003E33D0" w:rsidRDefault="006229A8" w:rsidP="006229A8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3E33D0">
              <w:rPr>
                <w:b/>
                <w:bCs/>
                <w:color w:val="000000"/>
                <w:sz w:val="22"/>
                <w:szCs w:val="22"/>
              </w:rPr>
              <w:t>Statsministerns uttalande i en partiledardebatt i riksdagens kammare - G24</w:t>
            </w:r>
          </w:p>
          <w:p w14:paraId="79714131" w14:textId="77777777" w:rsidR="00493349" w:rsidRPr="003E33D0" w:rsidRDefault="00493349" w:rsidP="006229A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8DEE3C6" w14:textId="77777777" w:rsidR="00493349" w:rsidRPr="003E33D0" w:rsidRDefault="00493349" w:rsidP="004933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E33D0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9D4D6DA" w14:textId="77777777" w:rsidR="00493349" w:rsidRPr="003E33D0" w:rsidRDefault="00493349" w:rsidP="004933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54364AE" w14:textId="77777777" w:rsidR="00493349" w:rsidRPr="003E33D0" w:rsidRDefault="00493349" w:rsidP="004933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E33D0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257A27E0" w14:textId="77777777" w:rsidR="00493349" w:rsidRPr="003E33D0" w:rsidRDefault="00493349" w:rsidP="004933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A588CD9" w14:textId="77777777" w:rsidR="00493349" w:rsidRPr="003E33D0" w:rsidRDefault="00493349" w:rsidP="004933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E33D0">
              <w:rPr>
                <w:snapToGrid w:val="0"/>
                <w:sz w:val="22"/>
                <w:szCs w:val="22"/>
              </w:rPr>
              <w:t>Ärendet bordlades.</w:t>
            </w:r>
          </w:p>
          <w:p w14:paraId="4053803D" w14:textId="3C789823" w:rsidR="00493349" w:rsidRPr="003E33D0" w:rsidRDefault="00493349" w:rsidP="006229A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</w:tbl>
    <w:p w14:paraId="06B8D6A1" w14:textId="24539FBF" w:rsidR="003E33D0" w:rsidRDefault="003E33D0"/>
    <w:p w14:paraId="37243B7A" w14:textId="77777777" w:rsidR="003E33D0" w:rsidRDefault="003E33D0">
      <w:pPr>
        <w:widowControl/>
      </w:pPr>
      <w:r>
        <w:br w:type="page"/>
      </w:r>
    </w:p>
    <w:p w14:paraId="3BB4DB73" w14:textId="77777777" w:rsidR="003E33D0" w:rsidRDefault="003E33D0"/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6229A8" w:rsidRPr="003E33D0" w14:paraId="00EBC4B9" w14:textId="77777777" w:rsidTr="006009F3">
        <w:tc>
          <w:tcPr>
            <w:tcW w:w="567" w:type="dxa"/>
          </w:tcPr>
          <w:p w14:paraId="59B9BA7D" w14:textId="10A43603" w:rsidR="006229A8" w:rsidRPr="003E33D0" w:rsidRDefault="006229A8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E33D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E33D0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3C1C618E" w14:textId="77777777" w:rsidR="006229A8" w:rsidRPr="003E33D0" w:rsidRDefault="006229A8" w:rsidP="006229A8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3E33D0">
              <w:rPr>
                <w:b/>
                <w:bCs/>
                <w:color w:val="000000"/>
                <w:sz w:val="22"/>
                <w:szCs w:val="22"/>
              </w:rPr>
              <w:t>Regeringens agerande i förhållande till riksdagens budgetbeslut - G5 och 10</w:t>
            </w:r>
          </w:p>
          <w:p w14:paraId="0C1D6F79" w14:textId="77777777" w:rsidR="00493349" w:rsidRPr="003E33D0" w:rsidRDefault="00493349" w:rsidP="006229A8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604A2150" w14:textId="77777777" w:rsidR="00493349" w:rsidRPr="003E33D0" w:rsidRDefault="00493349" w:rsidP="00493349">
            <w:pPr>
              <w:spacing w:after="240"/>
              <w:rPr>
                <w:snapToGrid w:val="0"/>
                <w:sz w:val="22"/>
                <w:szCs w:val="22"/>
              </w:rPr>
            </w:pPr>
            <w:r w:rsidRPr="003E33D0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7561FA81" w14:textId="77777777" w:rsidR="00493349" w:rsidRPr="003E33D0" w:rsidRDefault="00493349" w:rsidP="004933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E33D0">
              <w:rPr>
                <w:snapToGrid w:val="0"/>
                <w:sz w:val="22"/>
                <w:szCs w:val="22"/>
              </w:rPr>
              <w:t>Ärendet bordlades.</w:t>
            </w:r>
          </w:p>
          <w:p w14:paraId="45344299" w14:textId="1997F36A" w:rsidR="00493349" w:rsidRPr="003E33D0" w:rsidRDefault="00493349" w:rsidP="00493349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229A8" w:rsidRPr="003E33D0" w14:paraId="4C944243" w14:textId="77777777" w:rsidTr="006009F3">
        <w:tc>
          <w:tcPr>
            <w:tcW w:w="567" w:type="dxa"/>
          </w:tcPr>
          <w:p w14:paraId="7228ABE8" w14:textId="23D43DA4" w:rsidR="006229A8" w:rsidRPr="003E33D0" w:rsidRDefault="006229A8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E33D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E33D0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443413A8" w14:textId="77777777" w:rsidR="006229A8" w:rsidRPr="003E33D0" w:rsidRDefault="006229A8" w:rsidP="006229A8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3E33D0">
              <w:rPr>
                <w:b/>
                <w:bCs/>
                <w:color w:val="000000"/>
                <w:sz w:val="22"/>
                <w:szCs w:val="22"/>
              </w:rPr>
              <w:t>Finansmarknads- och bostadsminister Per Bolunds uttalanden om sanktioner mot Swedbank från amerikanska myndigheter - G20</w:t>
            </w:r>
          </w:p>
          <w:p w14:paraId="462E93D1" w14:textId="77777777" w:rsidR="00493349" w:rsidRPr="003E33D0" w:rsidRDefault="00493349" w:rsidP="006229A8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03E99371" w14:textId="77777777" w:rsidR="00493349" w:rsidRPr="003E33D0" w:rsidRDefault="00493349" w:rsidP="00493349">
            <w:pPr>
              <w:spacing w:after="240"/>
              <w:rPr>
                <w:snapToGrid w:val="0"/>
                <w:sz w:val="22"/>
                <w:szCs w:val="22"/>
              </w:rPr>
            </w:pPr>
            <w:r w:rsidRPr="003E33D0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29A10B41" w14:textId="77777777" w:rsidR="00493349" w:rsidRPr="003E33D0" w:rsidRDefault="00493349" w:rsidP="004933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E33D0">
              <w:rPr>
                <w:snapToGrid w:val="0"/>
                <w:sz w:val="22"/>
                <w:szCs w:val="22"/>
              </w:rPr>
              <w:t>Ärendet bordlades.</w:t>
            </w:r>
          </w:p>
          <w:p w14:paraId="1D57CE5B" w14:textId="0E4935C9" w:rsidR="00493349" w:rsidRPr="003E33D0" w:rsidRDefault="00493349" w:rsidP="00493349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6348C" w:rsidRPr="003E33D0" w14:paraId="40538057" w14:textId="77777777" w:rsidTr="006009F3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51" w14:textId="3382B91D" w:rsidR="0096348C" w:rsidRPr="003E33D0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E33D0">
              <w:rPr>
                <w:sz w:val="22"/>
                <w:szCs w:val="22"/>
              </w:rPr>
              <w:t>Vid protokollet</w:t>
            </w:r>
          </w:p>
          <w:p w14:paraId="736874BA" w14:textId="3535DAF1" w:rsidR="006009F3" w:rsidRPr="003E33D0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E33D0">
              <w:rPr>
                <w:sz w:val="22"/>
                <w:szCs w:val="22"/>
              </w:rPr>
              <w:t>Justera</w:t>
            </w:r>
            <w:r w:rsidR="00AA2180">
              <w:rPr>
                <w:sz w:val="22"/>
                <w:szCs w:val="22"/>
              </w:rPr>
              <w:t xml:space="preserve"> 2020-02-18</w:t>
            </w:r>
          </w:p>
          <w:p w14:paraId="40538056" w14:textId="6E1D2EC8" w:rsidR="00FD13A3" w:rsidRPr="003E33D0" w:rsidRDefault="00B377A9" w:rsidP="00AA2180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3E33D0">
              <w:rPr>
                <w:sz w:val="22"/>
                <w:szCs w:val="22"/>
              </w:rPr>
              <w:t>Karin Enström</w:t>
            </w:r>
            <w:bookmarkStart w:id="0" w:name="_GoBack"/>
            <w:bookmarkEnd w:id="0"/>
          </w:p>
        </w:tc>
      </w:tr>
    </w:tbl>
    <w:p w14:paraId="688B09F8" w14:textId="77777777" w:rsidR="006009F3" w:rsidRPr="003E33D0" w:rsidRDefault="006009F3">
      <w:pPr>
        <w:widowControl/>
        <w:rPr>
          <w:sz w:val="22"/>
          <w:szCs w:val="22"/>
        </w:rPr>
      </w:pPr>
      <w:r w:rsidRPr="003E33D0"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:rsidRPr="003E33D0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3E33D0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3E33D0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3E33D0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</w:p>
          <w:p w14:paraId="5900F13D" w14:textId="3028FD85" w:rsidR="00BF6D6B" w:rsidRPr="003E33D0" w:rsidRDefault="00EB29F3" w:rsidP="00A43D8E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3E33D0">
              <w:rPr>
                <w:sz w:val="22"/>
                <w:szCs w:val="22"/>
              </w:rPr>
              <w:t>(Kompletteringsval 20</w:t>
            </w:r>
            <w:r w:rsidR="00447EF1" w:rsidRPr="003E33D0">
              <w:rPr>
                <w:sz w:val="22"/>
                <w:szCs w:val="22"/>
              </w:rPr>
              <w:t>20</w:t>
            </w:r>
            <w:r w:rsidR="000F6BD9" w:rsidRPr="003E33D0">
              <w:rPr>
                <w:sz w:val="22"/>
                <w:szCs w:val="22"/>
              </w:rPr>
              <w:t>-</w:t>
            </w:r>
            <w:r w:rsidR="00447EF1" w:rsidRPr="003E33D0">
              <w:rPr>
                <w:sz w:val="22"/>
                <w:szCs w:val="22"/>
              </w:rPr>
              <w:t>0</w:t>
            </w:r>
            <w:r w:rsidR="007C4F96" w:rsidRPr="003E33D0">
              <w:rPr>
                <w:sz w:val="22"/>
                <w:szCs w:val="22"/>
              </w:rPr>
              <w:t>2</w:t>
            </w:r>
            <w:r w:rsidR="003358D3" w:rsidRPr="003E33D0">
              <w:rPr>
                <w:sz w:val="22"/>
                <w:szCs w:val="22"/>
              </w:rPr>
              <w:t>-</w:t>
            </w:r>
            <w:r w:rsidR="00447EF1" w:rsidRPr="003E33D0">
              <w:rPr>
                <w:sz w:val="22"/>
                <w:szCs w:val="22"/>
              </w:rPr>
              <w:t>0</w:t>
            </w:r>
            <w:r w:rsidR="007C4F96" w:rsidRPr="003E33D0">
              <w:rPr>
                <w:sz w:val="22"/>
                <w:szCs w:val="22"/>
              </w:rPr>
              <w:t>5</w:t>
            </w:r>
            <w:r w:rsidRPr="003E33D0">
              <w:rPr>
                <w:sz w:val="22"/>
                <w:szCs w:val="22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3E33D0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3E33D0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3E33D0" w:rsidRDefault="00BF6D6B" w:rsidP="00B643A5">
            <w:pPr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 w:rsidRPr="003E33D0">
              <w:rPr>
                <w:b/>
                <w:sz w:val="22"/>
                <w:szCs w:val="22"/>
              </w:rPr>
              <w:t>Bilaga 1</w:t>
            </w:r>
          </w:p>
          <w:p w14:paraId="41C4EEB8" w14:textId="5FFC64D8" w:rsidR="00BF6D6B" w:rsidRPr="003E33D0" w:rsidRDefault="00BF6D6B" w:rsidP="00B643A5">
            <w:pPr>
              <w:tabs>
                <w:tab w:val="left" w:pos="1701"/>
              </w:tabs>
              <w:ind w:left="-45"/>
              <w:rPr>
                <w:sz w:val="22"/>
                <w:szCs w:val="22"/>
              </w:rPr>
            </w:pPr>
            <w:r w:rsidRPr="003E33D0">
              <w:rPr>
                <w:sz w:val="22"/>
                <w:szCs w:val="22"/>
              </w:rPr>
              <w:t xml:space="preserve">till </w:t>
            </w:r>
            <w:r w:rsidR="006009F3" w:rsidRPr="003E33D0">
              <w:rPr>
                <w:sz w:val="22"/>
                <w:szCs w:val="22"/>
              </w:rPr>
              <w:t xml:space="preserve">särskilt </w:t>
            </w:r>
            <w:r w:rsidRPr="003E33D0">
              <w:rPr>
                <w:sz w:val="22"/>
                <w:szCs w:val="22"/>
              </w:rPr>
              <w:t>protokoll</w:t>
            </w:r>
          </w:p>
          <w:p w14:paraId="3B06CD54" w14:textId="24448582" w:rsidR="00BF6D6B" w:rsidRPr="003E33D0" w:rsidRDefault="00BF6D6B" w:rsidP="00BF6D6B">
            <w:pPr>
              <w:tabs>
                <w:tab w:val="left" w:pos="1701"/>
              </w:tabs>
              <w:ind w:left="-45"/>
              <w:rPr>
                <w:sz w:val="22"/>
                <w:szCs w:val="22"/>
              </w:rPr>
            </w:pPr>
            <w:r w:rsidRPr="003E33D0">
              <w:rPr>
                <w:sz w:val="22"/>
                <w:szCs w:val="22"/>
              </w:rPr>
              <w:t>201</w:t>
            </w:r>
            <w:r w:rsidR="0010169A" w:rsidRPr="003E33D0">
              <w:rPr>
                <w:sz w:val="22"/>
                <w:szCs w:val="22"/>
              </w:rPr>
              <w:t>9</w:t>
            </w:r>
            <w:r w:rsidRPr="003E33D0">
              <w:rPr>
                <w:sz w:val="22"/>
                <w:szCs w:val="22"/>
              </w:rPr>
              <w:t>/</w:t>
            </w:r>
            <w:r w:rsidR="0010169A" w:rsidRPr="003E33D0">
              <w:rPr>
                <w:sz w:val="22"/>
                <w:szCs w:val="22"/>
              </w:rPr>
              <w:t>20</w:t>
            </w:r>
            <w:r w:rsidRPr="003E33D0">
              <w:rPr>
                <w:sz w:val="22"/>
                <w:szCs w:val="22"/>
              </w:rPr>
              <w:t>:</w:t>
            </w:r>
            <w:r w:rsidR="006229A8" w:rsidRPr="003E33D0">
              <w:rPr>
                <w:sz w:val="22"/>
                <w:szCs w:val="22"/>
              </w:rPr>
              <w:t>2</w:t>
            </w:r>
            <w:r w:rsidR="003E33D0">
              <w:rPr>
                <w:sz w:val="22"/>
                <w:szCs w:val="22"/>
              </w:rPr>
              <w:t>7</w:t>
            </w:r>
          </w:p>
        </w:tc>
      </w:tr>
      <w:tr w:rsidR="00BF6D6B" w:rsidRPr="003E33D0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3E33D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73C296B4" w:rsidR="00BF6D6B" w:rsidRPr="003E33D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E33D0">
              <w:rPr>
                <w:sz w:val="22"/>
                <w:szCs w:val="22"/>
              </w:rPr>
              <w:t>§ 1</w:t>
            </w:r>
            <w:r w:rsidR="00124FF5" w:rsidRPr="003E33D0">
              <w:rPr>
                <w:sz w:val="22"/>
                <w:szCs w:val="22"/>
              </w:rPr>
              <w:t>–</w:t>
            </w:r>
            <w:r w:rsidR="003E33D0">
              <w:rPr>
                <w:sz w:val="22"/>
                <w:szCs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5B8FB1B6" w:rsidR="00BF6D6B" w:rsidRPr="003E33D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E33D0">
              <w:rPr>
                <w:sz w:val="22"/>
                <w:szCs w:val="22"/>
              </w:rPr>
              <w:t>§</w:t>
            </w:r>
            <w:r w:rsidR="003E33D0">
              <w:rPr>
                <w:sz w:val="22"/>
                <w:szCs w:val="22"/>
              </w:rPr>
              <w:t xml:space="preserve"> 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32A1683D" w:rsidR="00BF6D6B" w:rsidRPr="003E33D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E33D0">
              <w:rPr>
                <w:sz w:val="22"/>
                <w:szCs w:val="22"/>
              </w:rPr>
              <w:t xml:space="preserve">§ </w:t>
            </w:r>
            <w:r w:rsidR="003E33D0">
              <w:rPr>
                <w:sz w:val="22"/>
                <w:szCs w:val="22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3E33D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E33D0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3E33D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E33D0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3E33D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E33D0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3E33D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E33D0">
              <w:rPr>
                <w:sz w:val="22"/>
                <w:szCs w:val="22"/>
              </w:rPr>
              <w:t>§</w:t>
            </w:r>
          </w:p>
        </w:tc>
      </w:tr>
      <w:tr w:rsidR="00BF6D6B" w:rsidRPr="003E33D0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3E33D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E33D0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3E33D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E33D0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3E33D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E33D0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3E33D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E33D0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3E33D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E33D0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3E33D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E33D0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3E33D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E33D0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3E33D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E33D0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3E33D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E33D0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3E33D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E33D0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3E33D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E33D0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3E33D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E33D0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3E33D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E33D0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3E33D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E33D0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3E33D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E33D0">
              <w:rPr>
                <w:sz w:val="22"/>
                <w:szCs w:val="22"/>
              </w:rPr>
              <w:t>V</w:t>
            </w:r>
          </w:p>
        </w:tc>
      </w:tr>
      <w:tr w:rsidR="00BF6D6B" w:rsidRPr="003E33D0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3CE310AC" w:rsidR="00BF6D6B" w:rsidRPr="003E33D0" w:rsidRDefault="00387D5E" w:rsidP="0038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E33D0">
              <w:rPr>
                <w:sz w:val="22"/>
                <w:szCs w:val="22"/>
              </w:rPr>
              <w:t xml:space="preserve">Karin Enström (M) </w:t>
            </w:r>
            <w:r w:rsidR="00BF6D6B" w:rsidRPr="003E33D0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2FF06111" w:rsidR="00BF6D6B" w:rsidRPr="003E33D0" w:rsidRDefault="009A588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33C89754" w:rsidR="00BF6D6B" w:rsidRPr="003E33D0" w:rsidRDefault="009A588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3162364D" w:rsidR="00BF6D6B" w:rsidRPr="003E33D0" w:rsidRDefault="009A588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3E33D0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780DDF53" w:rsidR="00BF6D6B" w:rsidRPr="003E33D0" w:rsidRDefault="00387D5E" w:rsidP="008E1F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E33D0">
              <w:rPr>
                <w:sz w:val="22"/>
                <w:szCs w:val="22"/>
              </w:rPr>
              <w:t>Hans Ekström (S)</w:t>
            </w:r>
            <w:r w:rsidRPr="003E33D0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1FC9F813" w:rsidR="00BF6D6B" w:rsidRPr="003E33D0" w:rsidRDefault="009A588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223EAB0D" w:rsidR="00BF6D6B" w:rsidRPr="003E33D0" w:rsidRDefault="009A588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5934C366" w:rsidR="00BF6D6B" w:rsidRPr="003E33D0" w:rsidRDefault="009A588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3E33D0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BF6D6B" w:rsidRPr="003E33D0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E33D0">
              <w:rPr>
                <w:sz w:val="22"/>
                <w:szCs w:val="22"/>
              </w:rPr>
              <w:t>Ida Karkiainen</w:t>
            </w:r>
            <w:r w:rsidR="00BF6D6B" w:rsidRPr="003E33D0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58390A4D" w:rsidR="00BF6D6B" w:rsidRPr="003E33D0" w:rsidRDefault="009A588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1F4D1B8B" w:rsidR="00BF6D6B" w:rsidRPr="003E33D0" w:rsidRDefault="009A588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6C2668BA" w:rsidR="00BF6D6B" w:rsidRPr="003E33D0" w:rsidRDefault="009A588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3E33D0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764582DC" w:rsidR="00BF6D6B" w:rsidRPr="003E33D0" w:rsidRDefault="008E1F3B" w:rsidP="0038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E33D0">
              <w:rPr>
                <w:sz w:val="22"/>
                <w:szCs w:val="22"/>
              </w:rPr>
              <w:t>Marta Obminska</w:t>
            </w:r>
            <w:r w:rsidR="00BF6D6B" w:rsidRPr="003E33D0">
              <w:rPr>
                <w:sz w:val="22"/>
                <w:szCs w:val="22"/>
              </w:rPr>
              <w:t xml:space="preserve"> (M)</w:t>
            </w:r>
            <w:r w:rsidRPr="003E33D0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188CA17B" w:rsidR="00BF6D6B" w:rsidRPr="003E33D0" w:rsidRDefault="009A588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661BB38A" w:rsidR="00BF6D6B" w:rsidRPr="003E33D0" w:rsidRDefault="009A588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4FC39664" w:rsidR="00BF6D6B" w:rsidRPr="003E33D0" w:rsidRDefault="009A588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3E33D0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44F06498" w:rsidR="00BF6D6B" w:rsidRPr="003E33D0" w:rsidRDefault="00DF060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E33D0">
              <w:rPr>
                <w:sz w:val="22"/>
                <w:szCs w:val="22"/>
                <w:lang w:val="en-US"/>
              </w:rPr>
              <w:t>Matheus Enholm</w:t>
            </w:r>
            <w:r w:rsidR="00E846A8" w:rsidRPr="003E33D0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1D6D4B54" w:rsidR="00BF6D6B" w:rsidRPr="003E33D0" w:rsidRDefault="009A588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04EF968F" w:rsidR="00BF6D6B" w:rsidRPr="003E33D0" w:rsidRDefault="009A588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766F9289" w:rsidR="00BF6D6B" w:rsidRPr="003E33D0" w:rsidRDefault="009A588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3E33D0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BF6D6B" w:rsidRPr="003E33D0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E33D0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31558084" w:rsidR="00BF6D6B" w:rsidRPr="003E33D0" w:rsidRDefault="009A588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38300D6A" w:rsidR="00BF6D6B" w:rsidRPr="003E33D0" w:rsidRDefault="009A588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267F5D99" w:rsidR="00BF6D6B" w:rsidRPr="003E33D0" w:rsidRDefault="009A588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3E33D0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66F199D" w:rsidR="00BF6D6B" w:rsidRPr="003E33D0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E33D0">
              <w:rPr>
                <w:sz w:val="22"/>
                <w:szCs w:val="22"/>
              </w:rPr>
              <w:t xml:space="preserve">Linda </w:t>
            </w:r>
            <w:r w:rsidR="00447EF1" w:rsidRPr="003E33D0">
              <w:rPr>
                <w:sz w:val="22"/>
                <w:szCs w:val="22"/>
              </w:rPr>
              <w:t>Modig</w:t>
            </w:r>
            <w:r w:rsidRPr="003E33D0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7F3671FF" w:rsidR="00BF6D6B" w:rsidRPr="003E33D0" w:rsidRDefault="009A588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66C04569" w:rsidR="00BF6D6B" w:rsidRPr="003E33D0" w:rsidRDefault="009A588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933BE0F" w:rsidR="00BF6D6B" w:rsidRPr="003E33D0" w:rsidRDefault="009A588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3E33D0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BF6D6B" w:rsidRPr="003E33D0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E33D0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510F3B63" w:rsidR="00BF6D6B" w:rsidRPr="003E33D0" w:rsidRDefault="009A588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50661B35" w:rsidR="00BF6D6B" w:rsidRPr="003E33D0" w:rsidRDefault="009A588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82E9CB6" w:rsidR="00BF6D6B" w:rsidRPr="003E33D0" w:rsidRDefault="009A588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3E33D0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0B30886C" w:rsidR="00BF6D6B" w:rsidRPr="003E33D0" w:rsidRDefault="008E1F3B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E33D0">
              <w:rPr>
                <w:sz w:val="22"/>
                <w:szCs w:val="22"/>
              </w:rPr>
              <w:t>Ida Drougge</w:t>
            </w:r>
            <w:r w:rsidR="000700C4" w:rsidRPr="003E33D0">
              <w:rPr>
                <w:sz w:val="22"/>
                <w:szCs w:val="22"/>
                <w:lang w:val="en-US"/>
              </w:rPr>
              <w:t xml:space="preserve"> (M)</w:t>
            </w:r>
            <w:r w:rsidR="00BF6D6B" w:rsidRPr="003E33D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2F3EF7DE" w:rsidR="00BF6D6B" w:rsidRPr="003E33D0" w:rsidRDefault="009A588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1DB7BBF8" w:rsidR="00BF6D6B" w:rsidRPr="003E33D0" w:rsidRDefault="009A588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2CB2D50A" w:rsidR="00BF6D6B" w:rsidRPr="003E33D0" w:rsidRDefault="009A588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3E33D0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47C34384" w:rsidR="00BF6D6B" w:rsidRPr="003E33D0" w:rsidRDefault="00DF060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E33D0">
              <w:rPr>
                <w:sz w:val="22"/>
                <w:szCs w:val="22"/>
              </w:rPr>
              <w:t>Fredrik Lindahl</w:t>
            </w:r>
            <w:r w:rsidR="000700C4" w:rsidRPr="003E33D0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63A3A018" w:rsidR="00BF6D6B" w:rsidRPr="003E33D0" w:rsidRDefault="009A588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1741B328" w:rsidR="00BF6D6B" w:rsidRPr="003E33D0" w:rsidRDefault="009A588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4E82B15D" w:rsidR="00BF6D6B" w:rsidRPr="003E33D0" w:rsidRDefault="009A588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3E33D0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BF6D6B" w:rsidRPr="003E33D0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E33D0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06DB2098" w:rsidR="00BF6D6B" w:rsidRPr="003E33D0" w:rsidRDefault="009A588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1F7E1899" w:rsidR="00BF6D6B" w:rsidRPr="003E33D0" w:rsidRDefault="009A588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438273F5" w:rsidR="00BF6D6B" w:rsidRPr="003E33D0" w:rsidRDefault="009A588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3E33D0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BF6D6B" w:rsidRPr="003E33D0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E33D0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7EA757B1" w:rsidR="00BF6D6B" w:rsidRPr="003E33D0" w:rsidRDefault="009A588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74DC0B65" w:rsidR="00BF6D6B" w:rsidRPr="003E33D0" w:rsidRDefault="009A588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38AE29B0" w:rsidR="00BF6D6B" w:rsidRPr="003E33D0" w:rsidRDefault="009A588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3E33D0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70C58D58" w:rsidR="00BF6D6B" w:rsidRPr="003E33D0" w:rsidRDefault="002567BC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E33D0">
              <w:rPr>
                <w:sz w:val="22"/>
                <w:szCs w:val="22"/>
              </w:rPr>
              <w:t>Daniel Andersson</w:t>
            </w:r>
            <w:r w:rsidR="000700C4" w:rsidRPr="003E33D0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0C82127E" w:rsidR="00BF6D6B" w:rsidRPr="003E33D0" w:rsidRDefault="009A588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750C1F2C" w:rsidR="00BF6D6B" w:rsidRPr="003E33D0" w:rsidRDefault="009A588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6D14CC0C" w:rsidR="00BF6D6B" w:rsidRPr="003E33D0" w:rsidRDefault="009A588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3E33D0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38191661" w:rsidR="00BF6D6B" w:rsidRPr="003E33D0" w:rsidRDefault="003358D3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E33D0">
              <w:rPr>
                <w:sz w:val="22"/>
                <w:szCs w:val="22"/>
              </w:rPr>
              <w:t>Tina Acketoft</w:t>
            </w:r>
            <w:r w:rsidR="00733DA1" w:rsidRPr="003E33D0">
              <w:rPr>
                <w:sz w:val="22"/>
                <w:szCs w:val="22"/>
              </w:rPr>
              <w:t xml:space="preserve"> </w:t>
            </w:r>
            <w:r w:rsidR="000700C4" w:rsidRPr="003E33D0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51E4EC4F" w:rsidR="00BF6D6B" w:rsidRPr="003E33D0" w:rsidRDefault="009A588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564A6798" w:rsidR="00BF6D6B" w:rsidRPr="003E33D0" w:rsidRDefault="009A588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7F750456" w:rsidR="00BF6D6B" w:rsidRPr="003E33D0" w:rsidRDefault="009A588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3E33D0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0B998F81" w:rsidR="00BF6D6B" w:rsidRPr="003E33D0" w:rsidRDefault="00DF0602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E33D0">
              <w:rPr>
                <w:sz w:val="22"/>
                <w:szCs w:val="22"/>
                <w:lang w:val="en-US"/>
              </w:rPr>
              <w:t>Mikael Strandman</w:t>
            </w:r>
            <w:r w:rsidR="000700C4" w:rsidRPr="003E33D0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47345A71" w:rsidR="00BF6D6B" w:rsidRPr="003E33D0" w:rsidRDefault="009A588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3E7E7CFD" w:rsidR="00BF6D6B" w:rsidRPr="003E33D0" w:rsidRDefault="009A588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158DCAE2" w:rsidR="00BF6D6B" w:rsidRPr="003E33D0" w:rsidRDefault="009A588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3E33D0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6875DAF8" w:rsidR="00BF6D6B" w:rsidRPr="003E33D0" w:rsidRDefault="007340A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E33D0">
              <w:rPr>
                <w:sz w:val="22"/>
                <w:szCs w:val="22"/>
              </w:rPr>
              <w:t xml:space="preserve">Camilla Hansén </w:t>
            </w:r>
            <w:r w:rsidR="000700C4" w:rsidRPr="003E33D0">
              <w:rPr>
                <w:sz w:val="22"/>
                <w:szCs w:val="22"/>
              </w:rPr>
              <w:t>(MP)</w:t>
            </w:r>
            <w:r w:rsidR="00BF6D6B" w:rsidRPr="003E33D0">
              <w:rPr>
                <w:sz w:val="22"/>
                <w:szCs w:val="22"/>
              </w:rPr>
              <w:fldChar w:fldCharType="begin"/>
            </w:r>
            <w:r w:rsidR="00BF6D6B" w:rsidRPr="003E33D0">
              <w:rPr>
                <w:sz w:val="22"/>
                <w:szCs w:val="22"/>
              </w:rPr>
              <w:instrText xml:space="preserve">  </w:instrText>
            </w:r>
            <w:r w:rsidR="00BF6D6B" w:rsidRPr="003E33D0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BACF2D3" w:rsidR="00BF6D6B" w:rsidRPr="003E33D0" w:rsidRDefault="009A588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34EC87BB" w:rsidR="00BF6D6B" w:rsidRPr="003E33D0" w:rsidRDefault="009A588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11FED2B" w:rsidR="00BF6D6B" w:rsidRPr="003E33D0" w:rsidRDefault="009A588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00C4" w:rsidRPr="003E33D0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784FB8BE" w:rsidR="000700C4" w:rsidRPr="003E33D0" w:rsidRDefault="008E1F3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E33D0">
              <w:rPr>
                <w:sz w:val="22"/>
                <w:szCs w:val="22"/>
                <w:lang w:val="en-US"/>
              </w:rPr>
              <w:t>Erik Ottoson</w:t>
            </w:r>
            <w:r w:rsidR="000700C4" w:rsidRPr="003E33D0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70DA7B76" w:rsidR="000700C4" w:rsidRPr="003E33D0" w:rsidRDefault="009A588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0700C4" w:rsidRPr="003E33D0" w:rsidRDefault="000700C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08BF4CFD" w:rsidR="000700C4" w:rsidRPr="003E33D0" w:rsidRDefault="009A588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0700C4" w:rsidRPr="003E33D0" w:rsidRDefault="000700C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2DF947C6" w:rsidR="000700C4" w:rsidRPr="003E33D0" w:rsidRDefault="009A588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0700C4" w:rsidRPr="003E33D0" w:rsidRDefault="000700C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0700C4" w:rsidRPr="003E33D0" w:rsidRDefault="000700C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0700C4" w:rsidRPr="003E33D0" w:rsidRDefault="000700C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0700C4" w:rsidRPr="003E33D0" w:rsidRDefault="000700C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0700C4" w:rsidRPr="003E33D0" w:rsidRDefault="000700C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0700C4" w:rsidRPr="003E33D0" w:rsidRDefault="000700C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0700C4" w:rsidRPr="003E33D0" w:rsidRDefault="000700C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0700C4" w:rsidRPr="003E33D0" w:rsidRDefault="000700C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0700C4" w:rsidRPr="003E33D0" w:rsidRDefault="000700C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3E33D0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BF6D6B" w:rsidRPr="003E33D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E33D0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3E33D0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BF6D6B" w:rsidRPr="003E33D0" w:rsidRDefault="000700C4" w:rsidP="000700C4">
            <w:pPr>
              <w:rPr>
                <w:sz w:val="22"/>
                <w:szCs w:val="22"/>
                <w:lang w:val="en-US"/>
              </w:rPr>
            </w:pPr>
            <w:r w:rsidRPr="003E33D0">
              <w:rPr>
                <w:sz w:val="22"/>
                <w:szCs w:val="22"/>
                <w:lang w:val="en-US"/>
              </w:rPr>
              <w:t xml:space="preserve">Thomas Hammarberg </w:t>
            </w:r>
            <w:r w:rsidR="00BF6D6B" w:rsidRPr="003E33D0">
              <w:rPr>
                <w:sz w:val="22"/>
                <w:szCs w:val="22"/>
                <w:lang w:val="en-US"/>
              </w:rPr>
              <w:t xml:space="preserve">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7C47DE13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3E33D0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756FB9A4" w:rsidR="00BF6D6B" w:rsidRPr="003E33D0" w:rsidRDefault="0010169A" w:rsidP="00B643A5">
            <w:pPr>
              <w:rPr>
                <w:sz w:val="22"/>
                <w:szCs w:val="22"/>
                <w:lang w:val="en-US"/>
              </w:rPr>
            </w:pPr>
            <w:r w:rsidRPr="003E33D0">
              <w:rPr>
                <w:sz w:val="22"/>
                <w:szCs w:val="22"/>
                <w:lang w:val="en-US"/>
              </w:rPr>
              <w:t>Lars Beckman</w:t>
            </w:r>
            <w:r w:rsidR="00BF6D6B" w:rsidRPr="003E33D0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40749F23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3E33D0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6F928380" w:rsidR="00BF6D6B" w:rsidRPr="003E33D0" w:rsidRDefault="002567BC" w:rsidP="000700C4">
            <w:pPr>
              <w:rPr>
                <w:sz w:val="22"/>
                <w:szCs w:val="22"/>
                <w:lang w:val="en-US"/>
              </w:rPr>
            </w:pPr>
            <w:r w:rsidRPr="003E33D0">
              <w:rPr>
                <w:sz w:val="22"/>
                <w:szCs w:val="22"/>
              </w:rPr>
              <w:t xml:space="preserve">Erik Ezelius </w:t>
            </w:r>
            <w:r w:rsidR="00BF6D6B" w:rsidRPr="003E33D0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4F4343CE" w:rsidR="00BF6D6B" w:rsidRPr="003E33D0" w:rsidRDefault="009A588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628D1D9C" w:rsidR="00BF6D6B" w:rsidRPr="003E33D0" w:rsidRDefault="009A588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5AB5D977" w:rsidR="00BF6D6B" w:rsidRPr="003E33D0" w:rsidRDefault="009A588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3E33D0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D9EB12C" w:rsidR="00BF6D6B" w:rsidRPr="003E33D0" w:rsidRDefault="0010169A" w:rsidP="00B643A5">
            <w:pPr>
              <w:rPr>
                <w:sz w:val="22"/>
                <w:szCs w:val="22"/>
              </w:rPr>
            </w:pPr>
            <w:r w:rsidRPr="003E33D0">
              <w:rPr>
                <w:sz w:val="22"/>
                <w:szCs w:val="22"/>
              </w:rPr>
              <w:t>Annicka Engblom</w:t>
            </w:r>
            <w:r w:rsidR="00BF6D6B" w:rsidRPr="003E33D0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6C1F6C25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3E33D0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30EEBEB8" w:rsidR="00BF6D6B" w:rsidRPr="003E33D0" w:rsidRDefault="00DF0602" w:rsidP="00B643A5">
            <w:pPr>
              <w:rPr>
                <w:sz w:val="22"/>
                <w:szCs w:val="22"/>
                <w:lang w:val="en-US"/>
              </w:rPr>
            </w:pPr>
            <w:r w:rsidRPr="003E33D0">
              <w:rPr>
                <w:sz w:val="22"/>
                <w:szCs w:val="22"/>
                <w:lang w:val="en-US"/>
              </w:rPr>
              <w:t>Per Söderlund</w:t>
            </w:r>
            <w:r w:rsidR="00BF6D6B" w:rsidRPr="003E33D0">
              <w:rPr>
                <w:sz w:val="22"/>
                <w:szCs w:val="22"/>
                <w:lang w:val="en-US"/>
              </w:rPr>
              <w:t xml:space="preserve"> (S</w:t>
            </w:r>
            <w:r w:rsidR="000700C4" w:rsidRPr="003E33D0">
              <w:rPr>
                <w:sz w:val="22"/>
                <w:szCs w:val="22"/>
                <w:lang w:val="en-US"/>
              </w:rPr>
              <w:t>D</w:t>
            </w:r>
            <w:r w:rsidR="00BF6D6B" w:rsidRPr="003E33D0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0C84C15A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3E33D0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BF6D6B" w:rsidRPr="003E33D0" w:rsidRDefault="000700C4" w:rsidP="00B643A5">
            <w:pPr>
              <w:rPr>
                <w:sz w:val="22"/>
                <w:szCs w:val="22"/>
                <w:lang w:val="en-US"/>
              </w:rPr>
            </w:pPr>
            <w:r w:rsidRPr="003E33D0">
              <w:rPr>
                <w:sz w:val="22"/>
                <w:szCs w:val="22"/>
                <w:lang w:val="en-US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3E33D0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BF6D6B" w:rsidRPr="003E33D0" w:rsidRDefault="000700C4" w:rsidP="00B643A5">
            <w:pPr>
              <w:rPr>
                <w:sz w:val="22"/>
                <w:szCs w:val="22"/>
              </w:rPr>
            </w:pPr>
            <w:r w:rsidRPr="003E33D0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3E33D0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BF6D6B" w:rsidRPr="003E33D0" w:rsidRDefault="000A4BCF" w:rsidP="00B643A5">
            <w:pPr>
              <w:rPr>
                <w:sz w:val="22"/>
                <w:szCs w:val="22"/>
              </w:rPr>
            </w:pPr>
            <w:r w:rsidRPr="003E33D0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0D64845F" w:rsidR="00BF6D6B" w:rsidRPr="003E33D0" w:rsidRDefault="009A588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6436F7B1" w:rsidR="00BF6D6B" w:rsidRPr="003E33D0" w:rsidRDefault="009A588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2BC93092" w:rsidR="00BF6D6B" w:rsidRPr="003E33D0" w:rsidRDefault="009A588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3E33D0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6E5CB5D3" w:rsidR="00BF6D6B" w:rsidRPr="003E33D0" w:rsidRDefault="0010169A" w:rsidP="000A4BCF">
            <w:pPr>
              <w:rPr>
                <w:sz w:val="22"/>
                <w:szCs w:val="22"/>
              </w:rPr>
            </w:pPr>
            <w:r w:rsidRPr="003E33D0">
              <w:rPr>
                <w:sz w:val="22"/>
                <w:szCs w:val="22"/>
              </w:rPr>
              <w:t>Lars Jilmstad</w:t>
            </w:r>
            <w:r w:rsidR="00BF6D6B" w:rsidRPr="003E33D0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605920C3" w:rsidR="00BF6D6B" w:rsidRPr="003E33D0" w:rsidRDefault="009A588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564ABCDE" w:rsidR="00BF6D6B" w:rsidRPr="003E33D0" w:rsidRDefault="009A588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0C3C7D4C" w:rsidR="00BF6D6B" w:rsidRPr="003E33D0" w:rsidRDefault="009A588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3E33D0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3E33D0" w:rsidRDefault="000A4BCF" w:rsidP="000A4BCF">
            <w:pPr>
              <w:rPr>
                <w:sz w:val="22"/>
                <w:szCs w:val="22"/>
              </w:rPr>
            </w:pPr>
            <w:r w:rsidRPr="003E33D0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3E33D0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3E33D0" w:rsidRDefault="000A4BCF" w:rsidP="00B643A5">
            <w:pPr>
              <w:rPr>
                <w:sz w:val="22"/>
                <w:szCs w:val="22"/>
              </w:rPr>
            </w:pPr>
            <w:r w:rsidRPr="003E33D0">
              <w:rPr>
                <w:sz w:val="22"/>
                <w:szCs w:val="22"/>
              </w:rPr>
              <w:t>Patrik Björck</w:t>
            </w:r>
            <w:r w:rsidR="00BF6D6B" w:rsidRPr="003E33D0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079F8EA0" w:rsidR="00BF6D6B" w:rsidRPr="003E33D0" w:rsidRDefault="009A588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0F2F4494" w:rsidR="00BF6D6B" w:rsidRPr="003E33D0" w:rsidRDefault="009A588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23669AF0" w:rsidR="00BF6D6B" w:rsidRPr="003E33D0" w:rsidRDefault="009A588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3E33D0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3E33D0" w:rsidRDefault="000A4BCF" w:rsidP="000A4BCF">
            <w:pPr>
              <w:rPr>
                <w:sz w:val="22"/>
                <w:szCs w:val="22"/>
              </w:rPr>
            </w:pPr>
            <w:r w:rsidRPr="003E33D0"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3E33D0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3E33D0" w:rsidRDefault="000A4BCF" w:rsidP="000A4BCF">
            <w:pPr>
              <w:rPr>
                <w:sz w:val="22"/>
                <w:szCs w:val="22"/>
              </w:rPr>
            </w:pPr>
            <w:r w:rsidRPr="003E33D0">
              <w:rPr>
                <w:sz w:val="22"/>
                <w:szCs w:val="22"/>
              </w:rPr>
              <w:t>Maria Strömkvist (S)</w:t>
            </w:r>
            <w:r w:rsidR="00BF6D6B" w:rsidRPr="003E33D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3E33D0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54661E7D" w:rsidR="00BF6D6B" w:rsidRPr="003E33D0" w:rsidRDefault="00724418" w:rsidP="00B643A5">
            <w:pPr>
              <w:rPr>
                <w:sz w:val="22"/>
                <w:szCs w:val="22"/>
              </w:rPr>
            </w:pPr>
            <w:r w:rsidRPr="003E33D0">
              <w:rPr>
                <w:sz w:val="22"/>
                <w:szCs w:val="22"/>
              </w:rPr>
              <w:t>Bengt Eliasson</w:t>
            </w:r>
            <w:r w:rsidR="00D75985" w:rsidRPr="003E33D0">
              <w:rPr>
                <w:sz w:val="22"/>
                <w:szCs w:val="22"/>
              </w:rPr>
              <w:t xml:space="preserve"> </w:t>
            </w:r>
            <w:r w:rsidR="000A4BCF" w:rsidRPr="003E33D0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3E33D0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3E33D0" w:rsidRDefault="000A4BCF" w:rsidP="000A4BCF">
            <w:pPr>
              <w:rPr>
                <w:sz w:val="22"/>
                <w:szCs w:val="22"/>
              </w:rPr>
            </w:pPr>
            <w:r w:rsidRPr="003E33D0">
              <w:rPr>
                <w:sz w:val="22"/>
                <w:szCs w:val="22"/>
              </w:rPr>
              <w:t>Lars Andersson</w:t>
            </w:r>
            <w:r w:rsidR="00BF6D6B" w:rsidRPr="003E33D0">
              <w:rPr>
                <w:sz w:val="22"/>
                <w:szCs w:val="22"/>
              </w:rPr>
              <w:t xml:space="preserve"> (</w:t>
            </w:r>
            <w:r w:rsidRPr="003E33D0">
              <w:rPr>
                <w:sz w:val="22"/>
                <w:szCs w:val="22"/>
              </w:rPr>
              <w:t>S</w:t>
            </w:r>
            <w:r w:rsidR="00BF6D6B" w:rsidRPr="003E33D0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3E33D0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3E33D0" w:rsidRDefault="000A4BCF" w:rsidP="00B643A5">
            <w:pPr>
              <w:rPr>
                <w:sz w:val="22"/>
                <w:szCs w:val="22"/>
              </w:rPr>
            </w:pPr>
            <w:r w:rsidRPr="003E33D0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3E33D0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53BA8DA0" w:rsidR="00BF6D6B" w:rsidRPr="003E33D0" w:rsidRDefault="000A4BCF" w:rsidP="00B643A5">
            <w:pPr>
              <w:rPr>
                <w:sz w:val="22"/>
                <w:szCs w:val="22"/>
              </w:rPr>
            </w:pPr>
            <w:r w:rsidRPr="003E33D0">
              <w:rPr>
                <w:sz w:val="22"/>
                <w:szCs w:val="22"/>
              </w:rPr>
              <w:t>Ann-</w:t>
            </w:r>
            <w:r w:rsidR="0010169A" w:rsidRPr="003E33D0">
              <w:rPr>
                <w:sz w:val="22"/>
                <w:szCs w:val="22"/>
              </w:rPr>
              <w:t>Sofie</w:t>
            </w:r>
            <w:r w:rsidRPr="003E33D0">
              <w:rPr>
                <w:sz w:val="22"/>
                <w:szCs w:val="22"/>
              </w:rPr>
              <w:t xml:space="preserve"> </w:t>
            </w:r>
            <w:r w:rsidR="0010169A" w:rsidRPr="003E33D0">
              <w:rPr>
                <w:sz w:val="22"/>
                <w:szCs w:val="22"/>
              </w:rPr>
              <w:t>A</w:t>
            </w:r>
            <w:r w:rsidRPr="003E33D0">
              <w:rPr>
                <w:sz w:val="22"/>
                <w:szCs w:val="22"/>
              </w:rPr>
              <w:t>l</w:t>
            </w:r>
            <w:r w:rsidR="0010169A" w:rsidRPr="003E33D0">
              <w:rPr>
                <w:sz w:val="22"/>
                <w:szCs w:val="22"/>
              </w:rPr>
              <w:t>m</w:t>
            </w:r>
            <w:r w:rsidRPr="003E33D0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3E33D0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0D9CD25F" w:rsidR="00BF6D6B" w:rsidRPr="003E33D0" w:rsidRDefault="00D75985" w:rsidP="00B643A5">
            <w:pPr>
              <w:rPr>
                <w:sz w:val="22"/>
                <w:szCs w:val="22"/>
              </w:rPr>
            </w:pPr>
            <w:r w:rsidRPr="003E33D0"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3E33D0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4E7C4A92" w:rsidR="00BF6D6B" w:rsidRPr="003E33D0" w:rsidRDefault="00D75985" w:rsidP="00B643A5">
            <w:pPr>
              <w:rPr>
                <w:sz w:val="22"/>
                <w:szCs w:val="22"/>
              </w:rPr>
            </w:pPr>
            <w:r w:rsidRPr="003E33D0"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3E33D0" w:rsidRDefault="00BF6D6B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985" w:rsidRPr="003E33D0" w14:paraId="35426D5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C184" w14:textId="2860E173" w:rsidR="00D75985" w:rsidRPr="003E33D0" w:rsidRDefault="00D75985" w:rsidP="00B643A5">
            <w:pPr>
              <w:rPr>
                <w:sz w:val="22"/>
                <w:szCs w:val="22"/>
              </w:rPr>
            </w:pPr>
            <w:r w:rsidRPr="003E33D0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C6E2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B574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BE574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6377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9B47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E4D6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AABF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6CC1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FC42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4925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C9C3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15F5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22DC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1702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985" w:rsidRPr="003E33D0" w14:paraId="3BBDD6FB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6CE1" w14:textId="01713551" w:rsidR="00D75985" w:rsidRPr="003E33D0" w:rsidRDefault="00724418" w:rsidP="00B643A5">
            <w:pPr>
              <w:rPr>
                <w:sz w:val="22"/>
                <w:szCs w:val="22"/>
              </w:rPr>
            </w:pPr>
            <w:r w:rsidRPr="003E33D0">
              <w:rPr>
                <w:sz w:val="22"/>
                <w:szCs w:val="22"/>
              </w:rPr>
              <w:t>Nina Lundström</w:t>
            </w:r>
            <w:r w:rsidR="00D75985" w:rsidRPr="003E33D0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BD8B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541E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CB579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D419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7A790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091E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9A84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A92E5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25F9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7F93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F421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8C00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B910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6537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985" w:rsidRPr="003E33D0" w14:paraId="7EF2B0CB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B139" w14:textId="6F4B0AF2" w:rsidR="00D75985" w:rsidRPr="003E33D0" w:rsidRDefault="00D75985" w:rsidP="00B643A5">
            <w:pPr>
              <w:rPr>
                <w:sz w:val="22"/>
                <w:szCs w:val="22"/>
              </w:rPr>
            </w:pPr>
            <w:r w:rsidRPr="003E33D0"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CA1F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CEF1E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FC14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9595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5AF6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3D14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D41B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B264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665B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96D1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76D0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EDD2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461D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A28B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985" w:rsidRPr="003E33D0" w14:paraId="106D14C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71CA" w14:textId="08CC366D" w:rsidR="00D75985" w:rsidRPr="003E33D0" w:rsidRDefault="000F6BD9" w:rsidP="000F6BD9">
            <w:pPr>
              <w:rPr>
                <w:sz w:val="22"/>
                <w:szCs w:val="22"/>
              </w:rPr>
            </w:pPr>
            <w:r w:rsidRPr="003E33D0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2375" w14:textId="72F922AE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0783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F56C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F8FE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EA10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2DB9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D7BD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5D15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A5EE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50E3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DB7F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7878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6B90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03B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985" w:rsidRPr="003E33D0" w14:paraId="03FB853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F6C4" w14:textId="6F879C68" w:rsidR="00D75985" w:rsidRPr="003E33D0" w:rsidRDefault="00D75985" w:rsidP="00B643A5">
            <w:pPr>
              <w:rPr>
                <w:sz w:val="22"/>
                <w:szCs w:val="22"/>
              </w:rPr>
            </w:pPr>
            <w:r w:rsidRPr="003E33D0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9266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1AAF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9E4B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5A3E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E2CD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A9FE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2EBF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1514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62E0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1792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20F7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758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EF39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38E6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985" w:rsidRPr="003E33D0" w14:paraId="16CFA09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D30B" w14:textId="5B31C613" w:rsidR="00D75985" w:rsidRPr="003E33D0" w:rsidRDefault="00D75985" w:rsidP="00996BF6">
            <w:pPr>
              <w:rPr>
                <w:sz w:val="22"/>
                <w:szCs w:val="22"/>
              </w:rPr>
            </w:pPr>
            <w:r w:rsidRPr="003E33D0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C57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AC73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7F43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EBC1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30B9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D065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8C75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2F36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AE1C3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EA0D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EA5D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AC27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411D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D36B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985" w:rsidRPr="003E33D0" w14:paraId="58ACBCB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8A71" w14:textId="27540441" w:rsidR="00D75985" w:rsidRPr="003E33D0" w:rsidRDefault="00D75985" w:rsidP="00B643A5">
            <w:pPr>
              <w:rPr>
                <w:sz w:val="22"/>
                <w:szCs w:val="22"/>
              </w:rPr>
            </w:pPr>
            <w:r w:rsidRPr="003E33D0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ED5C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DA3C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F448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48BF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49205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79FF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FD9B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1893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7D24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C1B1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87A1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0DA5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4AD5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A9B1" w14:textId="77777777" w:rsidR="00D75985" w:rsidRPr="003E33D0" w:rsidRDefault="00D75985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567BC" w:rsidRPr="003E33D0" w14:paraId="579F40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DF02" w14:textId="01E4DABB" w:rsidR="002567BC" w:rsidRPr="003E33D0" w:rsidRDefault="002567BC" w:rsidP="00B643A5">
            <w:pPr>
              <w:rPr>
                <w:sz w:val="22"/>
                <w:szCs w:val="22"/>
              </w:rPr>
            </w:pPr>
            <w:r w:rsidRPr="003E33D0">
              <w:rPr>
                <w:sz w:val="22"/>
                <w:szCs w:val="22"/>
              </w:rPr>
              <w:t>Björn Wiechel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0B26" w14:textId="77777777" w:rsidR="002567BC" w:rsidRPr="003E33D0" w:rsidRDefault="002567BC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C65DB" w14:textId="77777777" w:rsidR="002567BC" w:rsidRPr="003E33D0" w:rsidRDefault="002567BC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C4D1C" w14:textId="77777777" w:rsidR="002567BC" w:rsidRPr="003E33D0" w:rsidRDefault="002567BC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211B" w14:textId="77777777" w:rsidR="002567BC" w:rsidRPr="003E33D0" w:rsidRDefault="002567BC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0544" w14:textId="77777777" w:rsidR="002567BC" w:rsidRPr="003E33D0" w:rsidRDefault="002567BC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CD04E" w14:textId="77777777" w:rsidR="002567BC" w:rsidRPr="003E33D0" w:rsidRDefault="002567BC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0891" w14:textId="77777777" w:rsidR="002567BC" w:rsidRPr="003E33D0" w:rsidRDefault="002567BC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5806A" w14:textId="77777777" w:rsidR="002567BC" w:rsidRPr="003E33D0" w:rsidRDefault="002567BC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C1EE7" w14:textId="77777777" w:rsidR="002567BC" w:rsidRPr="003E33D0" w:rsidRDefault="002567BC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46D4" w14:textId="77777777" w:rsidR="002567BC" w:rsidRPr="003E33D0" w:rsidRDefault="002567BC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14B9" w14:textId="77777777" w:rsidR="002567BC" w:rsidRPr="003E33D0" w:rsidRDefault="002567BC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D1A6" w14:textId="77777777" w:rsidR="002567BC" w:rsidRPr="003E33D0" w:rsidRDefault="002567BC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C259" w14:textId="77777777" w:rsidR="002567BC" w:rsidRPr="003E33D0" w:rsidRDefault="002567BC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2792C" w14:textId="77777777" w:rsidR="002567BC" w:rsidRPr="003E33D0" w:rsidRDefault="002567BC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567BC" w:rsidRPr="003E33D0" w14:paraId="112F86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7FDDF" w14:textId="371D1F41" w:rsidR="002567BC" w:rsidRPr="003E33D0" w:rsidRDefault="002567BC" w:rsidP="00B643A5">
            <w:pPr>
              <w:rPr>
                <w:sz w:val="22"/>
                <w:szCs w:val="22"/>
              </w:rPr>
            </w:pPr>
            <w:r w:rsidRPr="003E33D0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3350B" w14:textId="77777777" w:rsidR="002567BC" w:rsidRPr="003E33D0" w:rsidRDefault="002567BC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6C973" w14:textId="77777777" w:rsidR="002567BC" w:rsidRPr="003E33D0" w:rsidRDefault="002567BC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34B0" w14:textId="77777777" w:rsidR="002567BC" w:rsidRPr="003E33D0" w:rsidRDefault="002567BC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4410" w14:textId="77777777" w:rsidR="002567BC" w:rsidRPr="003E33D0" w:rsidRDefault="002567BC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0B08" w14:textId="77777777" w:rsidR="002567BC" w:rsidRPr="003E33D0" w:rsidRDefault="002567BC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F6FD" w14:textId="77777777" w:rsidR="002567BC" w:rsidRPr="003E33D0" w:rsidRDefault="002567BC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33E2" w14:textId="77777777" w:rsidR="002567BC" w:rsidRPr="003E33D0" w:rsidRDefault="002567BC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F3533" w14:textId="77777777" w:rsidR="002567BC" w:rsidRPr="003E33D0" w:rsidRDefault="002567BC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C609" w14:textId="77777777" w:rsidR="002567BC" w:rsidRPr="003E33D0" w:rsidRDefault="002567BC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1F4F" w14:textId="77777777" w:rsidR="002567BC" w:rsidRPr="003E33D0" w:rsidRDefault="002567BC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03F3" w14:textId="77777777" w:rsidR="002567BC" w:rsidRPr="003E33D0" w:rsidRDefault="002567BC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4AA3" w14:textId="77777777" w:rsidR="002567BC" w:rsidRPr="003E33D0" w:rsidRDefault="002567BC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FC06" w14:textId="77777777" w:rsidR="002567BC" w:rsidRPr="003E33D0" w:rsidRDefault="002567BC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C3D7B" w14:textId="77777777" w:rsidR="002567BC" w:rsidRPr="003E33D0" w:rsidRDefault="002567BC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1F12" w:rsidRPr="003E33D0" w14:paraId="3EF2D0C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D53A2" w14:textId="0AA720DB" w:rsidR="00071F12" w:rsidRPr="003E33D0" w:rsidRDefault="00071F12" w:rsidP="00B643A5">
            <w:pPr>
              <w:rPr>
                <w:sz w:val="22"/>
                <w:szCs w:val="22"/>
              </w:rPr>
            </w:pPr>
            <w:r w:rsidRPr="003E33D0">
              <w:rPr>
                <w:sz w:val="22"/>
                <w:szCs w:val="22"/>
              </w:rPr>
              <w:t>Göran Lindell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E62BD" w14:textId="77777777" w:rsidR="00071F12" w:rsidRPr="003E33D0" w:rsidRDefault="00071F12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D449" w14:textId="77777777" w:rsidR="00071F12" w:rsidRPr="003E33D0" w:rsidRDefault="00071F12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D660" w14:textId="77777777" w:rsidR="00071F12" w:rsidRPr="003E33D0" w:rsidRDefault="00071F12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0341" w14:textId="77777777" w:rsidR="00071F12" w:rsidRPr="003E33D0" w:rsidRDefault="00071F12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4C168" w14:textId="77777777" w:rsidR="00071F12" w:rsidRPr="003E33D0" w:rsidRDefault="00071F12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A918" w14:textId="77777777" w:rsidR="00071F12" w:rsidRPr="003E33D0" w:rsidRDefault="00071F12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D05E" w14:textId="77777777" w:rsidR="00071F12" w:rsidRPr="003E33D0" w:rsidRDefault="00071F12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9670A" w14:textId="77777777" w:rsidR="00071F12" w:rsidRPr="003E33D0" w:rsidRDefault="00071F12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2A9A5" w14:textId="77777777" w:rsidR="00071F12" w:rsidRPr="003E33D0" w:rsidRDefault="00071F12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315EE" w14:textId="77777777" w:rsidR="00071F12" w:rsidRPr="003E33D0" w:rsidRDefault="00071F12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D1006" w14:textId="77777777" w:rsidR="00071F12" w:rsidRPr="003E33D0" w:rsidRDefault="00071F12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C715F" w14:textId="77777777" w:rsidR="00071F12" w:rsidRPr="003E33D0" w:rsidRDefault="00071F12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3662" w14:textId="77777777" w:rsidR="00071F12" w:rsidRPr="003E33D0" w:rsidRDefault="00071F12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2485" w14:textId="77777777" w:rsidR="00071F12" w:rsidRPr="003E33D0" w:rsidRDefault="00071F12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C5BC6" w:rsidRPr="003E33D0" w14:paraId="1D7E162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75108" w14:textId="11B5A7B6" w:rsidR="003C5BC6" w:rsidRPr="003E33D0" w:rsidRDefault="003C5BC6" w:rsidP="00B643A5">
            <w:pPr>
              <w:rPr>
                <w:sz w:val="22"/>
                <w:szCs w:val="22"/>
              </w:rPr>
            </w:pPr>
            <w:r w:rsidRPr="003E33D0">
              <w:rPr>
                <w:sz w:val="22"/>
                <w:szCs w:val="22"/>
              </w:rPr>
              <w:t xml:space="preserve">Nermina Mizimovic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78ED" w14:textId="3252B35E" w:rsidR="003C5BC6" w:rsidRPr="003E33D0" w:rsidRDefault="009A588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C77B" w14:textId="77777777" w:rsidR="003C5BC6" w:rsidRPr="003E33D0" w:rsidRDefault="003C5BC6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C9A0A" w14:textId="29B7F03F" w:rsidR="003C5BC6" w:rsidRPr="003E33D0" w:rsidRDefault="009A588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E621A" w14:textId="77777777" w:rsidR="003C5BC6" w:rsidRPr="003E33D0" w:rsidRDefault="003C5BC6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64B92" w14:textId="10886539" w:rsidR="003C5BC6" w:rsidRPr="003E33D0" w:rsidRDefault="009A588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E0EDB" w14:textId="77777777" w:rsidR="003C5BC6" w:rsidRPr="003E33D0" w:rsidRDefault="003C5BC6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CDA33" w14:textId="77777777" w:rsidR="003C5BC6" w:rsidRPr="003E33D0" w:rsidRDefault="003C5BC6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AD11" w14:textId="77777777" w:rsidR="003C5BC6" w:rsidRPr="003E33D0" w:rsidRDefault="003C5BC6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B5D82" w14:textId="77777777" w:rsidR="003C5BC6" w:rsidRPr="003E33D0" w:rsidRDefault="003C5BC6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F397D" w14:textId="77777777" w:rsidR="003C5BC6" w:rsidRPr="003E33D0" w:rsidRDefault="003C5BC6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5497" w14:textId="77777777" w:rsidR="003C5BC6" w:rsidRPr="003E33D0" w:rsidRDefault="003C5BC6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F926" w14:textId="77777777" w:rsidR="003C5BC6" w:rsidRPr="003E33D0" w:rsidRDefault="003C5BC6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D0DE7" w14:textId="77777777" w:rsidR="003C5BC6" w:rsidRPr="003E33D0" w:rsidRDefault="003C5BC6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B54BA" w14:textId="77777777" w:rsidR="003C5BC6" w:rsidRPr="003E33D0" w:rsidRDefault="003C5BC6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3C14" w:rsidRPr="003E33D0" w14:paraId="5429999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D0FF" w14:textId="34E0867B" w:rsidR="004D3C14" w:rsidRPr="003E33D0" w:rsidRDefault="00124FF5" w:rsidP="00B643A5">
            <w:pPr>
              <w:rPr>
                <w:sz w:val="22"/>
                <w:szCs w:val="22"/>
              </w:rPr>
            </w:pPr>
            <w:r w:rsidRPr="003E33D0">
              <w:rPr>
                <w:sz w:val="22"/>
                <w:szCs w:val="22"/>
              </w:rPr>
              <w:t>Fredrik Stenberg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09370" w14:textId="77777777" w:rsidR="004D3C14" w:rsidRPr="003E33D0" w:rsidRDefault="004D3C1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5107F" w14:textId="77777777" w:rsidR="004D3C14" w:rsidRPr="003E33D0" w:rsidRDefault="004D3C1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A5B1" w14:textId="77777777" w:rsidR="004D3C14" w:rsidRPr="003E33D0" w:rsidRDefault="004D3C1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F2AB4" w14:textId="77777777" w:rsidR="004D3C14" w:rsidRPr="003E33D0" w:rsidRDefault="004D3C1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619" w14:textId="77777777" w:rsidR="004D3C14" w:rsidRPr="003E33D0" w:rsidRDefault="004D3C1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4A43C" w14:textId="77777777" w:rsidR="004D3C14" w:rsidRPr="003E33D0" w:rsidRDefault="004D3C1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394A" w14:textId="77777777" w:rsidR="004D3C14" w:rsidRPr="003E33D0" w:rsidRDefault="004D3C1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B74CC" w14:textId="77777777" w:rsidR="004D3C14" w:rsidRPr="003E33D0" w:rsidRDefault="004D3C1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C7054" w14:textId="77777777" w:rsidR="004D3C14" w:rsidRPr="003E33D0" w:rsidRDefault="004D3C1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E2587" w14:textId="77777777" w:rsidR="004D3C14" w:rsidRPr="003E33D0" w:rsidRDefault="004D3C1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26BCE" w14:textId="77777777" w:rsidR="004D3C14" w:rsidRPr="003E33D0" w:rsidRDefault="004D3C1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EADC8" w14:textId="77777777" w:rsidR="004D3C14" w:rsidRPr="003E33D0" w:rsidRDefault="004D3C1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D9385" w14:textId="77777777" w:rsidR="004D3C14" w:rsidRPr="003E33D0" w:rsidRDefault="004D3C1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12232" w14:textId="77777777" w:rsidR="004D3C14" w:rsidRPr="003E33D0" w:rsidRDefault="004D3C14" w:rsidP="009A5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3E33D0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3E33D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E33D0">
              <w:rPr>
                <w:sz w:val="22"/>
                <w:szCs w:val="22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3E33D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E33D0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F6D6B" w:rsidRPr="003E33D0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3E33D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E33D0">
              <w:rPr>
                <w:sz w:val="22"/>
                <w:szCs w:val="22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3E33D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E33D0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40538328" w14:textId="77777777" w:rsidR="004F680C" w:rsidRPr="003E33D0" w:rsidRDefault="004F680C" w:rsidP="004D3C14">
      <w:pPr>
        <w:rPr>
          <w:sz w:val="22"/>
          <w:szCs w:val="22"/>
        </w:rPr>
      </w:pPr>
    </w:p>
    <w:sectPr w:rsidR="004F680C" w:rsidRPr="003E33D0" w:rsidSect="000354BB">
      <w:pgSz w:w="11906" w:h="16838" w:code="9"/>
      <w:pgMar w:top="567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272A"/>
    <w:rsid w:val="0000744F"/>
    <w:rsid w:val="00012D39"/>
    <w:rsid w:val="0003470E"/>
    <w:rsid w:val="000354BB"/>
    <w:rsid w:val="00037EDF"/>
    <w:rsid w:val="000700C4"/>
    <w:rsid w:val="00071F12"/>
    <w:rsid w:val="00085032"/>
    <w:rsid w:val="000A10F5"/>
    <w:rsid w:val="000A4BCF"/>
    <w:rsid w:val="000B7C05"/>
    <w:rsid w:val="000D4D83"/>
    <w:rsid w:val="000F6BD9"/>
    <w:rsid w:val="0010169A"/>
    <w:rsid w:val="00124FF5"/>
    <w:rsid w:val="00133B7E"/>
    <w:rsid w:val="00161AA6"/>
    <w:rsid w:val="001A1578"/>
    <w:rsid w:val="001E1FAC"/>
    <w:rsid w:val="002174A8"/>
    <w:rsid w:val="002373C0"/>
    <w:rsid w:val="002544E0"/>
    <w:rsid w:val="002567BC"/>
    <w:rsid w:val="002624FF"/>
    <w:rsid w:val="00272D4A"/>
    <w:rsid w:val="00275CD2"/>
    <w:rsid w:val="00296D10"/>
    <w:rsid w:val="002B51DB"/>
    <w:rsid w:val="002C735D"/>
    <w:rsid w:val="002D2AB5"/>
    <w:rsid w:val="002F284C"/>
    <w:rsid w:val="002F431F"/>
    <w:rsid w:val="00311BCD"/>
    <w:rsid w:val="003358D3"/>
    <w:rsid w:val="00360479"/>
    <w:rsid w:val="00387D5E"/>
    <w:rsid w:val="00394192"/>
    <w:rsid w:val="003952A4"/>
    <w:rsid w:val="0039591D"/>
    <w:rsid w:val="003A48EB"/>
    <w:rsid w:val="003A729A"/>
    <w:rsid w:val="003B5212"/>
    <w:rsid w:val="003C56B3"/>
    <w:rsid w:val="003C5BC6"/>
    <w:rsid w:val="003C7CCD"/>
    <w:rsid w:val="003E3027"/>
    <w:rsid w:val="003E33D0"/>
    <w:rsid w:val="00412359"/>
    <w:rsid w:val="0041580F"/>
    <w:rsid w:val="004206DB"/>
    <w:rsid w:val="00441D31"/>
    <w:rsid w:val="00446353"/>
    <w:rsid w:val="00447EF1"/>
    <w:rsid w:val="00477C9F"/>
    <w:rsid w:val="00493349"/>
    <w:rsid w:val="004975CD"/>
    <w:rsid w:val="004B6D8F"/>
    <w:rsid w:val="004C5D4F"/>
    <w:rsid w:val="004D3C14"/>
    <w:rsid w:val="004F1B55"/>
    <w:rsid w:val="004F680C"/>
    <w:rsid w:val="0050040F"/>
    <w:rsid w:val="00502075"/>
    <w:rsid w:val="005108E6"/>
    <w:rsid w:val="0056116B"/>
    <w:rsid w:val="00581568"/>
    <w:rsid w:val="005A11CA"/>
    <w:rsid w:val="005C0DF6"/>
    <w:rsid w:val="005C1541"/>
    <w:rsid w:val="005C2F5F"/>
    <w:rsid w:val="005E28B9"/>
    <w:rsid w:val="005E439C"/>
    <w:rsid w:val="006009F3"/>
    <w:rsid w:val="006229A8"/>
    <w:rsid w:val="00685932"/>
    <w:rsid w:val="006A511D"/>
    <w:rsid w:val="006B7B0C"/>
    <w:rsid w:val="006C21FA"/>
    <w:rsid w:val="006C7C96"/>
    <w:rsid w:val="006D3126"/>
    <w:rsid w:val="00714434"/>
    <w:rsid w:val="00723D66"/>
    <w:rsid w:val="00724418"/>
    <w:rsid w:val="00726EE5"/>
    <w:rsid w:val="00733DA1"/>
    <w:rsid w:val="007340AC"/>
    <w:rsid w:val="00750FF0"/>
    <w:rsid w:val="00767BDA"/>
    <w:rsid w:val="00786139"/>
    <w:rsid w:val="0078788A"/>
    <w:rsid w:val="007C4F96"/>
    <w:rsid w:val="007F6B0D"/>
    <w:rsid w:val="00834B38"/>
    <w:rsid w:val="00846DEA"/>
    <w:rsid w:val="008557FA"/>
    <w:rsid w:val="0085708B"/>
    <w:rsid w:val="008808A5"/>
    <w:rsid w:val="008E1F3B"/>
    <w:rsid w:val="008E7C65"/>
    <w:rsid w:val="008F4D68"/>
    <w:rsid w:val="00906C2D"/>
    <w:rsid w:val="00937BF3"/>
    <w:rsid w:val="00946978"/>
    <w:rsid w:val="00961365"/>
    <w:rsid w:val="0096348C"/>
    <w:rsid w:val="00973D8B"/>
    <w:rsid w:val="009815DB"/>
    <w:rsid w:val="00996BF6"/>
    <w:rsid w:val="009A5884"/>
    <w:rsid w:val="009A68FE"/>
    <w:rsid w:val="009B0A01"/>
    <w:rsid w:val="009C3BE7"/>
    <w:rsid w:val="009C51B0"/>
    <w:rsid w:val="009D1BB5"/>
    <w:rsid w:val="009F61A0"/>
    <w:rsid w:val="009F6E99"/>
    <w:rsid w:val="00A258F2"/>
    <w:rsid w:val="00A37318"/>
    <w:rsid w:val="00A401A5"/>
    <w:rsid w:val="00A43D8E"/>
    <w:rsid w:val="00A744C3"/>
    <w:rsid w:val="00A84DE6"/>
    <w:rsid w:val="00A9262A"/>
    <w:rsid w:val="00AA2180"/>
    <w:rsid w:val="00AA5BE7"/>
    <w:rsid w:val="00AC0F54"/>
    <w:rsid w:val="00AF7C8D"/>
    <w:rsid w:val="00B15788"/>
    <w:rsid w:val="00B270F4"/>
    <w:rsid w:val="00B377A9"/>
    <w:rsid w:val="00B54D41"/>
    <w:rsid w:val="00B6400E"/>
    <w:rsid w:val="00B64A91"/>
    <w:rsid w:val="00B7357B"/>
    <w:rsid w:val="00B80DFD"/>
    <w:rsid w:val="00B9203B"/>
    <w:rsid w:val="00BF6D6B"/>
    <w:rsid w:val="00C1673D"/>
    <w:rsid w:val="00C35889"/>
    <w:rsid w:val="00C85269"/>
    <w:rsid w:val="00C919F3"/>
    <w:rsid w:val="00C92589"/>
    <w:rsid w:val="00C93236"/>
    <w:rsid w:val="00CA39FE"/>
    <w:rsid w:val="00CB6A34"/>
    <w:rsid w:val="00D42132"/>
    <w:rsid w:val="00D44270"/>
    <w:rsid w:val="00D52626"/>
    <w:rsid w:val="00D67826"/>
    <w:rsid w:val="00D75985"/>
    <w:rsid w:val="00D93637"/>
    <w:rsid w:val="00D96F98"/>
    <w:rsid w:val="00D97E03"/>
    <w:rsid w:val="00DC58D9"/>
    <w:rsid w:val="00DD2E3A"/>
    <w:rsid w:val="00DD7DC3"/>
    <w:rsid w:val="00DF0602"/>
    <w:rsid w:val="00E10451"/>
    <w:rsid w:val="00E33857"/>
    <w:rsid w:val="00E45D77"/>
    <w:rsid w:val="00E67EBA"/>
    <w:rsid w:val="00E846A8"/>
    <w:rsid w:val="00E916EA"/>
    <w:rsid w:val="00E92A77"/>
    <w:rsid w:val="00EA7B53"/>
    <w:rsid w:val="00EB29F3"/>
    <w:rsid w:val="00EC56CB"/>
    <w:rsid w:val="00EC735D"/>
    <w:rsid w:val="00F064EF"/>
    <w:rsid w:val="00F70370"/>
    <w:rsid w:val="00F97E87"/>
    <w:rsid w:val="00FA384F"/>
    <w:rsid w:val="00FB24C2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60e4b847-d454-401e-b238-4117b4f1204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2</TotalTime>
  <Pages>3</Pages>
  <Words>461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Marilena Cottone</cp:lastModifiedBy>
  <cp:revision>3</cp:revision>
  <cp:lastPrinted>2020-02-06T12:31:00Z</cp:lastPrinted>
  <dcterms:created xsi:type="dcterms:W3CDTF">2020-02-28T12:25:00Z</dcterms:created>
  <dcterms:modified xsi:type="dcterms:W3CDTF">2020-02-28T12:26:00Z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