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1521A3" w:rsidRDefault="004E5086">
      <w:pPr>
        <w:pStyle w:val="Datum"/>
        <w:outlineLvl w:val="0"/>
      </w:pPr>
      <w:r w:rsidRPr="001521A3">
        <w:fldChar w:fldCharType="begin" w:fldLock="1"/>
      </w:r>
      <w:r w:rsidRPr="001521A3">
        <w:instrText xml:space="preserve"> DOCPROPERTY "DocumentDate" </w:instrText>
      </w:r>
      <w:r w:rsidRPr="001521A3">
        <w:fldChar w:fldCharType="separate"/>
      </w:r>
      <w:r w:rsidR="00DB56BF" w:rsidRPr="001521A3">
        <w:t>Onsdagen den 24 januari 2007</w:t>
      </w:r>
      <w:r w:rsidRPr="001521A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152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1521A3" w:rsidRDefault="004E5086">
            <w:pPr>
              <w:pStyle w:val="Plenum"/>
              <w:tabs>
                <w:tab w:val="clear" w:pos="1418"/>
              </w:tabs>
            </w:pPr>
            <w:r w:rsidRPr="001521A3">
              <w:t>Kl.</w:t>
            </w:r>
          </w:p>
        </w:tc>
        <w:tc>
          <w:tcPr>
            <w:tcW w:w="851" w:type="dxa"/>
          </w:tcPr>
          <w:p w:rsidR="004E5086" w:rsidRPr="001521A3" w:rsidRDefault="00FD7D5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521A3">
              <w:t>09.00</w:t>
            </w:r>
          </w:p>
        </w:tc>
        <w:tc>
          <w:tcPr>
            <w:tcW w:w="397" w:type="dxa"/>
          </w:tcPr>
          <w:p w:rsidR="004E5086" w:rsidRPr="001521A3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1521A3" w:rsidRDefault="00FD7D57">
            <w:pPr>
              <w:pStyle w:val="Plenum"/>
              <w:tabs>
                <w:tab w:val="clear" w:pos="1418"/>
              </w:tabs>
              <w:ind w:right="1"/>
            </w:pPr>
            <w:r w:rsidRPr="001521A3">
              <w:t>Allmän debattimme</w:t>
            </w:r>
          </w:p>
        </w:tc>
      </w:tr>
      <w:tr w:rsidR="00FD7D57" w:rsidRPr="00152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D7D57" w:rsidRPr="001521A3" w:rsidRDefault="00FD7D5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D7D57" w:rsidRPr="001521A3" w:rsidRDefault="00FD7D57">
            <w:pPr>
              <w:pStyle w:val="Plenum"/>
              <w:tabs>
                <w:tab w:val="clear" w:pos="1418"/>
              </w:tabs>
              <w:jc w:val="right"/>
            </w:pPr>
            <w:r w:rsidRPr="001521A3">
              <w:t>10.00</w:t>
            </w:r>
          </w:p>
        </w:tc>
        <w:tc>
          <w:tcPr>
            <w:tcW w:w="397" w:type="dxa"/>
          </w:tcPr>
          <w:p w:rsidR="00FD7D57" w:rsidRPr="001521A3" w:rsidRDefault="006670EB">
            <w:pPr>
              <w:pStyle w:val="Plenum"/>
              <w:tabs>
                <w:tab w:val="clear" w:pos="1418"/>
              </w:tabs>
              <w:rPr>
                <w:sz w:val="20"/>
              </w:rPr>
            </w:pPr>
            <w:r w:rsidRPr="001521A3">
              <w:rPr>
                <w:sz w:val="6"/>
              </w:rPr>
              <w:t xml:space="preserve"> </w:t>
            </w:r>
            <w:r w:rsidRPr="001521A3">
              <w:rPr>
                <w:sz w:val="20"/>
              </w:rPr>
              <w:t>ca</w:t>
            </w:r>
          </w:p>
        </w:tc>
        <w:tc>
          <w:tcPr>
            <w:tcW w:w="7088" w:type="dxa"/>
          </w:tcPr>
          <w:p w:rsidR="00FD7D57" w:rsidRPr="001521A3" w:rsidRDefault="00FD7D57">
            <w:pPr>
              <w:pStyle w:val="Plenum"/>
              <w:tabs>
                <w:tab w:val="clear" w:pos="1418"/>
              </w:tabs>
              <w:ind w:right="1"/>
            </w:pPr>
            <w:r w:rsidRPr="001521A3">
              <w:t>Arbetsplenum</w:t>
            </w:r>
          </w:p>
        </w:tc>
      </w:tr>
      <w:tr w:rsidR="00FD7D57" w:rsidRPr="00152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D7D57" w:rsidRPr="001521A3" w:rsidRDefault="00FD7D5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D7D57" w:rsidRPr="001521A3" w:rsidRDefault="00FD7D57">
            <w:pPr>
              <w:pStyle w:val="Plenum"/>
              <w:tabs>
                <w:tab w:val="clear" w:pos="1418"/>
              </w:tabs>
              <w:jc w:val="right"/>
            </w:pPr>
            <w:r w:rsidRPr="001521A3">
              <w:t>16.00</w:t>
            </w:r>
          </w:p>
        </w:tc>
        <w:tc>
          <w:tcPr>
            <w:tcW w:w="397" w:type="dxa"/>
          </w:tcPr>
          <w:p w:rsidR="00FD7D57" w:rsidRPr="001521A3" w:rsidRDefault="00FD7D5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D7D57" w:rsidRPr="001521A3" w:rsidRDefault="00FD7D57">
            <w:pPr>
              <w:pStyle w:val="Plenum"/>
              <w:tabs>
                <w:tab w:val="clear" w:pos="1418"/>
              </w:tabs>
              <w:ind w:right="1"/>
            </w:pPr>
            <w:r w:rsidRPr="001521A3">
              <w:t>Votering</w:t>
            </w:r>
          </w:p>
        </w:tc>
      </w:tr>
    </w:tbl>
    <w:p w:rsidR="00486009" w:rsidRPr="001521A3" w:rsidRDefault="004E5086" w:rsidP="00486009">
      <w:pPr>
        <w:pStyle w:val="StreckLngt"/>
      </w:pPr>
      <w:r w:rsidRPr="001521A3">
        <w:tab/>
      </w:r>
    </w:p>
    <w:p w:rsidR="00AB4FE8" w:rsidRPr="001521A3" w:rsidRDefault="00AB4FE8" w:rsidP="00AB4FE8">
      <w:pPr>
        <w:pStyle w:val="Blankrad"/>
      </w:pPr>
      <w:r w:rsidRPr="001521A3">
        <w:t xml:space="preserve">     </w:t>
      </w:r>
    </w:p>
    <w:p w:rsidR="00486009" w:rsidRPr="001521A3" w:rsidRDefault="00486009" w:rsidP="00AB4FE8">
      <w:pPr>
        <w:pStyle w:val="Blankrad"/>
      </w:pPr>
      <w:r w:rsidRPr="001521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5"/>
      </w:tblGrid>
      <w:tr w:rsidR="00486009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86009" w:rsidRPr="001521A3" w:rsidRDefault="00486009" w:rsidP="00486009">
            <w:r w:rsidRPr="001521A3">
              <w:t>Nr</w:t>
            </w:r>
          </w:p>
        </w:tc>
        <w:tc>
          <w:tcPr>
            <w:tcW w:w="5670" w:type="dxa"/>
            <w:gridSpan w:val="2"/>
          </w:tcPr>
          <w:p w:rsidR="00486009" w:rsidRPr="001521A3" w:rsidRDefault="00486009" w:rsidP="00486009"/>
        </w:tc>
        <w:tc>
          <w:tcPr>
            <w:tcW w:w="1247" w:type="dxa"/>
          </w:tcPr>
          <w:p w:rsidR="00486009" w:rsidRPr="001521A3" w:rsidRDefault="00486009" w:rsidP="00486009"/>
        </w:tc>
        <w:tc>
          <w:tcPr>
            <w:tcW w:w="1475" w:type="dxa"/>
          </w:tcPr>
          <w:p w:rsidR="00486009" w:rsidRPr="001521A3" w:rsidRDefault="00486009" w:rsidP="00486009"/>
        </w:tc>
      </w:tr>
      <w:tr w:rsidR="00486009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86009" w:rsidRPr="001521A3" w:rsidRDefault="00235536" w:rsidP="0058339D">
            <w:pPr>
              <w:pStyle w:val="rendenr"/>
            </w:pPr>
            <w:r w:rsidRPr="001521A3">
              <w:t>3</w:t>
            </w:r>
          </w:p>
        </w:tc>
        <w:tc>
          <w:tcPr>
            <w:tcW w:w="8392" w:type="dxa"/>
            <w:gridSpan w:val="4"/>
          </w:tcPr>
          <w:p w:rsidR="00486009" w:rsidRPr="001521A3" w:rsidRDefault="00486009" w:rsidP="0058339D">
            <w:pPr>
              <w:pStyle w:val="renderubrik"/>
            </w:pPr>
            <w:r w:rsidRPr="001521A3">
              <w:t>Allmän debattimme</w:t>
            </w:r>
          </w:p>
        </w:tc>
      </w:tr>
      <w:tr w:rsidR="00486009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86009" w:rsidRPr="001521A3" w:rsidRDefault="00486009" w:rsidP="0058339D">
            <w:pPr>
              <w:pStyle w:val="IngenText"/>
              <w:spacing w:before="120"/>
            </w:pPr>
          </w:p>
        </w:tc>
        <w:tc>
          <w:tcPr>
            <w:tcW w:w="8392" w:type="dxa"/>
            <w:gridSpan w:val="4"/>
          </w:tcPr>
          <w:p w:rsidR="00486009" w:rsidRPr="001521A3" w:rsidRDefault="00486009" w:rsidP="0058339D">
            <w:pPr>
              <w:pStyle w:val="Underrubrik"/>
              <w:spacing w:before="120" w:after="120"/>
            </w:pPr>
            <w:r w:rsidRPr="001521A3">
              <w:t>Debattregler</w:t>
            </w:r>
          </w:p>
        </w:tc>
      </w:tr>
      <w:tr w:rsidR="00486009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86009" w:rsidRPr="001521A3" w:rsidRDefault="00486009" w:rsidP="0058339D">
            <w:r w:rsidRPr="001521A3">
              <w:t xml:space="preserve">Ett anförande får inte överstiga 3 minuter. Talmannen kan medge replik även från icke förhandsanmälda ledamöter och statsråd. Duellmetoden med två repliker om 1 respektive ½ minut tillämpas om inte talmannen beslutar annat. Repliker begärs från bänken. Anförandena sker från talarstolen. </w:t>
            </w:r>
          </w:p>
          <w:p w:rsidR="00486009" w:rsidRPr="001521A3" w:rsidRDefault="00486009" w:rsidP="0058339D">
            <w:r w:rsidRPr="001521A3">
              <w:t>Efteranmälan till nytt ämne kan göras hos kammarsekreteraren under debatten. Statsråd som inte är förhandsanmält kan få ordet för ett anförande om högst 3 minuter.</w:t>
            </w:r>
          </w:p>
          <w:p w:rsidR="00486009" w:rsidRPr="001521A3" w:rsidRDefault="00486009" w:rsidP="0058339D">
            <w:r w:rsidRPr="001521A3">
              <w:t>Om ett stort antal ledamöter anmält sig kan inte alla räkna med att få ordet. Talmannen kan av tidsskäl bryta talarordningen och övergå till nytt ämne.</w:t>
            </w:r>
          </w:p>
          <w:p w:rsidR="00486009" w:rsidRPr="001521A3" w:rsidRDefault="00486009" w:rsidP="0058339D"/>
        </w:tc>
      </w:tr>
      <w:tr w:rsidR="00486009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86009" w:rsidRPr="001521A3" w:rsidRDefault="00486009" w:rsidP="0058339D">
            <w:pPr>
              <w:spacing w:before="240"/>
            </w:pPr>
          </w:p>
        </w:tc>
        <w:tc>
          <w:tcPr>
            <w:tcW w:w="8392" w:type="dxa"/>
            <w:gridSpan w:val="4"/>
          </w:tcPr>
          <w:p w:rsidR="00486009" w:rsidRPr="001521A3" w:rsidRDefault="00486009" w:rsidP="0058339D">
            <w:pPr>
              <w:spacing w:before="240"/>
              <w:rPr>
                <w:b/>
                <w:i/>
              </w:rPr>
            </w:pPr>
            <w:r w:rsidRPr="001521A3">
              <w:rPr>
                <w:b/>
                <w:i/>
              </w:rPr>
              <w:t>Preliminär talarordning</w:t>
            </w:r>
          </w:p>
        </w:tc>
      </w:tr>
      <w:tr w:rsidR="00486009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86009" w:rsidRPr="001521A3" w:rsidRDefault="00486009" w:rsidP="0058339D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486009" w:rsidRPr="001521A3" w:rsidRDefault="00486009" w:rsidP="0058339D">
            <w:pPr>
              <w:pStyle w:val="Underrubrik"/>
            </w:pPr>
            <w:r w:rsidRPr="001521A3">
              <w:t>Hälso-/sjukvård</w:t>
            </w:r>
          </w:p>
        </w:tc>
      </w:tr>
      <w:tr w:rsidR="00486009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938" w:type="dxa"/>
            <w:gridSpan w:val="3"/>
          </w:tcPr>
          <w:p w:rsidR="00486009" w:rsidRPr="001521A3" w:rsidRDefault="00486009" w:rsidP="0058339D">
            <w:r w:rsidRPr="001521A3">
              <w:t>Eva Olofsson (v)</w:t>
            </w:r>
          </w:p>
        </w:tc>
      </w:tr>
      <w:tr w:rsidR="00486009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938" w:type="dxa"/>
            <w:gridSpan w:val="3"/>
          </w:tcPr>
          <w:p w:rsidR="00486009" w:rsidRPr="001521A3" w:rsidRDefault="00486009" w:rsidP="0058339D">
            <w:r w:rsidRPr="001521A3">
              <w:t>Thomas Nihlén (mp)</w:t>
            </w:r>
          </w:p>
        </w:tc>
      </w:tr>
      <w:tr w:rsidR="00486009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938" w:type="dxa"/>
            <w:gridSpan w:val="3"/>
          </w:tcPr>
          <w:p w:rsidR="00486009" w:rsidRPr="001521A3" w:rsidRDefault="00486009" w:rsidP="0058339D">
            <w:r w:rsidRPr="001521A3">
              <w:t>Lennart Axelsson (s)</w:t>
            </w:r>
          </w:p>
        </w:tc>
      </w:tr>
      <w:tr w:rsidR="00486009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86009" w:rsidRPr="001521A3" w:rsidRDefault="00486009" w:rsidP="0058339D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486009" w:rsidRPr="001521A3" w:rsidRDefault="00486009" w:rsidP="0058339D">
            <w:pPr>
              <w:pStyle w:val="Underrubrik"/>
            </w:pPr>
            <w:r w:rsidRPr="001521A3">
              <w:t>Utbildning</w:t>
            </w:r>
          </w:p>
        </w:tc>
      </w:tr>
      <w:tr w:rsidR="00486009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938" w:type="dxa"/>
            <w:gridSpan w:val="3"/>
          </w:tcPr>
          <w:p w:rsidR="00486009" w:rsidRPr="001521A3" w:rsidRDefault="00486009" w:rsidP="0058339D">
            <w:r w:rsidRPr="001521A3">
              <w:t>Pernilla Zethraeus (v)</w:t>
            </w:r>
          </w:p>
        </w:tc>
      </w:tr>
      <w:tr w:rsidR="00486009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938" w:type="dxa"/>
            <w:gridSpan w:val="3"/>
          </w:tcPr>
          <w:p w:rsidR="00486009" w:rsidRPr="001521A3" w:rsidRDefault="00486009" w:rsidP="0058339D">
            <w:r w:rsidRPr="001521A3">
              <w:t>Lars Hjälmered (m)</w:t>
            </w:r>
          </w:p>
        </w:tc>
      </w:tr>
      <w:tr w:rsidR="00486009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938" w:type="dxa"/>
            <w:gridSpan w:val="3"/>
          </w:tcPr>
          <w:p w:rsidR="00486009" w:rsidRPr="001521A3" w:rsidRDefault="00486009" w:rsidP="0058339D">
            <w:r w:rsidRPr="001521A3">
              <w:t>Staffan Danielsson (c)</w:t>
            </w:r>
          </w:p>
        </w:tc>
      </w:tr>
      <w:tr w:rsidR="00B93E28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3E28" w:rsidRPr="001521A3" w:rsidRDefault="00B93E28" w:rsidP="0058339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93E28" w:rsidRPr="001521A3" w:rsidRDefault="00B93E28" w:rsidP="0058339D">
            <w:pPr>
              <w:pStyle w:val="Underrubrik"/>
            </w:pPr>
            <w:r w:rsidRPr="001521A3">
              <w:t>Jämställdhet</w:t>
            </w:r>
          </w:p>
        </w:tc>
      </w:tr>
      <w:tr w:rsidR="00B93E28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3E28" w:rsidRPr="001521A3" w:rsidRDefault="00B93E28" w:rsidP="0058339D">
            <w:pPr>
              <w:pStyle w:val="IngenText"/>
            </w:pPr>
          </w:p>
        </w:tc>
        <w:tc>
          <w:tcPr>
            <w:tcW w:w="454" w:type="dxa"/>
          </w:tcPr>
          <w:p w:rsidR="00B93E28" w:rsidRPr="001521A3" w:rsidRDefault="00B93E28" w:rsidP="00B93E28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7938" w:type="dxa"/>
            <w:gridSpan w:val="3"/>
          </w:tcPr>
          <w:p w:rsidR="00B93E28" w:rsidRPr="001521A3" w:rsidRDefault="00B93E28" w:rsidP="0058339D">
            <w:r w:rsidRPr="001521A3">
              <w:t>Eva Johnsson (kd)</w:t>
            </w:r>
          </w:p>
        </w:tc>
      </w:tr>
      <w:tr w:rsidR="00B93E28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3E28" w:rsidRPr="001521A3" w:rsidRDefault="00B93E28" w:rsidP="0058339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93E28" w:rsidRPr="001521A3" w:rsidRDefault="00B93E28" w:rsidP="0058339D">
            <w:pPr>
              <w:pStyle w:val="Underrubrik"/>
            </w:pPr>
            <w:r w:rsidRPr="001521A3">
              <w:t>Arbetsmarknad</w:t>
            </w:r>
          </w:p>
        </w:tc>
      </w:tr>
      <w:tr w:rsidR="00B93E28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3E28" w:rsidRPr="001521A3" w:rsidRDefault="00B93E28" w:rsidP="0058339D">
            <w:pPr>
              <w:pStyle w:val="IngenText"/>
            </w:pPr>
          </w:p>
        </w:tc>
        <w:tc>
          <w:tcPr>
            <w:tcW w:w="454" w:type="dxa"/>
          </w:tcPr>
          <w:p w:rsidR="00B93E28" w:rsidRPr="001521A3" w:rsidRDefault="00B93E28" w:rsidP="00B93E28">
            <w:pPr>
              <w:pStyle w:val="Numrering"/>
              <w:numPr>
                <w:ilvl w:val="0"/>
                <w:numId w:val="13"/>
              </w:numPr>
            </w:pPr>
          </w:p>
        </w:tc>
        <w:tc>
          <w:tcPr>
            <w:tcW w:w="7938" w:type="dxa"/>
            <w:gridSpan w:val="3"/>
          </w:tcPr>
          <w:p w:rsidR="00B93E28" w:rsidRPr="001521A3" w:rsidRDefault="00B93E28" w:rsidP="0058339D">
            <w:r w:rsidRPr="001521A3">
              <w:t>Finn Bengtsson (m)</w:t>
            </w:r>
          </w:p>
        </w:tc>
      </w:tr>
      <w:tr w:rsidR="00B93E28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3E28" w:rsidRPr="001521A3" w:rsidRDefault="00B93E28" w:rsidP="0058339D">
            <w:pPr>
              <w:pStyle w:val="IngenText"/>
            </w:pPr>
          </w:p>
        </w:tc>
        <w:tc>
          <w:tcPr>
            <w:tcW w:w="454" w:type="dxa"/>
          </w:tcPr>
          <w:p w:rsidR="00B93E28" w:rsidRPr="001521A3" w:rsidRDefault="00B93E28" w:rsidP="0058339D">
            <w:pPr>
              <w:pStyle w:val="Numrering"/>
              <w:numPr>
                <w:ilvl w:val="0"/>
                <w:numId w:val="13"/>
              </w:numPr>
            </w:pPr>
          </w:p>
        </w:tc>
        <w:tc>
          <w:tcPr>
            <w:tcW w:w="7938" w:type="dxa"/>
            <w:gridSpan w:val="3"/>
          </w:tcPr>
          <w:p w:rsidR="00B93E28" w:rsidRPr="001521A3" w:rsidRDefault="00B93E28" w:rsidP="0058339D">
            <w:r w:rsidRPr="001521A3">
              <w:t>Bengt-Anders Johansson (m)</w:t>
            </w:r>
          </w:p>
        </w:tc>
      </w:tr>
      <w:tr w:rsidR="00B93E28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3E28" w:rsidRPr="001521A3" w:rsidRDefault="00B93E28" w:rsidP="0058339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93E28" w:rsidRPr="001521A3" w:rsidRDefault="00B93E28" w:rsidP="0058339D">
            <w:pPr>
              <w:pStyle w:val="Underrubrik"/>
            </w:pPr>
            <w:r w:rsidRPr="001521A3">
              <w:t>EU</w:t>
            </w:r>
          </w:p>
        </w:tc>
      </w:tr>
      <w:tr w:rsidR="00B93E28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3E28" w:rsidRPr="001521A3" w:rsidRDefault="00B93E28" w:rsidP="0058339D">
            <w:pPr>
              <w:pStyle w:val="IngenText"/>
            </w:pPr>
          </w:p>
        </w:tc>
        <w:tc>
          <w:tcPr>
            <w:tcW w:w="454" w:type="dxa"/>
          </w:tcPr>
          <w:p w:rsidR="00B93E28" w:rsidRPr="001521A3" w:rsidRDefault="00B93E28" w:rsidP="00B93E28">
            <w:pPr>
              <w:pStyle w:val="Numrering"/>
              <w:numPr>
                <w:ilvl w:val="0"/>
                <w:numId w:val="15"/>
              </w:numPr>
            </w:pPr>
          </w:p>
        </w:tc>
        <w:tc>
          <w:tcPr>
            <w:tcW w:w="7938" w:type="dxa"/>
            <w:gridSpan w:val="3"/>
          </w:tcPr>
          <w:p w:rsidR="00B93E28" w:rsidRPr="001521A3" w:rsidRDefault="00B93E28" w:rsidP="0058339D">
            <w:r w:rsidRPr="001521A3">
              <w:t>Walburga Habsburg Douglas (m)</w:t>
            </w:r>
          </w:p>
        </w:tc>
      </w:tr>
      <w:tr w:rsidR="00B93E28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3E28" w:rsidRPr="001521A3" w:rsidRDefault="00B93E28" w:rsidP="0058339D">
            <w:pPr>
              <w:pStyle w:val="IngenText"/>
            </w:pPr>
          </w:p>
        </w:tc>
        <w:tc>
          <w:tcPr>
            <w:tcW w:w="454" w:type="dxa"/>
          </w:tcPr>
          <w:p w:rsidR="00B93E28" w:rsidRPr="001521A3" w:rsidRDefault="00B93E28" w:rsidP="0058339D">
            <w:pPr>
              <w:pStyle w:val="Numrering"/>
              <w:numPr>
                <w:ilvl w:val="0"/>
                <w:numId w:val="15"/>
              </w:numPr>
            </w:pPr>
          </w:p>
        </w:tc>
        <w:tc>
          <w:tcPr>
            <w:tcW w:w="7938" w:type="dxa"/>
            <w:gridSpan w:val="3"/>
          </w:tcPr>
          <w:p w:rsidR="00B93E28" w:rsidRPr="001521A3" w:rsidRDefault="00B93E28" w:rsidP="0058339D">
            <w:r w:rsidRPr="001521A3">
              <w:t>Ulf Holm (mp)</w:t>
            </w:r>
          </w:p>
        </w:tc>
      </w:tr>
      <w:tr w:rsidR="00B93E28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3E28" w:rsidRPr="001521A3" w:rsidRDefault="00B93E28" w:rsidP="0058339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93E28" w:rsidRPr="001521A3" w:rsidRDefault="00B93E28" w:rsidP="0058339D">
            <w:pPr>
              <w:pStyle w:val="Underrubrik"/>
            </w:pPr>
            <w:r w:rsidRPr="001521A3">
              <w:t>Barns villkor</w:t>
            </w:r>
          </w:p>
        </w:tc>
      </w:tr>
      <w:tr w:rsidR="00B93E28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3E28" w:rsidRPr="001521A3" w:rsidRDefault="00B93E28" w:rsidP="0058339D">
            <w:pPr>
              <w:pStyle w:val="IngenText"/>
            </w:pPr>
          </w:p>
        </w:tc>
        <w:tc>
          <w:tcPr>
            <w:tcW w:w="454" w:type="dxa"/>
          </w:tcPr>
          <w:p w:rsidR="00B93E28" w:rsidRPr="001521A3" w:rsidRDefault="00B93E28" w:rsidP="00F839DC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938" w:type="dxa"/>
            <w:gridSpan w:val="3"/>
          </w:tcPr>
          <w:p w:rsidR="00B93E28" w:rsidRPr="001521A3" w:rsidRDefault="00F839DC" w:rsidP="0058339D">
            <w:r w:rsidRPr="001521A3">
              <w:t>Maria Kornevik Jakobsson (c)</w:t>
            </w:r>
          </w:p>
        </w:tc>
      </w:tr>
      <w:tr w:rsidR="00B93E28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3E28" w:rsidRPr="001521A3" w:rsidRDefault="00B93E28" w:rsidP="0058339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93E28" w:rsidRPr="001521A3" w:rsidRDefault="00F839DC" w:rsidP="0058339D">
            <w:pPr>
              <w:pStyle w:val="Underrubrik"/>
            </w:pPr>
            <w:r w:rsidRPr="001521A3">
              <w:t>Näringsliv</w:t>
            </w:r>
          </w:p>
        </w:tc>
      </w:tr>
      <w:tr w:rsidR="00B93E28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3E28" w:rsidRPr="001521A3" w:rsidRDefault="00B93E28" w:rsidP="0058339D">
            <w:pPr>
              <w:pStyle w:val="IngenText"/>
            </w:pPr>
          </w:p>
        </w:tc>
        <w:tc>
          <w:tcPr>
            <w:tcW w:w="454" w:type="dxa"/>
          </w:tcPr>
          <w:p w:rsidR="00B93E28" w:rsidRPr="001521A3" w:rsidRDefault="00B93E28" w:rsidP="00F839DC">
            <w:pPr>
              <w:pStyle w:val="Numrering"/>
              <w:numPr>
                <w:ilvl w:val="0"/>
                <w:numId w:val="19"/>
              </w:numPr>
            </w:pPr>
          </w:p>
        </w:tc>
        <w:tc>
          <w:tcPr>
            <w:tcW w:w="7938" w:type="dxa"/>
            <w:gridSpan w:val="3"/>
          </w:tcPr>
          <w:p w:rsidR="00B93E28" w:rsidRPr="001521A3" w:rsidRDefault="00F839DC" w:rsidP="0058339D">
            <w:r w:rsidRPr="001521A3">
              <w:t>Staffan Anger (m)</w:t>
            </w:r>
          </w:p>
        </w:tc>
      </w:tr>
      <w:tr w:rsidR="00F839DC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839DC" w:rsidRPr="001521A3" w:rsidRDefault="00F839DC" w:rsidP="0058339D">
            <w:pPr>
              <w:pStyle w:val="IngenText"/>
            </w:pPr>
          </w:p>
        </w:tc>
        <w:tc>
          <w:tcPr>
            <w:tcW w:w="454" w:type="dxa"/>
          </w:tcPr>
          <w:p w:rsidR="00F839DC" w:rsidRPr="001521A3" w:rsidRDefault="00F839DC" w:rsidP="00F839DC">
            <w:pPr>
              <w:pStyle w:val="Numrering"/>
              <w:numPr>
                <w:ilvl w:val="0"/>
                <w:numId w:val="19"/>
              </w:numPr>
            </w:pPr>
          </w:p>
        </w:tc>
        <w:tc>
          <w:tcPr>
            <w:tcW w:w="7938" w:type="dxa"/>
            <w:gridSpan w:val="3"/>
          </w:tcPr>
          <w:p w:rsidR="00F839DC" w:rsidRPr="001521A3" w:rsidRDefault="00F839DC" w:rsidP="0058339D">
            <w:r w:rsidRPr="001521A3">
              <w:t>Patrik Forslund (m)</w:t>
            </w:r>
          </w:p>
        </w:tc>
      </w:tr>
      <w:tr w:rsidR="00F839DC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839DC" w:rsidRPr="001521A3" w:rsidRDefault="00F839DC" w:rsidP="0058339D">
            <w:pPr>
              <w:pStyle w:val="IngenText"/>
            </w:pPr>
          </w:p>
        </w:tc>
        <w:tc>
          <w:tcPr>
            <w:tcW w:w="454" w:type="dxa"/>
          </w:tcPr>
          <w:p w:rsidR="00F839DC" w:rsidRPr="001521A3" w:rsidRDefault="00F839DC" w:rsidP="00F839DC">
            <w:pPr>
              <w:pStyle w:val="Numrering"/>
              <w:numPr>
                <w:ilvl w:val="0"/>
                <w:numId w:val="19"/>
              </w:numPr>
            </w:pPr>
          </w:p>
        </w:tc>
        <w:tc>
          <w:tcPr>
            <w:tcW w:w="7938" w:type="dxa"/>
            <w:gridSpan w:val="3"/>
          </w:tcPr>
          <w:p w:rsidR="00F839DC" w:rsidRPr="001521A3" w:rsidRDefault="00F839DC" w:rsidP="0058339D">
            <w:r w:rsidRPr="001521A3">
              <w:t>Lars-Ivar Ericson (c)</w:t>
            </w:r>
          </w:p>
        </w:tc>
      </w:tr>
      <w:tr w:rsidR="00B93E28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3E28" w:rsidRPr="001521A3" w:rsidRDefault="00B93E28" w:rsidP="0058339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93E28" w:rsidRPr="001521A3" w:rsidRDefault="00F839DC" w:rsidP="0058339D">
            <w:pPr>
              <w:pStyle w:val="Underrubrik"/>
            </w:pPr>
            <w:r w:rsidRPr="001521A3">
              <w:t>Yttrandefrihet</w:t>
            </w:r>
          </w:p>
        </w:tc>
      </w:tr>
      <w:tr w:rsidR="00B93E28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3E28" w:rsidRPr="001521A3" w:rsidRDefault="00B93E28" w:rsidP="0058339D">
            <w:pPr>
              <w:pStyle w:val="IngenText"/>
            </w:pPr>
          </w:p>
        </w:tc>
        <w:tc>
          <w:tcPr>
            <w:tcW w:w="454" w:type="dxa"/>
          </w:tcPr>
          <w:p w:rsidR="00B93E28" w:rsidRPr="001521A3" w:rsidRDefault="00B93E28" w:rsidP="00F839DC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938" w:type="dxa"/>
            <w:gridSpan w:val="3"/>
          </w:tcPr>
          <w:p w:rsidR="00B93E28" w:rsidRPr="001521A3" w:rsidRDefault="00F839DC" w:rsidP="0058339D">
            <w:r w:rsidRPr="001521A3">
              <w:t>Hans Wallmark (m)</w:t>
            </w:r>
          </w:p>
        </w:tc>
      </w:tr>
      <w:tr w:rsidR="00B93E28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3E28" w:rsidRPr="001521A3" w:rsidRDefault="00B93E28" w:rsidP="0058339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93E28" w:rsidRPr="001521A3" w:rsidRDefault="00F839DC" w:rsidP="0058339D">
            <w:pPr>
              <w:pStyle w:val="Underrubrik"/>
            </w:pPr>
            <w:r w:rsidRPr="001521A3">
              <w:t>IT</w:t>
            </w:r>
          </w:p>
        </w:tc>
      </w:tr>
      <w:tr w:rsidR="00B93E28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3E28" w:rsidRPr="001521A3" w:rsidRDefault="00B93E28" w:rsidP="0058339D">
            <w:pPr>
              <w:pStyle w:val="IngenText"/>
            </w:pPr>
          </w:p>
        </w:tc>
        <w:tc>
          <w:tcPr>
            <w:tcW w:w="454" w:type="dxa"/>
          </w:tcPr>
          <w:p w:rsidR="00B93E28" w:rsidRPr="001521A3" w:rsidRDefault="00B93E28" w:rsidP="00F839DC">
            <w:pPr>
              <w:pStyle w:val="Numrering"/>
              <w:numPr>
                <w:ilvl w:val="0"/>
                <w:numId w:val="23"/>
              </w:numPr>
            </w:pPr>
          </w:p>
        </w:tc>
        <w:tc>
          <w:tcPr>
            <w:tcW w:w="7938" w:type="dxa"/>
            <w:gridSpan w:val="3"/>
          </w:tcPr>
          <w:p w:rsidR="00B93E28" w:rsidRPr="001521A3" w:rsidRDefault="00F839DC" w:rsidP="0058339D">
            <w:r w:rsidRPr="001521A3">
              <w:t>Monica Green (s)</w:t>
            </w:r>
          </w:p>
        </w:tc>
      </w:tr>
      <w:tr w:rsidR="00B93E28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93E28" w:rsidRPr="001521A3" w:rsidRDefault="00B93E28" w:rsidP="0058339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93E28" w:rsidRPr="001521A3" w:rsidRDefault="00B93E28" w:rsidP="0058339D">
            <w:pPr>
              <w:pStyle w:val="StreckMitten"/>
            </w:pPr>
            <w:r w:rsidRPr="001521A3">
              <w:tab/>
            </w:r>
            <w:r w:rsidRPr="001521A3">
              <w:tab/>
            </w:r>
          </w:p>
        </w:tc>
      </w:tr>
      <w:tr w:rsidR="00F839DC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8846" w:type="dxa"/>
            <w:gridSpan w:val="5"/>
          </w:tcPr>
          <w:p w:rsidR="00F839DC" w:rsidRPr="001521A3" w:rsidRDefault="00F839DC" w:rsidP="00F839DC">
            <w:pPr>
              <w:pStyle w:val="StreckMitten"/>
              <w:pageBreakBefore/>
              <w:rPr>
                <w:rFonts w:ascii="Arial" w:hAnsi="Arial" w:cs="Arial"/>
                <w:sz w:val="28"/>
                <w:szCs w:val="28"/>
              </w:rPr>
            </w:pPr>
            <w:r w:rsidRPr="001521A3">
              <w:rPr>
                <w:rFonts w:ascii="Arial" w:hAnsi="Arial" w:cs="Arial"/>
                <w:sz w:val="28"/>
                <w:szCs w:val="28"/>
              </w:rPr>
              <w:t>Arbetsplenum</w:t>
            </w:r>
          </w:p>
        </w:tc>
      </w:tr>
    </w:tbl>
    <w:p w:rsidR="00486009" w:rsidRPr="001521A3" w:rsidRDefault="00486009" w:rsidP="00486009">
      <w:pPr>
        <w:pStyle w:val="Blankrad"/>
      </w:pPr>
      <w:r w:rsidRPr="001521A3">
        <w:t xml:space="preserve">     </w:t>
      </w:r>
    </w:p>
    <w:p w:rsidR="00486009" w:rsidRPr="001521A3" w:rsidRDefault="00486009" w:rsidP="00AB4FE8">
      <w:pPr>
        <w:pStyle w:val="Blankrad"/>
      </w:pPr>
      <w:r w:rsidRPr="001521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86009" w:rsidRPr="001521A3" w:rsidTr="0058339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86009" w:rsidRPr="001521A3" w:rsidRDefault="00486009" w:rsidP="0058339D">
            <w:r w:rsidRPr="001521A3">
              <w:t>Nr</w:t>
            </w:r>
          </w:p>
        </w:tc>
        <w:tc>
          <w:tcPr>
            <w:tcW w:w="5670" w:type="dxa"/>
          </w:tcPr>
          <w:p w:rsidR="00486009" w:rsidRPr="001521A3" w:rsidRDefault="00486009" w:rsidP="0058339D">
            <w:bookmarkStart w:id="1" w:name="ÄrendeNrRubrik"/>
            <w:bookmarkEnd w:id="1"/>
          </w:p>
        </w:tc>
        <w:tc>
          <w:tcPr>
            <w:tcW w:w="1247" w:type="dxa"/>
          </w:tcPr>
          <w:p w:rsidR="00486009" w:rsidRPr="001521A3" w:rsidRDefault="00486009" w:rsidP="0058339D">
            <w:r w:rsidRPr="001521A3">
              <w:t>Anmäld tid (min.)</w:t>
            </w:r>
          </w:p>
        </w:tc>
        <w:tc>
          <w:tcPr>
            <w:tcW w:w="1474" w:type="dxa"/>
          </w:tcPr>
          <w:p w:rsidR="00486009" w:rsidRPr="001521A3" w:rsidRDefault="00486009" w:rsidP="0058339D">
            <w:r w:rsidRPr="001521A3">
              <w:t>Ackumulerad tid</w:t>
            </w:r>
          </w:p>
        </w:tc>
      </w:tr>
    </w:tbl>
    <w:p w:rsidR="00486009" w:rsidRPr="001521A3" w:rsidRDefault="00486009" w:rsidP="00486009">
      <w:pPr>
        <w:pStyle w:val="Blankrad"/>
      </w:pPr>
      <w:r w:rsidRPr="001521A3">
        <w:t>     </w:t>
      </w:r>
    </w:p>
    <w:p w:rsidR="00486009" w:rsidRPr="001521A3" w:rsidRDefault="00486009" w:rsidP="00AB4FE8">
      <w:pPr>
        <w:pStyle w:val="Blankrad"/>
      </w:pPr>
      <w:r w:rsidRPr="001521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486009" w:rsidRPr="001521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86009" w:rsidRPr="001521A3" w:rsidRDefault="00235536" w:rsidP="0058339D">
            <w:pPr>
              <w:pStyle w:val="rendenr"/>
            </w:pPr>
            <w:r w:rsidRPr="001521A3">
              <w:t>10</w:t>
            </w:r>
          </w:p>
        </w:tc>
        <w:tc>
          <w:tcPr>
            <w:tcW w:w="5670" w:type="dxa"/>
            <w:gridSpan w:val="2"/>
          </w:tcPr>
          <w:p w:rsidR="00486009" w:rsidRPr="001521A3" w:rsidRDefault="00486009" w:rsidP="0058339D">
            <w:pPr>
              <w:pStyle w:val="renderubrik"/>
            </w:pPr>
            <w:r w:rsidRPr="001521A3">
              <w:t>Konstitutionsutskottets betänkande KU7</w:t>
            </w: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IngenText"/>
              <w:tabs>
                <w:tab w:val="clear" w:pos="6804"/>
              </w:tabs>
            </w:pPr>
          </w:p>
        </w:tc>
      </w:tr>
      <w:tr w:rsidR="00486009" w:rsidRPr="001521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86009" w:rsidRPr="001521A3" w:rsidRDefault="00486009" w:rsidP="0058339D">
            <w:pPr>
              <w:pStyle w:val="Underrubrik"/>
            </w:pPr>
            <w:r w:rsidRPr="001521A3">
              <w:t>Justitieombudsmännens ämbetsberättelse</w:t>
            </w: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IngenText"/>
              <w:tabs>
                <w:tab w:val="clear" w:pos="6804"/>
              </w:tabs>
            </w:pPr>
          </w:p>
        </w:tc>
      </w:tr>
      <w:tr w:rsidR="00486009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86009" w:rsidRPr="001521A3" w:rsidRDefault="00486009" w:rsidP="0058339D">
            <w:r w:rsidRPr="001521A3">
              <w:t>Berit Andnor (s)</w:t>
            </w: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Talartid"/>
            </w:pPr>
            <w:r w:rsidRPr="001521A3">
              <w:t>2</w:t>
            </w: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IngenText"/>
            </w:pPr>
          </w:p>
        </w:tc>
      </w:tr>
      <w:tr w:rsidR="00486009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86009" w:rsidRPr="001521A3" w:rsidRDefault="00486009" w:rsidP="0058339D">
            <w:r w:rsidRPr="001521A3">
              <w:t>Per Bill (m)</w:t>
            </w: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Talartid"/>
            </w:pPr>
            <w:r w:rsidRPr="001521A3">
              <w:t>2</w:t>
            </w: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IngenText"/>
            </w:pPr>
          </w:p>
        </w:tc>
      </w:tr>
      <w:tr w:rsidR="00486009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Summalinje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Summalinje"/>
            </w:pPr>
          </w:p>
        </w:tc>
        <w:tc>
          <w:tcPr>
            <w:tcW w:w="5216" w:type="dxa"/>
          </w:tcPr>
          <w:p w:rsidR="00486009" w:rsidRPr="001521A3" w:rsidRDefault="00486009" w:rsidP="0058339D">
            <w:pPr>
              <w:pStyle w:val="Summalinje"/>
            </w:pP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Summalinje"/>
            </w:pPr>
            <w:r w:rsidRPr="001521A3">
              <w:t>____</w:t>
            </w: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Summalinje"/>
            </w:pPr>
            <w:r w:rsidRPr="001521A3">
              <w:t>____</w:t>
            </w:r>
          </w:p>
        </w:tc>
      </w:tr>
      <w:tr w:rsidR="00486009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  <w:r w:rsidRPr="001521A3">
              <w:t xml:space="preserve"> </w:t>
            </w: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5216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TalartidSumma"/>
            </w:pPr>
            <w:r w:rsidRPr="001521A3">
              <w:t>0.04</w:t>
            </w:r>
          </w:p>
        </w:tc>
        <w:tc>
          <w:tcPr>
            <w:tcW w:w="1489" w:type="dxa"/>
          </w:tcPr>
          <w:p w:rsidR="00486009" w:rsidRPr="001521A3" w:rsidRDefault="0089707D" w:rsidP="0058339D">
            <w:pPr>
              <w:pStyle w:val="TalartidAckumulerad"/>
            </w:pPr>
            <w:r w:rsidRPr="001521A3">
              <w:t>0.04</w:t>
            </w:r>
          </w:p>
        </w:tc>
      </w:tr>
    </w:tbl>
    <w:p w:rsidR="00486009" w:rsidRPr="001521A3" w:rsidRDefault="00486009" w:rsidP="00486009">
      <w:pPr>
        <w:pStyle w:val="Blankrad"/>
      </w:pPr>
      <w:r w:rsidRPr="001521A3">
        <w:t xml:space="preserve">     </w:t>
      </w:r>
    </w:p>
    <w:p w:rsidR="00486009" w:rsidRPr="001521A3" w:rsidRDefault="00486009" w:rsidP="00AB4FE8">
      <w:pPr>
        <w:pStyle w:val="Blankrad"/>
      </w:pPr>
      <w:r w:rsidRPr="001521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486009" w:rsidRPr="001521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86009" w:rsidRPr="001521A3" w:rsidRDefault="00235536" w:rsidP="0058339D">
            <w:pPr>
              <w:pStyle w:val="rendenr"/>
            </w:pPr>
            <w:r w:rsidRPr="001521A3">
              <w:t>11</w:t>
            </w:r>
          </w:p>
        </w:tc>
        <w:tc>
          <w:tcPr>
            <w:tcW w:w="5670" w:type="dxa"/>
            <w:gridSpan w:val="2"/>
          </w:tcPr>
          <w:p w:rsidR="00486009" w:rsidRPr="001521A3" w:rsidRDefault="00486009" w:rsidP="0058339D">
            <w:pPr>
              <w:pStyle w:val="renderubrik"/>
            </w:pPr>
            <w:r w:rsidRPr="001521A3">
              <w:t>Konstitutionsutskottets betänkande KU10</w:t>
            </w: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IngenText"/>
              <w:tabs>
                <w:tab w:val="clear" w:pos="6804"/>
              </w:tabs>
            </w:pPr>
          </w:p>
        </w:tc>
      </w:tr>
      <w:tr w:rsidR="00486009" w:rsidRPr="001521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86009" w:rsidRPr="001521A3" w:rsidRDefault="00486009" w:rsidP="0058339D">
            <w:pPr>
              <w:pStyle w:val="Underrubrik"/>
            </w:pPr>
            <w:r w:rsidRPr="001521A3">
              <w:t>Granskning av statsrådens tjänsteutövning och regeringsärendenas handläggning</w:t>
            </w: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IngenText"/>
              <w:tabs>
                <w:tab w:val="clear" w:pos="6804"/>
              </w:tabs>
            </w:pPr>
          </w:p>
        </w:tc>
      </w:tr>
      <w:tr w:rsidR="00486009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86009" w:rsidRPr="001521A3" w:rsidRDefault="00486009" w:rsidP="0058339D">
            <w:r w:rsidRPr="001521A3">
              <w:t>Phia Andersson (s)</w:t>
            </w: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Talartid"/>
            </w:pPr>
            <w:r w:rsidRPr="001521A3">
              <w:t>8</w:t>
            </w: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IngenText"/>
            </w:pPr>
          </w:p>
        </w:tc>
      </w:tr>
      <w:tr w:rsidR="00486009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86009" w:rsidRPr="001521A3" w:rsidRDefault="00486009" w:rsidP="0058339D">
            <w:r w:rsidRPr="001521A3">
              <w:t>Per Bill (m)</w:t>
            </w: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Talartid"/>
            </w:pPr>
            <w:r w:rsidRPr="001521A3">
              <w:t>8</w:t>
            </w: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IngenText"/>
            </w:pPr>
          </w:p>
        </w:tc>
      </w:tr>
      <w:tr w:rsidR="00486009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86009" w:rsidRPr="001521A3" w:rsidRDefault="00486009" w:rsidP="0058339D">
            <w:r w:rsidRPr="001521A3">
              <w:t>Stefan Tornberg (c)</w:t>
            </w: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Talartid"/>
            </w:pPr>
            <w:r w:rsidRPr="001521A3">
              <w:t>5</w:t>
            </w: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IngenText"/>
            </w:pPr>
          </w:p>
        </w:tc>
      </w:tr>
      <w:tr w:rsidR="00486009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86009" w:rsidRPr="001521A3" w:rsidRDefault="00486009" w:rsidP="0058339D">
            <w:r w:rsidRPr="001521A3">
              <w:t>Mauricio Rojas (fp)</w:t>
            </w: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Talartid"/>
            </w:pPr>
            <w:r w:rsidRPr="001521A3">
              <w:t>8</w:t>
            </w: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IngenText"/>
            </w:pPr>
          </w:p>
        </w:tc>
      </w:tr>
      <w:tr w:rsidR="00486009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86009" w:rsidRPr="001521A3" w:rsidRDefault="00486009" w:rsidP="0058339D">
            <w:r w:rsidRPr="001521A3">
              <w:t>Ingvar Svensson (kd)</w:t>
            </w: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Talartid"/>
            </w:pPr>
            <w:r w:rsidRPr="001521A3">
              <w:t>5</w:t>
            </w: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IngenText"/>
            </w:pPr>
          </w:p>
        </w:tc>
      </w:tr>
      <w:tr w:rsidR="0098422C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422C" w:rsidRPr="001521A3" w:rsidRDefault="0098422C" w:rsidP="0058339D">
            <w:pPr>
              <w:pStyle w:val="IngenText"/>
            </w:pPr>
          </w:p>
        </w:tc>
        <w:tc>
          <w:tcPr>
            <w:tcW w:w="454" w:type="dxa"/>
          </w:tcPr>
          <w:p w:rsidR="0098422C" w:rsidRPr="001521A3" w:rsidRDefault="0098422C" w:rsidP="0058339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8422C" w:rsidRPr="001521A3" w:rsidRDefault="0098422C" w:rsidP="0058339D">
            <w:r w:rsidRPr="001521A3">
              <w:t>Pernilla Zethraeus (v)</w:t>
            </w:r>
          </w:p>
        </w:tc>
        <w:tc>
          <w:tcPr>
            <w:tcW w:w="1247" w:type="dxa"/>
          </w:tcPr>
          <w:p w:rsidR="0098422C" w:rsidRPr="001521A3" w:rsidRDefault="0098422C" w:rsidP="0058339D">
            <w:pPr>
              <w:pStyle w:val="Talartid"/>
            </w:pPr>
            <w:r w:rsidRPr="001521A3">
              <w:t>4</w:t>
            </w:r>
          </w:p>
        </w:tc>
        <w:tc>
          <w:tcPr>
            <w:tcW w:w="1489" w:type="dxa"/>
          </w:tcPr>
          <w:p w:rsidR="0098422C" w:rsidRPr="001521A3" w:rsidRDefault="0098422C" w:rsidP="0058339D">
            <w:pPr>
              <w:pStyle w:val="IngenText"/>
            </w:pPr>
          </w:p>
        </w:tc>
      </w:tr>
      <w:tr w:rsidR="0098422C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422C" w:rsidRPr="001521A3" w:rsidRDefault="0098422C" w:rsidP="0058339D">
            <w:pPr>
              <w:pStyle w:val="IngenText"/>
            </w:pPr>
          </w:p>
        </w:tc>
        <w:tc>
          <w:tcPr>
            <w:tcW w:w="454" w:type="dxa"/>
          </w:tcPr>
          <w:p w:rsidR="0098422C" w:rsidRPr="001521A3" w:rsidRDefault="0098422C" w:rsidP="0058339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8422C" w:rsidRPr="001521A3" w:rsidRDefault="0098422C" w:rsidP="0058339D">
            <w:r w:rsidRPr="001521A3">
              <w:t>Björn Leivik (m)</w:t>
            </w:r>
          </w:p>
        </w:tc>
        <w:tc>
          <w:tcPr>
            <w:tcW w:w="1247" w:type="dxa"/>
          </w:tcPr>
          <w:p w:rsidR="0098422C" w:rsidRPr="001521A3" w:rsidRDefault="0098422C" w:rsidP="0058339D">
            <w:pPr>
              <w:pStyle w:val="Talartid"/>
            </w:pPr>
            <w:r w:rsidRPr="001521A3">
              <w:t>5</w:t>
            </w:r>
          </w:p>
        </w:tc>
        <w:tc>
          <w:tcPr>
            <w:tcW w:w="1489" w:type="dxa"/>
          </w:tcPr>
          <w:p w:rsidR="0098422C" w:rsidRPr="001521A3" w:rsidRDefault="0098422C" w:rsidP="0058339D">
            <w:pPr>
              <w:pStyle w:val="IngenText"/>
            </w:pPr>
          </w:p>
        </w:tc>
      </w:tr>
      <w:tr w:rsidR="0098422C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422C" w:rsidRPr="001521A3" w:rsidRDefault="0098422C" w:rsidP="0058339D">
            <w:pPr>
              <w:pStyle w:val="IngenText"/>
            </w:pPr>
          </w:p>
        </w:tc>
        <w:tc>
          <w:tcPr>
            <w:tcW w:w="454" w:type="dxa"/>
          </w:tcPr>
          <w:p w:rsidR="0098422C" w:rsidRPr="001521A3" w:rsidRDefault="0098422C" w:rsidP="0058339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8422C" w:rsidRPr="001521A3" w:rsidRDefault="0098422C" w:rsidP="0058339D">
            <w:r w:rsidRPr="001521A3">
              <w:t>Anna Bergkvist (m)</w:t>
            </w:r>
          </w:p>
        </w:tc>
        <w:tc>
          <w:tcPr>
            <w:tcW w:w="1247" w:type="dxa"/>
          </w:tcPr>
          <w:p w:rsidR="0098422C" w:rsidRPr="001521A3" w:rsidRDefault="0098422C" w:rsidP="0058339D">
            <w:pPr>
              <w:pStyle w:val="Talartid"/>
            </w:pPr>
            <w:r w:rsidRPr="001521A3">
              <w:t>5</w:t>
            </w:r>
          </w:p>
        </w:tc>
        <w:tc>
          <w:tcPr>
            <w:tcW w:w="1489" w:type="dxa"/>
          </w:tcPr>
          <w:p w:rsidR="0098422C" w:rsidRPr="001521A3" w:rsidRDefault="0098422C" w:rsidP="0058339D">
            <w:pPr>
              <w:pStyle w:val="IngenText"/>
            </w:pPr>
          </w:p>
        </w:tc>
      </w:tr>
      <w:tr w:rsidR="0098422C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422C" w:rsidRPr="001521A3" w:rsidRDefault="0098422C" w:rsidP="0058339D">
            <w:pPr>
              <w:pStyle w:val="IngenText"/>
            </w:pPr>
          </w:p>
        </w:tc>
        <w:tc>
          <w:tcPr>
            <w:tcW w:w="454" w:type="dxa"/>
          </w:tcPr>
          <w:p w:rsidR="0098422C" w:rsidRPr="001521A3" w:rsidRDefault="0098422C" w:rsidP="0058339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8422C" w:rsidRPr="001521A3" w:rsidRDefault="0098422C" w:rsidP="0058339D">
            <w:r w:rsidRPr="001521A3">
              <w:t>Karl Sigfrid (m)</w:t>
            </w:r>
          </w:p>
        </w:tc>
        <w:tc>
          <w:tcPr>
            <w:tcW w:w="1247" w:type="dxa"/>
          </w:tcPr>
          <w:p w:rsidR="0098422C" w:rsidRPr="001521A3" w:rsidRDefault="0098422C" w:rsidP="0058339D">
            <w:pPr>
              <w:pStyle w:val="Talartid"/>
            </w:pPr>
            <w:r w:rsidRPr="001521A3">
              <w:t>4</w:t>
            </w:r>
          </w:p>
        </w:tc>
        <w:tc>
          <w:tcPr>
            <w:tcW w:w="1489" w:type="dxa"/>
          </w:tcPr>
          <w:p w:rsidR="0098422C" w:rsidRPr="001521A3" w:rsidRDefault="0098422C" w:rsidP="0058339D">
            <w:pPr>
              <w:pStyle w:val="IngenText"/>
            </w:pPr>
          </w:p>
        </w:tc>
      </w:tr>
      <w:tr w:rsidR="0098422C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422C" w:rsidRPr="001521A3" w:rsidRDefault="0098422C" w:rsidP="0058339D">
            <w:pPr>
              <w:pStyle w:val="Summalinje"/>
            </w:pPr>
          </w:p>
        </w:tc>
        <w:tc>
          <w:tcPr>
            <w:tcW w:w="454" w:type="dxa"/>
          </w:tcPr>
          <w:p w:rsidR="0098422C" w:rsidRPr="001521A3" w:rsidRDefault="0098422C" w:rsidP="0058339D">
            <w:pPr>
              <w:pStyle w:val="Summalinje"/>
            </w:pPr>
          </w:p>
        </w:tc>
        <w:tc>
          <w:tcPr>
            <w:tcW w:w="5216" w:type="dxa"/>
          </w:tcPr>
          <w:p w:rsidR="0098422C" w:rsidRPr="001521A3" w:rsidRDefault="0098422C" w:rsidP="0058339D">
            <w:pPr>
              <w:pStyle w:val="Summalinje"/>
            </w:pPr>
          </w:p>
        </w:tc>
        <w:tc>
          <w:tcPr>
            <w:tcW w:w="1247" w:type="dxa"/>
          </w:tcPr>
          <w:p w:rsidR="0098422C" w:rsidRPr="001521A3" w:rsidRDefault="0098422C" w:rsidP="0058339D">
            <w:pPr>
              <w:pStyle w:val="Summalinje"/>
            </w:pPr>
            <w:r w:rsidRPr="001521A3">
              <w:t>____</w:t>
            </w:r>
          </w:p>
        </w:tc>
        <w:tc>
          <w:tcPr>
            <w:tcW w:w="1489" w:type="dxa"/>
          </w:tcPr>
          <w:p w:rsidR="0098422C" w:rsidRPr="001521A3" w:rsidRDefault="0098422C" w:rsidP="0058339D">
            <w:pPr>
              <w:pStyle w:val="Summalinje"/>
            </w:pPr>
            <w:r w:rsidRPr="001521A3">
              <w:t>____</w:t>
            </w:r>
          </w:p>
        </w:tc>
      </w:tr>
      <w:tr w:rsidR="0098422C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422C" w:rsidRPr="001521A3" w:rsidRDefault="0098422C" w:rsidP="0058339D">
            <w:pPr>
              <w:pStyle w:val="IngenText"/>
            </w:pPr>
            <w:r w:rsidRPr="001521A3">
              <w:t xml:space="preserve"> </w:t>
            </w:r>
          </w:p>
        </w:tc>
        <w:tc>
          <w:tcPr>
            <w:tcW w:w="454" w:type="dxa"/>
          </w:tcPr>
          <w:p w:rsidR="0098422C" w:rsidRPr="001521A3" w:rsidRDefault="0098422C" w:rsidP="0058339D">
            <w:pPr>
              <w:pStyle w:val="IngenText"/>
            </w:pPr>
          </w:p>
        </w:tc>
        <w:tc>
          <w:tcPr>
            <w:tcW w:w="5216" w:type="dxa"/>
          </w:tcPr>
          <w:p w:rsidR="0098422C" w:rsidRPr="001521A3" w:rsidRDefault="0098422C" w:rsidP="0058339D">
            <w:pPr>
              <w:pStyle w:val="IngenText"/>
            </w:pPr>
          </w:p>
        </w:tc>
        <w:tc>
          <w:tcPr>
            <w:tcW w:w="1247" w:type="dxa"/>
          </w:tcPr>
          <w:p w:rsidR="0098422C" w:rsidRPr="001521A3" w:rsidRDefault="0089707D" w:rsidP="0058339D">
            <w:pPr>
              <w:pStyle w:val="TalartidSumma"/>
            </w:pPr>
            <w:r w:rsidRPr="001521A3">
              <w:t>0.52</w:t>
            </w:r>
          </w:p>
        </w:tc>
        <w:tc>
          <w:tcPr>
            <w:tcW w:w="1489" w:type="dxa"/>
          </w:tcPr>
          <w:p w:rsidR="0098422C" w:rsidRPr="001521A3" w:rsidRDefault="0089707D" w:rsidP="0058339D">
            <w:pPr>
              <w:pStyle w:val="TalartidAckumulerad"/>
            </w:pPr>
            <w:r w:rsidRPr="001521A3">
              <w:t>0.56</w:t>
            </w:r>
          </w:p>
        </w:tc>
      </w:tr>
    </w:tbl>
    <w:p w:rsidR="00486009" w:rsidRPr="001521A3" w:rsidRDefault="00486009">
      <w:pPr>
        <w:pStyle w:val="Blankrad"/>
      </w:pPr>
      <w:r w:rsidRPr="001521A3">
        <w:t xml:space="preserve">     </w:t>
      </w:r>
      <w:r w:rsidR="004E5086" w:rsidRPr="001521A3">
        <w:t>     </w:t>
      </w:r>
      <w:r w:rsidRPr="001521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486009" w:rsidRPr="001521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86009" w:rsidRPr="001521A3" w:rsidRDefault="00235536" w:rsidP="0058339D">
            <w:pPr>
              <w:pStyle w:val="rendenr"/>
            </w:pPr>
            <w:r w:rsidRPr="001521A3">
              <w:t>12</w:t>
            </w:r>
          </w:p>
        </w:tc>
        <w:tc>
          <w:tcPr>
            <w:tcW w:w="5670" w:type="dxa"/>
            <w:gridSpan w:val="2"/>
          </w:tcPr>
          <w:p w:rsidR="00486009" w:rsidRPr="001521A3" w:rsidRDefault="00486009" w:rsidP="0058339D">
            <w:pPr>
              <w:pStyle w:val="renderubrik"/>
            </w:pPr>
            <w:r w:rsidRPr="001521A3">
              <w:t xml:space="preserve">Justitieutskottets betänkande </w:t>
            </w:r>
            <w:bookmarkStart w:id="2" w:name="BetänkandeNr"/>
            <w:bookmarkEnd w:id="2"/>
            <w:r w:rsidRPr="001521A3">
              <w:t>JuU2</w:t>
            </w: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IngenText"/>
              <w:tabs>
                <w:tab w:val="clear" w:pos="6804"/>
              </w:tabs>
            </w:pPr>
          </w:p>
        </w:tc>
      </w:tr>
      <w:tr w:rsidR="00486009" w:rsidRPr="001521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86009" w:rsidRPr="001521A3" w:rsidRDefault="00486009" w:rsidP="0058339D">
            <w:pPr>
              <w:pStyle w:val="Underrubrik"/>
            </w:pPr>
            <w:bookmarkStart w:id="3" w:name="Ärenderubrik"/>
            <w:bookmarkEnd w:id="3"/>
            <w:r w:rsidRPr="001521A3">
              <w:t>Vapenamnesti</w:t>
            </w: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IngenText"/>
              <w:tabs>
                <w:tab w:val="clear" w:pos="6804"/>
              </w:tabs>
            </w:pPr>
          </w:p>
        </w:tc>
      </w:tr>
      <w:tr w:rsidR="00486009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86009" w:rsidRPr="001521A3" w:rsidRDefault="00486009" w:rsidP="0058339D">
            <w:r w:rsidRPr="001521A3">
              <w:t>Karl Gustav Abramsson (s)</w:t>
            </w: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Talartid"/>
            </w:pPr>
            <w:r w:rsidRPr="001521A3">
              <w:t>4</w:t>
            </w: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IngenText"/>
            </w:pPr>
          </w:p>
        </w:tc>
      </w:tr>
      <w:tr w:rsidR="00486009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86009" w:rsidRPr="001521A3" w:rsidRDefault="00486009" w:rsidP="0058339D">
            <w:r w:rsidRPr="001521A3">
              <w:t>Lena Olsson (v)</w:t>
            </w: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Talartid"/>
            </w:pPr>
            <w:r w:rsidRPr="001521A3">
              <w:t>8</w:t>
            </w: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IngenText"/>
            </w:pPr>
          </w:p>
        </w:tc>
      </w:tr>
      <w:tr w:rsidR="00486009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86009" w:rsidRPr="001521A3" w:rsidRDefault="00486009" w:rsidP="0058339D">
            <w:r w:rsidRPr="001521A3">
              <w:t>Johan Linander (c)</w:t>
            </w: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Talartid"/>
            </w:pPr>
            <w:r w:rsidRPr="001521A3">
              <w:t>4</w:t>
            </w: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IngenText"/>
            </w:pPr>
          </w:p>
        </w:tc>
      </w:tr>
      <w:tr w:rsidR="00486009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86009" w:rsidRPr="001521A3" w:rsidRDefault="00486009" w:rsidP="0058339D">
            <w:r w:rsidRPr="001521A3">
              <w:t>Luciano Astudillo (s)</w:t>
            </w: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Talartid"/>
            </w:pPr>
            <w:r w:rsidRPr="001521A3">
              <w:t>5</w:t>
            </w: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IngenText"/>
            </w:pPr>
          </w:p>
        </w:tc>
      </w:tr>
      <w:tr w:rsidR="00486009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Summalinje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Summalinje"/>
            </w:pPr>
          </w:p>
        </w:tc>
        <w:tc>
          <w:tcPr>
            <w:tcW w:w="5216" w:type="dxa"/>
          </w:tcPr>
          <w:p w:rsidR="00486009" w:rsidRPr="001521A3" w:rsidRDefault="00486009" w:rsidP="0058339D">
            <w:pPr>
              <w:pStyle w:val="Summalinje"/>
            </w:pPr>
          </w:p>
        </w:tc>
        <w:tc>
          <w:tcPr>
            <w:tcW w:w="1247" w:type="dxa"/>
          </w:tcPr>
          <w:p w:rsidR="00486009" w:rsidRPr="001521A3" w:rsidRDefault="00486009" w:rsidP="0058339D">
            <w:pPr>
              <w:pStyle w:val="Summalinje"/>
            </w:pPr>
            <w:r w:rsidRPr="001521A3">
              <w:t>____</w:t>
            </w:r>
          </w:p>
        </w:tc>
        <w:tc>
          <w:tcPr>
            <w:tcW w:w="1489" w:type="dxa"/>
          </w:tcPr>
          <w:p w:rsidR="00486009" w:rsidRPr="001521A3" w:rsidRDefault="00486009" w:rsidP="0058339D">
            <w:pPr>
              <w:pStyle w:val="Summalinje"/>
            </w:pPr>
            <w:r w:rsidRPr="001521A3">
              <w:t>____</w:t>
            </w:r>
          </w:p>
        </w:tc>
      </w:tr>
      <w:tr w:rsidR="00486009" w:rsidRPr="001521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  <w:r w:rsidRPr="001521A3">
              <w:t xml:space="preserve"> </w:t>
            </w: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5216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1247" w:type="dxa"/>
          </w:tcPr>
          <w:p w:rsidR="00486009" w:rsidRPr="001521A3" w:rsidRDefault="0089707D" w:rsidP="0058339D">
            <w:pPr>
              <w:pStyle w:val="TalartidSumma"/>
            </w:pPr>
            <w:r w:rsidRPr="001521A3">
              <w:t>0.21</w:t>
            </w:r>
          </w:p>
        </w:tc>
        <w:tc>
          <w:tcPr>
            <w:tcW w:w="1489" w:type="dxa"/>
          </w:tcPr>
          <w:p w:rsidR="00486009" w:rsidRPr="001521A3" w:rsidRDefault="0089707D" w:rsidP="0058339D">
            <w:pPr>
              <w:pStyle w:val="TalartidAckumulerad"/>
            </w:pPr>
            <w:r w:rsidRPr="001521A3">
              <w:t>1.17</w:t>
            </w:r>
          </w:p>
        </w:tc>
      </w:tr>
    </w:tbl>
    <w:p w:rsidR="00486009" w:rsidRPr="001521A3" w:rsidRDefault="00486009" w:rsidP="00486009">
      <w:pPr>
        <w:pStyle w:val="Blankrad"/>
      </w:pPr>
      <w:r w:rsidRPr="001521A3">
        <w:t xml:space="preserve">     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486009" w:rsidRPr="001521A3" w:rsidTr="005833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2268" w:type="dxa"/>
          </w:tcPr>
          <w:p w:rsidR="00486009" w:rsidRPr="001521A3" w:rsidRDefault="00486009" w:rsidP="0058339D">
            <w:pPr>
              <w:pStyle w:val="TalartidTotalText"/>
            </w:pPr>
            <w:r w:rsidRPr="001521A3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86009" w:rsidRPr="001521A3" w:rsidRDefault="0089707D" w:rsidP="0058339D">
            <w:pPr>
              <w:pStyle w:val="TalartidTotal"/>
            </w:pPr>
            <w:r w:rsidRPr="001521A3">
              <w:t>1 tim. 17 min.</w:t>
            </w:r>
          </w:p>
        </w:tc>
      </w:tr>
      <w:tr w:rsidR="00486009" w:rsidRPr="001521A3" w:rsidTr="0058339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86009" w:rsidRPr="001521A3" w:rsidRDefault="00486009" w:rsidP="0058339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86009" w:rsidRPr="001521A3" w:rsidRDefault="00486009" w:rsidP="0058339D"/>
          <w:p w:rsidR="00486009" w:rsidRPr="001521A3" w:rsidRDefault="00486009" w:rsidP="0058339D">
            <w:pPr>
              <w:pStyle w:val="Mittstreck"/>
            </w:pPr>
            <w:r w:rsidRPr="001521A3">
              <w:tab/>
            </w:r>
            <w:r w:rsidRPr="001521A3">
              <w:tab/>
            </w:r>
          </w:p>
        </w:tc>
      </w:tr>
    </w:tbl>
    <w:p w:rsidR="00486009" w:rsidRPr="001521A3" w:rsidRDefault="00486009" w:rsidP="00486009">
      <w:pPr>
        <w:pStyle w:val="Blankrad"/>
      </w:pPr>
      <w:r w:rsidRPr="001521A3">
        <w:t xml:space="preserve">     </w:t>
      </w:r>
    </w:p>
    <w:p w:rsidR="00486009" w:rsidRPr="001521A3" w:rsidRDefault="00486009" w:rsidP="00486009">
      <w:pPr>
        <w:pStyle w:val="Blankrad"/>
      </w:pPr>
    </w:p>
    <w:p w:rsidR="004E5086" w:rsidRPr="001521A3" w:rsidRDefault="004E5086">
      <w:pPr>
        <w:pStyle w:val="Blankrad"/>
      </w:pPr>
    </w:p>
    <w:p w:rsidR="001573B3" w:rsidRPr="001521A3" w:rsidRDefault="001573B3" w:rsidP="001573B3">
      <w:pPr>
        <w:pStyle w:val="Blankrad"/>
      </w:pPr>
    </w:p>
    <w:p w:rsidR="00486009" w:rsidRPr="001521A3" w:rsidRDefault="00486009"/>
    <w:p w:rsidR="00486009" w:rsidRPr="001521A3" w:rsidRDefault="00486009">
      <w:pPr>
        <w:pStyle w:val="Blankrad"/>
      </w:pPr>
      <w:r w:rsidRPr="001521A3">
        <w:t xml:space="preserve">     </w:t>
      </w:r>
    </w:p>
    <w:p w:rsidR="00486009" w:rsidRPr="001521A3" w:rsidRDefault="00486009">
      <w:pPr>
        <w:pStyle w:val="Blankrad"/>
      </w:pPr>
      <w:bookmarkStart w:id="5" w:name="Start"/>
      <w:bookmarkEnd w:id="5"/>
    </w:p>
    <w:p w:rsidR="001573B3" w:rsidRPr="001521A3" w:rsidRDefault="001573B3" w:rsidP="00486009">
      <w:pPr>
        <w:pStyle w:val="Blankrad"/>
      </w:pPr>
    </w:p>
    <w:sectPr w:rsidR="001573B3" w:rsidRPr="001521A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17A7" w:rsidRPr="001521A3" w:rsidRDefault="008617A7">
      <w:r w:rsidRPr="001521A3">
        <w:separator/>
      </w:r>
    </w:p>
  </w:endnote>
  <w:endnote w:type="continuationSeparator" w:id="0">
    <w:p w:rsidR="008617A7" w:rsidRPr="001521A3" w:rsidRDefault="008617A7">
      <w:r w:rsidRPr="001521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D57" w:rsidRPr="001521A3" w:rsidRDefault="00FD7D57">
    <w:pPr>
      <w:pStyle w:val="Sidhuvud"/>
      <w:jc w:val="center"/>
    </w:pPr>
    <w:r w:rsidRPr="001521A3">
      <w:fldChar w:fldCharType="begin" w:fldLock="1"/>
    </w:r>
    <w:r w:rsidRPr="001521A3">
      <w:instrText xml:space="preserve"> PAGE </w:instrText>
    </w:r>
    <w:r w:rsidRPr="001521A3">
      <w:fldChar w:fldCharType="separate"/>
    </w:r>
    <w:r w:rsidR="008617A7" w:rsidRPr="001521A3">
      <w:t>2</w:t>
    </w:r>
    <w:r w:rsidRPr="001521A3">
      <w:fldChar w:fldCharType="end"/>
    </w:r>
    <w:r w:rsidRPr="001521A3">
      <w:t>(</w:t>
    </w:r>
    <w:r w:rsidRPr="001521A3">
      <w:fldChar w:fldCharType="begin" w:fldLock="1"/>
    </w:r>
    <w:r w:rsidRPr="001521A3">
      <w:instrText xml:space="preserve"> NUMPAGES </w:instrText>
    </w:r>
    <w:r w:rsidRPr="001521A3">
      <w:fldChar w:fldCharType="separate"/>
    </w:r>
    <w:r w:rsidR="00DB56BF" w:rsidRPr="001521A3">
      <w:t>4</w:t>
    </w:r>
    <w:r w:rsidRPr="001521A3">
      <w:fldChar w:fldCharType="end"/>
    </w:r>
    <w:r w:rsidRPr="001521A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D57" w:rsidRPr="001521A3" w:rsidRDefault="00FD7D57">
    <w:pPr>
      <w:pStyle w:val="Sidhuvud"/>
      <w:jc w:val="center"/>
    </w:pPr>
    <w:r w:rsidRPr="001521A3">
      <w:fldChar w:fldCharType="begin" w:fldLock="1"/>
    </w:r>
    <w:r w:rsidRPr="001521A3">
      <w:instrText xml:space="preserve"> PAGE </w:instrText>
    </w:r>
    <w:r w:rsidRPr="001521A3">
      <w:fldChar w:fldCharType="separate"/>
    </w:r>
    <w:r w:rsidR="008617A7" w:rsidRPr="001521A3">
      <w:t>1</w:t>
    </w:r>
    <w:r w:rsidRPr="001521A3">
      <w:fldChar w:fldCharType="end"/>
    </w:r>
    <w:r w:rsidRPr="001521A3">
      <w:t>(</w:t>
    </w:r>
    <w:r w:rsidRPr="001521A3">
      <w:fldChar w:fldCharType="begin" w:fldLock="1"/>
    </w:r>
    <w:r w:rsidRPr="001521A3">
      <w:instrText xml:space="preserve"> NUMPAGES </w:instrText>
    </w:r>
    <w:r w:rsidRPr="001521A3">
      <w:fldChar w:fldCharType="separate"/>
    </w:r>
    <w:r w:rsidR="00DB56BF" w:rsidRPr="001521A3">
      <w:t>4</w:t>
    </w:r>
    <w:r w:rsidRPr="001521A3">
      <w:fldChar w:fldCharType="end"/>
    </w:r>
    <w:r w:rsidRPr="001521A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17A7" w:rsidRPr="001521A3" w:rsidRDefault="008617A7">
      <w:r w:rsidRPr="001521A3">
        <w:separator/>
      </w:r>
    </w:p>
  </w:footnote>
  <w:footnote w:type="continuationSeparator" w:id="0">
    <w:p w:rsidR="008617A7" w:rsidRPr="001521A3" w:rsidRDefault="008617A7">
      <w:r w:rsidRPr="001521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D57" w:rsidRPr="001521A3" w:rsidRDefault="00FD7D57">
    <w:pPr>
      <w:pStyle w:val="Sidhuvud"/>
      <w:tabs>
        <w:tab w:val="clear" w:pos="4536"/>
      </w:tabs>
    </w:pPr>
    <w:r w:rsidRPr="001521A3">
      <w:fldChar w:fldCharType="begin" w:fldLock="1"/>
    </w:r>
    <w:r w:rsidRPr="001521A3">
      <w:instrText xml:space="preserve"> DOCPROPERTY "DocumentDate" </w:instrText>
    </w:r>
    <w:r w:rsidRPr="001521A3">
      <w:fldChar w:fldCharType="separate"/>
    </w:r>
    <w:r w:rsidR="00DB56BF" w:rsidRPr="001521A3">
      <w:t>Onsdagen den 24 januari 2007</w:t>
    </w:r>
    <w:r w:rsidRPr="001521A3">
      <w:fldChar w:fldCharType="end"/>
    </w:r>
    <w:r w:rsidRPr="001521A3">
      <w:tab/>
    </w:r>
  </w:p>
  <w:p w:rsidR="00FD7D57" w:rsidRPr="001521A3" w:rsidRDefault="00FD7D5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521A3">
      <w:rPr>
        <w:sz w:val="12"/>
      </w:rPr>
      <w:tab/>
    </w:r>
  </w:p>
  <w:p w:rsidR="00FD7D57" w:rsidRPr="001521A3" w:rsidRDefault="00FD7D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D57" w:rsidRPr="001521A3" w:rsidRDefault="001521A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521A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D57" w:rsidRPr="001521A3" w:rsidRDefault="00FD7D57">
    <w:pPr>
      <w:pStyle w:val="Dokumentrubrik"/>
      <w:spacing w:after="360"/>
    </w:pPr>
    <w:r w:rsidRPr="001521A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4C4"/>
    <w:multiLevelType w:val="multilevel"/>
    <w:tmpl w:val="D8BC4932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63FAC"/>
    <w:multiLevelType w:val="hybridMultilevel"/>
    <w:tmpl w:val="D8BC4932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3D757C3"/>
    <w:multiLevelType w:val="hybridMultilevel"/>
    <w:tmpl w:val="280E109C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1417F3"/>
    <w:multiLevelType w:val="hybridMultilevel"/>
    <w:tmpl w:val="FC560C96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6247452"/>
    <w:multiLevelType w:val="hybridMultilevel"/>
    <w:tmpl w:val="59B26C70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ED4C62"/>
    <w:multiLevelType w:val="hybridMultilevel"/>
    <w:tmpl w:val="012C4110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B24647"/>
    <w:multiLevelType w:val="multilevel"/>
    <w:tmpl w:val="FC560C9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577423C"/>
    <w:multiLevelType w:val="hybridMultilevel"/>
    <w:tmpl w:val="9490CBB6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509D4DE8"/>
    <w:multiLevelType w:val="multilevel"/>
    <w:tmpl w:val="8E10999A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C76FB5"/>
    <w:multiLevelType w:val="multilevel"/>
    <w:tmpl w:val="59B26C70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363C8"/>
    <w:multiLevelType w:val="hybridMultilevel"/>
    <w:tmpl w:val="8E10999A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443DC9"/>
    <w:multiLevelType w:val="multilevel"/>
    <w:tmpl w:val="012C4110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633B5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7337469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21708C"/>
    <w:multiLevelType w:val="multilevel"/>
    <w:tmpl w:val="9490CBB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012382">
    <w:abstractNumId w:val="20"/>
  </w:num>
  <w:num w:numId="2" w16cid:durableId="870190601">
    <w:abstractNumId w:val="12"/>
  </w:num>
  <w:num w:numId="3" w16cid:durableId="496069661">
    <w:abstractNumId w:val="19"/>
  </w:num>
  <w:num w:numId="4" w16cid:durableId="1783956598">
    <w:abstractNumId w:val="10"/>
  </w:num>
  <w:num w:numId="5" w16cid:durableId="1493107587">
    <w:abstractNumId w:val="2"/>
  </w:num>
  <w:num w:numId="6" w16cid:durableId="1909463666">
    <w:abstractNumId w:val="17"/>
  </w:num>
  <w:num w:numId="7" w16cid:durableId="1198079517">
    <w:abstractNumId w:val="21"/>
  </w:num>
  <w:num w:numId="8" w16cid:durableId="306276846">
    <w:abstractNumId w:val="18"/>
  </w:num>
  <w:num w:numId="9" w16cid:durableId="363792042">
    <w:abstractNumId w:val="5"/>
  </w:num>
  <w:num w:numId="10" w16cid:durableId="1375692170">
    <w:abstractNumId w:val="6"/>
  </w:num>
  <w:num w:numId="11" w16cid:durableId="671488402">
    <w:abstractNumId w:val="7"/>
  </w:num>
  <w:num w:numId="12" w16cid:durableId="976959050">
    <w:abstractNumId w:val="14"/>
  </w:num>
  <w:num w:numId="13" w16cid:durableId="1784687212">
    <w:abstractNumId w:val="11"/>
  </w:num>
  <w:num w:numId="14" w16cid:durableId="649216924">
    <w:abstractNumId w:val="22"/>
  </w:num>
  <w:num w:numId="15" w16cid:durableId="2091582914">
    <w:abstractNumId w:val="1"/>
  </w:num>
  <w:num w:numId="16" w16cid:durableId="496115640">
    <w:abstractNumId w:val="0"/>
  </w:num>
  <w:num w:numId="17" w16cid:durableId="23293949">
    <w:abstractNumId w:val="8"/>
  </w:num>
  <w:num w:numId="18" w16cid:durableId="89009736">
    <w:abstractNumId w:val="16"/>
  </w:num>
  <w:num w:numId="19" w16cid:durableId="777875326">
    <w:abstractNumId w:val="4"/>
  </w:num>
  <w:num w:numId="20" w16cid:durableId="2052028917">
    <w:abstractNumId w:val="9"/>
  </w:num>
  <w:num w:numId="21" w16cid:durableId="250966349">
    <w:abstractNumId w:val="15"/>
  </w:num>
  <w:num w:numId="22" w16cid:durableId="1998416624">
    <w:abstractNumId w:val="13"/>
  </w:num>
  <w:num w:numId="23" w16cid:durableId="1204438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521A3"/>
    <w:rsid w:val="00003FB6"/>
    <w:rsid w:val="00014B70"/>
    <w:rsid w:val="000163BD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21A3"/>
    <w:rsid w:val="001573B3"/>
    <w:rsid w:val="001802A5"/>
    <w:rsid w:val="00183636"/>
    <w:rsid w:val="00187A01"/>
    <w:rsid w:val="00190864"/>
    <w:rsid w:val="00191BBA"/>
    <w:rsid w:val="001A5E8E"/>
    <w:rsid w:val="001C4107"/>
    <w:rsid w:val="001D252A"/>
    <w:rsid w:val="00200972"/>
    <w:rsid w:val="00201B32"/>
    <w:rsid w:val="002030E8"/>
    <w:rsid w:val="002109AF"/>
    <w:rsid w:val="002345F2"/>
    <w:rsid w:val="00235536"/>
    <w:rsid w:val="002430C4"/>
    <w:rsid w:val="002461E6"/>
    <w:rsid w:val="00257F6E"/>
    <w:rsid w:val="00274838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96C9A"/>
    <w:rsid w:val="003B72BE"/>
    <w:rsid w:val="003D4DCC"/>
    <w:rsid w:val="003D520E"/>
    <w:rsid w:val="003E5D20"/>
    <w:rsid w:val="003E622B"/>
    <w:rsid w:val="00405DBC"/>
    <w:rsid w:val="00415264"/>
    <w:rsid w:val="004231EA"/>
    <w:rsid w:val="00431F49"/>
    <w:rsid w:val="004670D7"/>
    <w:rsid w:val="00473B10"/>
    <w:rsid w:val="0048060A"/>
    <w:rsid w:val="00486009"/>
    <w:rsid w:val="004962ED"/>
    <w:rsid w:val="004A19CB"/>
    <w:rsid w:val="004D3392"/>
    <w:rsid w:val="004D3CEA"/>
    <w:rsid w:val="004D7A8C"/>
    <w:rsid w:val="004E0007"/>
    <w:rsid w:val="004E3E8E"/>
    <w:rsid w:val="004E5086"/>
    <w:rsid w:val="004F3A16"/>
    <w:rsid w:val="004F6B9C"/>
    <w:rsid w:val="005306DF"/>
    <w:rsid w:val="00533F48"/>
    <w:rsid w:val="0054257E"/>
    <w:rsid w:val="0054322C"/>
    <w:rsid w:val="00556B47"/>
    <w:rsid w:val="00561A02"/>
    <w:rsid w:val="005757E9"/>
    <w:rsid w:val="0058339D"/>
    <w:rsid w:val="00595C81"/>
    <w:rsid w:val="005A3E4A"/>
    <w:rsid w:val="005F44AE"/>
    <w:rsid w:val="00605160"/>
    <w:rsid w:val="006279D2"/>
    <w:rsid w:val="00630EB2"/>
    <w:rsid w:val="006659CC"/>
    <w:rsid w:val="006670EB"/>
    <w:rsid w:val="00670902"/>
    <w:rsid w:val="0067647F"/>
    <w:rsid w:val="0068142E"/>
    <w:rsid w:val="006A0C92"/>
    <w:rsid w:val="006B635E"/>
    <w:rsid w:val="006B77A6"/>
    <w:rsid w:val="006C4291"/>
    <w:rsid w:val="006E0F16"/>
    <w:rsid w:val="00714000"/>
    <w:rsid w:val="007211D9"/>
    <w:rsid w:val="00722894"/>
    <w:rsid w:val="007331D9"/>
    <w:rsid w:val="00736B61"/>
    <w:rsid w:val="007472F9"/>
    <w:rsid w:val="00750B0E"/>
    <w:rsid w:val="00752CAC"/>
    <w:rsid w:val="00765254"/>
    <w:rsid w:val="007700C7"/>
    <w:rsid w:val="007A3D85"/>
    <w:rsid w:val="007C1750"/>
    <w:rsid w:val="007D7F5F"/>
    <w:rsid w:val="007E0D3F"/>
    <w:rsid w:val="007E7CBB"/>
    <w:rsid w:val="007F304E"/>
    <w:rsid w:val="007F4800"/>
    <w:rsid w:val="007F4C6B"/>
    <w:rsid w:val="00810320"/>
    <w:rsid w:val="00840C0D"/>
    <w:rsid w:val="008470EF"/>
    <w:rsid w:val="00855DE0"/>
    <w:rsid w:val="008617A7"/>
    <w:rsid w:val="008618DE"/>
    <w:rsid w:val="008648B8"/>
    <w:rsid w:val="00867ED9"/>
    <w:rsid w:val="0089707D"/>
    <w:rsid w:val="008A04D2"/>
    <w:rsid w:val="008A134E"/>
    <w:rsid w:val="008A7F6C"/>
    <w:rsid w:val="008B2D5E"/>
    <w:rsid w:val="008C2924"/>
    <w:rsid w:val="008C6E81"/>
    <w:rsid w:val="008F01F1"/>
    <w:rsid w:val="008F0218"/>
    <w:rsid w:val="008F7F10"/>
    <w:rsid w:val="0090727C"/>
    <w:rsid w:val="00914AAB"/>
    <w:rsid w:val="009150E1"/>
    <w:rsid w:val="00917FA0"/>
    <w:rsid w:val="00924715"/>
    <w:rsid w:val="00931A7C"/>
    <w:rsid w:val="00935FEB"/>
    <w:rsid w:val="00962EE8"/>
    <w:rsid w:val="00975915"/>
    <w:rsid w:val="0098422C"/>
    <w:rsid w:val="009A03A9"/>
    <w:rsid w:val="009A3155"/>
    <w:rsid w:val="009B2633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95E95"/>
    <w:rsid w:val="00AB41DF"/>
    <w:rsid w:val="00AB4FE8"/>
    <w:rsid w:val="00AC0970"/>
    <w:rsid w:val="00AD3E7B"/>
    <w:rsid w:val="00B20865"/>
    <w:rsid w:val="00B41277"/>
    <w:rsid w:val="00B515F0"/>
    <w:rsid w:val="00B56171"/>
    <w:rsid w:val="00B5698F"/>
    <w:rsid w:val="00B66865"/>
    <w:rsid w:val="00B85150"/>
    <w:rsid w:val="00B93E28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06518"/>
    <w:rsid w:val="00C10CBD"/>
    <w:rsid w:val="00C23E49"/>
    <w:rsid w:val="00C57873"/>
    <w:rsid w:val="00C57F19"/>
    <w:rsid w:val="00C65B6D"/>
    <w:rsid w:val="00C80523"/>
    <w:rsid w:val="00CA27C3"/>
    <w:rsid w:val="00CE1856"/>
    <w:rsid w:val="00D16B18"/>
    <w:rsid w:val="00D1786B"/>
    <w:rsid w:val="00D17ACE"/>
    <w:rsid w:val="00D27173"/>
    <w:rsid w:val="00D4022B"/>
    <w:rsid w:val="00D44EF3"/>
    <w:rsid w:val="00D71F43"/>
    <w:rsid w:val="00DA526C"/>
    <w:rsid w:val="00DB56BF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768F0"/>
    <w:rsid w:val="00E806B8"/>
    <w:rsid w:val="00E837C4"/>
    <w:rsid w:val="00E95CC2"/>
    <w:rsid w:val="00EA6B71"/>
    <w:rsid w:val="00EB04EE"/>
    <w:rsid w:val="00EE7E7F"/>
    <w:rsid w:val="00F00565"/>
    <w:rsid w:val="00F03944"/>
    <w:rsid w:val="00F1374F"/>
    <w:rsid w:val="00F26FC0"/>
    <w:rsid w:val="00F32CFE"/>
    <w:rsid w:val="00F3401F"/>
    <w:rsid w:val="00F43E47"/>
    <w:rsid w:val="00F57246"/>
    <w:rsid w:val="00F839DC"/>
    <w:rsid w:val="00F86A1B"/>
    <w:rsid w:val="00F956B1"/>
    <w:rsid w:val="00FB0E79"/>
    <w:rsid w:val="00FD5C0E"/>
    <w:rsid w:val="00FD72E5"/>
    <w:rsid w:val="00FD7D57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3F119-83EC-4265-BBFC-B169CC6E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C06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362</Words>
  <Characters>1906</Characters>
  <Application>Microsoft Office Word</Application>
  <DocSecurity>4</DocSecurity>
  <Lines>317</Lines>
  <Paragraphs>174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24 januari 2007</vt:lpstr>
    </vt:vector>
  </TitlesOfParts>
  <Company>Riksdagen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2007-01-23T15:53:00Z</cp:lastPrinted>
  <dcterms:created xsi:type="dcterms:W3CDTF">2025-12-17T03:40:00Z</dcterms:created>
  <dcterms:modified xsi:type="dcterms:W3CDTF">2025-12-17T03:40:00Z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24 januari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2007-01-24</vt:lpwstr>
  </property>
  <property fmtid="{D5CDD505-2E9C-101B-9397-08002B2CF9AE}" pid="5" name="DocumentYear">
    <vt:lpwstr>2006/07</vt:lpwstr>
  </property>
</Properties>
</file>