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8CD565FA6F445FBDFBC6936D3795E7"/>
        </w:placeholder>
        <w15:appearance w15:val="hidden"/>
        <w:text/>
      </w:sdtPr>
      <w:sdtEndPr/>
      <w:sdtContent>
        <w:p w:rsidRPr="009B062B" w:rsidR="00AF30DD" w:rsidP="009B062B" w:rsidRDefault="00AF30DD" w14:paraId="5DD8F146" w14:textId="77777777">
          <w:pPr>
            <w:pStyle w:val="RubrikFrslagTIllRiksdagsbeslut"/>
          </w:pPr>
          <w:r w:rsidRPr="009B062B">
            <w:t>Förslag till riksdagsbeslut</w:t>
          </w:r>
        </w:p>
      </w:sdtContent>
    </w:sdt>
    <w:sdt>
      <w:sdtPr>
        <w:alias w:val="Yrkande 1"/>
        <w:tag w:val="cf5ce712-ca8b-4464-a0f2-da892ac29f00"/>
        <w:id w:val="-263308457"/>
        <w:lock w:val="sdtLocked"/>
      </w:sdtPr>
      <w:sdtEndPr/>
      <w:sdtContent>
        <w:p w:rsidR="00EC5520" w:rsidRDefault="00B738FF" w14:paraId="5DD8F147" w14:textId="261D4F1D">
          <w:pPr>
            <w:pStyle w:val="Frslagstext"/>
            <w:numPr>
              <w:ilvl w:val="0"/>
              <w:numId w:val="0"/>
            </w:numPr>
          </w:pPr>
          <w:r>
            <w:t>Riksdagen ställer sig bakom det som anförs i motionen om att nystartade företag bör få skjuta upp sina avgifter till Bolagsverket under de två första verksamhetsåren,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EAFB80A5BB421CB762036377EB218D"/>
        </w:placeholder>
        <w15:appearance w15:val="hidden"/>
        <w:text/>
      </w:sdtPr>
      <w:sdtEndPr/>
      <w:sdtContent>
        <w:p w:rsidRPr="009B062B" w:rsidR="006D79C9" w:rsidP="00333E95" w:rsidRDefault="006D79C9" w14:paraId="5DD8F148" w14:textId="77777777">
          <w:pPr>
            <w:pStyle w:val="Rubrik1"/>
          </w:pPr>
          <w:r>
            <w:t>Motivering</w:t>
          </w:r>
        </w:p>
      </w:sdtContent>
    </w:sdt>
    <w:p w:rsidRPr="00855FC6" w:rsidR="001B1051" w:rsidP="00855FC6" w:rsidRDefault="001B1051" w14:paraId="5DD8F149" w14:textId="630217A8">
      <w:pPr>
        <w:pStyle w:val="Normalutanindragellerluft"/>
      </w:pPr>
      <w:r w:rsidRPr="00855FC6">
        <w:t>Idag råder det en stor enighet kring vikten av att det offentliga ska stötta det privata näringslivet med småföretagen i spetsen. Detta eftersom hela fyra av fem nya arbetstillfällen har skapats i småföretag under de senaste 20 åren samtidigt som nya innovationer har utvecklats, vilket har placerat Sverige som en av världens mest avancerade och konkurrenskraftigaste ekonomier. Att framtiden ligger hos dagens startup-företag är det ingen tvekan om, trots detta vittnar flera företag i uppstartsfasen om höga administrati</w:t>
      </w:r>
      <w:r w:rsidR="00855FC6">
        <w:t>va kostnader hos myndigheter så</w:t>
      </w:r>
      <w:r w:rsidRPr="00855FC6">
        <w:t>som Bolagsverket.</w:t>
      </w:r>
    </w:p>
    <w:p w:rsidRPr="001B1051" w:rsidR="001B1051" w:rsidP="00971819" w:rsidRDefault="001B1051" w14:paraId="5DD8F14A" w14:textId="674457E8">
      <w:pPr>
        <w:rPr>
          <w:rFonts w:eastAsia="Calibri"/>
        </w:rPr>
      </w:pPr>
      <w:r w:rsidRPr="001B1051">
        <w:rPr>
          <w:rFonts w:eastAsia="Calibri"/>
        </w:rPr>
        <w:t>E</w:t>
      </w:r>
      <w:r w:rsidR="00855FC6">
        <w:rPr>
          <w:rFonts w:eastAsia="Calibri"/>
        </w:rPr>
        <w:t>xempelvis kan</w:t>
      </w:r>
      <w:r w:rsidRPr="001B1051">
        <w:rPr>
          <w:rFonts w:eastAsia="Calibri"/>
        </w:rPr>
        <w:t xml:space="preserve"> ett nystartat företag bli tvungna att betala tusentals kronor i olika registrerings- och ändringsavgifter. I syfte att minska de </w:t>
      </w:r>
      <w:r w:rsidRPr="001B1051">
        <w:rPr>
          <w:rFonts w:eastAsia="Calibri"/>
        </w:rPr>
        <w:lastRenderedPageBreak/>
        <w:t xml:space="preserve">ekonomiska riskerna för entreprenörer, i form av förlorad inkomst, samt de sociala riskerna när man lämnar ett säkert arbete så bör staten ta ett större ansvar och låta företagarna skjuta upp samtliga registrerings-/ändringsavgifter till Bolagsverket under de första två åren. </w:t>
      </w:r>
    </w:p>
    <w:p w:rsidR="001B1051" w:rsidP="00971819" w:rsidRDefault="001B1051" w14:paraId="5DD8F14B" w14:textId="43ED3E37">
      <w:pPr>
        <w:rPr>
          <w:rFonts w:eastAsia="Calibri"/>
        </w:rPr>
      </w:pPr>
      <w:r w:rsidRPr="001B1051">
        <w:rPr>
          <w:rFonts w:eastAsia="Calibri"/>
        </w:rPr>
        <w:t xml:space="preserve">Genom att låta företagare skjuta upp avgiftsinbetalningen i två år ges företagen tid och möjlighet att investera pengarna i bolaget, öka omsättningen och därmed med mindre ansträngning kunna betala kostnaderna efter två år. Samtidigt minimeras de personliga ekonomiska förlusterna ifall ett företag skulle likvideras, vilket skulle öka incitamenten för företagsamheten i allmänhet. Slutligen skulle motionens förslag medföra att Bolagsverket på lång sikt skulle behålla sin fulla kostnadstäckning.  </w:t>
      </w:r>
    </w:p>
    <w:bookmarkStart w:name="_GoBack" w:id="1"/>
    <w:bookmarkEnd w:id="1"/>
    <w:p w:rsidR="00855FC6" w:rsidP="00971819" w:rsidRDefault="00855FC6" w14:paraId="7F78A323" w14:textId="77777777">
      <w:pPr>
        <w:rPr>
          <w:rFonts w:eastAsia="Calibri"/>
          <w:i/>
        </w:rPr>
      </w:pPr>
    </w:p>
    <w:sdt>
      <w:sdtPr>
        <w:rPr>
          <w:i/>
          <w:noProof/>
        </w:rPr>
        <w:alias w:val="CC_Underskrifter"/>
        <w:tag w:val="CC_Underskrifter"/>
        <w:id w:val="583496634"/>
        <w:lock w:val="sdtContentLocked"/>
        <w:placeholder>
          <w:docPart w:val="64986052C927493AB67F6ED8AC277B2D"/>
        </w:placeholder>
        <w15:appearance w15:val="hidden"/>
      </w:sdtPr>
      <w:sdtEndPr>
        <w:rPr>
          <w:i w:val="0"/>
          <w:noProof w:val="0"/>
        </w:rPr>
      </w:sdtEndPr>
      <w:sdtContent>
        <w:p w:rsidR="004801AC" w:rsidP="00DE0C38" w:rsidRDefault="00855FC6" w14:paraId="5DD8F1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3060B6" w:rsidRDefault="003060B6" w14:paraId="5DD8F150" w14:textId="77777777"/>
    <w:sectPr w:rsidR="003060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8F152" w14:textId="77777777" w:rsidR="008728E1" w:rsidRDefault="008728E1" w:rsidP="000C1CAD">
      <w:pPr>
        <w:spacing w:line="240" w:lineRule="auto"/>
      </w:pPr>
      <w:r>
        <w:separator/>
      </w:r>
    </w:p>
  </w:endnote>
  <w:endnote w:type="continuationSeparator" w:id="0">
    <w:p w14:paraId="5DD8F153" w14:textId="77777777" w:rsidR="008728E1" w:rsidRDefault="008728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8F15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8F159" w14:textId="1872978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5F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8F150" w14:textId="77777777" w:rsidR="008728E1" w:rsidRDefault="008728E1" w:rsidP="000C1CAD">
      <w:pPr>
        <w:spacing w:line="240" w:lineRule="auto"/>
      </w:pPr>
      <w:r>
        <w:separator/>
      </w:r>
    </w:p>
  </w:footnote>
  <w:footnote w:type="continuationSeparator" w:id="0">
    <w:p w14:paraId="5DD8F151" w14:textId="77777777" w:rsidR="008728E1" w:rsidRDefault="008728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D8F1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D8F163" wp14:anchorId="5DD8F1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55FC6" w14:paraId="5DD8F164" w14:textId="77777777">
                          <w:pPr>
                            <w:jc w:val="right"/>
                          </w:pPr>
                          <w:sdt>
                            <w:sdtPr>
                              <w:alias w:val="CC_Noformat_Partikod"/>
                              <w:tag w:val="CC_Noformat_Partikod"/>
                              <w:id w:val="-53464382"/>
                              <w:placeholder>
                                <w:docPart w:val="2037BA8185C146BB991A6C8C87A5E70B"/>
                              </w:placeholder>
                              <w:text/>
                            </w:sdtPr>
                            <w:sdtEndPr/>
                            <w:sdtContent>
                              <w:r w:rsidR="001B1051">
                                <w:t>SD</w:t>
                              </w:r>
                            </w:sdtContent>
                          </w:sdt>
                          <w:sdt>
                            <w:sdtPr>
                              <w:alias w:val="CC_Noformat_Partinummer"/>
                              <w:tag w:val="CC_Noformat_Partinummer"/>
                              <w:id w:val="-1709555926"/>
                              <w:placeholder>
                                <w:docPart w:val="1E68816816B44237B6235D563F961742"/>
                              </w:placeholder>
                              <w:text/>
                            </w:sdtPr>
                            <w:sdtEndPr/>
                            <w:sdtContent>
                              <w:r w:rsidR="00DE0C38">
                                <w:t>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D8F1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55FC6" w14:paraId="5DD8F164" w14:textId="77777777">
                    <w:pPr>
                      <w:jc w:val="right"/>
                    </w:pPr>
                    <w:sdt>
                      <w:sdtPr>
                        <w:alias w:val="CC_Noformat_Partikod"/>
                        <w:tag w:val="CC_Noformat_Partikod"/>
                        <w:id w:val="-53464382"/>
                        <w:placeholder>
                          <w:docPart w:val="2037BA8185C146BB991A6C8C87A5E70B"/>
                        </w:placeholder>
                        <w:text/>
                      </w:sdtPr>
                      <w:sdtEndPr/>
                      <w:sdtContent>
                        <w:r w:rsidR="001B1051">
                          <w:t>SD</w:t>
                        </w:r>
                      </w:sdtContent>
                    </w:sdt>
                    <w:sdt>
                      <w:sdtPr>
                        <w:alias w:val="CC_Noformat_Partinummer"/>
                        <w:tag w:val="CC_Noformat_Partinummer"/>
                        <w:id w:val="-1709555926"/>
                        <w:placeholder>
                          <w:docPart w:val="1E68816816B44237B6235D563F961742"/>
                        </w:placeholder>
                        <w:text/>
                      </w:sdtPr>
                      <w:sdtEndPr/>
                      <w:sdtContent>
                        <w:r w:rsidR="00DE0C38">
                          <w:t>210</w:t>
                        </w:r>
                      </w:sdtContent>
                    </w:sdt>
                  </w:p>
                </w:txbxContent>
              </v:textbox>
              <w10:wrap anchorx="page"/>
            </v:shape>
          </w:pict>
        </mc:Fallback>
      </mc:AlternateContent>
    </w:r>
  </w:p>
  <w:p w:rsidRPr="00293C4F" w:rsidR="004F35FE" w:rsidP="00776B74" w:rsidRDefault="004F35FE" w14:paraId="5DD8F1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5FC6" w14:paraId="5DD8F156" w14:textId="77777777">
    <w:pPr>
      <w:jc w:val="right"/>
    </w:pPr>
    <w:sdt>
      <w:sdtPr>
        <w:alias w:val="CC_Noformat_Partikod"/>
        <w:tag w:val="CC_Noformat_Partikod"/>
        <w:id w:val="559911109"/>
        <w:placeholder>
          <w:docPart w:val="1E68816816B44237B6235D563F961742"/>
        </w:placeholder>
        <w:text/>
      </w:sdtPr>
      <w:sdtEndPr/>
      <w:sdtContent>
        <w:r w:rsidR="001B1051">
          <w:t>SD</w:t>
        </w:r>
      </w:sdtContent>
    </w:sdt>
    <w:sdt>
      <w:sdtPr>
        <w:alias w:val="CC_Noformat_Partinummer"/>
        <w:tag w:val="CC_Noformat_Partinummer"/>
        <w:id w:val="1197820850"/>
        <w:text/>
      </w:sdtPr>
      <w:sdtEndPr/>
      <w:sdtContent>
        <w:r w:rsidR="00DE0C38">
          <w:t>210</w:t>
        </w:r>
      </w:sdtContent>
    </w:sdt>
  </w:p>
  <w:p w:rsidR="004F35FE" w:rsidP="00776B74" w:rsidRDefault="004F35FE" w14:paraId="5DD8F1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5FC6" w14:paraId="5DD8F15A" w14:textId="77777777">
    <w:pPr>
      <w:jc w:val="right"/>
    </w:pPr>
    <w:sdt>
      <w:sdtPr>
        <w:alias w:val="CC_Noformat_Partikod"/>
        <w:tag w:val="CC_Noformat_Partikod"/>
        <w:id w:val="1471015553"/>
        <w:text/>
      </w:sdtPr>
      <w:sdtEndPr/>
      <w:sdtContent>
        <w:r w:rsidR="001B1051">
          <w:t>SD</w:t>
        </w:r>
      </w:sdtContent>
    </w:sdt>
    <w:sdt>
      <w:sdtPr>
        <w:alias w:val="CC_Noformat_Partinummer"/>
        <w:tag w:val="CC_Noformat_Partinummer"/>
        <w:id w:val="-2014525982"/>
        <w:text/>
      </w:sdtPr>
      <w:sdtEndPr/>
      <w:sdtContent>
        <w:r w:rsidR="00DE0C38">
          <w:t>210</w:t>
        </w:r>
      </w:sdtContent>
    </w:sdt>
  </w:p>
  <w:p w:rsidR="004F35FE" w:rsidP="00A314CF" w:rsidRDefault="00855FC6" w14:paraId="5DD8F1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55FC6" w14:paraId="5DD8F15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55FC6" w14:paraId="5DD8F1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:2040</w:t>
        </w:r>
      </w:sdtContent>
    </w:sdt>
  </w:p>
  <w:p w:rsidR="004F35FE" w:rsidP="00E03A3D" w:rsidRDefault="00855FC6" w14:paraId="5DD8F15E"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15:appearance w15:val="hidden"/>
      <w:text/>
    </w:sdtPr>
    <w:sdtEndPr/>
    <w:sdtContent>
      <w:p w:rsidR="004F35FE" w:rsidP="00283E0F" w:rsidRDefault="00B738FF" w14:paraId="5DD8F15F" w14:textId="20EF205C">
        <w:pPr>
          <w:pStyle w:val="FSHRub2"/>
        </w:pPr>
        <w:r>
          <w:t>Uppskjutna avgifter för nystartade 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5DD8F1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5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051"/>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3BF"/>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0B6"/>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2701"/>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716"/>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909"/>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FC6"/>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8E1"/>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1819"/>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3677"/>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8FF"/>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C38"/>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5520"/>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0C9"/>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D8F145"/>
  <w15:chartTrackingRefBased/>
  <w15:docId w15:val="{20853380-A89A-490C-B35F-FBB1F483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8CD565FA6F445FBDFBC6936D3795E7"/>
        <w:category>
          <w:name w:val="Allmänt"/>
          <w:gallery w:val="placeholder"/>
        </w:category>
        <w:types>
          <w:type w:val="bbPlcHdr"/>
        </w:types>
        <w:behaviors>
          <w:behavior w:val="content"/>
        </w:behaviors>
        <w:guid w:val="{38D53724-19A8-4613-8226-16A089C23F2E}"/>
      </w:docPartPr>
      <w:docPartBody>
        <w:p w:rsidR="009E3A44" w:rsidRDefault="009E3A44">
          <w:pPr>
            <w:pStyle w:val="038CD565FA6F445FBDFBC6936D3795E7"/>
          </w:pPr>
          <w:r w:rsidRPr="005A0A93">
            <w:rPr>
              <w:rStyle w:val="Platshllartext"/>
            </w:rPr>
            <w:t>Förslag till riksdagsbeslut</w:t>
          </w:r>
        </w:p>
      </w:docPartBody>
    </w:docPart>
    <w:docPart>
      <w:docPartPr>
        <w:name w:val="83EAFB80A5BB421CB762036377EB218D"/>
        <w:category>
          <w:name w:val="Allmänt"/>
          <w:gallery w:val="placeholder"/>
        </w:category>
        <w:types>
          <w:type w:val="bbPlcHdr"/>
        </w:types>
        <w:behaviors>
          <w:behavior w:val="content"/>
        </w:behaviors>
        <w:guid w:val="{8CB756CF-DF8D-4734-AD6A-A987798CC22E}"/>
      </w:docPartPr>
      <w:docPartBody>
        <w:p w:rsidR="009E3A44" w:rsidRDefault="009E3A44">
          <w:pPr>
            <w:pStyle w:val="83EAFB80A5BB421CB762036377EB218D"/>
          </w:pPr>
          <w:r w:rsidRPr="005A0A93">
            <w:rPr>
              <w:rStyle w:val="Platshllartext"/>
            </w:rPr>
            <w:t>Motivering</w:t>
          </w:r>
        </w:p>
      </w:docPartBody>
    </w:docPart>
    <w:docPart>
      <w:docPartPr>
        <w:name w:val="64986052C927493AB67F6ED8AC277B2D"/>
        <w:category>
          <w:name w:val="Allmänt"/>
          <w:gallery w:val="placeholder"/>
        </w:category>
        <w:types>
          <w:type w:val="bbPlcHdr"/>
        </w:types>
        <w:behaviors>
          <w:behavior w:val="content"/>
        </w:behaviors>
        <w:guid w:val="{321A0CA2-24E2-461C-B633-265ADAAE902C}"/>
      </w:docPartPr>
      <w:docPartBody>
        <w:p w:rsidR="009E3A44" w:rsidRDefault="009E3A44">
          <w:pPr>
            <w:pStyle w:val="64986052C927493AB67F6ED8AC277B2D"/>
          </w:pPr>
          <w:r w:rsidRPr="00490DAC">
            <w:rPr>
              <w:rStyle w:val="Platshllartext"/>
            </w:rPr>
            <w:t>Skriv ej här, motionärer infogas via panel!</w:t>
          </w:r>
        </w:p>
      </w:docPartBody>
    </w:docPart>
    <w:docPart>
      <w:docPartPr>
        <w:name w:val="2037BA8185C146BB991A6C8C87A5E70B"/>
        <w:category>
          <w:name w:val="Allmänt"/>
          <w:gallery w:val="placeholder"/>
        </w:category>
        <w:types>
          <w:type w:val="bbPlcHdr"/>
        </w:types>
        <w:behaviors>
          <w:behavior w:val="content"/>
        </w:behaviors>
        <w:guid w:val="{0539DCD0-0ABA-45A5-906B-167F99EDDF52}"/>
      </w:docPartPr>
      <w:docPartBody>
        <w:p w:rsidR="009E3A44" w:rsidRDefault="009E3A44">
          <w:pPr>
            <w:pStyle w:val="2037BA8185C146BB991A6C8C87A5E70B"/>
          </w:pPr>
          <w:r>
            <w:rPr>
              <w:rStyle w:val="Platshllartext"/>
            </w:rPr>
            <w:t xml:space="preserve"> </w:t>
          </w:r>
        </w:p>
      </w:docPartBody>
    </w:docPart>
    <w:docPart>
      <w:docPartPr>
        <w:name w:val="1E68816816B44237B6235D563F961742"/>
        <w:category>
          <w:name w:val="Allmänt"/>
          <w:gallery w:val="placeholder"/>
        </w:category>
        <w:types>
          <w:type w:val="bbPlcHdr"/>
        </w:types>
        <w:behaviors>
          <w:behavior w:val="content"/>
        </w:behaviors>
        <w:guid w:val="{0219013E-1529-44F0-913E-A33315043C25}"/>
      </w:docPartPr>
      <w:docPartBody>
        <w:p w:rsidR="009E3A44" w:rsidRDefault="009E3A44">
          <w:pPr>
            <w:pStyle w:val="1E68816816B44237B6235D563F96174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44"/>
    <w:rsid w:val="009E3A44"/>
    <w:rsid w:val="00F841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8CD565FA6F445FBDFBC6936D3795E7">
    <w:name w:val="038CD565FA6F445FBDFBC6936D3795E7"/>
  </w:style>
  <w:style w:type="paragraph" w:customStyle="1" w:styleId="22F9A8EC58D742E1B6DD7F1EB1FD2536">
    <w:name w:val="22F9A8EC58D742E1B6DD7F1EB1FD2536"/>
  </w:style>
  <w:style w:type="paragraph" w:customStyle="1" w:styleId="3D774795D76440E69EDFF614E5D4E7EE">
    <w:name w:val="3D774795D76440E69EDFF614E5D4E7EE"/>
  </w:style>
  <w:style w:type="paragraph" w:customStyle="1" w:styleId="83EAFB80A5BB421CB762036377EB218D">
    <w:name w:val="83EAFB80A5BB421CB762036377EB218D"/>
  </w:style>
  <w:style w:type="paragraph" w:customStyle="1" w:styleId="64986052C927493AB67F6ED8AC277B2D">
    <w:name w:val="64986052C927493AB67F6ED8AC277B2D"/>
  </w:style>
  <w:style w:type="paragraph" w:customStyle="1" w:styleId="2037BA8185C146BB991A6C8C87A5E70B">
    <w:name w:val="2037BA8185C146BB991A6C8C87A5E70B"/>
  </w:style>
  <w:style w:type="paragraph" w:customStyle="1" w:styleId="1E68816816B44237B6235D563F961742">
    <w:name w:val="1E68816816B44237B6235D563F961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B7011-AD18-4C94-936E-9312BC90C5C1}"/>
</file>

<file path=customXml/itemProps2.xml><?xml version="1.0" encoding="utf-8"?>
<ds:datastoreItem xmlns:ds="http://schemas.openxmlformats.org/officeDocument/2006/customXml" ds:itemID="{4662E31A-860A-41A3-9B65-7B8E1E84BA37}"/>
</file>

<file path=customXml/itemProps3.xml><?xml version="1.0" encoding="utf-8"?>
<ds:datastoreItem xmlns:ds="http://schemas.openxmlformats.org/officeDocument/2006/customXml" ds:itemID="{AB1AD341-E709-4BC9-922B-2215131B9BA9}"/>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1536</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