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E05F7" w:rsidRDefault="0079010C" w14:paraId="1A5E548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725E54D82444919E76A7705A9CDD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f72ae01-9acc-4277-a378-dc7fc930c1cc"/>
        <w:id w:val="702295975"/>
        <w:lock w:val="sdtLocked"/>
      </w:sdtPr>
      <w:sdtEndPr/>
      <w:sdtContent>
        <w:p w:rsidR="002B3AE9" w:rsidRDefault="00AB1970" w14:paraId="3D55857A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2025/26:207.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8FFF1A6A7B4A44B973686CA8F6B791"/>
        </w:placeholder>
        <w:text/>
      </w:sdtPr>
      <w:sdtEndPr/>
      <w:sdtContent>
        <w:p w:rsidRPr="009B062B" w:rsidR="006D79C9" w:rsidP="00333E95" w:rsidRDefault="006D79C9" w14:paraId="79B105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F8060A" w:rsidRDefault="00F8060A" w14:paraId="17234BC2" w14:textId="0F0B1F93">
      <w:pPr>
        <w:pStyle w:val="Normalutanindragellerluft"/>
      </w:pPr>
      <w:r w:rsidRPr="001E2E63">
        <w:rPr>
          <w:spacing w:val="-2"/>
        </w:rPr>
        <w:t>I denna proposition lämnar regeringen lagförslag om ett aktivitetskrav som villkor för rätt</w:t>
      </w:r>
      <w:r>
        <w:t xml:space="preserve"> </w:t>
      </w:r>
      <w:r w:rsidRPr="001E2E63">
        <w:rPr>
          <w:spacing w:val="-3"/>
        </w:rPr>
        <w:t>till försörjningsstöd. Regeringen föreslår bl</w:t>
      </w:r>
      <w:r w:rsidRPr="001E2E63" w:rsidR="000A1C73">
        <w:rPr>
          <w:spacing w:val="-3"/>
        </w:rPr>
        <w:t>.</w:t>
      </w:r>
      <w:r w:rsidRPr="001E2E63">
        <w:rPr>
          <w:spacing w:val="-3"/>
        </w:rPr>
        <w:t>a</w:t>
      </w:r>
      <w:r w:rsidRPr="001E2E63" w:rsidR="000A1C73">
        <w:rPr>
          <w:spacing w:val="-3"/>
        </w:rPr>
        <w:t>.</w:t>
      </w:r>
      <w:r w:rsidRPr="001E2E63">
        <w:rPr>
          <w:spacing w:val="-3"/>
        </w:rPr>
        <w:t xml:space="preserve"> att socialnämnden ska vara skyldig att till</w:t>
      </w:r>
      <w:r w:rsidRPr="001E2E63" w:rsidR="001E2E63">
        <w:rPr>
          <w:spacing w:val="-3"/>
        </w:rPr>
        <w:softHyphen/>
      </w:r>
      <w:r w:rsidRPr="001E2E63">
        <w:rPr>
          <w:spacing w:val="-3"/>
        </w:rPr>
        <w:t>handahålla aktiviteter och att aktivitetskravet ska gälla enskilda som har fått försörjnings</w:t>
      </w:r>
      <w:r w:rsidRPr="001E2E63" w:rsidR="001E2E63">
        <w:rPr>
          <w:spacing w:val="-3"/>
        </w:rPr>
        <w:softHyphen/>
      </w:r>
      <w:r w:rsidRPr="001E2E63">
        <w:rPr>
          <w:spacing w:val="-3"/>
        </w:rPr>
        <w:t xml:space="preserve">stöd </w:t>
      </w:r>
      <w:r>
        <w:t>under minst tre sammanhängande månader. Utöver detta lämnas bl</w:t>
      </w:r>
      <w:r w:rsidR="000A1C73">
        <w:t>.</w:t>
      </w:r>
      <w:r>
        <w:t>a</w:t>
      </w:r>
      <w:r w:rsidR="000A1C73">
        <w:t>.</w:t>
      </w:r>
      <w:r>
        <w:t xml:space="preserve"> förslag om informationsöverföring från socialnämnden till Arbetsförmedlingen avseende enskilda som deltar i aktiviteter. Inspektionen för vård och omsorg ska enligt förslaget besluta om sanktionsavgift för kommunen vid systematiska brister i tillämpningen av aktivitets</w:t>
      </w:r>
      <w:r w:rsidR="001E2E63">
        <w:softHyphen/>
      </w:r>
      <w:r>
        <w:t>kravet.</w:t>
      </w:r>
    </w:p>
    <w:p w:rsidR="00F8060A" w:rsidP="00F8060A" w:rsidRDefault="00F8060A" w14:paraId="44AAE0F7" w14:textId="2999B64C">
      <w:r w:rsidRPr="001E2E63">
        <w:rPr>
          <w:spacing w:val="-3"/>
        </w:rPr>
        <w:t>Vänsterpartiet är kritiska till propositionen i sin helhet. Regeringens syfte med förslagen</w:t>
      </w:r>
      <w:r>
        <w:t xml:space="preserve"> är att ”bryta bidragsberoendet och minska utanförskapet”, men som regeringen själv konstaterar i propositionen finns det inte forskningsstöd för att de föreslagna åtgärderna kommer att kunna hjälpa fler människor</w:t>
      </w:r>
      <w:r w:rsidR="00AB1970">
        <w:t xml:space="preserve"> in</w:t>
      </w:r>
      <w:r>
        <w:t xml:space="preserve"> i arbete.</w:t>
      </w:r>
    </w:p>
    <w:p w:rsidR="00F8060A" w:rsidP="00F8060A" w:rsidRDefault="00F8060A" w14:paraId="6AF250B2" w14:textId="5C4FA869">
      <w:r w:rsidRPr="001E2E63">
        <w:rPr>
          <w:spacing w:val="-3"/>
        </w:rPr>
        <w:t>I socialtjänstlagen finns det i</w:t>
      </w:r>
      <w:r w:rsidRPr="001E2E63" w:rsidR="00AB1970">
        <w:rPr>
          <w:spacing w:val="-3"/>
        </w:rPr>
        <w:t xml:space="preserve"> </w:t>
      </w:r>
      <w:r w:rsidRPr="001E2E63">
        <w:rPr>
          <w:spacing w:val="-3"/>
        </w:rPr>
        <w:t>dag redan krav på aktivitet för att få rätt till försörjnings</w:t>
      </w:r>
      <w:r w:rsidRPr="001E2E63" w:rsidR="001E2E63">
        <w:rPr>
          <w:spacing w:val="-3"/>
        </w:rPr>
        <w:softHyphen/>
      </w:r>
      <w:r>
        <w:t>stöd. Som regeringen skriver i propositionen så gäller enligt 12</w:t>
      </w:r>
      <w:r w:rsidR="00AB1970">
        <w:t> </w:t>
      </w:r>
      <w:r>
        <w:t>kap. 3</w:t>
      </w:r>
      <w:r w:rsidR="00AB1970">
        <w:t> </w:t>
      </w:r>
      <w:r>
        <w:t xml:space="preserve">§ första stycket </w:t>
      </w:r>
      <w:r w:rsidRPr="001E2E63">
        <w:rPr>
          <w:spacing w:val="-3"/>
        </w:rPr>
        <w:t>socialtjänstlagen (2025:400) att den som kan arbeta, men inte kan försörja sig, har rätt till</w:t>
      </w:r>
      <w:r>
        <w:t xml:space="preserve"> försörjningsstöd om han eller hon står till arbetsmarknadens förfogande. I detta ingår att vid behov delta i kommunal vuxenutbildning i svenska för invandrare eller motsvarande utbildning vid folkhögskola.</w:t>
      </w:r>
    </w:p>
    <w:p w:rsidR="00932D8F" w:rsidP="009C00B2" w:rsidRDefault="00932D8F" w14:paraId="6C53BA7E" w14:textId="79A43F92">
      <w:r>
        <w:t>Socialtjänstens ekonomiska bistånd är det yttersta skyddsnätet i välfärden</w:t>
      </w:r>
      <w:r w:rsidR="002061BB">
        <w:t xml:space="preserve">, med syftet </w:t>
      </w:r>
      <w:r>
        <w:t xml:space="preserve">att fungera som ett sista skydd åt människor som av olika anledningar inte kan försörja </w:t>
      </w:r>
      <w:r>
        <w:lastRenderedPageBreak/>
        <w:t>sig eller sin familj. Vänsterpartiet motsätter sig den stegvisa förflyttning som skett över tid, där fokus alltmer riktas mot den enskild</w:t>
      </w:r>
      <w:r w:rsidR="00AB1970">
        <w:t>a</w:t>
      </w:r>
      <w:r>
        <w:t xml:space="preserve"> individen och </w:t>
      </w:r>
      <w:r w:rsidR="009C00B2">
        <w:t xml:space="preserve">med det </w:t>
      </w:r>
      <w:r>
        <w:t>en ändrad syn på hur det ekonomiska biståndet är tänkt att fungera, vilket följts av ökade krav på mot</w:t>
      </w:r>
      <w:r w:rsidR="001E2E63">
        <w:softHyphen/>
      </w:r>
      <w:r>
        <w:t>prestationer</w:t>
      </w:r>
      <w:r w:rsidR="009C00B2">
        <w:t xml:space="preserve"> från individen</w:t>
      </w:r>
      <w:r>
        <w:t xml:space="preserve"> för att få </w:t>
      </w:r>
      <w:r w:rsidR="009C00B2">
        <w:t xml:space="preserve">ta emot </w:t>
      </w:r>
      <w:r>
        <w:t>välfärdens sista skyddsnät.</w:t>
      </w:r>
      <w:r w:rsidR="009C00B2">
        <w:t xml:space="preserve"> Vänsterpartiet delar ambitionen att fler människor ska kunna försörja sig själva och att samhället aktivt ska stötta individen i att få ett arbete, men</w:t>
      </w:r>
      <w:r w:rsidR="00DF60E4">
        <w:t xml:space="preserve"> s</w:t>
      </w:r>
      <w:r w:rsidR="009C00B2">
        <w:t>om Akademikerförbundet SSR skriver i sitt remissvar så saknas det i</w:t>
      </w:r>
      <w:r w:rsidR="00326B41">
        <w:t xml:space="preserve"> </w:t>
      </w:r>
      <w:r w:rsidR="009C00B2">
        <w:t xml:space="preserve">dag evidens för att aktiviteter på heltid är det som kan hjälpa </w:t>
      </w:r>
      <w:r w:rsidRPr="001E2E63" w:rsidR="009C00B2">
        <w:rPr>
          <w:spacing w:val="-3"/>
        </w:rPr>
        <w:t>personer att gå från försörjningsstöd till arbete. Regeringens förslag riskerar att utestänga</w:t>
      </w:r>
      <w:r w:rsidR="009C00B2">
        <w:t xml:space="preserve"> personer som inte har förmågan att leva upp till aktivitetskraven och på så sätt indirekt avskaffa det yttersta skyddsnätet.</w:t>
      </w:r>
    </w:p>
    <w:p w:rsidR="00BB6339" w:rsidP="00C01163" w:rsidRDefault="009C00B2" w14:paraId="401E0D58" w14:textId="2D27CD02">
      <w:r>
        <w:t>Vänsterpartiet ser även regeringens förslag som ett sätt att flytta ansvaret för arbets</w:t>
      </w:r>
      <w:r w:rsidR="001E2E63">
        <w:softHyphen/>
      </w:r>
      <w:r>
        <w:t xml:space="preserve">marknadspolitiken från staten till kommunerna. Det är staten som har ansvaret för arbetsmarknadspolitiken och </w:t>
      </w:r>
      <w:r w:rsidR="00AB1970">
        <w:t>som</w:t>
      </w:r>
      <w:r>
        <w:t xml:space="preserve"> genom Arbetsförmedlingen och andra statliga initiativ </w:t>
      </w:r>
      <w:r w:rsidR="00AB1970">
        <w:t xml:space="preserve">ska </w:t>
      </w:r>
      <w:r>
        <w:t>säkerställa en god nationell</w:t>
      </w:r>
      <w:r w:rsidR="00326B41">
        <w:t>t</w:t>
      </w:r>
      <w:r>
        <w:t xml:space="preserve"> sammanhållen arbetsmarknadspolitik. </w:t>
      </w:r>
      <w:r w:rsidR="00DF60E4">
        <w:t xml:space="preserve">Kommunernas </w:t>
      </w:r>
      <w:r w:rsidRPr="001E2E63" w:rsidR="00DF60E4">
        <w:rPr>
          <w:spacing w:val="-3"/>
        </w:rPr>
        <w:t xml:space="preserve">ansvar för försörjningsstödet, och </w:t>
      </w:r>
      <w:r w:rsidRPr="001E2E63" w:rsidR="002061BB">
        <w:rPr>
          <w:spacing w:val="-3"/>
        </w:rPr>
        <w:t xml:space="preserve">därigenom </w:t>
      </w:r>
      <w:r w:rsidRPr="001E2E63" w:rsidR="00DF60E4">
        <w:rPr>
          <w:spacing w:val="-3"/>
        </w:rPr>
        <w:t>aktivitetskraven, kan inte och ska inte ersätta</w:t>
      </w:r>
      <w:r w:rsidR="00DF60E4">
        <w:t xml:space="preserve"> statens och Arbetsförmedlingens ansvar för en välfungera</w:t>
      </w:r>
      <w:r w:rsidR="007E05F7">
        <w:t>nde</w:t>
      </w:r>
      <w:r w:rsidR="00DF60E4">
        <w:t xml:space="preserve"> arbetsmarknadspolitik. </w:t>
      </w:r>
      <w:r w:rsidRPr="001E2E63" w:rsidR="00DF60E4">
        <w:rPr>
          <w:spacing w:val="-3"/>
        </w:rPr>
        <w:t>Arbetslösa ska alltid ha rätt att få stöd och hjälp av Arbetsförmedlingen, och kommunens</w:t>
      </w:r>
      <w:r w:rsidR="00DF60E4">
        <w:t xml:space="preserve"> </w:t>
      </w:r>
      <w:r w:rsidRPr="001E2E63" w:rsidR="00DF60E4">
        <w:rPr>
          <w:spacing w:val="-3"/>
        </w:rPr>
        <w:t>roll och ansvar kan bara fungera som ett kompletterande stöd. Regeringens förslag innebär</w:t>
      </w:r>
      <w:r w:rsidR="00DF60E4">
        <w:t xml:space="preserve"> att </w:t>
      </w:r>
      <w:r w:rsidR="002061BB">
        <w:t>den här ansvarsfördelningen suddas ut och görs än mer o</w:t>
      </w:r>
      <w:r w:rsidR="007E05F7">
        <w:t>tydlig</w:t>
      </w:r>
      <w:r w:rsidR="002061BB">
        <w:t>.</w:t>
      </w:r>
    </w:p>
    <w:p w:rsidR="00C01163" w:rsidP="00C01163" w:rsidRDefault="00C01163" w14:paraId="0FEE8812" w14:textId="5DB8A9EA">
      <w:r w:rsidRPr="00C01163">
        <w:t>Riksdagen bör således, av ovanstående anledningar, avslå regeringens förslag i sin helhet. Detta bör riksdagen besluta.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7FC9AEE29A4128A230CD6ED3787D44"/>
        </w:placeholder>
      </w:sdtPr>
      <w:sdtEndPr/>
      <w:sdtContent>
        <w:p w:rsidR="00326B41" w:rsidP="00326B41" w:rsidRDefault="00326B41" w14:paraId="6EA04DB5" w14:textId="77777777"/>
        <w:p w:rsidR="00326B41" w:rsidP="00326B41" w:rsidRDefault="0079010C" w14:paraId="1191C4D9" w14:textId="413B51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3AE9" w14:paraId="3059677F" w14:textId="77777777">
        <w:trPr>
          <w:cantSplit/>
        </w:trPr>
        <w:tc>
          <w:tcPr>
            <w:tcW w:w="50" w:type="pct"/>
            <w:vAlign w:val="bottom"/>
          </w:tcPr>
          <w:p w:rsidR="002B3AE9" w:rsidRDefault="00AB1970" w14:paraId="2C98DDB7" w14:textId="77777777"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 w:rsidR="002B3AE9" w:rsidRDefault="002B3AE9" w14:paraId="7F7E6E46" w14:textId="77777777">
            <w:pPr>
              <w:pStyle w:val="Underskrifter"/>
              <w:spacing w:after="0"/>
            </w:pPr>
          </w:p>
        </w:tc>
      </w:tr>
      <w:tr w:rsidR="002B3AE9" w14:paraId="68C4B6CE" w14:textId="77777777">
        <w:trPr>
          <w:cantSplit/>
        </w:trPr>
        <w:tc>
          <w:tcPr>
            <w:tcW w:w="50" w:type="pct"/>
            <w:vAlign w:val="bottom"/>
          </w:tcPr>
          <w:p w:rsidR="002B3AE9" w:rsidRDefault="00AB1970" w14:paraId="70E4348C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2B3AE9" w:rsidRDefault="00AB1970" w14:paraId="7DC0CEA6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2B3AE9" w14:paraId="113806D8" w14:textId="77777777">
        <w:trPr>
          <w:cantSplit/>
        </w:trPr>
        <w:tc>
          <w:tcPr>
            <w:tcW w:w="50" w:type="pct"/>
            <w:vAlign w:val="bottom"/>
          </w:tcPr>
          <w:p w:rsidR="002B3AE9" w:rsidRDefault="00AB1970" w14:paraId="5DA5EA74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2B3AE9" w:rsidRDefault="00AB1970" w14:paraId="41205A61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2B3AE9" w14:paraId="5995BE77" w14:textId="77777777">
        <w:trPr>
          <w:cantSplit/>
        </w:trPr>
        <w:tc>
          <w:tcPr>
            <w:tcW w:w="50" w:type="pct"/>
            <w:vAlign w:val="bottom"/>
          </w:tcPr>
          <w:p w:rsidR="002B3AE9" w:rsidRDefault="00AB1970" w14:paraId="2D6B4A83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2B3AE9" w:rsidRDefault="002B3AE9" w14:paraId="0816465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E8E836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FE65" w14:textId="77777777" w:rsidR="00D6792F" w:rsidRDefault="00D6792F" w:rsidP="000C1CAD">
      <w:pPr>
        <w:spacing w:line="240" w:lineRule="auto"/>
      </w:pPr>
      <w:r>
        <w:separator/>
      </w:r>
    </w:p>
  </w:endnote>
  <w:endnote w:type="continuationSeparator" w:id="0">
    <w:p w14:paraId="27BF6E6E" w14:textId="77777777" w:rsidR="00D6792F" w:rsidRDefault="00D679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20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3E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9A67" w14:textId="119BB719" w:rsidR="00262EA3" w:rsidRPr="00326B41" w:rsidRDefault="00262EA3" w:rsidP="00326B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BF3A" w14:textId="77777777" w:rsidR="00D6792F" w:rsidRDefault="00D6792F" w:rsidP="000C1CAD">
      <w:pPr>
        <w:spacing w:line="240" w:lineRule="auto"/>
      </w:pPr>
      <w:r>
        <w:separator/>
      </w:r>
    </w:p>
  </w:footnote>
  <w:footnote w:type="continuationSeparator" w:id="0">
    <w:p w14:paraId="2E9FE0EA" w14:textId="77777777" w:rsidR="00D6792F" w:rsidRDefault="00D679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084F" w14:textId="42669F33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652C2" w14:textId="5738EFEB" w:rsidR="00262EA3" w:rsidRDefault="007901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65CE777D9147CF98A781C547CEFD62"/>
                              </w:placeholder>
                              <w:text/>
                            </w:sdtPr>
                            <w:sdtEndPr/>
                            <w:sdtContent>
                              <w:r w:rsidR="00D6792F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96366DE61E4A8488D41301729257E3"/>
                              </w:placeholder>
                              <w:text/>
                            </w:sdtPr>
                            <w:sdtEndPr/>
                            <w:sdtContent>
                              <w:r w:rsidR="00326B41">
                                <w:t>057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46652C2" w14:textId="5738EFEB" w:rsidR="00262EA3" w:rsidRDefault="007901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65CE777D9147CF98A781C547CEFD62"/>
                        </w:placeholder>
                        <w:text/>
                      </w:sdtPr>
                      <w:sdtEndPr/>
                      <w:sdtContent>
                        <w:r w:rsidR="00D6792F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96366DE61E4A8488D41301729257E3"/>
                        </w:placeholder>
                        <w:text/>
                      </w:sdtPr>
                      <w:sdtEndPr/>
                      <w:sdtContent>
                        <w:r w:rsidR="00326B41">
                          <w:t>057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8BBA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5606" w14:textId="19A74DF6" w:rsidR="00262EA3" w:rsidRDefault="00262EA3" w:rsidP="008563AC">
    <w:pPr>
      <w:jc w:val="right"/>
    </w:pPr>
  </w:p>
  <w:p w14:paraId="4CF601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2DFF" w14:textId="66F9D683" w:rsidR="00262EA3" w:rsidRDefault="007901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E24E34" w14:textId="73C1B714" w:rsidR="00262EA3" w:rsidRDefault="007901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6B4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6792F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6B41">
          <w:t>057</w:t>
        </w:r>
      </w:sdtContent>
    </w:sdt>
  </w:p>
  <w:p w14:paraId="46DEEE11" w14:textId="77777777" w:rsidR="00262EA3" w:rsidRPr="008227B3" w:rsidRDefault="007901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5FDF75" w14:textId="7622A14A" w:rsidR="00262EA3" w:rsidRPr="008227B3" w:rsidRDefault="007901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6B4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6B41">
          <w:t>:4027</w:t>
        </w:r>
      </w:sdtContent>
    </w:sdt>
  </w:p>
  <w:p w14:paraId="060C912E" w14:textId="12838F8E" w:rsidR="00262EA3" w:rsidRDefault="007901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365CE777D9147CF98A781C547CEFD62"/>
        </w:placeholder>
        <w15:appearance w15:val="hidden"/>
        <w:text/>
      </w:sdtPr>
      <w:sdtEndPr/>
      <w:sdtContent>
        <w:r w:rsidR="00326B41">
          <w:t>av Maj Karlsson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96366DE61E4A8488D41301729257E3"/>
      </w:placeholder>
      <w:text/>
    </w:sdtPr>
    <w:sdtEndPr/>
    <w:sdtContent>
      <w:p w14:paraId="2B2A46FD" w14:textId="4145603D" w:rsidR="00262EA3" w:rsidRDefault="007D450B" w:rsidP="00283E0F">
        <w:pPr>
          <w:pStyle w:val="FSHRub2"/>
        </w:pPr>
        <w:r>
          <w:t>med anledning av prop. 2025/26:207 Aktivitetskrav för mottagare av försörjningsstöd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F211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6792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1C7B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C73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6CE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BC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7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E63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1BB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AE9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B41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273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10C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958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450B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5F7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2D8F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D27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0B2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970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864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430"/>
    <w:rsid w:val="00BF77BA"/>
    <w:rsid w:val="00BF7B4D"/>
    <w:rsid w:val="00BF7CB7"/>
    <w:rsid w:val="00C00215"/>
    <w:rsid w:val="00C01163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422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92F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0E4"/>
    <w:rsid w:val="00DF63CD"/>
    <w:rsid w:val="00DF6521"/>
    <w:rsid w:val="00DF652F"/>
    <w:rsid w:val="00DF6BC5"/>
    <w:rsid w:val="00E000B1"/>
    <w:rsid w:val="00E001DB"/>
    <w:rsid w:val="00E00FE7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60A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8455D"/>
  <w15:chartTrackingRefBased/>
  <w15:docId w15:val="{96A88C0C-A77A-478A-84B0-5D416F95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725E54D82444919E76A7705A9CD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A2B8B-F15C-40AE-BF7B-F96301A9AB45}"/>
      </w:docPartPr>
      <w:docPartBody>
        <w:p w:rsidR="00372C2A" w:rsidRDefault="00372C2A">
          <w:pPr>
            <w:pStyle w:val="43725E54D82444919E76A7705A9CDD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8FFF1A6A7B4A44B973686CA8F6B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9F706-A4CD-49BC-B850-2B9962A077F8}"/>
      </w:docPartPr>
      <w:docPartBody>
        <w:p w:rsidR="00372C2A" w:rsidRDefault="00372C2A">
          <w:pPr>
            <w:pStyle w:val="798FFF1A6A7B4A44B973686CA8F6B7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65CE777D9147CF98A781C547CEF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2C91F-0F86-4E8A-90BD-BDCCBEC4CD41}"/>
      </w:docPartPr>
      <w:docPartBody>
        <w:p w:rsidR="00372C2A" w:rsidRDefault="00372C2A">
          <w:pPr>
            <w:pStyle w:val="7365CE777D9147CF98A781C547CEFD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6366DE61E4A8488D4130172925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344F9-6B90-41CE-A4E9-874C1431341A}"/>
      </w:docPartPr>
      <w:docPartBody>
        <w:p w:rsidR="00372C2A" w:rsidRDefault="00372C2A">
          <w:pPr>
            <w:pStyle w:val="9396366DE61E4A8488D41301729257E3"/>
          </w:pPr>
          <w:r>
            <w:t xml:space="preserve"> </w:t>
          </w:r>
        </w:p>
      </w:docPartBody>
    </w:docPart>
    <w:docPart>
      <w:docPartPr>
        <w:name w:val="137FC9AEE29A4128A230CD6ED3787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FC4F9-33C5-4F1A-A10A-6BCFE2CDCBD9}"/>
      </w:docPartPr>
      <w:docPartBody>
        <w:p w:rsidR="00091C32" w:rsidRDefault="00091C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2A"/>
    <w:rsid w:val="00041C7B"/>
    <w:rsid w:val="00091C32"/>
    <w:rsid w:val="001406CE"/>
    <w:rsid w:val="001B3372"/>
    <w:rsid w:val="00372C2A"/>
    <w:rsid w:val="005F6273"/>
    <w:rsid w:val="007A7958"/>
    <w:rsid w:val="009A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3725E54D82444919E76A7705A9CDD5F">
    <w:name w:val="43725E54D82444919E76A7705A9CDD5F"/>
  </w:style>
  <w:style w:type="paragraph" w:customStyle="1" w:styleId="798FFF1A6A7B4A44B973686CA8F6B791">
    <w:name w:val="798FFF1A6A7B4A44B973686CA8F6B791"/>
  </w:style>
  <w:style w:type="paragraph" w:customStyle="1" w:styleId="7365CE777D9147CF98A781C547CEFD62">
    <w:name w:val="7365CE777D9147CF98A781C547CEFD62"/>
  </w:style>
  <w:style w:type="paragraph" w:customStyle="1" w:styleId="9396366DE61E4A8488D41301729257E3">
    <w:name w:val="9396366DE61E4A8488D4130172925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E78D8-540F-4083-8E8C-AE6BC82B02CA}"/>
</file>

<file path=customXml/itemProps2.xml><?xml version="1.0" encoding="utf-8"?>
<ds:datastoreItem xmlns:ds="http://schemas.openxmlformats.org/officeDocument/2006/customXml" ds:itemID="{57CB02C9-E49E-49A1-BB5C-14BC6383D86C}"/>
</file>

<file path=customXml/itemProps3.xml><?xml version="1.0" encoding="utf-8"?>
<ds:datastoreItem xmlns:ds="http://schemas.openxmlformats.org/officeDocument/2006/customXml" ds:itemID="{61B2ECDF-3B29-4A82-A2EE-3E48D1243A4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497</Words>
  <Characters>3036</Characters>
  <Application>Microsoft Office Word</Application>
  <DocSecurity>0</DocSecurity>
  <Lines>57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med anledning av prop  2025 26 207 Aktivitetskrav för mottagare av försörjningsstöd</vt:lpstr>
      <vt:lpstr>
      </vt:lpstr>
    </vt:vector>
  </TitlesOfParts>
  <Company>Sveriges riksdag</Company>
  <LinksUpToDate>false</LinksUpToDate>
  <CharactersWithSpaces>3516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