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06BEA" w:rsidRDefault="006E04A4">
      <w:pPr>
        <w:pStyle w:val="Dokumentbeteckning"/>
      </w:pPr>
      <w:r w:rsidRPr="00106BEA">
        <w:fldChar w:fldCharType="begin" w:fldLock="1"/>
      </w:r>
      <w:r w:rsidRPr="00106BEA">
        <w:instrText xml:space="preserve"> DOCPROPERTY "DocumentYear" </w:instrText>
      </w:r>
      <w:r w:rsidRPr="00106BEA">
        <w:fldChar w:fldCharType="separate"/>
      </w:r>
      <w:r w:rsidR="00842DE5" w:rsidRPr="00106BEA">
        <w:t>2005/06</w:t>
      </w:r>
      <w:r w:rsidRPr="00106BEA">
        <w:fldChar w:fldCharType="end"/>
      </w:r>
      <w:r w:rsidRPr="00106BEA">
        <w:t>:</w:t>
      </w:r>
      <w:r w:rsidRPr="00106BEA">
        <w:fldChar w:fldCharType="begin" w:fldLock="1"/>
      </w:r>
      <w:r w:rsidRPr="00106BEA">
        <w:instrText xml:space="preserve"> DOCPROPERTY "DocumentNumber" </w:instrText>
      </w:r>
      <w:r w:rsidRPr="00106BEA">
        <w:fldChar w:fldCharType="separate"/>
      </w:r>
      <w:r w:rsidR="00842DE5" w:rsidRPr="00106BEA">
        <w:t>94</w:t>
      </w:r>
      <w:r w:rsidRPr="00106BEA">
        <w:fldChar w:fldCharType="end"/>
      </w:r>
    </w:p>
    <w:p w:rsidR="006E04A4" w:rsidRPr="00106BEA" w:rsidRDefault="006E04A4">
      <w:pPr>
        <w:pStyle w:val="Datum"/>
        <w:outlineLvl w:val="0"/>
      </w:pPr>
      <w:r w:rsidRPr="00106BEA">
        <w:fldChar w:fldCharType="begin" w:fldLock="1"/>
      </w:r>
      <w:r w:rsidRPr="00106BEA">
        <w:instrText xml:space="preserve"> DOCPROPERTY "DocumentDate" </w:instrText>
      </w:r>
      <w:r w:rsidRPr="00106BEA">
        <w:fldChar w:fldCharType="separate"/>
      </w:r>
      <w:r w:rsidR="00842DE5" w:rsidRPr="00106BEA">
        <w:t>Måndagen den 27 mars 2006</w:t>
      </w:r>
      <w:r w:rsidRPr="00106BE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06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06BEA" w:rsidRDefault="006E04A4">
            <w:pPr>
              <w:pStyle w:val="Plenum"/>
              <w:tabs>
                <w:tab w:val="clear" w:pos="1418"/>
              </w:tabs>
            </w:pPr>
            <w:r w:rsidRPr="00106BEA">
              <w:t>Kl.</w:t>
            </w:r>
          </w:p>
        </w:tc>
        <w:tc>
          <w:tcPr>
            <w:tcW w:w="851" w:type="dxa"/>
          </w:tcPr>
          <w:p w:rsidR="006E04A4" w:rsidRPr="00106BEA" w:rsidRDefault="0068480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06BEA">
              <w:t>12.00</w:t>
            </w:r>
          </w:p>
        </w:tc>
        <w:tc>
          <w:tcPr>
            <w:tcW w:w="397" w:type="dxa"/>
          </w:tcPr>
          <w:p w:rsidR="006E04A4" w:rsidRPr="00106BE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06BEA" w:rsidRDefault="00842DE5">
            <w:pPr>
              <w:pStyle w:val="Plenum"/>
              <w:tabs>
                <w:tab w:val="clear" w:pos="1418"/>
              </w:tabs>
              <w:ind w:right="1"/>
            </w:pPr>
            <w:r w:rsidRPr="00106BEA">
              <w:t>Bordläggningsplenum</w:t>
            </w:r>
          </w:p>
        </w:tc>
      </w:tr>
    </w:tbl>
    <w:p w:rsidR="006E04A4" w:rsidRPr="00106BEA" w:rsidRDefault="006E04A4">
      <w:pPr>
        <w:pStyle w:val="StreckLngt"/>
      </w:pPr>
      <w:r w:rsidRPr="00106BEA">
        <w:tab/>
      </w:r>
    </w:p>
    <w:p w:rsidR="00D45AE3" w:rsidRPr="00106BEA" w:rsidRDefault="00D45AE3" w:rsidP="00D45AE3">
      <w:pPr>
        <w:pStyle w:val="Blankrad"/>
      </w:pPr>
      <w:r w:rsidRPr="00106BEA">
        <w:t>     </w:t>
      </w:r>
    </w:p>
    <w:p w:rsidR="00D143E8" w:rsidRPr="00106BEA" w:rsidRDefault="00D143E8" w:rsidP="00CF242C">
      <w:pPr>
        <w:pStyle w:val="Blankrad"/>
      </w:pPr>
      <w:r w:rsidRPr="00106B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43E8" w:rsidRPr="00106B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43E8" w:rsidRPr="00106BEA" w:rsidRDefault="00D143E8" w:rsidP="00842DE5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D143E8" w:rsidRPr="00106BEA" w:rsidRDefault="00D143E8" w:rsidP="00842DE5">
            <w:pPr>
              <w:pStyle w:val="HuvudrubrikEnsam"/>
              <w:spacing w:before="360"/>
            </w:pPr>
            <w:r w:rsidRPr="00106BEA">
              <w:t>Justering av protokoll</w:t>
            </w:r>
          </w:p>
        </w:tc>
        <w:tc>
          <w:tcPr>
            <w:tcW w:w="2481" w:type="dxa"/>
          </w:tcPr>
          <w:p w:rsidR="00D143E8" w:rsidRPr="00106BEA" w:rsidRDefault="00D143E8" w:rsidP="00842DE5">
            <w:pPr>
              <w:pStyle w:val="HuvudrubrikKolumn3"/>
              <w:spacing w:before="360"/>
            </w:pPr>
          </w:p>
        </w:tc>
      </w:tr>
      <w:tr w:rsidR="00D143E8" w:rsidRPr="00106B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43E8" w:rsidRPr="00106BEA" w:rsidRDefault="00D143E8" w:rsidP="003D1BC1">
            <w:r w:rsidRPr="00106BEA">
              <w:t>1</w:t>
            </w:r>
          </w:p>
        </w:tc>
        <w:tc>
          <w:tcPr>
            <w:tcW w:w="6237" w:type="dxa"/>
          </w:tcPr>
          <w:p w:rsidR="00D143E8" w:rsidRPr="00106BEA" w:rsidRDefault="00D143E8" w:rsidP="003D1BC1">
            <w:r w:rsidRPr="00106BEA">
              <w:t>Protokollen från sammanträdena måndagen den 20 och tisdagen den 21 mars</w:t>
            </w:r>
          </w:p>
        </w:tc>
        <w:tc>
          <w:tcPr>
            <w:tcW w:w="2481" w:type="dxa"/>
          </w:tcPr>
          <w:p w:rsidR="00D143E8" w:rsidRPr="00106BEA" w:rsidRDefault="00D143E8" w:rsidP="003D1BC1">
            <w:pPr>
              <w:rPr>
                <w:spacing w:val="-4"/>
              </w:rPr>
            </w:pPr>
          </w:p>
        </w:tc>
      </w:tr>
    </w:tbl>
    <w:p w:rsidR="00D143E8" w:rsidRPr="00106BEA" w:rsidRDefault="00D143E8" w:rsidP="00D143E8">
      <w:pPr>
        <w:pStyle w:val="Blankrad"/>
      </w:pPr>
      <w:r w:rsidRPr="00106BEA">
        <w:t>     </w:t>
      </w:r>
    </w:p>
    <w:p w:rsidR="00D143E8" w:rsidRPr="00106BEA" w:rsidRDefault="00D143E8" w:rsidP="00D143E8">
      <w:pPr>
        <w:pStyle w:val="Blankrad"/>
      </w:pPr>
      <w:r w:rsidRPr="00106B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43E8" w:rsidRPr="00106B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43E8" w:rsidRPr="00106BEA" w:rsidRDefault="00D143E8" w:rsidP="003D1BC1">
            <w:pPr>
              <w:pStyle w:val="HuvudrubrikFlisteNr"/>
            </w:pPr>
          </w:p>
        </w:tc>
        <w:tc>
          <w:tcPr>
            <w:tcW w:w="6237" w:type="dxa"/>
          </w:tcPr>
          <w:p w:rsidR="00D143E8" w:rsidRPr="00106BEA" w:rsidRDefault="00D143E8" w:rsidP="003D1BC1">
            <w:pPr>
              <w:pStyle w:val="HuvudrubrikEnsam"/>
            </w:pPr>
            <w:r w:rsidRPr="00106BEA">
              <w:t>Meddelande om statsministerns frågestund</w:t>
            </w:r>
          </w:p>
        </w:tc>
        <w:tc>
          <w:tcPr>
            <w:tcW w:w="2481" w:type="dxa"/>
          </w:tcPr>
          <w:p w:rsidR="00D143E8" w:rsidRPr="00106BEA" w:rsidRDefault="00D143E8" w:rsidP="003D1BC1">
            <w:pPr>
              <w:pStyle w:val="HuvudrubrikKolumn3"/>
            </w:pPr>
          </w:p>
        </w:tc>
      </w:tr>
      <w:tr w:rsidR="00D143E8" w:rsidRPr="00106B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3E8" w:rsidRPr="00106BEA" w:rsidRDefault="00D143E8" w:rsidP="003D1BC1">
            <w:pPr>
              <w:pStyle w:val="Underrubrik"/>
            </w:pPr>
          </w:p>
        </w:tc>
        <w:tc>
          <w:tcPr>
            <w:tcW w:w="6237" w:type="dxa"/>
          </w:tcPr>
          <w:p w:rsidR="00D143E8" w:rsidRPr="00106BEA" w:rsidRDefault="00D143E8" w:rsidP="003D1BC1">
            <w:pPr>
              <w:pStyle w:val="Underrubrik"/>
            </w:pPr>
            <w:bookmarkStart w:id="1" w:name="TypUnderrubrik"/>
            <w:bookmarkEnd w:id="1"/>
            <w:r w:rsidRPr="00106BEA">
              <w:t>Torsdagen den 30 mars kl. 14.00</w:t>
            </w:r>
          </w:p>
        </w:tc>
        <w:tc>
          <w:tcPr>
            <w:tcW w:w="2481" w:type="dxa"/>
          </w:tcPr>
          <w:p w:rsidR="00D143E8" w:rsidRPr="00106BEA" w:rsidRDefault="00D143E8" w:rsidP="003D1BC1">
            <w:pPr>
              <w:pStyle w:val="Underrubrik"/>
              <w:rPr>
                <w:spacing w:val="-4"/>
              </w:rPr>
            </w:pPr>
          </w:p>
        </w:tc>
      </w:tr>
      <w:tr w:rsidR="00D143E8" w:rsidRPr="00106B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3E8" w:rsidRPr="00106BEA" w:rsidRDefault="00D143E8" w:rsidP="003D1BC1">
            <w:r w:rsidRPr="00106BEA">
              <w:t>2</w:t>
            </w:r>
          </w:p>
        </w:tc>
        <w:tc>
          <w:tcPr>
            <w:tcW w:w="6237" w:type="dxa"/>
          </w:tcPr>
          <w:p w:rsidR="00D143E8" w:rsidRPr="00106BEA" w:rsidRDefault="00D143E8" w:rsidP="003D1BC1">
            <w:r w:rsidRPr="00106BEA">
              <w:t>Frågor besvaras av statsminister Göran Persson (s)</w:t>
            </w:r>
          </w:p>
        </w:tc>
        <w:tc>
          <w:tcPr>
            <w:tcW w:w="2481" w:type="dxa"/>
          </w:tcPr>
          <w:p w:rsidR="00D143E8" w:rsidRPr="00106BEA" w:rsidRDefault="00D143E8" w:rsidP="003D1BC1">
            <w:pPr>
              <w:rPr>
                <w:spacing w:val="-4"/>
              </w:rPr>
            </w:pPr>
          </w:p>
        </w:tc>
      </w:tr>
    </w:tbl>
    <w:p w:rsidR="00D143E8" w:rsidRPr="00106BEA" w:rsidRDefault="00D143E8" w:rsidP="00D143E8">
      <w:pPr>
        <w:pStyle w:val="Blankrad"/>
      </w:pPr>
      <w:r w:rsidRPr="00106BEA">
        <w:t>     </w:t>
      </w:r>
    </w:p>
    <w:p w:rsidR="00D143E8" w:rsidRPr="00106BEA" w:rsidRDefault="00D143E8" w:rsidP="00D143E8">
      <w:pPr>
        <w:pStyle w:val="Blankrad"/>
      </w:pPr>
      <w:r w:rsidRPr="00106BEA">
        <w:t xml:space="preserve">     </w:t>
      </w:r>
    </w:p>
    <w:p w:rsidR="007B49D5" w:rsidRPr="00106BEA" w:rsidRDefault="001E3810">
      <w:pPr>
        <w:pStyle w:val="Blankrad"/>
      </w:pPr>
      <w:r w:rsidRPr="00106BEA">
        <w:t>     </w:t>
      </w:r>
    </w:p>
    <w:p w:rsidR="00D143E8" w:rsidRPr="00106BEA" w:rsidRDefault="00D143E8" w:rsidP="000D3CF9">
      <w:pPr>
        <w:pStyle w:val="Blankrad"/>
      </w:pPr>
      <w:r w:rsidRPr="00106B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43E8" w:rsidRPr="00106B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43E8" w:rsidRPr="00106BEA" w:rsidRDefault="00D143E8" w:rsidP="003D1BC1">
            <w:pPr>
              <w:pStyle w:val="HuvudrubrikFlisteNr"/>
            </w:pPr>
          </w:p>
        </w:tc>
        <w:tc>
          <w:tcPr>
            <w:tcW w:w="6237" w:type="dxa"/>
          </w:tcPr>
          <w:p w:rsidR="00D143E8" w:rsidRPr="00106BEA" w:rsidRDefault="00D143E8" w:rsidP="003D1BC1">
            <w:pPr>
              <w:pStyle w:val="HuvudrubrikEnsam"/>
            </w:pPr>
            <w:r w:rsidRPr="00106BEA">
              <w:t>Anmälan om fördröjda svar på interpellationer</w:t>
            </w:r>
          </w:p>
        </w:tc>
        <w:tc>
          <w:tcPr>
            <w:tcW w:w="2481" w:type="dxa"/>
          </w:tcPr>
          <w:p w:rsidR="00D143E8" w:rsidRPr="00106BEA" w:rsidRDefault="00D143E8" w:rsidP="003D1BC1">
            <w:pPr>
              <w:pStyle w:val="HuvudrubrikKolumn3"/>
            </w:pPr>
          </w:p>
        </w:tc>
      </w:tr>
      <w:tr w:rsidR="00D143E8" w:rsidRPr="00106B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3E8" w:rsidRPr="00106BEA" w:rsidRDefault="00D143E8" w:rsidP="003D1BC1">
            <w:r w:rsidRPr="00106BEA">
              <w:t>3</w:t>
            </w:r>
          </w:p>
        </w:tc>
        <w:tc>
          <w:tcPr>
            <w:tcW w:w="6237" w:type="dxa"/>
          </w:tcPr>
          <w:p w:rsidR="00D143E8" w:rsidRPr="00106BEA" w:rsidRDefault="00D143E8" w:rsidP="003D1BC1">
            <w:r w:rsidRPr="00106BEA">
              <w:t>2005/06:320 av Veronica Palm (s)</w:t>
            </w:r>
          </w:p>
          <w:p w:rsidR="00D143E8" w:rsidRPr="00106BEA" w:rsidRDefault="00D143E8" w:rsidP="003D1BC1">
            <w:r w:rsidRPr="00106BEA">
              <w:t>Avskaffande av svenska klusterbomber</w:t>
            </w:r>
          </w:p>
        </w:tc>
        <w:tc>
          <w:tcPr>
            <w:tcW w:w="2481" w:type="dxa"/>
          </w:tcPr>
          <w:p w:rsidR="00D143E8" w:rsidRPr="00106BEA" w:rsidRDefault="00D143E8" w:rsidP="003D1BC1">
            <w:pPr>
              <w:rPr>
                <w:spacing w:val="-4"/>
              </w:rPr>
            </w:pPr>
          </w:p>
        </w:tc>
      </w:tr>
      <w:tr w:rsidR="00D143E8" w:rsidRPr="00106B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3E8" w:rsidRPr="00106BEA" w:rsidRDefault="00D143E8" w:rsidP="003D1BC1">
            <w:r w:rsidRPr="00106BEA">
              <w:t>4</w:t>
            </w:r>
          </w:p>
        </w:tc>
        <w:tc>
          <w:tcPr>
            <w:tcW w:w="6237" w:type="dxa"/>
          </w:tcPr>
          <w:p w:rsidR="00D143E8" w:rsidRPr="00106BEA" w:rsidRDefault="00D143E8" w:rsidP="003D1BC1">
            <w:r w:rsidRPr="00106BEA">
              <w:t>2005/06:321 av Berit Jóhannesson (v)</w:t>
            </w:r>
          </w:p>
          <w:p w:rsidR="00D143E8" w:rsidRPr="00106BEA" w:rsidRDefault="00D143E8" w:rsidP="003D1BC1">
            <w:r w:rsidRPr="00106BEA">
              <w:t>Följ Belgiens exempel - förbjud klustervapen i Sverige</w:t>
            </w:r>
          </w:p>
        </w:tc>
        <w:tc>
          <w:tcPr>
            <w:tcW w:w="2481" w:type="dxa"/>
          </w:tcPr>
          <w:p w:rsidR="00D143E8" w:rsidRPr="00106BEA" w:rsidRDefault="00D143E8" w:rsidP="003D1BC1">
            <w:pPr>
              <w:rPr>
                <w:spacing w:val="-4"/>
              </w:rPr>
            </w:pPr>
          </w:p>
        </w:tc>
      </w:tr>
    </w:tbl>
    <w:p w:rsidR="00D143E8" w:rsidRPr="00106BEA" w:rsidRDefault="00D143E8" w:rsidP="00D143E8">
      <w:pPr>
        <w:pStyle w:val="Blankrad"/>
      </w:pPr>
      <w:r w:rsidRPr="00106BEA">
        <w:t>     </w:t>
      </w:r>
    </w:p>
    <w:p w:rsidR="00D143E8" w:rsidRPr="00106BEA" w:rsidRDefault="00D143E8" w:rsidP="00D143E8">
      <w:pPr>
        <w:pStyle w:val="Blankrad"/>
      </w:pPr>
      <w:r w:rsidRPr="00106B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43E8" w:rsidRPr="00106B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43E8" w:rsidRPr="00106BEA" w:rsidRDefault="00D143E8" w:rsidP="003D1BC1">
            <w:pPr>
              <w:pStyle w:val="HuvudrubrikFlisteNr"/>
            </w:pPr>
          </w:p>
        </w:tc>
        <w:tc>
          <w:tcPr>
            <w:tcW w:w="6237" w:type="dxa"/>
          </w:tcPr>
          <w:p w:rsidR="00D143E8" w:rsidRPr="00106BEA" w:rsidRDefault="00D143E8" w:rsidP="003D1BC1">
            <w:pPr>
              <w:pStyle w:val="Huvudrubrik"/>
            </w:pPr>
            <w:r w:rsidRPr="00106BEA">
              <w:t>Ärende för hänvisning till utskott</w:t>
            </w:r>
          </w:p>
        </w:tc>
        <w:tc>
          <w:tcPr>
            <w:tcW w:w="2481" w:type="dxa"/>
          </w:tcPr>
          <w:p w:rsidR="00D143E8" w:rsidRPr="00106BEA" w:rsidRDefault="00D143E8" w:rsidP="003D1BC1">
            <w:pPr>
              <w:pStyle w:val="HuvudrubrikKolumn3"/>
            </w:pPr>
            <w:r w:rsidRPr="00106BEA">
              <w:t>Förslag</w:t>
            </w:r>
          </w:p>
        </w:tc>
      </w:tr>
      <w:tr w:rsidR="00D143E8" w:rsidRPr="00106B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3E8" w:rsidRPr="00106BEA" w:rsidRDefault="00D143E8" w:rsidP="003D1BC1">
            <w:pPr>
              <w:pStyle w:val="renderubrik"/>
            </w:pPr>
          </w:p>
        </w:tc>
        <w:tc>
          <w:tcPr>
            <w:tcW w:w="6237" w:type="dxa"/>
          </w:tcPr>
          <w:p w:rsidR="00D143E8" w:rsidRPr="00106BEA" w:rsidRDefault="00D143E8" w:rsidP="003D1BC1">
            <w:pPr>
              <w:pStyle w:val="renderubrik"/>
            </w:pPr>
            <w:r w:rsidRPr="00106BEA">
              <w:t>Motion</w:t>
            </w:r>
          </w:p>
        </w:tc>
        <w:tc>
          <w:tcPr>
            <w:tcW w:w="2481" w:type="dxa"/>
          </w:tcPr>
          <w:p w:rsidR="00D143E8" w:rsidRPr="00106BEA" w:rsidRDefault="00D143E8" w:rsidP="003D1BC1">
            <w:pPr>
              <w:pStyle w:val="renderubrik"/>
              <w:rPr>
                <w:spacing w:val="-4"/>
              </w:rPr>
            </w:pPr>
          </w:p>
        </w:tc>
      </w:tr>
      <w:tr w:rsidR="00D143E8" w:rsidRPr="00106B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3E8" w:rsidRPr="00106BEA" w:rsidRDefault="00D143E8" w:rsidP="003D1BC1">
            <w:pPr>
              <w:pStyle w:val="Motionsrubrik"/>
            </w:pPr>
          </w:p>
        </w:tc>
        <w:tc>
          <w:tcPr>
            <w:tcW w:w="6237" w:type="dxa"/>
          </w:tcPr>
          <w:p w:rsidR="00D143E8" w:rsidRPr="00106BEA" w:rsidRDefault="00D143E8" w:rsidP="003D1BC1">
            <w:pPr>
              <w:pStyle w:val="Motionsrubrik"/>
            </w:pPr>
            <w:r w:rsidRPr="00106BEA">
              <w:t>med anledning av prop. 2005/06:96 Elektroniskt kungörande i Post- och Inrikes Tidningar</w:t>
            </w:r>
          </w:p>
        </w:tc>
        <w:tc>
          <w:tcPr>
            <w:tcW w:w="2481" w:type="dxa"/>
          </w:tcPr>
          <w:p w:rsidR="00D143E8" w:rsidRPr="00106BEA" w:rsidRDefault="00D143E8" w:rsidP="003D1BC1">
            <w:pPr>
              <w:pStyle w:val="Motionsrubrik"/>
              <w:rPr>
                <w:spacing w:val="-4"/>
              </w:rPr>
            </w:pPr>
          </w:p>
        </w:tc>
      </w:tr>
      <w:tr w:rsidR="00D143E8" w:rsidRPr="00106B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3E8" w:rsidRPr="00106BEA" w:rsidRDefault="00842DE5" w:rsidP="003D1BC1">
            <w:r w:rsidRPr="00106BEA">
              <w:t>5</w:t>
            </w:r>
          </w:p>
        </w:tc>
        <w:tc>
          <w:tcPr>
            <w:tcW w:w="6237" w:type="dxa"/>
          </w:tcPr>
          <w:p w:rsidR="00D143E8" w:rsidRPr="00106BEA" w:rsidRDefault="00D143E8" w:rsidP="003D1BC1">
            <w:r w:rsidRPr="00106BEA">
              <w:t>2005/06:L12 av Inger René m.fl. (m)</w:t>
            </w:r>
          </w:p>
        </w:tc>
        <w:tc>
          <w:tcPr>
            <w:tcW w:w="2481" w:type="dxa"/>
          </w:tcPr>
          <w:p w:rsidR="00D143E8" w:rsidRPr="00106BEA" w:rsidRDefault="00D143E8" w:rsidP="003D1BC1">
            <w:pPr>
              <w:rPr>
                <w:spacing w:val="-4"/>
              </w:rPr>
            </w:pPr>
            <w:r w:rsidRPr="00106BEA">
              <w:rPr>
                <w:spacing w:val="-4"/>
              </w:rPr>
              <w:t>LU</w:t>
            </w:r>
          </w:p>
        </w:tc>
      </w:tr>
    </w:tbl>
    <w:p w:rsidR="00D143E8" w:rsidRPr="00106BEA" w:rsidRDefault="00D143E8" w:rsidP="00D143E8">
      <w:pPr>
        <w:pStyle w:val="Blankrad"/>
      </w:pPr>
      <w:r w:rsidRPr="00106BEA">
        <w:t>     </w:t>
      </w:r>
    </w:p>
    <w:p w:rsidR="00684808" w:rsidRPr="00106BEA" w:rsidRDefault="00D143E8">
      <w:pPr>
        <w:pStyle w:val="Blankrad"/>
      </w:pPr>
      <w:r w:rsidRPr="00106BEA">
        <w:t>     </w:t>
      </w:r>
    </w:p>
    <w:p w:rsidR="00684808" w:rsidRPr="00106BEA" w:rsidRDefault="00684808">
      <w:pPr>
        <w:pStyle w:val="Blankrad"/>
      </w:pPr>
      <w:r w:rsidRPr="00106BEA">
        <w:t>     </w:t>
      </w:r>
    </w:p>
    <w:p w:rsidR="00684808" w:rsidRPr="00106BEA" w:rsidRDefault="00684808">
      <w:pPr>
        <w:pStyle w:val="Blankrad"/>
      </w:pPr>
      <w:r w:rsidRPr="00106BEA">
        <w:t>     </w:t>
      </w:r>
    </w:p>
    <w:p w:rsidR="00D143E8" w:rsidRPr="00106BEA" w:rsidRDefault="00D143E8" w:rsidP="001E3810">
      <w:pPr>
        <w:pStyle w:val="Blankrad"/>
      </w:pPr>
      <w:r w:rsidRPr="00106B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43E8" w:rsidRPr="00106B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43E8" w:rsidRPr="00106BEA" w:rsidRDefault="00D143E8" w:rsidP="003D1BC1">
            <w:pPr>
              <w:pStyle w:val="HuvudrubrikFlisteNr"/>
            </w:pPr>
          </w:p>
        </w:tc>
        <w:tc>
          <w:tcPr>
            <w:tcW w:w="6237" w:type="dxa"/>
          </w:tcPr>
          <w:p w:rsidR="00D143E8" w:rsidRPr="00106BEA" w:rsidRDefault="00D143E8" w:rsidP="003D1BC1">
            <w:pPr>
              <w:pStyle w:val="Huvudrubrik"/>
            </w:pPr>
            <w:r w:rsidRPr="00106BEA">
              <w:t>Ärende för avgörande</w:t>
            </w:r>
            <w:r w:rsidRPr="00106BEA">
              <w:br/>
              <w:t>onsdagen den 29 mars kl. 16.00</w:t>
            </w:r>
          </w:p>
        </w:tc>
        <w:tc>
          <w:tcPr>
            <w:tcW w:w="2481" w:type="dxa"/>
          </w:tcPr>
          <w:p w:rsidR="00D143E8" w:rsidRPr="00106BEA" w:rsidRDefault="00D143E8" w:rsidP="003D1BC1">
            <w:pPr>
              <w:pStyle w:val="HuvudrubrikKolumn3"/>
            </w:pPr>
            <w:r w:rsidRPr="00106BEA">
              <w:t>Reservationer</w:t>
            </w:r>
          </w:p>
        </w:tc>
      </w:tr>
      <w:tr w:rsidR="00D143E8" w:rsidRPr="00106B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3E8" w:rsidRPr="00106BEA" w:rsidRDefault="00D143E8" w:rsidP="003D1BC1">
            <w:pPr>
              <w:pStyle w:val="renderubrik"/>
            </w:pPr>
          </w:p>
        </w:tc>
        <w:tc>
          <w:tcPr>
            <w:tcW w:w="6237" w:type="dxa"/>
          </w:tcPr>
          <w:p w:rsidR="00D143E8" w:rsidRPr="00106BEA" w:rsidRDefault="00D143E8" w:rsidP="003D1BC1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106BEA">
              <w:rPr>
                <w:rFonts w:ascii="Arial" w:hAnsi="Arial" w:cs="Arial"/>
                <w:b w:val="0"/>
                <w:sz w:val="23"/>
                <w:szCs w:val="23"/>
              </w:rPr>
              <w:t>Tidigare slutdebatterat</w:t>
            </w:r>
          </w:p>
        </w:tc>
        <w:tc>
          <w:tcPr>
            <w:tcW w:w="2481" w:type="dxa"/>
          </w:tcPr>
          <w:p w:rsidR="00D143E8" w:rsidRPr="00106BEA" w:rsidRDefault="00D143E8" w:rsidP="003D1BC1">
            <w:pPr>
              <w:pStyle w:val="renderubrik"/>
              <w:rPr>
                <w:spacing w:val="-4"/>
              </w:rPr>
            </w:pPr>
          </w:p>
        </w:tc>
      </w:tr>
      <w:tr w:rsidR="00D143E8" w:rsidRPr="00106B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3E8" w:rsidRPr="00106BEA" w:rsidRDefault="00D143E8" w:rsidP="003D1BC1">
            <w:pPr>
              <w:pStyle w:val="renderubrik"/>
            </w:pPr>
          </w:p>
        </w:tc>
        <w:tc>
          <w:tcPr>
            <w:tcW w:w="6237" w:type="dxa"/>
          </w:tcPr>
          <w:p w:rsidR="00D143E8" w:rsidRPr="00106BEA" w:rsidRDefault="00D143E8" w:rsidP="003D1BC1">
            <w:pPr>
              <w:pStyle w:val="renderubrik"/>
            </w:pPr>
            <w:r w:rsidRPr="00106BEA">
              <w:t>Trafikutskottets betänkande</w:t>
            </w:r>
          </w:p>
        </w:tc>
        <w:tc>
          <w:tcPr>
            <w:tcW w:w="2481" w:type="dxa"/>
          </w:tcPr>
          <w:p w:rsidR="00D143E8" w:rsidRPr="00106BEA" w:rsidRDefault="00D143E8" w:rsidP="003D1BC1">
            <w:pPr>
              <w:pStyle w:val="renderubrik"/>
              <w:rPr>
                <w:spacing w:val="-4"/>
              </w:rPr>
            </w:pPr>
          </w:p>
        </w:tc>
      </w:tr>
      <w:tr w:rsidR="00D143E8" w:rsidRPr="00106B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43E8" w:rsidRPr="00106BEA" w:rsidRDefault="00842DE5" w:rsidP="003D1BC1">
            <w:r w:rsidRPr="00106BEA">
              <w:t>6</w:t>
            </w:r>
          </w:p>
        </w:tc>
        <w:tc>
          <w:tcPr>
            <w:tcW w:w="6237" w:type="dxa"/>
          </w:tcPr>
          <w:p w:rsidR="00D143E8" w:rsidRPr="00106BEA" w:rsidRDefault="00D143E8" w:rsidP="003D1BC1">
            <w:r w:rsidRPr="00106BEA">
              <w:t>2005/06:TU11 Luftfartsfrågor</w:t>
            </w:r>
          </w:p>
        </w:tc>
        <w:tc>
          <w:tcPr>
            <w:tcW w:w="2481" w:type="dxa"/>
          </w:tcPr>
          <w:p w:rsidR="00D143E8" w:rsidRPr="00106BEA" w:rsidRDefault="00D143E8" w:rsidP="003D1BC1">
            <w:pPr>
              <w:rPr>
                <w:spacing w:val="-4"/>
              </w:rPr>
            </w:pPr>
            <w:r w:rsidRPr="00106BEA">
              <w:rPr>
                <w:spacing w:val="-4"/>
              </w:rPr>
              <w:t>8 res. (m,fp,kd,v,c,mp,-)</w:t>
            </w:r>
          </w:p>
        </w:tc>
      </w:tr>
    </w:tbl>
    <w:p w:rsidR="00D143E8" w:rsidRPr="00106BEA" w:rsidRDefault="00D143E8" w:rsidP="00D143E8">
      <w:pPr>
        <w:pStyle w:val="Blankrad"/>
      </w:pPr>
    </w:p>
    <w:p w:rsidR="00D143E8" w:rsidRPr="00106BEA" w:rsidRDefault="00D143E8" w:rsidP="00D143E8">
      <w:pPr>
        <w:pStyle w:val="Blankrad"/>
      </w:pPr>
      <w:r w:rsidRPr="00106BE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06B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06BE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06BEA" w:rsidRDefault="006E04A4">
            <w:pPr>
              <w:pStyle w:val="StreckMitten"/>
            </w:pPr>
            <w:r w:rsidRPr="00106BEA">
              <w:tab/>
            </w:r>
            <w:r w:rsidRPr="00106BEA">
              <w:tab/>
            </w:r>
          </w:p>
        </w:tc>
      </w:tr>
    </w:tbl>
    <w:p w:rsidR="006E04A4" w:rsidRPr="00106BEA" w:rsidRDefault="006E04A4"/>
    <w:sectPr w:rsidR="006E04A4" w:rsidRPr="00106BE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809" w:rsidRPr="00106BEA" w:rsidRDefault="00C23809">
      <w:r w:rsidRPr="00106BEA">
        <w:separator/>
      </w:r>
    </w:p>
  </w:endnote>
  <w:endnote w:type="continuationSeparator" w:id="0">
    <w:p w:rsidR="00C23809" w:rsidRPr="00106BEA" w:rsidRDefault="00C23809">
      <w:r w:rsidRPr="00106B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753B" w:rsidRPr="00106BEA" w:rsidRDefault="0028753B">
    <w:pPr>
      <w:pStyle w:val="Sidhuvud"/>
      <w:jc w:val="center"/>
    </w:pPr>
    <w:r w:rsidRPr="00106BEA">
      <w:fldChar w:fldCharType="begin" w:fldLock="1"/>
    </w:r>
    <w:r w:rsidRPr="00106BEA">
      <w:instrText xml:space="preserve"> PAGE </w:instrText>
    </w:r>
    <w:r w:rsidRPr="00106BEA">
      <w:fldChar w:fldCharType="separate"/>
    </w:r>
    <w:r w:rsidR="00842DE5" w:rsidRPr="00106BEA">
      <w:t>1</w:t>
    </w:r>
    <w:r w:rsidRPr="00106BEA">
      <w:fldChar w:fldCharType="end"/>
    </w:r>
    <w:r w:rsidRPr="00106BEA">
      <w:t>(</w:t>
    </w:r>
    <w:r w:rsidRPr="00106BEA">
      <w:fldChar w:fldCharType="begin" w:fldLock="1"/>
    </w:r>
    <w:r w:rsidRPr="00106BEA">
      <w:instrText xml:space="preserve"> NUMPAGES </w:instrText>
    </w:r>
    <w:r w:rsidRPr="00106BEA">
      <w:fldChar w:fldCharType="separate"/>
    </w:r>
    <w:r w:rsidR="00842DE5" w:rsidRPr="00106BEA">
      <w:t>1</w:t>
    </w:r>
    <w:r w:rsidRPr="00106BEA">
      <w:fldChar w:fldCharType="end"/>
    </w:r>
    <w:r w:rsidRPr="00106BE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753B" w:rsidRPr="00106BEA" w:rsidRDefault="0028753B">
    <w:pPr>
      <w:pStyle w:val="Sidhuvud"/>
      <w:jc w:val="center"/>
    </w:pPr>
    <w:r w:rsidRPr="00106BEA">
      <w:fldChar w:fldCharType="begin" w:fldLock="1"/>
    </w:r>
    <w:r w:rsidRPr="00106BEA">
      <w:instrText xml:space="preserve"> PAGE </w:instrText>
    </w:r>
    <w:r w:rsidRPr="00106BEA">
      <w:fldChar w:fldCharType="separate"/>
    </w:r>
    <w:r w:rsidR="00D73EBC" w:rsidRPr="00106BEA">
      <w:t>1</w:t>
    </w:r>
    <w:r w:rsidRPr="00106BEA">
      <w:fldChar w:fldCharType="end"/>
    </w:r>
    <w:r w:rsidRPr="00106BEA">
      <w:t>(</w:t>
    </w:r>
    <w:r w:rsidRPr="00106BEA">
      <w:fldChar w:fldCharType="begin" w:fldLock="1"/>
    </w:r>
    <w:r w:rsidRPr="00106BEA">
      <w:instrText xml:space="preserve"> NUMPAGES </w:instrText>
    </w:r>
    <w:r w:rsidRPr="00106BEA">
      <w:fldChar w:fldCharType="separate"/>
    </w:r>
    <w:r w:rsidR="00842DE5" w:rsidRPr="00106BEA">
      <w:t>1</w:t>
    </w:r>
    <w:r w:rsidRPr="00106BEA">
      <w:fldChar w:fldCharType="end"/>
    </w:r>
    <w:r w:rsidRPr="00106BE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809" w:rsidRPr="00106BEA" w:rsidRDefault="00C23809">
      <w:r w:rsidRPr="00106BEA">
        <w:separator/>
      </w:r>
    </w:p>
  </w:footnote>
  <w:footnote w:type="continuationSeparator" w:id="0">
    <w:p w:rsidR="00C23809" w:rsidRPr="00106BEA" w:rsidRDefault="00C23809">
      <w:r w:rsidRPr="00106B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753B" w:rsidRPr="00106BEA" w:rsidRDefault="0028753B">
    <w:pPr>
      <w:pStyle w:val="Sidhuvud"/>
      <w:tabs>
        <w:tab w:val="clear" w:pos="4536"/>
      </w:tabs>
    </w:pPr>
    <w:r w:rsidRPr="00106BEA">
      <w:fldChar w:fldCharType="begin" w:fldLock="1"/>
    </w:r>
    <w:r w:rsidRPr="00106BEA">
      <w:instrText xml:space="preserve"> DOCPROPERTY "DocumentDate" </w:instrText>
    </w:r>
    <w:r w:rsidRPr="00106BEA">
      <w:fldChar w:fldCharType="separate"/>
    </w:r>
    <w:r w:rsidR="00842DE5" w:rsidRPr="00106BEA">
      <w:t>Måndagen den 27 mars 2006</w:t>
    </w:r>
    <w:r w:rsidRPr="00106BEA">
      <w:fldChar w:fldCharType="end"/>
    </w:r>
    <w:r w:rsidRPr="00106BEA">
      <w:tab/>
    </w:r>
  </w:p>
  <w:p w:rsidR="0028753B" w:rsidRPr="00106BEA" w:rsidRDefault="0028753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06BEA">
      <w:rPr>
        <w:sz w:val="12"/>
      </w:rPr>
      <w:tab/>
    </w:r>
  </w:p>
  <w:p w:rsidR="0028753B" w:rsidRPr="00106BEA" w:rsidRDefault="002875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753B" w:rsidRPr="00106BEA" w:rsidRDefault="00106BE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06BE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753B" w:rsidRPr="00106BEA" w:rsidRDefault="0028753B">
    <w:pPr>
      <w:pStyle w:val="Dokumentrubrik"/>
      <w:spacing w:after="360"/>
    </w:pPr>
    <w:r w:rsidRPr="00106BE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32425033">
    <w:abstractNumId w:val="4"/>
  </w:num>
  <w:num w:numId="2" w16cid:durableId="1178622120">
    <w:abstractNumId w:val="2"/>
  </w:num>
  <w:num w:numId="3" w16cid:durableId="1623724961">
    <w:abstractNumId w:val="3"/>
  </w:num>
  <w:num w:numId="4" w16cid:durableId="978342838">
    <w:abstractNumId w:val="1"/>
  </w:num>
  <w:num w:numId="5" w16cid:durableId="67357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8753B"/>
    <w:rsid w:val="00013362"/>
    <w:rsid w:val="00067D5D"/>
    <w:rsid w:val="00075958"/>
    <w:rsid w:val="000D3CF9"/>
    <w:rsid w:val="000E30A0"/>
    <w:rsid w:val="00106BEA"/>
    <w:rsid w:val="0014779C"/>
    <w:rsid w:val="00147F56"/>
    <w:rsid w:val="00160B0C"/>
    <w:rsid w:val="00165404"/>
    <w:rsid w:val="0016656A"/>
    <w:rsid w:val="001A1CBE"/>
    <w:rsid w:val="001C4530"/>
    <w:rsid w:val="001D19AB"/>
    <w:rsid w:val="001D19E3"/>
    <w:rsid w:val="001D7C4B"/>
    <w:rsid w:val="001E3810"/>
    <w:rsid w:val="00211667"/>
    <w:rsid w:val="00215146"/>
    <w:rsid w:val="00223EF7"/>
    <w:rsid w:val="002760B5"/>
    <w:rsid w:val="002826A6"/>
    <w:rsid w:val="0028753B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3D1BC1"/>
    <w:rsid w:val="004100C9"/>
    <w:rsid w:val="0045348A"/>
    <w:rsid w:val="00481275"/>
    <w:rsid w:val="004B4630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A53DA"/>
    <w:rsid w:val="005B70D8"/>
    <w:rsid w:val="005C7F3D"/>
    <w:rsid w:val="005D5DA3"/>
    <w:rsid w:val="0061541F"/>
    <w:rsid w:val="006417AD"/>
    <w:rsid w:val="00645051"/>
    <w:rsid w:val="00680151"/>
    <w:rsid w:val="00684808"/>
    <w:rsid w:val="006C4107"/>
    <w:rsid w:val="006D0C2B"/>
    <w:rsid w:val="006E04A4"/>
    <w:rsid w:val="006F4563"/>
    <w:rsid w:val="006F63C4"/>
    <w:rsid w:val="00705AE3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B49D5"/>
    <w:rsid w:val="007C0AB9"/>
    <w:rsid w:val="007D7A4C"/>
    <w:rsid w:val="007D7F1E"/>
    <w:rsid w:val="00835D03"/>
    <w:rsid w:val="00842DE5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12F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23809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143E8"/>
    <w:rsid w:val="00D22A02"/>
    <w:rsid w:val="00D45AE3"/>
    <w:rsid w:val="00D46A27"/>
    <w:rsid w:val="00D6756A"/>
    <w:rsid w:val="00D73EBC"/>
    <w:rsid w:val="00D77FF8"/>
    <w:rsid w:val="00D80B4A"/>
    <w:rsid w:val="00D82BA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08471-F41B-4A3F-BA58-7BA4259F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1</Pages>
  <Words>152</Words>
  <Characters>944</Characters>
  <Application>Microsoft Office Word</Application>
  <DocSecurity>4</DocSecurity>
  <Lines>104</Lines>
  <Paragraphs>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2005/06:94</vt:lpstr>
      <vt:lpstr>Måndagen den 27 mars 2006</vt:lpstr>
    </vt:vector>
  </TitlesOfParts>
  <Company>Riksdagen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2006-03-24T13:49:00Z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27 mars 2006</vt:lpwstr>
  </property>
  <property fmtid="{D5CDD505-2E9C-101B-9397-08002B2CF9AE}" pid="3" name="DocumentNumber">
    <vt:lpwstr>94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2006-03-27</vt:lpwstr>
  </property>
</Properties>
</file>