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75A36E3" w14:textId="77777777" w:rsidTr="00782EA9">
        <w:tc>
          <w:tcPr>
            <w:tcW w:w="9141" w:type="dxa"/>
          </w:tcPr>
          <w:p w14:paraId="1D895A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5E727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AF8A5BD" w14:textId="77777777" w:rsidR="0096348C" w:rsidRPr="00477C9F" w:rsidRDefault="0096348C" w:rsidP="00477C9F">
      <w:pPr>
        <w:rPr>
          <w:sz w:val="22"/>
          <w:szCs w:val="22"/>
        </w:rPr>
      </w:pPr>
    </w:p>
    <w:p w14:paraId="0FFB267E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F6FA148" w14:textId="77777777" w:rsidTr="00F86ACF">
        <w:trPr>
          <w:cantSplit/>
          <w:trHeight w:val="742"/>
        </w:trPr>
        <w:tc>
          <w:tcPr>
            <w:tcW w:w="1790" w:type="dxa"/>
          </w:tcPr>
          <w:p w14:paraId="310079A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47D9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166676F" w14:textId="6CA4B53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0297E">
              <w:rPr>
                <w:b/>
                <w:sz w:val="22"/>
                <w:szCs w:val="22"/>
              </w:rPr>
              <w:t>40</w:t>
            </w:r>
          </w:p>
          <w:p w14:paraId="409AD8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E809AB" w14:textId="77777777" w:rsidTr="00F86ACF">
        <w:tc>
          <w:tcPr>
            <w:tcW w:w="1790" w:type="dxa"/>
          </w:tcPr>
          <w:p w14:paraId="488AFC4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6FD27AE" w14:textId="4ED1724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C878AB">
              <w:rPr>
                <w:sz w:val="22"/>
                <w:szCs w:val="22"/>
              </w:rPr>
              <w:t>4</w:t>
            </w:r>
            <w:r w:rsidR="006F54BA">
              <w:rPr>
                <w:sz w:val="22"/>
                <w:szCs w:val="22"/>
              </w:rPr>
              <w:t>-</w:t>
            </w:r>
            <w:r w:rsidR="00C878AB">
              <w:rPr>
                <w:sz w:val="22"/>
                <w:szCs w:val="22"/>
              </w:rPr>
              <w:t>14</w:t>
            </w:r>
          </w:p>
        </w:tc>
      </w:tr>
      <w:tr w:rsidR="0096348C" w:rsidRPr="00477C9F" w14:paraId="4AFAB4EC" w14:textId="77777777" w:rsidTr="00F86ACF">
        <w:tc>
          <w:tcPr>
            <w:tcW w:w="1790" w:type="dxa"/>
          </w:tcPr>
          <w:p w14:paraId="48C7953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BB49D13" w14:textId="628B7BCD" w:rsidR="00BD53C1" w:rsidRPr="00477C9F" w:rsidRDefault="00C878A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447F2">
              <w:rPr>
                <w:sz w:val="22"/>
                <w:szCs w:val="22"/>
              </w:rPr>
              <w:t>10.</w:t>
            </w:r>
            <w:r w:rsidR="00D66526">
              <w:rPr>
                <w:sz w:val="22"/>
                <w:szCs w:val="22"/>
              </w:rPr>
              <w:t xml:space="preserve">23, </w:t>
            </w:r>
            <w:r w:rsidR="00E671D7">
              <w:rPr>
                <w:sz w:val="22"/>
                <w:szCs w:val="22"/>
              </w:rPr>
              <w:t>10.29–</w:t>
            </w:r>
            <w:r w:rsidR="000D0527">
              <w:rPr>
                <w:sz w:val="22"/>
                <w:szCs w:val="22"/>
              </w:rPr>
              <w:t>11.26, 11.35–</w:t>
            </w:r>
            <w:r w:rsidR="001C6481">
              <w:rPr>
                <w:sz w:val="22"/>
                <w:szCs w:val="22"/>
              </w:rPr>
              <w:t>12.47</w:t>
            </w:r>
            <w:r w:rsidR="00F63E51">
              <w:rPr>
                <w:sz w:val="22"/>
                <w:szCs w:val="22"/>
              </w:rPr>
              <w:t>, 13.00–</w:t>
            </w:r>
            <w:r w:rsidR="00B238E6">
              <w:rPr>
                <w:sz w:val="22"/>
                <w:szCs w:val="22"/>
              </w:rPr>
              <w:t>13.06</w:t>
            </w:r>
          </w:p>
        </w:tc>
      </w:tr>
      <w:tr w:rsidR="0096348C" w:rsidRPr="00477C9F" w14:paraId="2938D3DC" w14:textId="77777777" w:rsidTr="00F86ACF">
        <w:tc>
          <w:tcPr>
            <w:tcW w:w="1790" w:type="dxa"/>
          </w:tcPr>
          <w:p w14:paraId="0EFBA57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7079700" w14:textId="15C4472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424783E" w14:textId="77777777" w:rsidR="0096348C" w:rsidRPr="00477C9F" w:rsidRDefault="0096348C" w:rsidP="00477C9F">
      <w:pPr>
        <w:rPr>
          <w:sz w:val="22"/>
          <w:szCs w:val="22"/>
        </w:rPr>
      </w:pPr>
    </w:p>
    <w:p w14:paraId="0625836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2F6FB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447F2" w14:paraId="3D1FF68D" w14:textId="77777777" w:rsidTr="00F86ACF">
        <w:tc>
          <w:tcPr>
            <w:tcW w:w="753" w:type="dxa"/>
          </w:tcPr>
          <w:p w14:paraId="1A77973C" w14:textId="77777777" w:rsidR="00F84080" w:rsidRPr="003447F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447F2">
              <w:rPr>
                <w:b/>
                <w:snapToGrid w:val="0"/>
                <w:sz w:val="22"/>
                <w:szCs w:val="22"/>
              </w:rPr>
              <w:t xml:space="preserve"> 1</w:t>
            </w:r>
          </w:p>
          <w:p w14:paraId="7EDEBDFC" w14:textId="77777777" w:rsidR="00417F59" w:rsidRPr="003447F2" w:rsidRDefault="00417F5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596" w:type="dxa"/>
            <w:gridSpan w:val="2"/>
          </w:tcPr>
          <w:p w14:paraId="7FCD2612" w14:textId="3036A69B" w:rsidR="0058692B" w:rsidRPr="003447F2" w:rsidRDefault="002F3BB3" w:rsidP="005869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447F2">
              <w:rPr>
                <w:b/>
                <w:sz w:val="22"/>
                <w:szCs w:val="22"/>
              </w:rPr>
              <w:t>Offentlig utfrågning med Gunnar Strömmer</w:t>
            </w:r>
          </w:p>
          <w:p w14:paraId="7C3A8FE0" w14:textId="77777777" w:rsidR="0058692B" w:rsidRPr="003447F2" w:rsidRDefault="0058692B" w:rsidP="0058692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00C21C" w14:textId="0A09BA40" w:rsidR="0058692B" w:rsidRPr="003447F2" w:rsidRDefault="0058692B" w:rsidP="003447F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604667">
              <w:rPr>
                <w:bCs/>
                <w:snapToGrid w:val="0"/>
                <w:sz w:val="22"/>
                <w:szCs w:val="22"/>
              </w:rPr>
              <w:t xml:space="preserve">höll en </w:t>
            </w:r>
            <w:r w:rsidRPr="003447F2">
              <w:rPr>
                <w:bCs/>
                <w:snapToGrid w:val="0"/>
                <w:sz w:val="22"/>
                <w:szCs w:val="22"/>
              </w:rPr>
              <w:t>offentlig utfrågning med justitieminister Gunnar Strömmer, rörande granskningsärende</w:t>
            </w:r>
            <w:r w:rsidR="003447F2" w:rsidRPr="003447F2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447F2">
              <w:rPr>
                <w:sz w:val="22"/>
                <w:szCs w:val="22"/>
              </w:rPr>
              <w:t xml:space="preserve">43 – Regeringens hantering av utrednings- och remissförfarandet. </w:t>
            </w:r>
          </w:p>
          <w:p w14:paraId="014487F2" w14:textId="3F0EC641" w:rsidR="0058692B" w:rsidRPr="003447F2" w:rsidRDefault="0058692B" w:rsidP="002F3B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3BB3" w:rsidRPr="003447F2" w14:paraId="604C4960" w14:textId="77777777" w:rsidTr="00F86ACF">
        <w:tc>
          <w:tcPr>
            <w:tcW w:w="753" w:type="dxa"/>
          </w:tcPr>
          <w:p w14:paraId="79CFEDB4" w14:textId="07FD7AB2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E671D7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38D9BD90" w14:textId="77777777" w:rsidR="002F3BB3" w:rsidRPr="003447F2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A331BA8" w14:textId="77777777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B8E3BC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8DF0EEC" w14:textId="495C48BE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3BB3" w:rsidRPr="003447F2" w14:paraId="66CC268C" w14:textId="77777777" w:rsidTr="00F86ACF">
        <w:tc>
          <w:tcPr>
            <w:tcW w:w="753" w:type="dxa"/>
          </w:tcPr>
          <w:p w14:paraId="6253BB43" w14:textId="3F1BA7BC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E671D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3E8F9C1" w14:textId="6672F892" w:rsidR="002F3BB3" w:rsidRPr="003447F2" w:rsidRDefault="002F3BB3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447F2">
              <w:rPr>
                <w:b/>
                <w:sz w:val="22"/>
                <w:szCs w:val="22"/>
              </w:rPr>
              <w:t>Offentlig utfrågning med Johan Forssell</w:t>
            </w:r>
          </w:p>
          <w:p w14:paraId="5986E455" w14:textId="77777777" w:rsidR="0058692B" w:rsidRPr="003447F2" w:rsidRDefault="0058692B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91346A7" w14:textId="5AB5955F" w:rsidR="0058692B" w:rsidRPr="003447F2" w:rsidRDefault="00604667" w:rsidP="003447F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447F2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höll en </w:t>
            </w:r>
            <w:r w:rsidRPr="003447F2">
              <w:rPr>
                <w:bCs/>
                <w:snapToGrid w:val="0"/>
                <w:sz w:val="22"/>
                <w:szCs w:val="22"/>
              </w:rPr>
              <w:t xml:space="preserve">offentlig utfrågning med </w:t>
            </w:r>
            <w:r w:rsidR="0058692B" w:rsidRPr="003447F2">
              <w:rPr>
                <w:bCs/>
                <w:snapToGrid w:val="0"/>
                <w:sz w:val="22"/>
                <w:szCs w:val="22"/>
              </w:rPr>
              <w:t>statsrådet Johan Forssell, rörande granskningsärende</w:t>
            </w:r>
            <w:r w:rsidR="003447F2" w:rsidRPr="003447F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8692B" w:rsidRPr="003447F2">
              <w:rPr>
                <w:bCs/>
                <w:snapToGrid w:val="0"/>
                <w:sz w:val="22"/>
                <w:szCs w:val="22"/>
              </w:rPr>
              <w:t>25, 27 och 32 – Sveriges överenskommelse med Somalia om bistånd och migration.</w:t>
            </w:r>
          </w:p>
          <w:p w14:paraId="4143F2F3" w14:textId="1EEC3751" w:rsidR="0058692B" w:rsidRPr="003447F2" w:rsidRDefault="0058692B" w:rsidP="0058692B">
            <w:pPr>
              <w:pStyle w:val="Liststycke"/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</w:p>
        </w:tc>
      </w:tr>
      <w:tr w:rsidR="002F3BB3" w:rsidRPr="003447F2" w14:paraId="6BE4F9CC" w14:textId="77777777" w:rsidTr="00F86ACF">
        <w:tc>
          <w:tcPr>
            <w:tcW w:w="753" w:type="dxa"/>
          </w:tcPr>
          <w:p w14:paraId="5E94CD9C" w14:textId="1BDCB299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0D052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650FA10" w14:textId="77777777" w:rsidR="002F3BB3" w:rsidRPr="003447F2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F4E2020" w14:textId="77777777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3354C0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DA0C652" w14:textId="1A665C0D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00E6" w:rsidRPr="003447F2" w14:paraId="279DF400" w14:textId="77777777" w:rsidTr="00F86ACF">
        <w:tc>
          <w:tcPr>
            <w:tcW w:w="753" w:type="dxa"/>
          </w:tcPr>
          <w:p w14:paraId="6AE78309" w14:textId="605B9BD1" w:rsidR="00AA00E6" w:rsidRPr="003447F2" w:rsidRDefault="00AA00E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0D052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F630E5C" w14:textId="77777777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5AF506C" w14:textId="77777777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FD072F" w14:textId="70396266" w:rsidR="00AA00E6" w:rsidRPr="003447F2" w:rsidRDefault="00604667" w:rsidP="00AA00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</w:t>
            </w:r>
            <w:r w:rsidR="00AA00E6" w:rsidRPr="003447F2">
              <w:rPr>
                <w:bCs/>
                <w:snapToGrid w:val="0"/>
                <w:sz w:val="22"/>
                <w:szCs w:val="22"/>
              </w:rPr>
              <w:t>ice ordföranden Mats Green övertog ledningen av sammanträdet.</w:t>
            </w:r>
          </w:p>
          <w:p w14:paraId="4E9AE708" w14:textId="4CA4E7AA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3BB3" w:rsidRPr="003447F2" w14:paraId="13CEBCEC" w14:textId="77777777" w:rsidTr="00F86ACF">
        <w:tc>
          <w:tcPr>
            <w:tcW w:w="753" w:type="dxa"/>
          </w:tcPr>
          <w:p w14:paraId="530BD01C" w14:textId="77AB7A98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0D052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D03AA7F" w14:textId="77777777" w:rsidR="002F3BB3" w:rsidRPr="003447F2" w:rsidRDefault="002F3BB3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447F2">
              <w:rPr>
                <w:b/>
                <w:sz w:val="22"/>
                <w:szCs w:val="22"/>
              </w:rPr>
              <w:t>Offentlig utfrågning med Åsa Lindhagen</w:t>
            </w:r>
          </w:p>
          <w:p w14:paraId="317317CE" w14:textId="77777777" w:rsidR="00C23AE3" w:rsidRPr="003447F2" w:rsidRDefault="00C23AE3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CDA99D" w14:textId="2FC8C7FD" w:rsidR="005D1152" w:rsidRPr="003447F2" w:rsidRDefault="005D1152" w:rsidP="003447F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bCs/>
                <w:snapToGrid w:val="0"/>
                <w:sz w:val="22"/>
                <w:szCs w:val="22"/>
              </w:rPr>
              <w:t>Utskottet höll en offentlig utfrågning med tidigare finansmarknadsminister Åsa Lindhagen, rörande granskningsärende</w:t>
            </w:r>
            <w:r w:rsidR="003447F2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447F2">
              <w:rPr>
                <w:sz w:val="22"/>
                <w:szCs w:val="22"/>
              </w:rPr>
              <w:t>4 och 9 – Dåvarande regeringens agerande i samband med att statliga AP-fonder och bolag investerat i Northvolt.</w:t>
            </w:r>
          </w:p>
          <w:p w14:paraId="073B94F9" w14:textId="47F6B070" w:rsidR="00C23AE3" w:rsidRPr="003447F2" w:rsidRDefault="00C23AE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3BB3" w:rsidRPr="003447F2" w14:paraId="00F4DAB0" w14:textId="77777777" w:rsidTr="00F86ACF">
        <w:tc>
          <w:tcPr>
            <w:tcW w:w="753" w:type="dxa"/>
          </w:tcPr>
          <w:p w14:paraId="2B772090" w14:textId="3932A69D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74309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60DE231" w14:textId="77777777" w:rsidR="002F3BB3" w:rsidRPr="003447F2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A0CA31B" w14:textId="77777777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D9FDC6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1428EC10" w14:textId="63E62A19" w:rsidR="005D1152" w:rsidRPr="003447F2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00E6" w:rsidRPr="003447F2" w14:paraId="13DAC055" w14:textId="77777777" w:rsidTr="00F86ACF">
        <w:tc>
          <w:tcPr>
            <w:tcW w:w="753" w:type="dxa"/>
          </w:tcPr>
          <w:p w14:paraId="211637D7" w14:textId="0176C167" w:rsidR="00AA00E6" w:rsidRPr="003447F2" w:rsidRDefault="00AA00E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743095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809613F" w14:textId="77777777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A381343" w14:textId="77777777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FA7D85" w14:textId="77777777" w:rsidR="00AA00E6" w:rsidRPr="003447F2" w:rsidRDefault="00AA00E6" w:rsidP="00AA00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447F2">
              <w:rPr>
                <w:bCs/>
                <w:snapToGrid w:val="0"/>
                <w:sz w:val="22"/>
                <w:szCs w:val="22"/>
              </w:rPr>
              <w:t>Ordföranden Jennie Nilsson återtog ledningen av sammanträdet.</w:t>
            </w:r>
          </w:p>
          <w:p w14:paraId="6C690466" w14:textId="38743F48" w:rsidR="00AA00E6" w:rsidRPr="003447F2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3BB3" w:rsidRPr="003447F2" w14:paraId="2AA07E87" w14:textId="77777777" w:rsidTr="00F86ACF">
        <w:tc>
          <w:tcPr>
            <w:tcW w:w="753" w:type="dxa"/>
          </w:tcPr>
          <w:p w14:paraId="3D20D9D0" w14:textId="7053E6B6" w:rsidR="002F3BB3" w:rsidRPr="003447F2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743095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43831769" w14:textId="77777777" w:rsidR="002F3BB3" w:rsidRPr="003447F2" w:rsidRDefault="002F3BB3" w:rsidP="002F3B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725E2D3" w14:textId="77777777" w:rsidR="002F3BB3" w:rsidRPr="003447F2" w:rsidRDefault="002F3BB3" w:rsidP="002F3B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7B7DAA" w14:textId="77777777" w:rsidR="002F3BB3" w:rsidRPr="003447F2" w:rsidRDefault="002F3BB3" w:rsidP="002F3B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justerade särskilt protokoll 2025/26:38 och 2025/26:39.</w:t>
            </w:r>
          </w:p>
          <w:p w14:paraId="3050E651" w14:textId="77777777" w:rsidR="002F3BB3" w:rsidRPr="003447F2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447F2" w14:paraId="17BCDB50" w14:textId="77777777" w:rsidTr="00F86ACF">
        <w:tc>
          <w:tcPr>
            <w:tcW w:w="753" w:type="dxa"/>
          </w:tcPr>
          <w:p w14:paraId="0E425C70" w14:textId="2D569BC9" w:rsidR="008273F4" w:rsidRPr="003447F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447F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309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22E0F221" w14:textId="77777777" w:rsidR="0069143B" w:rsidRPr="003447F2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05EE3F6" w14:textId="77777777" w:rsidR="00451D02" w:rsidRPr="003447F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3169CE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0FD0FAA" w14:textId="77777777" w:rsidR="005D1152" w:rsidRPr="003447F2" w:rsidRDefault="005D115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B22DB8" w14:textId="764C61E4" w:rsidR="005D1152" w:rsidRPr="003447F2" w:rsidRDefault="005D1152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sz w:val="22"/>
                <w:szCs w:val="22"/>
              </w:rPr>
              <w:lastRenderedPageBreak/>
              <w:t xml:space="preserve">Granskning av regeringens och berörda statsråds </w:t>
            </w:r>
            <w:r w:rsidR="00604667">
              <w:rPr>
                <w:sz w:val="22"/>
                <w:szCs w:val="22"/>
              </w:rPr>
              <w:t>kommunikation</w:t>
            </w:r>
            <w:r w:rsidRPr="003447F2">
              <w:rPr>
                <w:sz w:val="22"/>
                <w:szCs w:val="22"/>
              </w:rPr>
              <w:t xml:space="preserve"> kring Sveriges utsläppsprognoser (anmäld av Åsa Westlund (S), inkom 2026-04-10, dnr 1705-2025/26).</w:t>
            </w:r>
          </w:p>
          <w:p w14:paraId="3A4B241B" w14:textId="77777777" w:rsidR="00417F59" w:rsidRPr="003447F2" w:rsidRDefault="00417F59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7E56A1" w14:textId="13AA91AE" w:rsidR="00417F59" w:rsidRPr="003447F2" w:rsidRDefault="00417F59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sz w:val="22"/>
                <w:szCs w:val="22"/>
              </w:rPr>
              <w:t>Vidare anmälde kanslichefen uppteckningar från utfrågningar med Andreas Carlson samt Johan Stuart.</w:t>
            </w:r>
          </w:p>
          <w:p w14:paraId="2AB5B3BB" w14:textId="7A4F60F2" w:rsidR="005D1152" w:rsidRPr="003447F2" w:rsidRDefault="005D115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447F2" w14:paraId="5805A8E4" w14:textId="77777777" w:rsidTr="00F86ACF">
        <w:tc>
          <w:tcPr>
            <w:tcW w:w="753" w:type="dxa"/>
          </w:tcPr>
          <w:p w14:paraId="43363F63" w14:textId="533FB6D1" w:rsidR="00F84080" w:rsidRPr="003447F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238E6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798FE3B0" w14:textId="77777777" w:rsidR="0069143B" w:rsidRPr="003447F2" w:rsidRDefault="002F3BB3" w:rsidP="0069143B">
            <w:pPr>
              <w:rPr>
                <w:b/>
                <w:sz w:val="22"/>
                <w:szCs w:val="22"/>
              </w:rPr>
            </w:pPr>
            <w:r w:rsidRPr="003447F2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560E2A45" w14:textId="77777777" w:rsidR="005D1152" w:rsidRPr="003447F2" w:rsidRDefault="005D115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8788C9A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B6F398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ABED9A" w14:textId="77777777" w:rsidR="005D1152" w:rsidRPr="003447F2" w:rsidRDefault="005D1152" w:rsidP="005D1152">
            <w:pPr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Ärendet bordlades.</w:t>
            </w:r>
          </w:p>
          <w:p w14:paraId="65BE7E71" w14:textId="4EFCAF6E" w:rsidR="005D1152" w:rsidRPr="003447F2" w:rsidRDefault="005D115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447F2" w14:paraId="63DF9FE1" w14:textId="77777777" w:rsidTr="00F86ACF">
        <w:tc>
          <w:tcPr>
            <w:tcW w:w="753" w:type="dxa"/>
          </w:tcPr>
          <w:p w14:paraId="6C2D059F" w14:textId="5EC30A07" w:rsidR="00376C7D" w:rsidRPr="003447F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§</w:t>
            </w:r>
            <w:r w:rsidR="00B238E6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58C6221E" w14:textId="77777777" w:rsidR="00930B63" w:rsidRPr="003447F2" w:rsidRDefault="002F3BB3" w:rsidP="0069143B">
            <w:pPr>
              <w:rPr>
                <w:b/>
                <w:snapToGrid w:val="0"/>
                <w:sz w:val="22"/>
                <w:szCs w:val="22"/>
              </w:rPr>
            </w:pPr>
            <w:r w:rsidRPr="003447F2">
              <w:rPr>
                <w:b/>
                <w:snapToGrid w:val="0"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2DC502C7" w14:textId="77777777" w:rsidR="005D1152" w:rsidRPr="003447F2" w:rsidRDefault="005D115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A0865E7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F3A586A" w14:textId="77777777" w:rsidR="005D1152" w:rsidRPr="003447F2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5E99F8" w14:textId="77777777" w:rsidR="005D1152" w:rsidRPr="003447F2" w:rsidRDefault="005D1152" w:rsidP="005D1152">
            <w:pPr>
              <w:rPr>
                <w:snapToGrid w:val="0"/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>Ärendet bordlades.</w:t>
            </w:r>
          </w:p>
          <w:p w14:paraId="5447DC6A" w14:textId="6CD76DFB" w:rsidR="005D1152" w:rsidRPr="003447F2" w:rsidRDefault="005D115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447F2" w14:paraId="1A47B7F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D9B2542" w14:textId="4AB640D9" w:rsidR="008273F4" w:rsidRPr="003447F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sz w:val="22"/>
                <w:szCs w:val="22"/>
              </w:rPr>
              <w:t>Justera</w:t>
            </w:r>
            <w:r w:rsidR="00746E16">
              <w:rPr>
                <w:sz w:val="22"/>
                <w:szCs w:val="22"/>
              </w:rPr>
              <w:t>t 2026-04-16</w:t>
            </w:r>
          </w:p>
          <w:p w14:paraId="33BDFAB5" w14:textId="1A1590E1" w:rsidR="00BC495C" w:rsidRPr="003447F2" w:rsidRDefault="00FD4374" w:rsidP="00947D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sz w:val="22"/>
                <w:szCs w:val="22"/>
              </w:rPr>
              <w:t>Jennie Nilsson</w:t>
            </w:r>
          </w:p>
        </w:tc>
      </w:tr>
    </w:tbl>
    <w:p w14:paraId="4C6939C6" w14:textId="77777777" w:rsidR="005805B8" w:rsidRDefault="005805B8" w:rsidP="005805B8">
      <w:pPr>
        <w:widowControl/>
        <w:rPr>
          <w:sz w:val="22"/>
          <w:szCs w:val="22"/>
        </w:rPr>
      </w:pPr>
    </w:p>
    <w:p w14:paraId="7BDA3FD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499BFC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0E07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3F434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C04570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D8C754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07BD95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A4CDEE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2111685" w14:textId="572AD72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B4F73">
              <w:rPr>
                <w:sz w:val="20"/>
              </w:rPr>
              <w:t>40</w:t>
            </w:r>
          </w:p>
        </w:tc>
      </w:tr>
      <w:tr w:rsidR="005805B8" w14:paraId="7ADDE1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9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1A5" w14:textId="045A42E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E213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04" w14:textId="361469D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213E">
              <w:rPr>
                <w:sz w:val="20"/>
              </w:rPr>
              <w:t xml:space="preserve"> 3–</w:t>
            </w:r>
            <w:r w:rsidR="00F3460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14E2" w14:textId="5CA2945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36643">
              <w:rPr>
                <w:sz w:val="20"/>
              </w:rPr>
              <w:t xml:space="preserve"> </w:t>
            </w:r>
            <w:r w:rsidR="00F34605">
              <w:rPr>
                <w:sz w:val="20"/>
              </w:rPr>
              <w:t>5</w:t>
            </w:r>
            <w:r w:rsidR="00436643">
              <w:rPr>
                <w:sz w:val="20"/>
              </w:rPr>
              <w:t>–</w:t>
            </w:r>
            <w:r w:rsidR="00B238E6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132" w14:textId="0E32A54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238E6">
              <w:rPr>
                <w:sz w:val="20"/>
              </w:rPr>
              <w:t>8–12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C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F2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96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E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7DE9E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B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11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9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B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04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1D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3F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A7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F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6C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D2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EB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F0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B4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D3D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F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E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27C144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8C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3D0" w14:textId="4A819B71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7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2FC" w14:textId="3DC37B5C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CC" w14:textId="76A29B89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5BF" w14:textId="635D958F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6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3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B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8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B572BC" w14:paraId="2C7DE2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A83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15D" w14:textId="69351723" w:rsidR="00D726E6" w:rsidRPr="006F54BA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62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2E" w14:textId="0F605D21" w:rsidR="00D726E6" w:rsidRPr="006F54BA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F9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A7B" w14:textId="5735CF07" w:rsidR="00D726E6" w:rsidRPr="006F54BA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8B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B76" w14:textId="5DE214D0" w:rsidR="00D726E6" w:rsidRPr="006F54BA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0B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B5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F3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54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BA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E5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76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69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5D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46A6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A7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117" w14:textId="5ABA7265" w:rsidR="00D726E6" w:rsidRPr="00B52631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526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0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049" w14:textId="7EE17342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3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586" w14:textId="46542DEA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97D" w14:textId="12ACD196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4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B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5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8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CAFD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D6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061" w14:textId="555325B3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4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538" w14:textId="2A0F94A1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F66" w14:textId="267232D7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8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F56" w14:textId="58F29FCF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8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3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B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1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0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65220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A1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FB5" w14:textId="71DA33AB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F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39A" w14:textId="32C59C76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8C5" w14:textId="06152ADD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C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2F5" w14:textId="6EE99B24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3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4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D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C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3317D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01A" w14:textId="5AFD19AF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5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E65" w14:textId="621028A4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9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CDA" w14:textId="751A2212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F98" w14:textId="6776DFE8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7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D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9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5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B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D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D667F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7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F0" w14:textId="3ACF4470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C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265" w14:textId="20F40A40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9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3E7" w14:textId="0699F8D0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C92" w14:textId="5678C802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E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9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E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6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1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EF193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F2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DE0" w14:textId="3C814BD0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889" w14:textId="4D39F797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64B" w14:textId="5BEB092B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20B" w14:textId="729DD0D0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8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B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0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4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4B1F3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0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25C" w14:textId="47463D35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770" w14:textId="43DC3A7D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C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B33" w14:textId="62CBAD02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134" w14:textId="2B609E78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D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6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6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F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9EEC9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59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A47" w14:textId="6CA70181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0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AE1" w14:textId="72BCB70E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1E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AC8" w14:textId="3AB8FF44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4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483" w14:textId="34AC3271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6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5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2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E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CB9C3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D6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899" w14:textId="5DF1973D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1B2" w14:textId="4CC798A2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044" w14:textId="6625AFDD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A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C7F" w14:textId="42CD4D8D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7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6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2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8ED94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0A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7F9" w14:textId="1843F639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673" w14:textId="207B86B3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53F" w14:textId="4ED89B29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3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52D" w14:textId="14135110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C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9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B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2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D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0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B7AFA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E4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FAC" w14:textId="0249B43D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6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608" w14:textId="3DEB40B8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B0B" w14:textId="7A43FE9D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5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5E6" w14:textId="4419A0AA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6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6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C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1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F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5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B6E5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6B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EE0" w14:textId="503A985F" w:rsidR="00D726E6" w:rsidRPr="00003AB2" w:rsidRDefault="00CD7B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D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CAD" w14:textId="051E9575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4E6" w14:textId="1D8BCCCA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B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F15" w14:textId="78FC06E5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9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A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C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A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8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C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B44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8F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1A3" w14:textId="324AA7AF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E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1EE7" w14:textId="01586F57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B4E" w14:textId="173C2FB0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9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C5F" w14:textId="77A178DF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A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5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5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C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B829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C2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1B0" w14:textId="750FA89B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C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6CB" w14:textId="38B41B2C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E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0AC" w14:textId="7AFE1F4B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2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A86" w14:textId="08A7029E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E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A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4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D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030E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2C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E39" w14:textId="74C43FD0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3C3" w14:textId="70833429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A4E" w14:textId="02036E78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4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21E" w14:textId="0A1C27C4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9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2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D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4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B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B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6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D9B0E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CB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3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C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6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B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0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A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E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087A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0A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6C5" w14:textId="27D0F1FF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7A4" w14:textId="7474F1A4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6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110" w14:textId="58B1AC90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9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DEA" w14:textId="752E3ECD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0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6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0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2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8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55D1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53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402" w14:textId="668CC3FA" w:rsidR="00D726E6" w:rsidRPr="001967AA" w:rsidRDefault="001967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67A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B94" w14:textId="77777777" w:rsidR="00D726E6" w:rsidRPr="001967A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837" w14:textId="6555A733" w:rsidR="00D726E6" w:rsidRPr="001967AA" w:rsidRDefault="001967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67A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BBD" w14:textId="77777777" w:rsidR="00D726E6" w:rsidRPr="001967A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FA0" w14:textId="2CD82C86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45D" w14:textId="0A2C2BF2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0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A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0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5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E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0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1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5FA8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70D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6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9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0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F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2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3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BAC2A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63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6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0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0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4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1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3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6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7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29A4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6A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491" w14:textId="5F7FE29E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AED" w14:textId="20056E8B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BF4" w14:textId="3335E848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B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4A1" w14:textId="5B9EA4ED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E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A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A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20DC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1B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1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4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5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1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9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B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9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E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F2AB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3B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C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4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F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D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1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0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B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1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0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D0590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4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8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D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D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9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4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0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E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A5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9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F572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F4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C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9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4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D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4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A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D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572B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2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1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1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C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C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A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E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0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4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5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7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9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372D9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D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D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9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A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7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7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D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F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3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B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F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4EFF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66A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4F4" w14:textId="7255C117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D8B" w14:textId="269D1B2B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5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E91" w14:textId="74280FAB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039" w14:textId="01058D84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3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6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B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A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3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C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C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719F2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C7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B8" w14:textId="718C18B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B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9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1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7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F604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5C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411" w14:textId="4825C175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9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951" w14:textId="0B6E9547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1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18D" w14:textId="361CE614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AFF" w14:textId="7029F2E8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1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8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E9F5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AB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E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5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A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1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3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F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D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7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2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7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F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2CD0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0F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9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2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2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A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1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2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4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8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6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E2DB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82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E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A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3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2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5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5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A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6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8736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36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A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61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2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9E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3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25B9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05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2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4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F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E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2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3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E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5C8B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7B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A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A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7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2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1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F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9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3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DDD7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BF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630" w14:textId="6B7B7B38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BE8" w14:textId="2C6182E9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FC" w14:textId="0DB35187" w:rsidR="00D726E6" w:rsidRPr="00003AB2" w:rsidRDefault="00EF15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60D" w14:textId="0164C6A9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6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5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6586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A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6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F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B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E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6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A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7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8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B6CC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C7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2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5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C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9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3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E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9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2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0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D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1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E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C9AD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DD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3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E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2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8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B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0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4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CAF8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C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4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F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E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F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7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7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9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1DD8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E5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7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2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5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A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4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3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7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E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31E15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DA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A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6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D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1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E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A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3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9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AA7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2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F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2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4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6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6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5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A615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7B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3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8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7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2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9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C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E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3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6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D8AC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F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9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1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F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C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A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9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4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0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9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B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E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E1D53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56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79A" w14:textId="7B330BC0" w:rsidR="00D726E6" w:rsidRPr="00003AB2" w:rsidRDefault="00B572B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D87" w14:textId="33E7EE60" w:rsidR="00D726E6" w:rsidRPr="00003AB2" w:rsidRDefault="005E213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F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A95" w14:textId="491B25DB" w:rsidR="00D726E6" w:rsidRPr="00003AB2" w:rsidRDefault="001967A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A5B" w14:textId="12260595" w:rsidR="00D726E6" w:rsidRPr="00003AB2" w:rsidRDefault="00B238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F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9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8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5BCF5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721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157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117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7A5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16F01F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DE17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AC0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4E721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0B2A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AAAF8E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1C1A" w14:textId="77777777" w:rsidR="00D0297E" w:rsidRDefault="00D0297E" w:rsidP="00310728">
      <w:r>
        <w:separator/>
      </w:r>
    </w:p>
  </w:endnote>
  <w:endnote w:type="continuationSeparator" w:id="0">
    <w:p w14:paraId="55152058" w14:textId="77777777" w:rsidR="00D0297E" w:rsidRDefault="00D0297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DB29" w14:textId="77777777" w:rsidR="00D0297E" w:rsidRDefault="00D0297E" w:rsidP="00310728">
      <w:r>
        <w:separator/>
      </w:r>
    </w:p>
  </w:footnote>
  <w:footnote w:type="continuationSeparator" w:id="0">
    <w:p w14:paraId="1ADB36DC" w14:textId="77777777" w:rsidR="00D0297E" w:rsidRDefault="00D0297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8BB5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6F2CF" wp14:editId="7339D6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998114447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56C56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6F2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7556C56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6DFE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459E8A" wp14:editId="21E6FA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995261287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8E381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59E8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D08E381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D8F2" w14:textId="77777777" w:rsidR="00310728" w:rsidRDefault="0031072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DFA0A" wp14:editId="70A142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89223312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BCEE0" w14:textId="77777777" w:rsidR="00310728" w:rsidRPr="00310728" w:rsidRDefault="00310728" w:rsidP="00310728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1072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FA0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92BCEE0" w14:textId="77777777" w:rsidR="00310728" w:rsidRPr="00310728" w:rsidRDefault="00310728" w:rsidP="00310728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31072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B93"/>
    <w:multiLevelType w:val="hybridMultilevel"/>
    <w:tmpl w:val="B2C6C8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40373"/>
    <w:multiLevelType w:val="hybridMultilevel"/>
    <w:tmpl w:val="CC5686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0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777482744">
    <w:abstractNumId w:val="2"/>
  </w:num>
  <w:num w:numId="11" w16cid:durableId="1803503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7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0527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2938"/>
    <w:rsid w:val="00161AA6"/>
    <w:rsid w:val="00164E3D"/>
    <w:rsid w:val="00165461"/>
    <w:rsid w:val="00166858"/>
    <w:rsid w:val="00166A61"/>
    <w:rsid w:val="001828F2"/>
    <w:rsid w:val="001967AA"/>
    <w:rsid w:val="001A1578"/>
    <w:rsid w:val="001A5B6F"/>
    <w:rsid w:val="001C6481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04B8F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5712E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BB3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47F2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1E9"/>
    <w:rsid w:val="0041580F"/>
    <w:rsid w:val="00417DF9"/>
    <w:rsid w:val="00417F59"/>
    <w:rsid w:val="004206DB"/>
    <w:rsid w:val="00432C24"/>
    <w:rsid w:val="00436643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692B"/>
    <w:rsid w:val="005A2CE0"/>
    <w:rsid w:val="005A5300"/>
    <w:rsid w:val="005B5E8D"/>
    <w:rsid w:val="005C1541"/>
    <w:rsid w:val="005C2F5F"/>
    <w:rsid w:val="005C75F9"/>
    <w:rsid w:val="005C7F5A"/>
    <w:rsid w:val="005D1152"/>
    <w:rsid w:val="005D698D"/>
    <w:rsid w:val="005E213E"/>
    <w:rsid w:val="005E2252"/>
    <w:rsid w:val="005E28B9"/>
    <w:rsid w:val="005E439C"/>
    <w:rsid w:val="005E614D"/>
    <w:rsid w:val="005F03FF"/>
    <w:rsid w:val="005F085D"/>
    <w:rsid w:val="00604667"/>
    <w:rsid w:val="00612FF5"/>
    <w:rsid w:val="00614737"/>
    <w:rsid w:val="00622331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3095"/>
    <w:rsid w:val="00746E16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3F4B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074FA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47D8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00E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238E6"/>
    <w:rsid w:val="00B52631"/>
    <w:rsid w:val="00B54D41"/>
    <w:rsid w:val="00B56452"/>
    <w:rsid w:val="00B572BC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3AE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78AB"/>
    <w:rsid w:val="00C919F3"/>
    <w:rsid w:val="00C92589"/>
    <w:rsid w:val="00C93236"/>
    <w:rsid w:val="00C96D69"/>
    <w:rsid w:val="00CA39FE"/>
    <w:rsid w:val="00CA6878"/>
    <w:rsid w:val="00CA6EF0"/>
    <w:rsid w:val="00CB0989"/>
    <w:rsid w:val="00CB4F73"/>
    <w:rsid w:val="00CB5394"/>
    <w:rsid w:val="00CB6A34"/>
    <w:rsid w:val="00CB7431"/>
    <w:rsid w:val="00CC764E"/>
    <w:rsid w:val="00CD0226"/>
    <w:rsid w:val="00CD3EF9"/>
    <w:rsid w:val="00CD4CA0"/>
    <w:rsid w:val="00CD511F"/>
    <w:rsid w:val="00CD7B5D"/>
    <w:rsid w:val="00CF4ED5"/>
    <w:rsid w:val="00CF6E9E"/>
    <w:rsid w:val="00D0297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6526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1E2E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1D7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D5E47"/>
    <w:rsid w:val="00EE68A3"/>
    <w:rsid w:val="00EE7911"/>
    <w:rsid w:val="00EF153E"/>
    <w:rsid w:val="00F03690"/>
    <w:rsid w:val="00F064EF"/>
    <w:rsid w:val="00F07228"/>
    <w:rsid w:val="00F101D7"/>
    <w:rsid w:val="00F16AFF"/>
    <w:rsid w:val="00F227F9"/>
    <w:rsid w:val="00F322BA"/>
    <w:rsid w:val="00F33C48"/>
    <w:rsid w:val="00F34605"/>
    <w:rsid w:val="00F37387"/>
    <w:rsid w:val="00F454FD"/>
    <w:rsid w:val="00F47E0B"/>
    <w:rsid w:val="00F54002"/>
    <w:rsid w:val="00F63E51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DD44"/>
  <w15:chartTrackingRefBased/>
  <w15:docId w15:val="{720EF2B6-A0FA-4AB6-B6FD-C2AE007F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312</TotalTime>
  <Pages>3</Pages>
  <Words>547</Words>
  <Characters>3781</Characters>
  <Application>Microsoft Office Word</Application>
  <DocSecurity>0</DocSecurity>
  <Lines>1260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32</cp:revision>
  <cp:lastPrinted>2021-05-04T07:05:00Z</cp:lastPrinted>
  <dcterms:created xsi:type="dcterms:W3CDTF">2026-04-13T07:27:00Z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ClassificationContentMarkingHeaderShapeIds">
    <vt:lpwstr>70c92fa1,7718ce8f,3b527b67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