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FDD6E563454334A4C54FE3426E7E31"/>
        </w:placeholder>
        <w:text/>
      </w:sdtPr>
      <w:sdtEndPr/>
      <w:sdtContent>
        <w:p w:rsidRPr="009B062B" w:rsidR="00AF30DD" w:rsidP="00D970CA" w:rsidRDefault="00AF30DD" w14:paraId="045AA116" w14:textId="77777777">
          <w:pPr>
            <w:pStyle w:val="Rubrik1"/>
            <w:spacing w:after="300"/>
          </w:pPr>
          <w:r w:rsidRPr="009B062B">
            <w:t>Förslag till riksdagsbeslut</w:t>
          </w:r>
        </w:p>
      </w:sdtContent>
    </w:sdt>
    <w:sdt>
      <w:sdtPr>
        <w:alias w:val="Yrkande 1"/>
        <w:tag w:val="077ff7b0-75c1-4fd9-8b6a-087425a6924f"/>
        <w:id w:val="1664974436"/>
        <w:lock w:val="sdtLocked"/>
      </w:sdtPr>
      <w:sdtEndPr/>
      <w:sdtContent>
        <w:p w:rsidR="00852798" w:rsidRDefault="00E15457" w14:paraId="1E0B4692" w14:textId="71E13EA5">
          <w:pPr>
            <w:pStyle w:val="Frslagstext"/>
            <w:numPr>
              <w:ilvl w:val="0"/>
              <w:numId w:val="0"/>
            </w:numPr>
          </w:pPr>
          <w:r>
            <w:t>Riksdagen ställer sig bakom det som anförs i motionen om att se över möjligheten att ge behörighet att köra lätt motorcykel vid innehav av B-körkort och tillkännager detta för regeringen.</w:t>
          </w:r>
        </w:p>
      </w:sdtContent>
    </w:sdt>
    <w:bookmarkStart w:name="_Hlk84321217"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5B112DBEE3E45ACB534573D9CE5DAF8"/>
        </w:placeholder>
        <w:text/>
      </w:sdtPr>
      <w:sdtEndPr/>
      <w:sdtContent>
        <w:p w:rsidRPr="009B062B" w:rsidR="006D79C9" w:rsidP="00333E95" w:rsidRDefault="006D79C9" w14:paraId="4496E4B4" w14:textId="77777777">
          <w:pPr>
            <w:pStyle w:val="Rubrik1"/>
          </w:pPr>
          <w:r>
            <w:t>Motivering</w:t>
          </w:r>
        </w:p>
      </w:sdtContent>
    </w:sdt>
    <w:p w:rsidR="00591757" w:rsidP="00591757" w:rsidRDefault="220077C3" w14:paraId="6BD0A3B5" w14:textId="6564289A">
      <w:pPr>
        <w:pStyle w:val="Normalutanindragellerluft"/>
      </w:pPr>
      <w:r>
        <w:t>Motorcykel är ett smidigt sätt att ta sig fram på. Givet storleken på en motorcykel skulle trängseln vid hårt trafikerade vägar som inne i städer kunna minska med ökad motor</w:t>
      </w:r>
      <w:r w:rsidR="008F775D">
        <w:softHyphen/>
      </w:r>
      <w:r>
        <w:t>cykelanvändning. Pendlingen till och från jobbet skulle även den kunna underlättas.</w:t>
      </w:r>
    </w:p>
    <w:p w:rsidR="00591757" w:rsidP="00591757" w:rsidRDefault="00591757" w14:paraId="3E253A2F" w14:textId="77777777">
      <w:r w:rsidRPr="00591757">
        <w:t>Säkerheten har också blivit betydligt bättre gällande motorcyklar. Från Trafikverkets sida har en gemensam strategi med berörda organisationer arbetats fram med syftet att systematisera säkerhetsarbetet och öka säkerheten för motorcyklar. Enligt ett EU-direktiv får länder nu själva avgöra om de vill tillåta användandet av lätt motorcykel på B-körkortsbehörighet. Detta är en möjlighet vi måste ta till vara för att minska trängseln på de platser vi kan.</w:t>
      </w:r>
    </w:p>
    <w:p w:rsidR="00BB6339" w:rsidP="008F775D" w:rsidRDefault="00591757" w14:paraId="7287BE17" w14:textId="4E7682AC">
      <w:r>
        <w:t>Arbetet med nollvisionen har brett stöd i Sveriges riksdag och förutsatt att målen i denna kan uppfyllas bör regeringen se över möjligheten att förenkla användandet av lätt motorcykel genom att tillåta personer med B-behörighet på sina körkort att köra lätt motorcykel.</w:t>
      </w:r>
    </w:p>
    <w:sdt>
      <w:sdtPr>
        <w:rPr>
          <w:i/>
          <w:noProof/>
        </w:rPr>
        <w:alias w:val="CC_Underskrifter"/>
        <w:tag w:val="CC_Underskrifter"/>
        <w:id w:val="583496634"/>
        <w:lock w:val="sdtContentLocked"/>
        <w:placeholder>
          <w:docPart w:val="B0BED86549B14DB78782FD06A9DA373C"/>
        </w:placeholder>
      </w:sdtPr>
      <w:sdtEndPr>
        <w:rPr>
          <w:i w:val="0"/>
          <w:noProof w:val="0"/>
        </w:rPr>
      </w:sdtEndPr>
      <w:sdtContent>
        <w:p w:rsidR="00D970CA" w:rsidP="00D970CA" w:rsidRDefault="00D970CA" w14:paraId="4EA30C3F" w14:textId="77777777"/>
        <w:p w:rsidRPr="008E0FE2" w:rsidR="004801AC" w:rsidP="00D970CA" w:rsidRDefault="008F775D" w14:paraId="17339864" w14:textId="5D03F4EB"/>
      </w:sdtContent>
    </w:sdt>
    <w:tbl>
      <w:tblPr>
        <w:tblW w:w="5000" w:type="pct"/>
        <w:tblLook w:val="04A0" w:firstRow="1" w:lastRow="0" w:firstColumn="1" w:lastColumn="0" w:noHBand="0" w:noVBand="1"/>
        <w:tblCaption w:val="underskrifter"/>
      </w:tblPr>
      <w:tblGrid>
        <w:gridCol w:w="4252"/>
        <w:gridCol w:w="4252"/>
      </w:tblGrid>
      <w:tr w:rsidR="00733CF8" w14:paraId="211F335C" w14:textId="77777777">
        <w:trPr>
          <w:cantSplit/>
        </w:trPr>
        <w:tc>
          <w:tcPr>
            <w:tcW w:w="50" w:type="pct"/>
            <w:vAlign w:val="bottom"/>
          </w:tcPr>
          <w:p w:rsidR="00733CF8" w:rsidRDefault="007F1F9A" w14:paraId="27144C56" w14:textId="77777777">
            <w:pPr>
              <w:pStyle w:val="Underskrifter"/>
            </w:pPr>
            <w:r>
              <w:t>Lars Beckman (M)</w:t>
            </w:r>
          </w:p>
        </w:tc>
        <w:tc>
          <w:tcPr>
            <w:tcW w:w="50" w:type="pct"/>
            <w:vAlign w:val="bottom"/>
          </w:tcPr>
          <w:p w:rsidR="00733CF8" w:rsidRDefault="00733CF8" w14:paraId="50C14274" w14:textId="77777777">
            <w:pPr>
              <w:pStyle w:val="Underskrifter"/>
            </w:pPr>
          </w:p>
        </w:tc>
      </w:tr>
    </w:tbl>
    <w:p w:rsidR="00E734CA" w:rsidRDefault="00E734CA" w14:paraId="5A9DC128" w14:textId="77777777"/>
    <w:sectPr w:rsidR="00E734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B9A0" w14:textId="77777777" w:rsidR="00FB43F4" w:rsidRDefault="00FB43F4" w:rsidP="000C1CAD">
      <w:pPr>
        <w:spacing w:line="240" w:lineRule="auto"/>
      </w:pPr>
      <w:r>
        <w:separator/>
      </w:r>
    </w:p>
  </w:endnote>
  <w:endnote w:type="continuationSeparator" w:id="0">
    <w:p w14:paraId="46B28FC4" w14:textId="77777777" w:rsidR="00FB43F4" w:rsidRDefault="00FB4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3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F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21DA" w14:textId="77777777" w:rsidR="00073C11" w:rsidRDefault="0007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C916" w14:textId="77777777" w:rsidR="00FB43F4" w:rsidRDefault="00FB43F4" w:rsidP="000C1CAD">
      <w:pPr>
        <w:spacing w:line="240" w:lineRule="auto"/>
      </w:pPr>
      <w:r>
        <w:separator/>
      </w:r>
    </w:p>
  </w:footnote>
  <w:footnote w:type="continuationSeparator" w:id="0">
    <w:p w14:paraId="5D8CC84A" w14:textId="77777777" w:rsidR="00FB43F4" w:rsidRDefault="00FB43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E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F7625" wp14:editId="28643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ABD5F" w14:textId="77777777" w:rsidR="00262EA3" w:rsidRDefault="008F775D" w:rsidP="008103B5">
                          <w:pPr>
                            <w:jc w:val="right"/>
                          </w:pPr>
                          <w:sdt>
                            <w:sdtPr>
                              <w:alias w:val="CC_Noformat_Partikod"/>
                              <w:tag w:val="CC_Noformat_Partikod"/>
                              <w:id w:val="-53464382"/>
                              <w:placeholder>
                                <w:docPart w:val="835D1621457E43A88AD01026B8A9B0CA"/>
                              </w:placeholder>
                              <w:text/>
                            </w:sdtPr>
                            <w:sdtEndPr/>
                            <w:sdtContent>
                              <w:r w:rsidR="00591757">
                                <w:t>M</w:t>
                              </w:r>
                            </w:sdtContent>
                          </w:sdt>
                          <w:sdt>
                            <w:sdtPr>
                              <w:alias w:val="CC_Noformat_Partinummer"/>
                              <w:tag w:val="CC_Noformat_Partinummer"/>
                              <w:id w:val="-1709555926"/>
                              <w:placeholder>
                                <w:docPart w:val="C295865CB9594CFFAB5343A8E24EFEE4"/>
                              </w:placeholder>
                              <w:text/>
                            </w:sdtPr>
                            <w:sdtEndPr/>
                            <w:sdtContent>
                              <w:r w:rsidR="00591757">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F76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7ABD5F" w14:textId="77777777" w:rsidR="00262EA3" w:rsidRDefault="008F775D" w:rsidP="008103B5">
                    <w:pPr>
                      <w:jc w:val="right"/>
                    </w:pPr>
                    <w:sdt>
                      <w:sdtPr>
                        <w:alias w:val="CC_Noformat_Partikod"/>
                        <w:tag w:val="CC_Noformat_Partikod"/>
                        <w:id w:val="-53464382"/>
                        <w:placeholder>
                          <w:docPart w:val="835D1621457E43A88AD01026B8A9B0CA"/>
                        </w:placeholder>
                        <w:text/>
                      </w:sdtPr>
                      <w:sdtEndPr/>
                      <w:sdtContent>
                        <w:r w:rsidR="00591757">
                          <w:t>M</w:t>
                        </w:r>
                      </w:sdtContent>
                    </w:sdt>
                    <w:sdt>
                      <w:sdtPr>
                        <w:alias w:val="CC_Noformat_Partinummer"/>
                        <w:tag w:val="CC_Noformat_Partinummer"/>
                        <w:id w:val="-1709555926"/>
                        <w:placeholder>
                          <w:docPart w:val="C295865CB9594CFFAB5343A8E24EFEE4"/>
                        </w:placeholder>
                        <w:text/>
                      </w:sdtPr>
                      <w:sdtEndPr/>
                      <w:sdtContent>
                        <w:r w:rsidR="00591757">
                          <w:t>1667</w:t>
                        </w:r>
                      </w:sdtContent>
                    </w:sdt>
                  </w:p>
                </w:txbxContent>
              </v:textbox>
              <w10:wrap anchorx="page"/>
            </v:shape>
          </w:pict>
        </mc:Fallback>
      </mc:AlternateContent>
    </w:r>
  </w:p>
  <w:p w14:paraId="449D8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026E" w14:textId="77777777" w:rsidR="00262EA3" w:rsidRDefault="00262EA3" w:rsidP="008563AC">
    <w:pPr>
      <w:jc w:val="right"/>
    </w:pPr>
  </w:p>
  <w:p w14:paraId="6DF93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6FA8" w14:textId="77777777" w:rsidR="00262EA3" w:rsidRDefault="008F7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E0D093" wp14:editId="19AE6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66423" w14:textId="77777777" w:rsidR="00262EA3" w:rsidRDefault="008F775D" w:rsidP="00A314CF">
    <w:pPr>
      <w:pStyle w:val="FSHNormal"/>
      <w:spacing w:before="40"/>
    </w:pPr>
    <w:sdt>
      <w:sdtPr>
        <w:alias w:val="CC_Noformat_Motionstyp"/>
        <w:tag w:val="CC_Noformat_Motionstyp"/>
        <w:id w:val="1162973129"/>
        <w:lock w:val="sdtContentLocked"/>
        <w15:appearance w15:val="hidden"/>
        <w:text/>
      </w:sdtPr>
      <w:sdtEndPr/>
      <w:sdtContent>
        <w:r w:rsidR="00073C11">
          <w:t>Enskild motion</w:t>
        </w:r>
      </w:sdtContent>
    </w:sdt>
    <w:r w:rsidR="00821B36">
      <w:t xml:space="preserve"> </w:t>
    </w:r>
    <w:sdt>
      <w:sdtPr>
        <w:alias w:val="CC_Noformat_Partikod"/>
        <w:tag w:val="CC_Noformat_Partikod"/>
        <w:id w:val="1471015553"/>
        <w:text/>
      </w:sdtPr>
      <w:sdtEndPr/>
      <w:sdtContent>
        <w:r w:rsidR="00591757">
          <w:t>M</w:t>
        </w:r>
      </w:sdtContent>
    </w:sdt>
    <w:sdt>
      <w:sdtPr>
        <w:alias w:val="CC_Noformat_Partinummer"/>
        <w:tag w:val="CC_Noformat_Partinummer"/>
        <w:id w:val="-2014525982"/>
        <w:text/>
      </w:sdtPr>
      <w:sdtEndPr/>
      <w:sdtContent>
        <w:r w:rsidR="00591757">
          <w:t>1667</w:t>
        </w:r>
      </w:sdtContent>
    </w:sdt>
  </w:p>
  <w:p w14:paraId="670C5FF7" w14:textId="77777777" w:rsidR="00262EA3" w:rsidRPr="008227B3" w:rsidRDefault="008F7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A6AFC" w14:textId="77777777" w:rsidR="00262EA3" w:rsidRPr="008227B3" w:rsidRDefault="008F7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3C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C11">
          <w:t>:3556</w:t>
        </w:r>
      </w:sdtContent>
    </w:sdt>
  </w:p>
  <w:p w14:paraId="507720BC" w14:textId="77777777" w:rsidR="00262EA3" w:rsidRDefault="008F775D" w:rsidP="00E03A3D">
    <w:pPr>
      <w:pStyle w:val="Motionr"/>
    </w:pPr>
    <w:sdt>
      <w:sdtPr>
        <w:alias w:val="CC_Noformat_Avtext"/>
        <w:tag w:val="CC_Noformat_Avtext"/>
        <w:id w:val="-2020768203"/>
        <w:lock w:val="sdtContentLocked"/>
        <w15:appearance w15:val="hidden"/>
        <w:text/>
      </w:sdtPr>
      <w:sdtEndPr/>
      <w:sdtContent>
        <w:r w:rsidR="00073C11">
          <w:t>av Lars Beckman (M)</w:t>
        </w:r>
      </w:sdtContent>
    </w:sdt>
  </w:p>
  <w:sdt>
    <w:sdtPr>
      <w:alias w:val="CC_Noformat_Rubtext"/>
      <w:tag w:val="CC_Noformat_Rubtext"/>
      <w:id w:val="-218060500"/>
      <w:lock w:val="sdtLocked"/>
      <w:text/>
    </w:sdtPr>
    <w:sdtEndPr/>
    <w:sdtContent>
      <w:p w14:paraId="052FA850" w14:textId="77777777" w:rsidR="00262EA3" w:rsidRDefault="00591757" w:rsidP="00283E0F">
        <w:pPr>
          <w:pStyle w:val="FSHRub2"/>
        </w:pPr>
        <w:r>
          <w:t>Lätt motorcykel på B-körkort</w:t>
        </w:r>
      </w:p>
    </w:sdtContent>
  </w:sdt>
  <w:sdt>
    <w:sdtPr>
      <w:alias w:val="CC_Boilerplate_3"/>
      <w:tag w:val="CC_Boilerplate_3"/>
      <w:id w:val="1606463544"/>
      <w:lock w:val="sdtContentLocked"/>
      <w15:appearance w15:val="hidden"/>
      <w:text w:multiLine="1"/>
    </w:sdtPr>
    <w:sdtEndPr/>
    <w:sdtContent>
      <w:p w14:paraId="1058BA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1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11"/>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5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F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9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9A"/>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681"/>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98"/>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5D"/>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A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86"/>
    <w:rsid w:val="00D92CD6"/>
    <w:rsid w:val="00D936E6"/>
    <w:rsid w:val="00D946E1"/>
    <w:rsid w:val="00D95382"/>
    <w:rsid w:val="00D95D6A"/>
    <w:rsid w:val="00D970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45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C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F4"/>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200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78DFF"/>
  <w15:chartTrackingRefBased/>
  <w15:docId w15:val="{D2569187-7C16-49FF-AECB-F6614C46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DD6E563454334A4C54FE3426E7E31"/>
        <w:category>
          <w:name w:val="Allmänt"/>
          <w:gallery w:val="placeholder"/>
        </w:category>
        <w:types>
          <w:type w:val="bbPlcHdr"/>
        </w:types>
        <w:behaviors>
          <w:behavior w:val="content"/>
        </w:behaviors>
        <w:guid w:val="{C99ED2E3-75D4-450A-B525-A9426A40D455}"/>
      </w:docPartPr>
      <w:docPartBody>
        <w:p w:rsidR="00FD2F17" w:rsidRDefault="00235F83">
          <w:pPr>
            <w:pStyle w:val="C9FDD6E563454334A4C54FE3426E7E31"/>
          </w:pPr>
          <w:r w:rsidRPr="005A0A93">
            <w:rPr>
              <w:rStyle w:val="Platshllartext"/>
            </w:rPr>
            <w:t>Förslag till riksdagsbeslut</w:t>
          </w:r>
        </w:p>
      </w:docPartBody>
    </w:docPart>
    <w:docPart>
      <w:docPartPr>
        <w:name w:val="F5B112DBEE3E45ACB534573D9CE5DAF8"/>
        <w:category>
          <w:name w:val="Allmänt"/>
          <w:gallery w:val="placeholder"/>
        </w:category>
        <w:types>
          <w:type w:val="bbPlcHdr"/>
        </w:types>
        <w:behaviors>
          <w:behavior w:val="content"/>
        </w:behaviors>
        <w:guid w:val="{DB0F2C23-2F8F-4D24-BAC3-FA3427B3709B}"/>
      </w:docPartPr>
      <w:docPartBody>
        <w:p w:rsidR="00FD2F17" w:rsidRDefault="00235F83">
          <w:pPr>
            <w:pStyle w:val="F5B112DBEE3E45ACB534573D9CE5DAF8"/>
          </w:pPr>
          <w:r w:rsidRPr="005A0A93">
            <w:rPr>
              <w:rStyle w:val="Platshllartext"/>
            </w:rPr>
            <w:t>Motivering</w:t>
          </w:r>
        </w:p>
      </w:docPartBody>
    </w:docPart>
    <w:docPart>
      <w:docPartPr>
        <w:name w:val="835D1621457E43A88AD01026B8A9B0CA"/>
        <w:category>
          <w:name w:val="Allmänt"/>
          <w:gallery w:val="placeholder"/>
        </w:category>
        <w:types>
          <w:type w:val="bbPlcHdr"/>
        </w:types>
        <w:behaviors>
          <w:behavior w:val="content"/>
        </w:behaviors>
        <w:guid w:val="{2F43DDFE-6C86-40ED-96BE-1C8FADC60EA5}"/>
      </w:docPartPr>
      <w:docPartBody>
        <w:p w:rsidR="00FD2F17" w:rsidRDefault="00235F83">
          <w:pPr>
            <w:pStyle w:val="835D1621457E43A88AD01026B8A9B0CA"/>
          </w:pPr>
          <w:r>
            <w:rPr>
              <w:rStyle w:val="Platshllartext"/>
            </w:rPr>
            <w:t xml:space="preserve"> </w:t>
          </w:r>
        </w:p>
      </w:docPartBody>
    </w:docPart>
    <w:docPart>
      <w:docPartPr>
        <w:name w:val="C295865CB9594CFFAB5343A8E24EFEE4"/>
        <w:category>
          <w:name w:val="Allmänt"/>
          <w:gallery w:val="placeholder"/>
        </w:category>
        <w:types>
          <w:type w:val="bbPlcHdr"/>
        </w:types>
        <w:behaviors>
          <w:behavior w:val="content"/>
        </w:behaviors>
        <w:guid w:val="{69EB9834-7DDF-4288-9ECF-A13C777F3FD8}"/>
      </w:docPartPr>
      <w:docPartBody>
        <w:p w:rsidR="00FD2F17" w:rsidRDefault="00235F83">
          <w:pPr>
            <w:pStyle w:val="C295865CB9594CFFAB5343A8E24EFEE4"/>
          </w:pPr>
          <w:r>
            <w:t xml:space="preserve"> </w:t>
          </w:r>
        </w:p>
      </w:docPartBody>
    </w:docPart>
    <w:docPart>
      <w:docPartPr>
        <w:name w:val="B0BED86549B14DB78782FD06A9DA373C"/>
        <w:category>
          <w:name w:val="Allmänt"/>
          <w:gallery w:val="placeholder"/>
        </w:category>
        <w:types>
          <w:type w:val="bbPlcHdr"/>
        </w:types>
        <w:behaviors>
          <w:behavior w:val="content"/>
        </w:behaviors>
        <w:guid w:val="{EA9FC0AC-D82D-4B2B-929D-A45B18565E49}"/>
      </w:docPartPr>
      <w:docPartBody>
        <w:p w:rsidR="001A4665" w:rsidRDefault="001A4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17"/>
    <w:rsid w:val="001A4665"/>
    <w:rsid w:val="00235F83"/>
    <w:rsid w:val="00FD2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DD6E563454334A4C54FE3426E7E31">
    <w:name w:val="C9FDD6E563454334A4C54FE3426E7E31"/>
  </w:style>
  <w:style w:type="paragraph" w:customStyle="1" w:styleId="F5B112DBEE3E45ACB534573D9CE5DAF8">
    <w:name w:val="F5B112DBEE3E45ACB534573D9CE5DAF8"/>
  </w:style>
  <w:style w:type="paragraph" w:customStyle="1" w:styleId="835D1621457E43A88AD01026B8A9B0CA">
    <w:name w:val="835D1621457E43A88AD01026B8A9B0CA"/>
  </w:style>
  <w:style w:type="paragraph" w:customStyle="1" w:styleId="C295865CB9594CFFAB5343A8E24EFEE4">
    <w:name w:val="C295865CB9594CFFAB5343A8E24EF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F0DC9-CBDF-4583-8A67-9DB112C3C004}"/>
</file>

<file path=customXml/itemProps2.xml><?xml version="1.0" encoding="utf-8"?>
<ds:datastoreItem xmlns:ds="http://schemas.openxmlformats.org/officeDocument/2006/customXml" ds:itemID="{3C61DA75-190C-4748-A8EC-9F2E863C2EAC}"/>
</file>

<file path=customXml/itemProps3.xml><?xml version="1.0" encoding="utf-8"?>
<ds:datastoreItem xmlns:ds="http://schemas.openxmlformats.org/officeDocument/2006/customXml" ds:itemID="{9C1B1DC6-2150-4676-8285-E54D63311FC7}"/>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1055</Characters>
  <Application>Microsoft Office Word</Application>
  <DocSecurity>0</DocSecurity>
  <Lines>25</Lines>
  <Paragraphs>8</Paragraphs>
  <ScaleCrop>false</ScaleCrop>
  <HeadingPairs>
    <vt:vector size="2" baseType="variant">
      <vt:variant>
        <vt:lpstr>Rubrik</vt:lpstr>
      </vt:variant>
      <vt:variant>
        <vt:i4>1</vt:i4>
      </vt:variant>
    </vt:vector>
  </HeadingPairs>
  <TitlesOfParts>
    <vt:vector size="1" baseType="lpstr">
      <vt:lpstr>M1667 Lätt motorcykel på B körkort</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