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75C22" w:rsidRDefault="006E04A4">
      <w:pPr>
        <w:pStyle w:val="Dokumentbeteckning"/>
      </w:pPr>
      <w:r w:rsidRPr="00975C22">
        <w:fldChar w:fldCharType="begin" w:fldLock="1"/>
      </w:r>
      <w:r w:rsidRPr="00975C22">
        <w:instrText xml:space="preserve"> DOCPROPERTY "DocumentYear" </w:instrText>
      </w:r>
      <w:r w:rsidRPr="00975C22">
        <w:fldChar w:fldCharType="separate"/>
      </w:r>
      <w:r w:rsidR="005368AF" w:rsidRPr="00975C22">
        <w:t>2006/07</w:t>
      </w:r>
      <w:r w:rsidRPr="00975C22">
        <w:fldChar w:fldCharType="end"/>
      </w:r>
      <w:r w:rsidRPr="00975C22">
        <w:t>:</w:t>
      </w:r>
      <w:r w:rsidRPr="00975C22">
        <w:fldChar w:fldCharType="begin" w:fldLock="1"/>
      </w:r>
      <w:r w:rsidRPr="00975C22">
        <w:instrText xml:space="preserve"> DOCPROPERTY "DocumentNumber" </w:instrText>
      </w:r>
      <w:r w:rsidRPr="00975C22">
        <w:fldChar w:fldCharType="separate"/>
      </w:r>
      <w:r w:rsidR="005368AF" w:rsidRPr="00975C22">
        <w:t>15</w:t>
      </w:r>
      <w:r w:rsidRPr="00975C22">
        <w:fldChar w:fldCharType="end"/>
      </w:r>
    </w:p>
    <w:p w:rsidR="006E04A4" w:rsidRPr="00975C22" w:rsidRDefault="006E04A4">
      <w:pPr>
        <w:pStyle w:val="Datum"/>
        <w:outlineLvl w:val="0"/>
      </w:pPr>
      <w:r w:rsidRPr="00975C22">
        <w:fldChar w:fldCharType="begin" w:fldLock="1"/>
      </w:r>
      <w:r w:rsidRPr="00975C22">
        <w:instrText xml:space="preserve"> DOCPROPERTY "DocumentDate" </w:instrText>
      </w:r>
      <w:r w:rsidRPr="00975C22">
        <w:fldChar w:fldCharType="separate"/>
      </w:r>
      <w:r w:rsidR="005368AF" w:rsidRPr="00975C22">
        <w:t>Torsdagen den 26 oktober 2006</w:t>
      </w:r>
      <w:r w:rsidRPr="00975C22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75C22" w:rsidTr="00355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75C22" w:rsidRDefault="00355CE5">
            <w:pPr>
              <w:pStyle w:val="Plenum"/>
              <w:tabs>
                <w:tab w:val="clear" w:pos="1418"/>
              </w:tabs>
            </w:pPr>
            <w:r w:rsidRPr="00975C22">
              <w:t>Kl.</w:t>
            </w:r>
          </w:p>
        </w:tc>
        <w:tc>
          <w:tcPr>
            <w:tcW w:w="851" w:type="dxa"/>
          </w:tcPr>
          <w:p w:rsidR="006E04A4" w:rsidRPr="00975C22" w:rsidRDefault="00355CE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75C22">
              <w:t>12.00</w:t>
            </w:r>
          </w:p>
        </w:tc>
        <w:tc>
          <w:tcPr>
            <w:tcW w:w="397" w:type="dxa"/>
          </w:tcPr>
          <w:p w:rsidR="006E04A4" w:rsidRPr="00975C2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75C22" w:rsidRDefault="00BD6A4B">
            <w:pPr>
              <w:pStyle w:val="Plenum"/>
              <w:tabs>
                <w:tab w:val="clear" w:pos="1418"/>
              </w:tabs>
              <w:ind w:right="1"/>
            </w:pPr>
            <w:r w:rsidRPr="00975C22">
              <w:t>Val</w:t>
            </w:r>
          </w:p>
        </w:tc>
      </w:tr>
      <w:tr w:rsidR="00BD6A4B" w:rsidRPr="00975C22" w:rsidTr="00355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D6A4B" w:rsidRPr="00975C22" w:rsidRDefault="00BD6A4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D6A4B" w:rsidRPr="00975C22" w:rsidRDefault="00BD6A4B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BD6A4B" w:rsidRPr="00975C22" w:rsidRDefault="00BD6A4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D6A4B" w:rsidRPr="00975C22" w:rsidRDefault="00BD6A4B">
            <w:pPr>
              <w:pStyle w:val="Plenum"/>
              <w:tabs>
                <w:tab w:val="clear" w:pos="1418"/>
              </w:tabs>
              <w:ind w:right="1"/>
            </w:pPr>
            <w:r w:rsidRPr="00975C22">
              <w:t>Interpellationssvar</w:t>
            </w:r>
          </w:p>
        </w:tc>
      </w:tr>
      <w:tr w:rsidR="00355CE5" w:rsidRPr="00975C22" w:rsidTr="00355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55CE5" w:rsidRPr="00975C22" w:rsidRDefault="00355CE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55CE5" w:rsidRPr="00975C22" w:rsidRDefault="00355CE5">
            <w:pPr>
              <w:pStyle w:val="Plenum"/>
              <w:tabs>
                <w:tab w:val="clear" w:pos="1418"/>
              </w:tabs>
              <w:jc w:val="right"/>
            </w:pPr>
            <w:r w:rsidRPr="00975C22">
              <w:t>14.00</w:t>
            </w:r>
          </w:p>
        </w:tc>
        <w:tc>
          <w:tcPr>
            <w:tcW w:w="397" w:type="dxa"/>
          </w:tcPr>
          <w:p w:rsidR="00355CE5" w:rsidRPr="00975C22" w:rsidRDefault="00355CE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55CE5" w:rsidRPr="00975C22" w:rsidRDefault="00355CE5">
            <w:pPr>
              <w:pStyle w:val="Plenum"/>
              <w:tabs>
                <w:tab w:val="clear" w:pos="1418"/>
              </w:tabs>
              <w:ind w:right="1"/>
            </w:pPr>
            <w:r w:rsidRPr="00975C22">
              <w:t>Frågestund</w:t>
            </w:r>
          </w:p>
        </w:tc>
      </w:tr>
    </w:tbl>
    <w:p w:rsidR="006E04A4" w:rsidRPr="00975C22" w:rsidRDefault="006E04A4">
      <w:pPr>
        <w:pStyle w:val="StreckLngt"/>
      </w:pPr>
      <w:r w:rsidRPr="00975C22">
        <w:tab/>
      </w:r>
    </w:p>
    <w:p w:rsidR="00D45AE3" w:rsidRPr="00975C22" w:rsidRDefault="00D45AE3" w:rsidP="00D45AE3">
      <w:pPr>
        <w:pStyle w:val="Blankrad"/>
      </w:pPr>
      <w:r w:rsidRPr="00975C22">
        <w:t>     </w:t>
      </w:r>
    </w:p>
    <w:p w:rsidR="0072581E" w:rsidRPr="00975C22" w:rsidRDefault="0072581E" w:rsidP="00CF242C">
      <w:pPr>
        <w:pStyle w:val="Blankrad"/>
      </w:pPr>
      <w:r w:rsidRPr="00975C22">
        <w:t xml:space="preserve">     </w:t>
      </w:r>
    </w:p>
    <w:p w:rsidR="007C4233" w:rsidRPr="00975C22" w:rsidRDefault="007C4233">
      <w:pPr>
        <w:pStyle w:val="Blankrad"/>
      </w:pPr>
      <w:r w:rsidRPr="00975C2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4233" w:rsidRPr="00975C22" w:rsidTr="00714C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4233" w:rsidRPr="00975C22" w:rsidRDefault="007C4233" w:rsidP="00714C9F">
            <w:pPr>
              <w:pStyle w:val="HuvudrubrikFlisteNr"/>
            </w:pPr>
          </w:p>
        </w:tc>
        <w:tc>
          <w:tcPr>
            <w:tcW w:w="6237" w:type="dxa"/>
          </w:tcPr>
          <w:p w:rsidR="007C4233" w:rsidRPr="00975C22" w:rsidRDefault="007C4233" w:rsidP="00714C9F">
            <w:pPr>
              <w:pStyle w:val="HuvudrubrikEnsam"/>
            </w:pPr>
            <w:r w:rsidRPr="00975C22">
              <w:t>Justering av protokoll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pStyle w:val="HuvudrubrikKolumn3"/>
            </w:pPr>
          </w:p>
        </w:tc>
      </w:tr>
      <w:tr w:rsidR="007C4233" w:rsidRPr="00975C22" w:rsidTr="00714C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4233" w:rsidRPr="00975C22" w:rsidRDefault="007C4233" w:rsidP="00714C9F">
            <w:pPr>
              <w:pStyle w:val="FlistaNrText"/>
            </w:pPr>
          </w:p>
        </w:tc>
        <w:tc>
          <w:tcPr>
            <w:tcW w:w="6237" w:type="dxa"/>
          </w:tcPr>
          <w:p w:rsidR="007C4233" w:rsidRPr="00975C22" w:rsidRDefault="007C4233" w:rsidP="00714C9F">
            <w:r w:rsidRPr="00975C22">
              <w:t>Protokollet från sammanträdet torsdagen den 19 oktober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rPr>
                <w:spacing w:val="-4"/>
              </w:rPr>
            </w:pPr>
          </w:p>
        </w:tc>
      </w:tr>
    </w:tbl>
    <w:p w:rsidR="007C4233" w:rsidRPr="00975C22" w:rsidRDefault="007C4233" w:rsidP="007C4233">
      <w:pPr>
        <w:pStyle w:val="Blankrad"/>
      </w:pPr>
      <w:r w:rsidRPr="00975C22">
        <w:t>     </w:t>
      </w:r>
    </w:p>
    <w:p w:rsidR="007C4233" w:rsidRPr="00975C22" w:rsidRDefault="007C4233" w:rsidP="007C4233">
      <w:pPr>
        <w:pStyle w:val="Blankrad"/>
      </w:pPr>
      <w:r w:rsidRPr="00975C2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4233" w:rsidRPr="00975C22" w:rsidTr="00714C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4233" w:rsidRPr="00975C22" w:rsidRDefault="007C4233" w:rsidP="00714C9F">
            <w:pPr>
              <w:pStyle w:val="FlistaNrRubrik"/>
            </w:pPr>
          </w:p>
        </w:tc>
        <w:tc>
          <w:tcPr>
            <w:tcW w:w="6237" w:type="dxa"/>
          </w:tcPr>
          <w:p w:rsidR="007C4233" w:rsidRPr="00975C22" w:rsidRDefault="007C4233" w:rsidP="00714C9F">
            <w:pPr>
              <w:pStyle w:val="HuvudrubrikEnsam"/>
            </w:pPr>
            <w:r w:rsidRPr="00975C22">
              <w:t>Anmälan om förändring i regeringens sammansättning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pStyle w:val="HuvudrubrikKolumn3"/>
            </w:pPr>
          </w:p>
        </w:tc>
      </w:tr>
    </w:tbl>
    <w:p w:rsidR="007C4233" w:rsidRPr="00975C22" w:rsidRDefault="007C4233" w:rsidP="007C4233">
      <w:pPr>
        <w:pStyle w:val="Blankrad"/>
      </w:pPr>
      <w:r w:rsidRPr="00975C22">
        <w:t>     </w:t>
      </w:r>
    </w:p>
    <w:p w:rsidR="007C4233" w:rsidRPr="00975C22" w:rsidRDefault="007C4233" w:rsidP="007C4233">
      <w:pPr>
        <w:pStyle w:val="Blankrad"/>
      </w:pPr>
      <w:r w:rsidRPr="00975C2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4233" w:rsidRPr="00975C22" w:rsidTr="00714C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4233" w:rsidRPr="00975C22" w:rsidRDefault="007C4233" w:rsidP="00714C9F">
            <w:pPr>
              <w:pStyle w:val="HuvudrubrikFlisteNr"/>
            </w:pPr>
          </w:p>
        </w:tc>
        <w:tc>
          <w:tcPr>
            <w:tcW w:w="6237" w:type="dxa"/>
          </w:tcPr>
          <w:p w:rsidR="007C4233" w:rsidRPr="00975C22" w:rsidRDefault="007C4233" w:rsidP="00714C9F">
            <w:pPr>
              <w:pStyle w:val="HuvudrubrikEnsam"/>
            </w:pPr>
            <w:r w:rsidRPr="00975C22">
              <w:t>Anmälan om ersättare för statsråd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pStyle w:val="HuvudrubrikKolumn3"/>
            </w:pPr>
          </w:p>
        </w:tc>
      </w:tr>
      <w:tr w:rsidR="007C4233" w:rsidRPr="00975C22" w:rsidTr="00714C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4233" w:rsidRPr="00975C22" w:rsidRDefault="007C4233" w:rsidP="00714C9F">
            <w:pPr>
              <w:pStyle w:val="FlistaNrText"/>
            </w:pPr>
          </w:p>
        </w:tc>
        <w:tc>
          <w:tcPr>
            <w:tcW w:w="6237" w:type="dxa"/>
          </w:tcPr>
          <w:p w:rsidR="007C4233" w:rsidRPr="00975C22" w:rsidRDefault="007C4233" w:rsidP="00714C9F">
            <w:r w:rsidRPr="00975C22">
              <w:t>Margareta Cederfelt (m) ersätter Lena Adelsohn Liljeroth (m)</w:t>
            </w:r>
          </w:p>
          <w:p w:rsidR="007C4233" w:rsidRPr="00975C22" w:rsidRDefault="007C4233" w:rsidP="00714C9F">
            <w:r w:rsidRPr="00975C22">
              <w:t>fr.o.m. i dag tills vidare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rPr>
                <w:spacing w:val="-4"/>
              </w:rPr>
            </w:pPr>
          </w:p>
        </w:tc>
      </w:tr>
      <w:tr w:rsidR="007C4233" w:rsidRPr="00975C22" w:rsidTr="00714C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4233" w:rsidRPr="00975C22" w:rsidRDefault="007C4233" w:rsidP="00714C9F">
            <w:pPr>
              <w:pStyle w:val="FlistaNrText"/>
            </w:pPr>
          </w:p>
        </w:tc>
        <w:tc>
          <w:tcPr>
            <w:tcW w:w="6237" w:type="dxa"/>
          </w:tcPr>
          <w:p w:rsidR="007C4233" w:rsidRPr="00975C22" w:rsidRDefault="007C4233" w:rsidP="00714C9F">
            <w:r w:rsidRPr="00975C22">
              <w:t>Oskar Öholm (m) ersätter Sten Tolgfors (m) fr.o.m. i dag tills vidare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rPr>
                <w:spacing w:val="-4"/>
              </w:rPr>
            </w:pPr>
          </w:p>
        </w:tc>
      </w:tr>
    </w:tbl>
    <w:p w:rsidR="007C4233" w:rsidRPr="00975C22" w:rsidRDefault="007C4233" w:rsidP="007C4233">
      <w:pPr>
        <w:pStyle w:val="Blankrad"/>
      </w:pPr>
      <w:r w:rsidRPr="00975C22">
        <w:t>     </w:t>
      </w:r>
    </w:p>
    <w:p w:rsidR="007C4233" w:rsidRPr="00975C22" w:rsidRDefault="007C4233" w:rsidP="007C4233">
      <w:pPr>
        <w:pStyle w:val="Blankrad"/>
      </w:pPr>
      <w:r w:rsidRPr="00975C2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4233" w:rsidRPr="00975C22" w:rsidTr="00714C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4233" w:rsidRPr="00975C22" w:rsidRDefault="007C4233" w:rsidP="00714C9F">
            <w:pPr>
              <w:pStyle w:val="HuvudrubrikFlisteNr"/>
            </w:pPr>
          </w:p>
        </w:tc>
        <w:tc>
          <w:tcPr>
            <w:tcW w:w="6237" w:type="dxa"/>
          </w:tcPr>
          <w:p w:rsidR="007C4233" w:rsidRPr="00975C22" w:rsidRDefault="007C4233" w:rsidP="00714C9F">
            <w:pPr>
              <w:pStyle w:val="HuvudrubrikEnsam"/>
            </w:pPr>
            <w:r w:rsidRPr="00975C22">
              <w:t>Val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pStyle w:val="HuvudrubrikKolumn3"/>
            </w:pPr>
          </w:p>
        </w:tc>
      </w:tr>
      <w:tr w:rsidR="007C4233" w:rsidRPr="00975C22" w:rsidTr="00714C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4233" w:rsidRPr="00975C22" w:rsidRDefault="007C4233" w:rsidP="00714C9F">
            <w:pPr>
              <w:pStyle w:val="FlistaNrText"/>
            </w:pPr>
          </w:p>
        </w:tc>
        <w:tc>
          <w:tcPr>
            <w:tcW w:w="6237" w:type="dxa"/>
          </w:tcPr>
          <w:p w:rsidR="007C4233" w:rsidRPr="00975C22" w:rsidRDefault="007C4233" w:rsidP="00714C9F">
            <w:r w:rsidRPr="00975C22">
              <w:t>Val av sex ledamöter i Europarådets svenska delegation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rPr>
                <w:spacing w:val="-4"/>
              </w:rPr>
            </w:pPr>
          </w:p>
        </w:tc>
      </w:tr>
      <w:tr w:rsidR="007C4233" w:rsidRPr="00975C22" w:rsidTr="00714C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4233" w:rsidRPr="00975C22" w:rsidRDefault="007C4233" w:rsidP="00714C9F">
            <w:pPr>
              <w:pStyle w:val="FlistaNrText"/>
            </w:pPr>
          </w:p>
        </w:tc>
        <w:tc>
          <w:tcPr>
            <w:tcW w:w="6237" w:type="dxa"/>
          </w:tcPr>
          <w:p w:rsidR="007C4233" w:rsidRPr="00975C22" w:rsidRDefault="007C4233" w:rsidP="00714C9F">
            <w:r w:rsidRPr="00975C22">
              <w:t>Val av sex suppleanter i Europarådets svenska delegation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rPr>
                <w:spacing w:val="-4"/>
              </w:rPr>
            </w:pPr>
          </w:p>
        </w:tc>
      </w:tr>
    </w:tbl>
    <w:p w:rsidR="007C4233" w:rsidRPr="00975C22" w:rsidRDefault="007C4233" w:rsidP="007C4233">
      <w:pPr>
        <w:pStyle w:val="Blankrad"/>
      </w:pPr>
      <w:r w:rsidRPr="00975C22">
        <w:t>     </w:t>
      </w:r>
    </w:p>
    <w:p w:rsidR="007C4233" w:rsidRPr="00975C22" w:rsidRDefault="007C4233" w:rsidP="007C4233">
      <w:pPr>
        <w:pStyle w:val="Blankrad"/>
      </w:pPr>
      <w:r w:rsidRPr="00975C2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4233" w:rsidRPr="00975C22" w:rsidTr="00714C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4233" w:rsidRPr="00975C22" w:rsidRDefault="007C4233" w:rsidP="00714C9F">
            <w:pPr>
              <w:pStyle w:val="HuvudrubrikFlisteNr"/>
            </w:pPr>
          </w:p>
        </w:tc>
        <w:tc>
          <w:tcPr>
            <w:tcW w:w="6237" w:type="dxa"/>
          </w:tcPr>
          <w:p w:rsidR="007C4233" w:rsidRPr="00975C22" w:rsidRDefault="007C4233" w:rsidP="00714C9F">
            <w:pPr>
              <w:pStyle w:val="HuvudrubrikEnsam"/>
            </w:pPr>
            <w:r w:rsidRPr="00975C22">
              <w:t>Avsägelse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pStyle w:val="HuvudrubrikKolumn3"/>
            </w:pPr>
          </w:p>
        </w:tc>
      </w:tr>
      <w:tr w:rsidR="007C4233" w:rsidRPr="00975C22" w:rsidTr="00714C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4233" w:rsidRPr="00975C22" w:rsidRDefault="007C4233" w:rsidP="00714C9F">
            <w:pPr>
              <w:pStyle w:val="FlistaNrText"/>
            </w:pPr>
          </w:p>
        </w:tc>
        <w:tc>
          <w:tcPr>
            <w:tcW w:w="6237" w:type="dxa"/>
          </w:tcPr>
          <w:p w:rsidR="007C4233" w:rsidRPr="00975C22" w:rsidRDefault="007C4233" w:rsidP="00714C9F">
            <w:r w:rsidRPr="00975C22">
              <w:t xml:space="preserve">Ulf Sjösten (m) som ledamot i </w:t>
            </w:r>
            <w:r w:rsidR="00641A3A" w:rsidRPr="00975C22">
              <w:t>riksdagens valberedning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rPr>
                <w:spacing w:val="-4"/>
              </w:rPr>
            </w:pPr>
          </w:p>
        </w:tc>
      </w:tr>
    </w:tbl>
    <w:p w:rsidR="007C4233" w:rsidRPr="00975C22" w:rsidRDefault="007C4233" w:rsidP="007C4233">
      <w:pPr>
        <w:pStyle w:val="Blankrad"/>
      </w:pPr>
      <w:r w:rsidRPr="00975C22">
        <w:t>     </w:t>
      </w:r>
    </w:p>
    <w:p w:rsidR="007C4233" w:rsidRPr="00975C22" w:rsidRDefault="007C4233" w:rsidP="007C4233">
      <w:pPr>
        <w:pStyle w:val="Blankrad"/>
      </w:pPr>
      <w:r w:rsidRPr="00975C2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4233" w:rsidRPr="00975C22" w:rsidTr="00714C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4233" w:rsidRPr="00975C22" w:rsidRDefault="007C4233" w:rsidP="00714C9F">
            <w:pPr>
              <w:pStyle w:val="HuvudrubrikFlisteNr"/>
            </w:pPr>
          </w:p>
        </w:tc>
        <w:tc>
          <w:tcPr>
            <w:tcW w:w="6237" w:type="dxa"/>
          </w:tcPr>
          <w:p w:rsidR="007C4233" w:rsidRPr="00975C22" w:rsidRDefault="007C4233" w:rsidP="00714C9F">
            <w:pPr>
              <w:pStyle w:val="HuvudrubrikEnsam"/>
            </w:pPr>
            <w:bookmarkStart w:id="1" w:name="TypRubrik"/>
            <w:bookmarkEnd w:id="1"/>
            <w:r w:rsidRPr="00975C22">
              <w:t>Anmälan om kompletteringsval</w:t>
            </w:r>
            <w:r w:rsidR="00641A3A" w:rsidRPr="00975C22">
              <w:t xml:space="preserve"> i riksdagens valberedning fr.o.m. i dag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pStyle w:val="HuvudrubrikKolumn3"/>
            </w:pPr>
          </w:p>
        </w:tc>
      </w:tr>
      <w:tr w:rsidR="007C4233" w:rsidRPr="00975C22" w:rsidTr="00714C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4233" w:rsidRPr="00975C22" w:rsidRDefault="007C4233" w:rsidP="00714C9F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7C4233" w:rsidRPr="00975C22" w:rsidRDefault="007C4233" w:rsidP="00714C9F">
            <w:r w:rsidRPr="00975C22">
              <w:t xml:space="preserve">Ulla Löfgren (m) som ledamot 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rPr>
                <w:spacing w:val="-4"/>
              </w:rPr>
            </w:pPr>
          </w:p>
        </w:tc>
      </w:tr>
      <w:tr w:rsidR="007C4233" w:rsidRPr="00975C22" w:rsidTr="00714C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4233" w:rsidRPr="00975C22" w:rsidRDefault="007C4233" w:rsidP="00714C9F">
            <w:pPr>
              <w:pStyle w:val="FlistaNrText"/>
            </w:pPr>
          </w:p>
        </w:tc>
        <w:tc>
          <w:tcPr>
            <w:tcW w:w="6237" w:type="dxa"/>
          </w:tcPr>
          <w:p w:rsidR="007C4233" w:rsidRPr="00975C22" w:rsidRDefault="007C4233" w:rsidP="00714C9F">
            <w:r w:rsidRPr="00975C22">
              <w:t xml:space="preserve">Björn Hamilton (m) som ledamot 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rPr>
                <w:spacing w:val="-4"/>
              </w:rPr>
            </w:pPr>
          </w:p>
        </w:tc>
      </w:tr>
      <w:tr w:rsidR="007C4233" w:rsidRPr="00975C22" w:rsidTr="00714C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4233" w:rsidRPr="00975C22" w:rsidRDefault="007C4233" w:rsidP="00714C9F">
            <w:pPr>
              <w:pStyle w:val="FlistaNrText"/>
            </w:pPr>
          </w:p>
        </w:tc>
        <w:tc>
          <w:tcPr>
            <w:tcW w:w="6237" w:type="dxa"/>
          </w:tcPr>
          <w:p w:rsidR="007C4233" w:rsidRPr="00975C22" w:rsidRDefault="007C4233" w:rsidP="00714C9F">
            <w:r w:rsidRPr="00975C22">
              <w:t xml:space="preserve">Jan-Evert Rådhström (m) som ledamot 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rPr>
                <w:spacing w:val="-4"/>
              </w:rPr>
            </w:pPr>
          </w:p>
        </w:tc>
      </w:tr>
      <w:tr w:rsidR="007C4233" w:rsidRPr="00975C22" w:rsidTr="00714C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4233" w:rsidRPr="00975C22" w:rsidRDefault="007C4233" w:rsidP="00714C9F">
            <w:pPr>
              <w:pStyle w:val="FlistaNrText"/>
            </w:pPr>
          </w:p>
        </w:tc>
        <w:tc>
          <w:tcPr>
            <w:tcW w:w="6237" w:type="dxa"/>
          </w:tcPr>
          <w:p w:rsidR="007C4233" w:rsidRPr="00975C22" w:rsidRDefault="007C4233" w:rsidP="00714C9F">
            <w:r w:rsidRPr="00975C22">
              <w:t xml:space="preserve">Gunnar Axén (m) som suppleant 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rPr>
                <w:spacing w:val="-4"/>
              </w:rPr>
            </w:pPr>
          </w:p>
        </w:tc>
      </w:tr>
      <w:tr w:rsidR="007C4233" w:rsidRPr="00975C22" w:rsidTr="00714C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4233" w:rsidRPr="00975C22" w:rsidRDefault="007C4233" w:rsidP="00714C9F">
            <w:pPr>
              <w:pStyle w:val="FlistaNrText"/>
            </w:pPr>
          </w:p>
        </w:tc>
        <w:tc>
          <w:tcPr>
            <w:tcW w:w="6237" w:type="dxa"/>
          </w:tcPr>
          <w:p w:rsidR="007C4233" w:rsidRPr="00975C22" w:rsidRDefault="007C4233" w:rsidP="00714C9F">
            <w:r w:rsidRPr="00975C22">
              <w:t xml:space="preserve">Cecilia Magnusson (m) som suppleant 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rPr>
                <w:spacing w:val="-4"/>
              </w:rPr>
            </w:pPr>
          </w:p>
        </w:tc>
      </w:tr>
      <w:tr w:rsidR="007C4233" w:rsidRPr="00975C22" w:rsidTr="00714C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4233" w:rsidRPr="00975C22" w:rsidRDefault="007C4233" w:rsidP="00714C9F">
            <w:pPr>
              <w:pStyle w:val="FlistaNrText"/>
            </w:pPr>
          </w:p>
        </w:tc>
        <w:tc>
          <w:tcPr>
            <w:tcW w:w="6237" w:type="dxa"/>
          </w:tcPr>
          <w:p w:rsidR="007C4233" w:rsidRPr="00975C22" w:rsidRDefault="00641A3A" w:rsidP="00714C9F">
            <w:r w:rsidRPr="00975C22">
              <w:t>Ulf Sjösten (m) som suppleant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rPr>
                <w:spacing w:val="-4"/>
              </w:rPr>
            </w:pPr>
          </w:p>
        </w:tc>
      </w:tr>
    </w:tbl>
    <w:p w:rsidR="007C4233" w:rsidRPr="00975C22" w:rsidRDefault="007C4233" w:rsidP="007C4233">
      <w:pPr>
        <w:pStyle w:val="Blankrad"/>
      </w:pPr>
      <w:r w:rsidRPr="00975C22">
        <w:t>     </w:t>
      </w:r>
    </w:p>
    <w:p w:rsidR="007C4233" w:rsidRPr="00975C22" w:rsidRDefault="007C4233" w:rsidP="007C4233">
      <w:pPr>
        <w:pStyle w:val="Blankrad"/>
      </w:pPr>
      <w:r w:rsidRPr="00975C22">
        <w:t>     </w:t>
      </w:r>
    </w:p>
    <w:p w:rsidR="007120CD" w:rsidRPr="00975C22" w:rsidRDefault="007120CD">
      <w:pPr>
        <w:pStyle w:val="Blankrad"/>
      </w:pPr>
      <w:bookmarkStart w:id="3" w:name="Start"/>
      <w:bookmarkEnd w:id="3"/>
      <w:r w:rsidRPr="00975C22">
        <w:t>    </w:t>
      </w:r>
    </w:p>
    <w:p w:rsidR="007C4233" w:rsidRPr="00975C22" w:rsidRDefault="007C4233">
      <w:pPr>
        <w:pStyle w:val="Blankrad"/>
      </w:pPr>
      <w:r w:rsidRPr="00975C2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4233" w:rsidRPr="00975C22" w:rsidTr="00714C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4233" w:rsidRPr="00975C22" w:rsidRDefault="007C4233" w:rsidP="00714C9F">
            <w:pPr>
              <w:pStyle w:val="HuvudrubrikFlisteNr"/>
            </w:pPr>
          </w:p>
        </w:tc>
        <w:tc>
          <w:tcPr>
            <w:tcW w:w="6237" w:type="dxa"/>
          </w:tcPr>
          <w:p w:rsidR="007C4233" w:rsidRPr="00975C22" w:rsidRDefault="007C4233" w:rsidP="00714C9F">
            <w:pPr>
              <w:pStyle w:val="HuvudrubrikEnsam"/>
            </w:pPr>
            <w:r w:rsidRPr="00975C22">
              <w:t>Meddelande om allmänpolitisk debatt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pStyle w:val="HuvudrubrikKolumn3"/>
            </w:pPr>
          </w:p>
        </w:tc>
      </w:tr>
      <w:tr w:rsidR="007C4233" w:rsidRPr="00975C22" w:rsidTr="00714C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4233" w:rsidRPr="00975C22" w:rsidRDefault="007C4233" w:rsidP="00714C9F">
            <w:pPr>
              <w:pStyle w:val="FlistaNrText"/>
            </w:pPr>
          </w:p>
        </w:tc>
        <w:tc>
          <w:tcPr>
            <w:tcW w:w="6237" w:type="dxa"/>
          </w:tcPr>
          <w:p w:rsidR="007C4233" w:rsidRPr="00975C22" w:rsidRDefault="007C4233" w:rsidP="00714C9F">
            <w:r w:rsidRPr="00975C22">
              <w:t>Inleds onsdagen den 8 november kl. 09.00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rPr>
                <w:spacing w:val="-4"/>
              </w:rPr>
            </w:pPr>
          </w:p>
        </w:tc>
      </w:tr>
    </w:tbl>
    <w:p w:rsidR="007C4233" w:rsidRPr="00975C22" w:rsidRDefault="007C4233" w:rsidP="007C4233">
      <w:pPr>
        <w:pStyle w:val="Blankrad"/>
      </w:pPr>
      <w:r w:rsidRPr="00975C22">
        <w:t>     </w:t>
      </w:r>
    </w:p>
    <w:p w:rsidR="007C4233" w:rsidRPr="00975C22" w:rsidRDefault="007C4233" w:rsidP="007C4233">
      <w:pPr>
        <w:pStyle w:val="Blankrad"/>
      </w:pPr>
      <w:r w:rsidRPr="00975C22">
        <w:t xml:space="preserve">     </w:t>
      </w:r>
    </w:p>
    <w:p w:rsidR="007C4233" w:rsidRPr="00975C22" w:rsidRDefault="007C4233">
      <w:pPr>
        <w:pStyle w:val="Blankrad"/>
      </w:pPr>
      <w:r w:rsidRPr="00975C2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4233" w:rsidRPr="00975C22" w:rsidTr="00714C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4233" w:rsidRPr="00975C22" w:rsidRDefault="007C4233" w:rsidP="00714C9F">
            <w:pPr>
              <w:pStyle w:val="HuvudrubrikFlisteNr"/>
            </w:pPr>
          </w:p>
        </w:tc>
        <w:tc>
          <w:tcPr>
            <w:tcW w:w="6237" w:type="dxa"/>
          </w:tcPr>
          <w:p w:rsidR="007C4233" w:rsidRPr="00975C22" w:rsidRDefault="007C4233" w:rsidP="00714C9F">
            <w:pPr>
              <w:pStyle w:val="HuvudrubrikEnsam"/>
            </w:pPr>
            <w:bookmarkStart w:id="4" w:name="Start_FördröjdaInterpellationer"/>
            <w:bookmarkEnd w:id="4"/>
            <w:r w:rsidRPr="00975C22">
              <w:t>Anmälan om fördröjt svar på interpellation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pStyle w:val="HuvudrubrikKolumn3"/>
            </w:pPr>
          </w:p>
        </w:tc>
      </w:tr>
      <w:tr w:rsidR="007C4233" w:rsidRPr="00975C22" w:rsidTr="00714C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4233" w:rsidRPr="00975C22" w:rsidRDefault="007C4233" w:rsidP="00714C9F">
            <w:pPr>
              <w:pStyle w:val="FlistaNrText"/>
            </w:pPr>
          </w:p>
        </w:tc>
        <w:tc>
          <w:tcPr>
            <w:tcW w:w="6237" w:type="dxa"/>
          </w:tcPr>
          <w:p w:rsidR="007C4233" w:rsidRPr="00975C22" w:rsidRDefault="007C4233" w:rsidP="00714C9F">
            <w:r w:rsidRPr="00975C22">
              <w:t>2006/07:24 av Luciano Astudillo (s)</w:t>
            </w:r>
          </w:p>
          <w:p w:rsidR="007C4233" w:rsidRPr="00975C22" w:rsidRDefault="007C4233" w:rsidP="00714C9F">
            <w:r w:rsidRPr="00975C22">
              <w:t>Tidsbegränsade anställningar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rPr>
                <w:spacing w:val="-4"/>
              </w:rPr>
            </w:pPr>
          </w:p>
        </w:tc>
      </w:tr>
    </w:tbl>
    <w:p w:rsidR="007C4233" w:rsidRPr="00975C22" w:rsidRDefault="007C4233" w:rsidP="007C4233">
      <w:pPr>
        <w:pStyle w:val="Blankrad"/>
      </w:pPr>
      <w:r w:rsidRPr="00975C22">
        <w:t>     </w:t>
      </w:r>
    </w:p>
    <w:p w:rsidR="007C4233" w:rsidRPr="00975C22" w:rsidRDefault="007C4233" w:rsidP="007C4233">
      <w:pPr>
        <w:pStyle w:val="Blankrad"/>
      </w:pPr>
      <w:r w:rsidRPr="00975C22">
        <w:t xml:space="preserve">     </w:t>
      </w:r>
    </w:p>
    <w:p w:rsidR="007C4233" w:rsidRPr="00975C22" w:rsidRDefault="007C4233">
      <w:pPr>
        <w:pStyle w:val="Blankrad"/>
      </w:pPr>
      <w:r w:rsidRPr="00975C2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4233" w:rsidRPr="00975C22" w:rsidTr="00714C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4233" w:rsidRPr="00975C22" w:rsidRDefault="007C4233" w:rsidP="00714C9F">
            <w:pPr>
              <w:pStyle w:val="HuvudrubrikFlisteNr"/>
            </w:pPr>
          </w:p>
        </w:tc>
        <w:tc>
          <w:tcPr>
            <w:tcW w:w="6237" w:type="dxa"/>
          </w:tcPr>
          <w:p w:rsidR="007C4233" w:rsidRPr="00975C22" w:rsidRDefault="007C4233" w:rsidP="00714C9F">
            <w:pPr>
              <w:pStyle w:val="Huvudrubrik"/>
            </w:pPr>
            <w:bookmarkStart w:id="5" w:name="Start_Interpellationer"/>
            <w:bookmarkEnd w:id="5"/>
            <w:r w:rsidRPr="00975C22">
              <w:t>Svar på interpellationer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pStyle w:val="HuvudrubrikKolumn3"/>
            </w:pPr>
          </w:p>
        </w:tc>
      </w:tr>
      <w:tr w:rsidR="007C4233" w:rsidRPr="00975C22" w:rsidTr="00714C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4233" w:rsidRPr="00975C22" w:rsidRDefault="007C4233" w:rsidP="00714C9F">
            <w:pPr>
              <w:pStyle w:val="Besvaradav"/>
            </w:pPr>
          </w:p>
        </w:tc>
        <w:tc>
          <w:tcPr>
            <w:tcW w:w="6237" w:type="dxa"/>
          </w:tcPr>
          <w:p w:rsidR="007C4233" w:rsidRPr="00975C22" w:rsidRDefault="007C4233" w:rsidP="00714C9F">
            <w:pPr>
              <w:pStyle w:val="Besvaradav"/>
            </w:pPr>
            <w:r w:rsidRPr="00975C22">
              <w:t>Jordbruksminister Eskil Erlandsson (c)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pStyle w:val="Besvaradav"/>
              <w:rPr>
                <w:spacing w:val="-4"/>
              </w:rPr>
            </w:pPr>
          </w:p>
        </w:tc>
      </w:tr>
      <w:tr w:rsidR="007C4233" w:rsidRPr="00975C22" w:rsidTr="00714C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4233" w:rsidRPr="00975C22" w:rsidRDefault="007C4233" w:rsidP="00714C9F">
            <w:pPr>
              <w:pStyle w:val="FlistaNrText"/>
            </w:pPr>
          </w:p>
        </w:tc>
        <w:tc>
          <w:tcPr>
            <w:tcW w:w="6237" w:type="dxa"/>
          </w:tcPr>
          <w:p w:rsidR="007C4233" w:rsidRPr="00975C22" w:rsidRDefault="007C4233" w:rsidP="00714C9F">
            <w:r w:rsidRPr="00975C22">
              <w:t>2006/07:23 av Tina Ehn (mp)</w:t>
            </w:r>
          </w:p>
          <w:p w:rsidR="007C4233" w:rsidRPr="00975C22" w:rsidRDefault="007C4233" w:rsidP="00714C9F">
            <w:r w:rsidRPr="00975C22">
              <w:t>Nedläggningen av Djurskyddsmyndigheten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rPr>
                <w:spacing w:val="-4"/>
              </w:rPr>
            </w:pPr>
          </w:p>
        </w:tc>
      </w:tr>
      <w:tr w:rsidR="007C4233" w:rsidRPr="00975C22" w:rsidTr="00714C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4233" w:rsidRPr="00975C22" w:rsidRDefault="007C4233" w:rsidP="00714C9F">
            <w:pPr>
              <w:pStyle w:val="Besvaradav"/>
            </w:pPr>
          </w:p>
        </w:tc>
        <w:tc>
          <w:tcPr>
            <w:tcW w:w="6237" w:type="dxa"/>
          </w:tcPr>
          <w:p w:rsidR="007C4233" w:rsidRPr="00975C22" w:rsidRDefault="007C4233" w:rsidP="00714C9F">
            <w:pPr>
              <w:pStyle w:val="Besvaradav"/>
            </w:pPr>
            <w:r w:rsidRPr="00975C22">
              <w:t>Statsrådet Jan Björklund (fp)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pStyle w:val="Besvaradav"/>
              <w:rPr>
                <w:spacing w:val="-4"/>
              </w:rPr>
            </w:pPr>
          </w:p>
        </w:tc>
      </w:tr>
      <w:tr w:rsidR="007C4233" w:rsidRPr="00975C22" w:rsidTr="00714C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4233" w:rsidRPr="00975C22" w:rsidRDefault="007C4233" w:rsidP="00714C9F">
            <w:pPr>
              <w:pStyle w:val="FlistaNrText"/>
            </w:pPr>
          </w:p>
        </w:tc>
        <w:tc>
          <w:tcPr>
            <w:tcW w:w="6237" w:type="dxa"/>
          </w:tcPr>
          <w:p w:rsidR="007C4233" w:rsidRPr="00975C22" w:rsidRDefault="007C4233" w:rsidP="00714C9F">
            <w:r w:rsidRPr="00975C22">
              <w:t>2006/07:18 av Rossana Dinamarca (v)</w:t>
            </w:r>
          </w:p>
          <w:p w:rsidR="007C4233" w:rsidRPr="00975C22" w:rsidRDefault="007C4233" w:rsidP="00714C9F">
            <w:r w:rsidRPr="00975C22">
              <w:t>Skolan i regeringsförklaringen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rPr>
                <w:spacing w:val="-4"/>
              </w:rPr>
            </w:pPr>
          </w:p>
        </w:tc>
      </w:tr>
      <w:tr w:rsidR="007C4233" w:rsidRPr="00975C22" w:rsidTr="00714C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4233" w:rsidRPr="00975C22" w:rsidRDefault="007C4233" w:rsidP="00714C9F">
            <w:pPr>
              <w:pStyle w:val="Besvaradav"/>
            </w:pPr>
          </w:p>
        </w:tc>
        <w:tc>
          <w:tcPr>
            <w:tcW w:w="6237" w:type="dxa"/>
          </w:tcPr>
          <w:p w:rsidR="007C4233" w:rsidRPr="00975C22" w:rsidRDefault="007C4233" w:rsidP="00714C9F">
            <w:pPr>
              <w:pStyle w:val="Besvaradav"/>
            </w:pPr>
            <w:r w:rsidRPr="00975C22">
              <w:t>Finansminister Anders Borg (m)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pStyle w:val="Besvaradav"/>
              <w:rPr>
                <w:spacing w:val="-4"/>
              </w:rPr>
            </w:pPr>
          </w:p>
        </w:tc>
      </w:tr>
      <w:tr w:rsidR="007C4233" w:rsidRPr="00975C22" w:rsidTr="00714C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4233" w:rsidRPr="00975C22" w:rsidRDefault="007C4233" w:rsidP="00714C9F">
            <w:pPr>
              <w:pStyle w:val="FlistaNrText"/>
            </w:pPr>
          </w:p>
        </w:tc>
        <w:tc>
          <w:tcPr>
            <w:tcW w:w="6237" w:type="dxa"/>
          </w:tcPr>
          <w:p w:rsidR="007C4233" w:rsidRPr="00975C22" w:rsidRDefault="007C4233" w:rsidP="00714C9F">
            <w:r w:rsidRPr="00975C22">
              <w:t>2006/07:19 av Monica Green (s)</w:t>
            </w:r>
          </w:p>
          <w:p w:rsidR="007C4233" w:rsidRPr="00975C22" w:rsidRDefault="007C4233" w:rsidP="00714C9F">
            <w:r w:rsidRPr="00975C22">
              <w:t>Massarbetslöshet bland IT-tekniker i samband med hem-pc-reformens avskaffande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rPr>
                <w:spacing w:val="-4"/>
              </w:rPr>
            </w:pPr>
          </w:p>
        </w:tc>
      </w:tr>
      <w:tr w:rsidR="007C4233" w:rsidRPr="00975C22" w:rsidTr="00714C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4233" w:rsidRPr="00975C22" w:rsidRDefault="007C4233" w:rsidP="00714C9F">
            <w:pPr>
              <w:pStyle w:val="FlistaNrText"/>
            </w:pPr>
          </w:p>
        </w:tc>
        <w:tc>
          <w:tcPr>
            <w:tcW w:w="6237" w:type="dxa"/>
          </w:tcPr>
          <w:p w:rsidR="007C4233" w:rsidRPr="00975C22" w:rsidRDefault="007C4233" w:rsidP="00714C9F">
            <w:r w:rsidRPr="00975C22">
              <w:t>2006/07:20 av Marie Engström (v)</w:t>
            </w:r>
          </w:p>
          <w:p w:rsidR="007C4233" w:rsidRPr="00975C22" w:rsidRDefault="007C4233" w:rsidP="00714C9F">
            <w:r w:rsidRPr="00975C22">
              <w:t>Skatteundandragande och skattefusk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rPr>
                <w:spacing w:val="-4"/>
              </w:rPr>
            </w:pPr>
          </w:p>
        </w:tc>
      </w:tr>
      <w:tr w:rsidR="007C4233" w:rsidRPr="00975C22" w:rsidTr="00714C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4233" w:rsidRPr="00975C22" w:rsidRDefault="007C4233" w:rsidP="00714C9F">
            <w:pPr>
              <w:pStyle w:val="Besvaradav"/>
            </w:pPr>
          </w:p>
        </w:tc>
        <w:tc>
          <w:tcPr>
            <w:tcW w:w="6237" w:type="dxa"/>
          </w:tcPr>
          <w:p w:rsidR="007C4233" w:rsidRPr="00975C22" w:rsidRDefault="007C4233" w:rsidP="00714C9F">
            <w:pPr>
              <w:pStyle w:val="Besvaradav"/>
            </w:pPr>
            <w:r w:rsidRPr="00975C22">
              <w:t>Statsrådet Tobias Billström (m)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pStyle w:val="Besvaradav"/>
              <w:rPr>
                <w:spacing w:val="-4"/>
              </w:rPr>
            </w:pPr>
          </w:p>
        </w:tc>
      </w:tr>
      <w:tr w:rsidR="007C4233" w:rsidRPr="00975C22" w:rsidTr="00714C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4233" w:rsidRPr="00975C22" w:rsidRDefault="007C4233" w:rsidP="00714C9F">
            <w:pPr>
              <w:pStyle w:val="FlistaNrText"/>
            </w:pPr>
          </w:p>
        </w:tc>
        <w:tc>
          <w:tcPr>
            <w:tcW w:w="6237" w:type="dxa"/>
          </w:tcPr>
          <w:p w:rsidR="007C4233" w:rsidRPr="00975C22" w:rsidRDefault="007C4233" w:rsidP="00714C9F">
            <w:r w:rsidRPr="00975C22">
              <w:t>2006/07:8 av Kalle Larsson (v)</w:t>
            </w:r>
          </w:p>
          <w:p w:rsidR="007C4233" w:rsidRPr="00975C22" w:rsidRDefault="007C4233" w:rsidP="00714C9F">
            <w:r w:rsidRPr="00975C22">
              <w:t>Human flyktingpolitik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rPr>
                <w:spacing w:val="-4"/>
              </w:rPr>
            </w:pPr>
          </w:p>
        </w:tc>
      </w:tr>
      <w:tr w:rsidR="007C4233" w:rsidRPr="00975C22" w:rsidTr="00714C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4233" w:rsidRPr="00975C22" w:rsidRDefault="007C4233" w:rsidP="00714C9F">
            <w:pPr>
              <w:pStyle w:val="FlistaNrText"/>
            </w:pPr>
          </w:p>
        </w:tc>
        <w:tc>
          <w:tcPr>
            <w:tcW w:w="6237" w:type="dxa"/>
          </w:tcPr>
          <w:p w:rsidR="007C4233" w:rsidRPr="00975C22" w:rsidRDefault="007C4233" w:rsidP="00714C9F">
            <w:r w:rsidRPr="00975C22">
              <w:t>2006/07:15 av Kalle Larsson (v)</w:t>
            </w:r>
          </w:p>
          <w:p w:rsidR="007C4233" w:rsidRPr="00975C22" w:rsidRDefault="007C4233" w:rsidP="00714C9F">
            <w:r w:rsidRPr="00975C22">
              <w:t>Avvisning av homosexuella asylsökande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rPr>
                <w:spacing w:val="-4"/>
              </w:rPr>
            </w:pPr>
          </w:p>
        </w:tc>
      </w:tr>
    </w:tbl>
    <w:p w:rsidR="007C4233" w:rsidRPr="00975C22" w:rsidRDefault="007C4233" w:rsidP="007C4233">
      <w:pPr>
        <w:pStyle w:val="Blankrad"/>
      </w:pPr>
      <w:r w:rsidRPr="00975C22">
        <w:t>     </w:t>
      </w:r>
    </w:p>
    <w:p w:rsidR="007C4233" w:rsidRPr="00975C22" w:rsidRDefault="007C4233" w:rsidP="007C4233">
      <w:pPr>
        <w:pStyle w:val="Blankrad"/>
      </w:pPr>
      <w:r w:rsidRPr="00975C22">
        <w:t>     </w:t>
      </w:r>
    </w:p>
    <w:p w:rsidR="007C4233" w:rsidRPr="00975C22" w:rsidRDefault="007C4233">
      <w:pPr>
        <w:pStyle w:val="Blankrad"/>
      </w:pPr>
      <w:r w:rsidRPr="00975C2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4233" w:rsidRPr="00975C22" w:rsidTr="00714C9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4233" w:rsidRPr="00975C22" w:rsidRDefault="007C4233" w:rsidP="00714C9F">
            <w:pPr>
              <w:pStyle w:val="HuvudrubrikFlisteNr"/>
            </w:pPr>
          </w:p>
        </w:tc>
        <w:tc>
          <w:tcPr>
            <w:tcW w:w="6237" w:type="dxa"/>
          </w:tcPr>
          <w:p w:rsidR="007C4233" w:rsidRPr="00975C22" w:rsidRDefault="007C4233" w:rsidP="00714C9F">
            <w:pPr>
              <w:pStyle w:val="HuvudrubrikEnsam"/>
            </w:pPr>
            <w:r w:rsidRPr="00975C22">
              <w:t>Frågestund kl. 14.00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pStyle w:val="HuvudrubrikKolumn3"/>
            </w:pPr>
          </w:p>
        </w:tc>
      </w:tr>
      <w:tr w:rsidR="007C4233" w:rsidRPr="00975C22" w:rsidTr="00714C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4233" w:rsidRPr="00975C22" w:rsidRDefault="007C4233" w:rsidP="00714C9F">
            <w:pPr>
              <w:pStyle w:val="FlistaNrText"/>
            </w:pPr>
          </w:p>
        </w:tc>
        <w:tc>
          <w:tcPr>
            <w:tcW w:w="6237" w:type="dxa"/>
          </w:tcPr>
          <w:p w:rsidR="007C4233" w:rsidRPr="00975C22" w:rsidRDefault="007C4233" w:rsidP="00714C9F">
            <w:r w:rsidRPr="00975C22">
              <w:t xml:space="preserve">Frågor besvaras av </w:t>
            </w:r>
          </w:p>
          <w:p w:rsidR="007C4233" w:rsidRPr="00975C22" w:rsidRDefault="007C4233" w:rsidP="00714C9F">
            <w:r w:rsidRPr="00975C22">
              <w:t>Justitieminister Beatrice Ask (m)</w:t>
            </w:r>
            <w:r w:rsidRPr="00975C22">
              <w:br/>
              <w:t>Statsrådet Cristina Husmark Pehrsson (m)</w:t>
            </w:r>
            <w:r w:rsidRPr="00975C22">
              <w:br/>
              <w:t>Statsrådet Maria Larsson (kd)</w:t>
            </w:r>
            <w:r w:rsidRPr="00975C22">
              <w:br/>
              <w:t>Miljöminister Andreas Carlgren (c)</w:t>
            </w:r>
            <w:r w:rsidRPr="00975C22">
              <w:br/>
              <w:t>Statsrådet Jan Björklund (fp)</w:t>
            </w:r>
          </w:p>
        </w:tc>
        <w:tc>
          <w:tcPr>
            <w:tcW w:w="2481" w:type="dxa"/>
          </w:tcPr>
          <w:p w:rsidR="007C4233" w:rsidRPr="00975C22" w:rsidRDefault="007C4233" w:rsidP="00714C9F">
            <w:pPr>
              <w:rPr>
                <w:spacing w:val="-4"/>
              </w:rPr>
            </w:pPr>
          </w:p>
        </w:tc>
      </w:tr>
    </w:tbl>
    <w:p w:rsidR="007C4233" w:rsidRPr="00975C22" w:rsidRDefault="007C4233" w:rsidP="007C4233">
      <w:pPr>
        <w:pStyle w:val="Blankrad"/>
      </w:pPr>
      <w:r w:rsidRPr="00975C22">
        <w:t>     </w:t>
      </w:r>
    </w:p>
    <w:p w:rsidR="007C4233" w:rsidRPr="00975C22" w:rsidRDefault="007C4233" w:rsidP="007C4233">
      <w:pPr>
        <w:pStyle w:val="Blankrad"/>
      </w:pPr>
      <w:r w:rsidRPr="00975C22">
        <w:t>     </w:t>
      </w:r>
    </w:p>
    <w:p w:rsidR="006E04A4" w:rsidRPr="00975C22" w:rsidRDefault="006E04A4">
      <w:pPr>
        <w:pStyle w:val="Blankrad"/>
      </w:pPr>
      <w:r w:rsidRPr="00975C22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75C2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75C2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75C22" w:rsidRDefault="006E04A4">
            <w:pPr>
              <w:pStyle w:val="StreckMitten"/>
            </w:pPr>
            <w:r w:rsidRPr="00975C22">
              <w:tab/>
            </w:r>
            <w:r w:rsidRPr="00975C22">
              <w:tab/>
            </w:r>
          </w:p>
        </w:tc>
      </w:tr>
    </w:tbl>
    <w:p w:rsidR="006E04A4" w:rsidRPr="00975C22" w:rsidRDefault="006E04A4" w:rsidP="00A34825"/>
    <w:sectPr w:rsidR="006E04A4" w:rsidRPr="00975C2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65F8" w:rsidRPr="00975C22" w:rsidRDefault="00EE65F8">
      <w:r w:rsidRPr="00975C22">
        <w:separator/>
      </w:r>
    </w:p>
  </w:endnote>
  <w:endnote w:type="continuationSeparator" w:id="0">
    <w:p w:rsidR="00EE65F8" w:rsidRPr="00975C22" w:rsidRDefault="00EE65F8">
      <w:r w:rsidRPr="00975C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20CD" w:rsidRPr="00975C22" w:rsidRDefault="007120CD">
    <w:pPr>
      <w:pStyle w:val="Sidhuvud"/>
      <w:jc w:val="center"/>
    </w:pPr>
    <w:r w:rsidRPr="00975C22">
      <w:fldChar w:fldCharType="begin" w:fldLock="1"/>
    </w:r>
    <w:r w:rsidRPr="00975C22">
      <w:instrText xml:space="preserve"> PAGE </w:instrText>
    </w:r>
    <w:r w:rsidRPr="00975C22">
      <w:fldChar w:fldCharType="separate"/>
    </w:r>
    <w:r w:rsidR="005368AF" w:rsidRPr="00975C22">
      <w:t>2</w:t>
    </w:r>
    <w:r w:rsidRPr="00975C22">
      <w:fldChar w:fldCharType="end"/>
    </w:r>
    <w:r w:rsidRPr="00975C22">
      <w:t>(</w:t>
    </w:r>
    <w:r w:rsidRPr="00975C22">
      <w:fldChar w:fldCharType="begin" w:fldLock="1"/>
    </w:r>
    <w:r w:rsidRPr="00975C22">
      <w:instrText xml:space="preserve"> NUMPAGES </w:instrText>
    </w:r>
    <w:r w:rsidRPr="00975C22">
      <w:fldChar w:fldCharType="separate"/>
    </w:r>
    <w:r w:rsidR="005368AF" w:rsidRPr="00975C22">
      <w:t>3</w:t>
    </w:r>
    <w:r w:rsidRPr="00975C22">
      <w:fldChar w:fldCharType="end"/>
    </w:r>
    <w:r w:rsidRPr="00975C2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20CD" w:rsidRPr="00975C22" w:rsidRDefault="007120CD">
    <w:pPr>
      <w:pStyle w:val="Sidhuvud"/>
      <w:jc w:val="center"/>
    </w:pPr>
    <w:r w:rsidRPr="00975C22">
      <w:fldChar w:fldCharType="begin" w:fldLock="1"/>
    </w:r>
    <w:r w:rsidRPr="00975C22">
      <w:instrText xml:space="preserve"> PAGE </w:instrText>
    </w:r>
    <w:r w:rsidRPr="00975C22">
      <w:fldChar w:fldCharType="separate"/>
    </w:r>
    <w:r w:rsidR="00E262D8" w:rsidRPr="00975C22">
      <w:t>1</w:t>
    </w:r>
    <w:r w:rsidRPr="00975C22">
      <w:fldChar w:fldCharType="end"/>
    </w:r>
    <w:r w:rsidRPr="00975C22">
      <w:t>(</w:t>
    </w:r>
    <w:r w:rsidRPr="00975C22">
      <w:fldChar w:fldCharType="begin" w:fldLock="1"/>
    </w:r>
    <w:r w:rsidRPr="00975C22">
      <w:instrText xml:space="preserve"> NUMPAGES </w:instrText>
    </w:r>
    <w:r w:rsidRPr="00975C22">
      <w:fldChar w:fldCharType="separate"/>
    </w:r>
    <w:r w:rsidR="00E262D8" w:rsidRPr="00975C22">
      <w:t>3</w:t>
    </w:r>
    <w:r w:rsidRPr="00975C22">
      <w:fldChar w:fldCharType="end"/>
    </w:r>
    <w:r w:rsidRPr="00975C2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65F8" w:rsidRPr="00975C22" w:rsidRDefault="00EE65F8">
      <w:r w:rsidRPr="00975C22">
        <w:separator/>
      </w:r>
    </w:p>
  </w:footnote>
  <w:footnote w:type="continuationSeparator" w:id="0">
    <w:p w:rsidR="00EE65F8" w:rsidRPr="00975C22" w:rsidRDefault="00EE65F8">
      <w:r w:rsidRPr="00975C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20CD" w:rsidRPr="00975C22" w:rsidRDefault="007120CD">
    <w:pPr>
      <w:pStyle w:val="Sidhuvud"/>
      <w:tabs>
        <w:tab w:val="clear" w:pos="4536"/>
      </w:tabs>
    </w:pPr>
    <w:r w:rsidRPr="00975C22">
      <w:fldChar w:fldCharType="begin" w:fldLock="1"/>
    </w:r>
    <w:r w:rsidRPr="00975C22">
      <w:instrText xml:space="preserve"> DOCPROPERTY "DocumentDate" </w:instrText>
    </w:r>
    <w:r w:rsidRPr="00975C22">
      <w:fldChar w:fldCharType="separate"/>
    </w:r>
    <w:r w:rsidR="005368AF" w:rsidRPr="00975C22">
      <w:t>Torsdagen den 26 oktober 2006</w:t>
    </w:r>
    <w:r w:rsidRPr="00975C22">
      <w:fldChar w:fldCharType="end"/>
    </w:r>
    <w:r w:rsidRPr="00975C22">
      <w:tab/>
    </w:r>
  </w:p>
  <w:p w:rsidR="007120CD" w:rsidRPr="00975C22" w:rsidRDefault="007120C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75C22">
      <w:rPr>
        <w:sz w:val="12"/>
      </w:rPr>
      <w:tab/>
    </w:r>
  </w:p>
  <w:p w:rsidR="007120CD" w:rsidRPr="00975C22" w:rsidRDefault="007120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20CD" w:rsidRPr="00975C22" w:rsidRDefault="00975C2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75C2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20CD" w:rsidRPr="00975C22" w:rsidRDefault="007120CD">
    <w:pPr>
      <w:pStyle w:val="Dokumentrubrik"/>
      <w:spacing w:after="360"/>
    </w:pPr>
    <w:r w:rsidRPr="00975C22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1878287">
    <w:abstractNumId w:val="5"/>
  </w:num>
  <w:num w:numId="2" w16cid:durableId="614288062">
    <w:abstractNumId w:val="2"/>
  </w:num>
  <w:num w:numId="3" w16cid:durableId="751974660">
    <w:abstractNumId w:val="4"/>
  </w:num>
  <w:num w:numId="4" w16cid:durableId="2116517342">
    <w:abstractNumId w:val="1"/>
  </w:num>
  <w:num w:numId="5" w16cid:durableId="2048524901">
    <w:abstractNumId w:val="0"/>
  </w:num>
  <w:num w:numId="6" w16cid:durableId="373311175">
    <w:abstractNumId w:val="3"/>
  </w:num>
  <w:num w:numId="7" w16cid:durableId="1904556779">
    <w:abstractNumId w:val="3"/>
  </w:num>
  <w:num w:numId="8" w16cid:durableId="95906516">
    <w:abstractNumId w:val="3"/>
  </w:num>
  <w:num w:numId="9" w16cid:durableId="225995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04810"/>
    <w:rsid w:val="00000608"/>
    <w:rsid w:val="00003249"/>
    <w:rsid w:val="00013362"/>
    <w:rsid w:val="00025ED1"/>
    <w:rsid w:val="00030ADD"/>
    <w:rsid w:val="000451B8"/>
    <w:rsid w:val="000473E3"/>
    <w:rsid w:val="00052BC7"/>
    <w:rsid w:val="000541FC"/>
    <w:rsid w:val="00064FAF"/>
    <w:rsid w:val="00067D5D"/>
    <w:rsid w:val="00074E52"/>
    <w:rsid w:val="00075958"/>
    <w:rsid w:val="00096F15"/>
    <w:rsid w:val="000E30A0"/>
    <w:rsid w:val="00103C04"/>
    <w:rsid w:val="0014779C"/>
    <w:rsid w:val="00147F56"/>
    <w:rsid w:val="001548E3"/>
    <w:rsid w:val="00160B0C"/>
    <w:rsid w:val="00165404"/>
    <w:rsid w:val="00193B94"/>
    <w:rsid w:val="001A1CBE"/>
    <w:rsid w:val="001B4C8D"/>
    <w:rsid w:val="001C4530"/>
    <w:rsid w:val="001D19AB"/>
    <w:rsid w:val="001D19E3"/>
    <w:rsid w:val="001D7C4B"/>
    <w:rsid w:val="001E0CB1"/>
    <w:rsid w:val="00201988"/>
    <w:rsid w:val="002067A8"/>
    <w:rsid w:val="00211667"/>
    <w:rsid w:val="00215146"/>
    <w:rsid w:val="00223EF7"/>
    <w:rsid w:val="002257C6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E717F"/>
    <w:rsid w:val="002F0C89"/>
    <w:rsid w:val="002F2D1A"/>
    <w:rsid w:val="002F7486"/>
    <w:rsid w:val="00305353"/>
    <w:rsid w:val="00315C69"/>
    <w:rsid w:val="0032182C"/>
    <w:rsid w:val="003320D1"/>
    <w:rsid w:val="00334A3B"/>
    <w:rsid w:val="003354E4"/>
    <w:rsid w:val="0034141E"/>
    <w:rsid w:val="00350ACF"/>
    <w:rsid w:val="003511C0"/>
    <w:rsid w:val="00355CE5"/>
    <w:rsid w:val="003652CF"/>
    <w:rsid w:val="003772CE"/>
    <w:rsid w:val="00377B34"/>
    <w:rsid w:val="003863CC"/>
    <w:rsid w:val="00386486"/>
    <w:rsid w:val="003945BB"/>
    <w:rsid w:val="003B796F"/>
    <w:rsid w:val="003C7487"/>
    <w:rsid w:val="003C7EDD"/>
    <w:rsid w:val="003D0E9A"/>
    <w:rsid w:val="003E1861"/>
    <w:rsid w:val="00403F02"/>
    <w:rsid w:val="00404049"/>
    <w:rsid w:val="00405E4A"/>
    <w:rsid w:val="004100C9"/>
    <w:rsid w:val="00415884"/>
    <w:rsid w:val="004428D0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68AF"/>
    <w:rsid w:val="00537A01"/>
    <w:rsid w:val="005810DE"/>
    <w:rsid w:val="00585ED4"/>
    <w:rsid w:val="00593F37"/>
    <w:rsid w:val="00594D74"/>
    <w:rsid w:val="005A2208"/>
    <w:rsid w:val="005A4129"/>
    <w:rsid w:val="005B70D8"/>
    <w:rsid w:val="005C2FB4"/>
    <w:rsid w:val="005C7F3D"/>
    <w:rsid w:val="005D5DA3"/>
    <w:rsid w:val="005D65CC"/>
    <w:rsid w:val="005F1084"/>
    <w:rsid w:val="0060198F"/>
    <w:rsid w:val="00602C19"/>
    <w:rsid w:val="006115DB"/>
    <w:rsid w:val="0061541F"/>
    <w:rsid w:val="006320E4"/>
    <w:rsid w:val="006417AD"/>
    <w:rsid w:val="00641A3A"/>
    <w:rsid w:val="0064413C"/>
    <w:rsid w:val="00645051"/>
    <w:rsid w:val="00652619"/>
    <w:rsid w:val="00660A6C"/>
    <w:rsid w:val="00662DB5"/>
    <w:rsid w:val="00690C89"/>
    <w:rsid w:val="00693162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0CD"/>
    <w:rsid w:val="00712ED9"/>
    <w:rsid w:val="00714C9F"/>
    <w:rsid w:val="00721555"/>
    <w:rsid w:val="007246B8"/>
    <w:rsid w:val="0072581E"/>
    <w:rsid w:val="00726578"/>
    <w:rsid w:val="0074546A"/>
    <w:rsid w:val="00745B90"/>
    <w:rsid w:val="0075111F"/>
    <w:rsid w:val="007526CB"/>
    <w:rsid w:val="007532ED"/>
    <w:rsid w:val="00755F48"/>
    <w:rsid w:val="007801E1"/>
    <w:rsid w:val="0078127D"/>
    <w:rsid w:val="007A090E"/>
    <w:rsid w:val="007B01A2"/>
    <w:rsid w:val="007B3D13"/>
    <w:rsid w:val="007C0AB9"/>
    <w:rsid w:val="007C4233"/>
    <w:rsid w:val="007D165E"/>
    <w:rsid w:val="007D7A4C"/>
    <w:rsid w:val="007D7F1E"/>
    <w:rsid w:val="007F5CBC"/>
    <w:rsid w:val="00807049"/>
    <w:rsid w:val="00821A25"/>
    <w:rsid w:val="00835D03"/>
    <w:rsid w:val="00854C30"/>
    <w:rsid w:val="008600DA"/>
    <w:rsid w:val="0086222B"/>
    <w:rsid w:val="00887B6F"/>
    <w:rsid w:val="00891A92"/>
    <w:rsid w:val="008C2406"/>
    <w:rsid w:val="008C2C60"/>
    <w:rsid w:val="008C79FF"/>
    <w:rsid w:val="008D70CE"/>
    <w:rsid w:val="008E1049"/>
    <w:rsid w:val="008F66F9"/>
    <w:rsid w:val="00902758"/>
    <w:rsid w:val="009105B3"/>
    <w:rsid w:val="00916262"/>
    <w:rsid w:val="00935A09"/>
    <w:rsid w:val="00943639"/>
    <w:rsid w:val="00953F6C"/>
    <w:rsid w:val="00954C81"/>
    <w:rsid w:val="0097005E"/>
    <w:rsid w:val="00975C22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21773"/>
    <w:rsid w:val="00A2364A"/>
    <w:rsid w:val="00A24FCD"/>
    <w:rsid w:val="00A27870"/>
    <w:rsid w:val="00A31819"/>
    <w:rsid w:val="00A323E6"/>
    <w:rsid w:val="00A33A32"/>
    <w:rsid w:val="00A34825"/>
    <w:rsid w:val="00A4395A"/>
    <w:rsid w:val="00A51BBE"/>
    <w:rsid w:val="00A63B75"/>
    <w:rsid w:val="00A65816"/>
    <w:rsid w:val="00A669E1"/>
    <w:rsid w:val="00A726A7"/>
    <w:rsid w:val="00A76381"/>
    <w:rsid w:val="00A80A58"/>
    <w:rsid w:val="00AA2561"/>
    <w:rsid w:val="00AC0E93"/>
    <w:rsid w:val="00AD51C2"/>
    <w:rsid w:val="00AE255A"/>
    <w:rsid w:val="00AE4186"/>
    <w:rsid w:val="00AF003C"/>
    <w:rsid w:val="00AF62E9"/>
    <w:rsid w:val="00B11B39"/>
    <w:rsid w:val="00B27DC3"/>
    <w:rsid w:val="00B32EEB"/>
    <w:rsid w:val="00B503C7"/>
    <w:rsid w:val="00B52F86"/>
    <w:rsid w:val="00B71361"/>
    <w:rsid w:val="00B81FDE"/>
    <w:rsid w:val="00B90627"/>
    <w:rsid w:val="00B91174"/>
    <w:rsid w:val="00B92DB1"/>
    <w:rsid w:val="00B96B57"/>
    <w:rsid w:val="00BA6962"/>
    <w:rsid w:val="00BD5B2F"/>
    <w:rsid w:val="00BD6A4B"/>
    <w:rsid w:val="00BE1F3F"/>
    <w:rsid w:val="00BE26EA"/>
    <w:rsid w:val="00BE2EB7"/>
    <w:rsid w:val="00BF1A01"/>
    <w:rsid w:val="00BF2ADF"/>
    <w:rsid w:val="00C04810"/>
    <w:rsid w:val="00C04A70"/>
    <w:rsid w:val="00C11760"/>
    <w:rsid w:val="00C20D9F"/>
    <w:rsid w:val="00C337B2"/>
    <w:rsid w:val="00C37D3A"/>
    <w:rsid w:val="00C46D5F"/>
    <w:rsid w:val="00C82251"/>
    <w:rsid w:val="00C94CBC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923F2"/>
    <w:rsid w:val="00DB3C3E"/>
    <w:rsid w:val="00DD564D"/>
    <w:rsid w:val="00DE1DA3"/>
    <w:rsid w:val="00DE65BE"/>
    <w:rsid w:val="00DF7A9D"/>
    <w:rsid w:val="00E0128C"/>
    <w:rsid w:val="00E03BF3"/>
    <w:rsid w:val="00E17E2F"/>
    <w:rsid w:val="00E20333"/>
    <w:rsid w:val="00E24210"/>
    <w:rsid w:val="00E262D8"/>
    <w:rsid w:val="00E31377"/>
    <w:rsid w:val="00E33544"/>
    <w:rsid w:val="00E33802"/>
    <w:rsid w:val="00E41505"/>
    <w:rsid w:val="00E4393B"/>
    <w:rsid w:val="00E44BE6"/>
    <w:rsid w:val="00E45215"/>
    <w:rsid w:val="00E521C9"/>
    <w:rsid w:val="00E975DB"/>
    <w:rsid w:val="00EC40C9"/>
    <w:rsid w:val="00EE65F8"/>
    <w:rsid w:val="00EF5FE1"/>
    <w:rsid w:val="00F01227"/>
    <w:rsid w:val="00F01512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D75C3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AEC52-2875-4506-A07D-8468F29D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403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316</Words>
  <Characters>1919</Characters>
  <Application>Microsoft Office Word</Application>
  <DocSecurity>4</DocSecurity>
  <Lines>213</Lines>
  <Paragraphs>97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2006/07:15</vt:lpstr>
      <vt:lpstr>Torsdagen den 26 oktober 2006</vt:lpstr>
    </vt:vector>
  </TitlesOfParts>
  <Company>Riksdagen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2006-10-25T14:51:00Z</cp:lastPrinted>
  <dcterms:created xsi:type="dcterms:W3CDTF">2025-12-17T03:31:00Z</dcterms:created>
  <dcterms:modified xsi:type="dcterms:W3CDTF">2025-12-17T03:31:00Z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26 oktober 2006</vt:lpwstr>
  </property>
  <property fmtid="{D5CDD505-2E9C-101B-9397-08002B2CF9AE}" pid="3" name="DocumentNumber">
    <vt:lpwstr>15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2006-10-26</vt:lpwstr>
  </property>
</Properties>
</file>