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D325DB" w14:textId="77777777">
      <w:pPr>
        <w:pStyle w:val="Normalutanindragellerluft"/>
      </w:pPr>
      <w:bookmarkStart w:name="_Toc106800475" w:id="0"/>
      <w:bookmarkStart w:name="_Toc106801300" w:id="1"/>
      <w:bookmarkStart w:name="_Hlk210301635" w:id="2"/>
    </w:p>
    <w:p xmlns:w14="http://schemas.microsoft.com/office/word/2010/wordml" w:rsidRPr="009B062B" w:rsidR="00AF30DD" w:rsidP="00BA67F4" w:rsidRDefault="00BA67F4" w14:paraId="0B6012F6" w14:textId="77777777">
      <w:pPr>
        <w:pStyle w:val="RubrikFrslagTIllRiksdagsbeslut"/>
      </w:pPr>
      <w:sdt>
        <w:sdtPr>
          <w:alias w:val="CC_Boilerplate_4"/>
          <w:tag w:val="CC_Boilerplate_4"/>
          <w:id w:val="-1644581176"/>
          <w:lock w:val="sdtContentLocked"/>
          <w:placeholder>
            <w:docPart w:val="526B9C17DDEC4F14B76ADB6DDD8FF1C8"/>
          </w:placeholder>
          <w:text/>
        </w:sdtPr>
        <w:sdtEndPr/>
        <w:sdtContent>
          <w:r w:rsidRPr="009B062B" w:rsidR="00AF30DD">
            <w:t>Förslag till riksdagsbeslut</w:t>
          </w:r>
        </w:sdtContent>
      </w:sdt>
      <w:bookmarkEnd w:id="0"/>
      <w:bookmarkEnd w:id="1"/>
    </w:p>
    <w:sdt>
      <w:sdtPr>
        <w:tag w:val="268a37f7-59b9-42a0-94aa-b13d910cf9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korttidsreglering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44C2ED51D14FDFB992CD7F91BA6D07"/>
        </w:placeholder>
        <w:text/>
      </w:sdtPr>
      <w:sdtEndPr/>
      <w:sdtContent>
        <w:p xmlns:w14="http://schemas.microsoft.com/office/word/2010/wordml" w:rsidRPr="009B062B" w:rsidR="006D79C9" w:rsidP="00333E95" w:rsidRDefault="006D79C9" w14:paraId="20B408BD" w14:textId="77777777">
          <w:pPr>
            <w:pStyle w:val="Rubrik1"/>
          </w:pPr>
          <w:r>
            <w:t>Motivering</w:t>
          </w:r>
        </w:p>
      </w:sdtContent>
    </w:sdt>
    <w:bookmarkEnd w:displacedByCustomXml="prev" w:id="4"/>
    <w:bookmarkEnd w:displacedByCustomXml="prev" w:id="5"/>
    <w:p xmlns:w14="http://schemas.microsoft.com/office/word/2010/wordml" w:rsidR="00C46BDB" w:rsidP="00C46BDB" w:rsidRDefault="00C46BDB" w14:paraId="1CAA948D" w14:textId="69D421B2">
      <w:pPr>
        <w:pStyle w:val="Normalutanindragellerluft"/>
      </w:pPr>
      <w:r>
        <w:t>Korttidsreglering har under senare år fått en allt större betydelse inom den svenska vattenkraftsproduktionen. Genom att snabbt anpassa produktionen efter variationer i elanvändning kan vattenkraftsbolagen säkerställa en jämn och effektiv energiförsörjning. Samtidigt kan den ryckiga regleringen ha skadliga konsekvenser för miljön, vilda djur och människor som lever nära vattendragen. Därför är det viktigt att finna en balans mellan energibehov och ekologisk hållbarhet.</w:t>
      </w:r>
    </w:p>
    <w:p xmlns:w14="http://schemas.microsoft.com/office/word/2010/wordml" w:rsidRPr="00BA67F4" w:rsidR="00C46BDB" w:rsidP="00BA67F4" w:rsidRDefault="00C46BDB" w14:paraId="5B71C1CC" w14:textId="77777777">
      <w:pPr>
        <w:pStyle w:val="Rubrik2"/>
      </w:pPr>
      <w:r w:rsidRPr="00BA67F4">
        <w:t>Utmaningar med nuvarande system</w:t>
      </w:r>
    </w:p>
    <w:p xmlns:w14="http://schemas.microsoft.com/office/word/2010/wordml" w:rsidR="00C46BDB" w:rsidP="00C46BDB" w:rsidRDefault="00C46BDB" w14:paraId="3624A1AD" w14:textId="77777777">
      <w:pPr>
        <w:pStyle w:val="Normalutanindragellerluft"/>
      </w:pPr>
      <w:r>
        <w:t>Ryckigt och varierande vattenflöde kan:</w:t>
      </w:r>
    </w:p>
    <w:p xmlns:w14="http://schemas.microsoft.com/office/word/2010/wordml" w:rsidR="00C46BDB" w:rsidP="00C46BDB" w:rsidRDefault="00C46BDB" w14:paraId="365B3946" w14:textId="77777777">
      <w:pPr>
        <w:pStyle w:val="Normalutanindragellerluft"/>
      </w:pPr>
      <w:r>
        <w:t>• Förstöra naturliga livsmiljöer för vattenlevande djur.</w:t>
      </w:r>
    </w:p>
    <w:p xmlns:w14="http://schemas.microsoft.com/office/word/2010/wordml" w:rsidR="00C46BDB" w:rsidP="00C46BDB" w:rsidRDefault="00C46BDB" w14:paraId="64B0FA95" w14:textId="77777777">
      <w:pPr>
        <w:pStyle w:val="Normalutanindragellerluft"/>
      </w:pPr>
      <w:r>
        <w:t>• Påverka vattenkvaliteten genom att störa sediment och frigöra skadliga ämnen.</w:t>
      </w:r>
    </w:p>
    <w:p xmlns:w14="http://schemas.microsoft.com/office/word/2010/wordml" w:rsidR="00C46BDB" w:rsidP="00C46BDB" w:rsidRDefault="00C46BDB" w14:paraId="748A2342" w14:textId="77777777">
      <w:pPr>
        <w:pStyle w:val="Normalutanindragellerluft"/>
      </w:pPr>
      <w:r>
        <w:lastRenderedPageBreak/>
        <w:t>• Medföra risker för människor som bor nära vattendragen genom snabba vattenståndsändringar.</w:t>
      </w:r>
    </w:p>
    <w:p xmlns:w14="http://schemas.microsoft.com/office/word/2010/wordml" w:rsidR="00C46BDB" w:rsidP="00BA67F4" w:rsidRDefault="00C46BDB" w14:paraId="6DBD712B" w14:textId="77777777">
      <w:r>
        <w:t xml:space="preserve">Ett tydligt exempel finns i Dalälven. Vid Näs kraftstation i Avesta kommun har den nuvarande regleringen, särskilt under sommartid och helger, haft stor negativ inverkan på både människor och ekosystem. Det har rapporterats om extremt låga vattennivåer nedströms kraftstationen, i sjösystemen från </w:t>
      </w:r>
      <w:proofErr w:type="spellStart"/>
      <w:r>
        <w:t>Bysjön</w:t>
      </w:r>
      <w:proofErr w:type="spellEnd"/>
      <w:r>
        <w:t xml:space="preserve"> och Österviken via </w:t>
      </w:r>
      <w:proofErr w:type="spellStart"/>
      <w:r>
        <w:t>Hovnäs</w:t>
      </w:r>
      <w:proofErr w:type="spellEnd"/>
      <w:r>
        <w:t xml:space="preserve"> och </w:t>
      </w:r>
      <w:proofErr w:type="spellStart"/>
      <w:r>
        <w:t>Tyttbo</w:t>
      </w:r>
      <w:proofErr w:type="spellEnd"/>
      <w:r>
        <w:t xml:space="preserve"> till Färnebofjärden och vidare ner mot </w:t>
      </w:r>
      <w:proofErr w:type="spellStart"/>
      <w:r>
        <w:t>Gysinge</w:t>
      </w:r>
      <w:proofErr w:type="spellEnd"/>
      <w:r>
        <w:t>. Situationen visar hur lokala natur- och kulturmiljöer kan påverkas kraftigt av kortsiktig reglering.</w:t>
      </w:r>
    </w:p>
    <w:p xmlns:w14="http://schemas.microsoft.com/office/word/2010/wordml" w:rsidRPr="00BA67F4" w:rsidR="00C46BDB" w:rsidP="00BA67F4" w:rsidRDefault="00C46BDB" w14:paraId="263098CD" w14:textId="77777777">
      <w:pPr>
        <w:pStyle w:val="Rubrik2"/>
      </w:pPr>
      <w:r w:rsidRPr="00BA67F4">
        <w:t>Vägar framåt</w:t>
      </w:r>
    </w:p>
    <w:p xmlns:w14="http://schemas.microsoft.com/office/word/2010/wordml" w:rsidR="00C46BDB" w:rsidP="00C46BDB" w:rsidRDefault="00C46BDB" w14:paraId="3162C07F" w14:textId="77777777">
      <w:pPr>
        <w:pStyle w:val="Normalutanindragellerluft"/>
      </w:pPr>
      <w:r>
        <w:t>För att säkerställa en hållbar vattenkraftsutveckling bör följande åtgärder övervägas:</w:t>
      </w:r>
    </w:p>
    <w:p xmlns:w14="http://schemas.microsoft.com/office/word/2010/wordml" w:rsidR="00C46BDB" w:rsidP="00C46BDB" w:rsidRDefault="008015AC" w14:paraId="1F6A4603" w14:textId="66AE2CD5">
      <w:pPr>
        <w:pStyle w:val="Normalutanindragellerluft"/>
      </w:pPr>
      <w:r>
        <w:t>1.</w:t>
      </w:r>
      <w:r w:rsidR="00C46BDB">
        <w:t xml:space="preserve"> Forskning: Satsa på forskning kring de ekologiska konsekvenserna av korttidsreglering och hur dessa kan minimeras.</w:t>
      </w:r>
    </w:p>
    <w:p xmlns:w14="http://schemas.microsoft.com/office/word/2010/wordml" w:rsidR="00C46BDB" w:rsidP="00C46BDB" w:rsidRDefault="008015AC" w14:paraId="4B0CA49A" w14:textId="2937EE7E">
      <w:pPr>
        <w:pStyle w:val="Normalutanindragellerluft"/>
      </w:pPr>
      <w:r>
        <w:t>2</w:t>
      </w:r>
      <w:r w:rsidR="00C46BDB">
        <w:t>. Samverkan: Utveckla modeller för dialog mellan vattenkraftsbolag, lokala samhällen, miljöexperter och andra berörda parter.</w:t>
      </w:r>
    </w:p>
    <w:p xmlns:w14="http://schemas.microsoft.com/office/word/2010/wordml" w:rsidR="00C46BDB" w:rsidP="00C46BDB" w:rsidRDefault="008015AC" w14:paraId="3F1374AC" w14:textId="609DB8CA">
      <w:pPr>
        <w:pStyle w:val="Normalutanindragellerluft"/>
      </w:pPr>
      <w:r>
        <w:t>3</w:t>
      </w:r>
      <w:r w:rsidR="00C46BDB">
        <w:t>. Lagstiftning: Se över juridiska ramverk för att sätta tydligare riktlinjer för hur mycket och hur snabbt vattenflödet får ändras.</w:t>
      </w:r>
    </w:p>
    <w:p xmlns:w14="http://schemas.microsoft.com/office/word/2010/wordml" w:rsidR="00C46BDB" w:rsidP="00C46BDB" w:rsidRDefault="008015AC" w14:paraId="686FC452" w14:textId="77711B92">
      <w:pPr>
        <w:pStyle w:val="Normalutanindragellerluft"/>
      </w:pPr>
      <w:r>
        <w:t>4</w:t>
      </w:r>
      <w:r w:rsidR="00C46BDB">
        <w:t>. Teknologiska lösningar: Uppmuntra innovationer som kan göra korttidsreglering mindre skadlig för omgivningen, exempelvis genom förbättrade dammkonstruktioner eller turbinmodeller.</w:t>
      </w:r>
    </w:p>
    <w:p xmlns:w14="http://schemas.microsoft.com/office/word/2010/wordml" w:rsidRPr="00BA67F4" w:rsidR="00C46BDB" w:rsidP="00BA67F4" w:rsidRDefault="00C46BDB" w14:paraId="7273F90A" w14:textId="77777777">
      <w:pPr>
        <w:pStyle w:val="Rubrik2"/>
      </w:pPr>
      <w:r w:rsidRPr="00BA67F4">
        <w:t>Avslutning</w:t>
      </w:r>
    </w:p>
    <w:p xmlns:w14="http://schemas.microsoft.com/office/word/2010/wordml" w:rsidRPr="00422B9E" w:rsidR="00422B9E" w:rsidP="00C46BDB" w:rsidRDefault="00C46BDB" w14:paraId="35C0001F" w14:textId="59B16344">
      <w:pPr>
        <w:pStyle w:val="Normalutanindragellerluft"/>
      </w:pPr>
      <w:r>
        <w:t>Med rätt insatser kan Sverige skapa en framtida vattenkraftsektor där korttidsreglering sker på ett sätt som möter vårt energibehov men samtidigt värnar miljön, kulturarvet och människors trygghet. Dalälven visar tydligt att balansen måste bli bättre – för naturens, människornas och framtidens skull.</w:t>
      </w:r>
    </w:p>
    <w:p xmlns:w14="http://schemas.microsoft.com/office/word/2010/wordml" w:rsidR="00BB6339" w:rsidP="008E0FE2" w:rsidRDefault="00BB6339" w14:paraId="21D1675A" w14:textId="77777777">
      <w:pPr>
        <w:pStyle w:val="Normalutanindragellerluft"/>
      </w:pPr>
    </w:p>
    <w:sdt>
      <w:sdtPr>
        <w:rPr>
          <w:i/>
          <w:noProof/>
        </w:rPr>
        <w:alias w:val="CC_Underskrifter"/>
        <w:tag w:val="CC_Underskrifter"/>
        <w:id w:val="583496634"/>
        <w:lock w:val="sdtContentLocked"/>
        <w:placeholder>
          <w:docPart w:val="6C8308BDD65E4F28A5ECFB44AE6CE393"/>
        </w:placeholder>
      </w:sdtPr>
      <w:sdtEndPr/>
      <w:sdtContent>
        <w:p xmlns:w14="http://schemas.microsoft.com/office/word/2010/wordml" w:rsidR="00BA67F4" w:rsidP="00BA67F4" w:rsidRDefault="00BA67F4" w14:paraId="0EADE9ED" w14:textId="77777777">
          <w:pPr/>
          <w:r/>
        </w:p>
        <w:p xmlns:w14="http://schemas.microsoft.com/office/word/2010/wordml" w:rsidR="00BA67F4" w:rsidP="00BA67F4" w:rsidRDefault="00BA67F4" w14:paraId="5FEC0A70" w14:textId="72A7F4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75C6AF2" w14:textId="7D595E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15DE" w14:textId="77777777" w:rsidR="00C46BDB" w:rsidRDefault="00C46BDB" w:rsidP="000C1CAD">
      <w:pPr>
        <w:spacing w:line="240" w:lineRule="auto"/>
      </w:pPr>
      <w:r>
        <w:separator/>
      </w:r>
    </w:p>
  </w:endnote>
  <w:endnote w:type="continuationSeparator" w:id="0">
    <w:p w14:paraId="1A10E38E" w14:textId="77777777" w:rsidR="00C46BDB" w:rsidRDefault="00C46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9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E2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D082" w14:textId="1A73672E" w:rsidR="00262EA3" w:rsidRPr="00BA67F4" w:rsidRDefault="00262EA3" w:rsidP="00BA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5D8F4" w14:textId="77777777" w:rsidR="00C46BDB" w:rsidRDefault="00C46BDB" w:rsidP="000C1CAD">
      <w:pPr>
        <w:spacing w:line="240" w:lineRule="auto"/>
      </w:pPr>
      <w:r>
        <w:separator/>
      </w:r>
    </w:p>
  </w:footnote>
  <w:footnote w:type="continuationSeparator" w:id="0">
    <w:p w14:paraId="085DA0D3" w14:textId="77777777" w:rsidR="00C46BDB" w:rsidRDefault="00C46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C6F0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D6C36" wp14:anchorId="262A8F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7F4" w14:paraId="17289317" w14:textId="2BFDAE02">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A8F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7F4" w14:paraId="17289317" w14:textId="2BFDAE02">
                    <w:pPr>
                      <w:jc w:val="right"/>
                    </w:pPr>
                    <w:sdt>
                      <w:sdtPr>
                        <w:alias w:val="CC_Noformat_Partikod"/>
                        <w:tag w:val="CC_Noformat_Partikod"/>
                        <w:id w:val="-53464382"/>
                        <w:placeholder>
                          <w:docPart w:val="7CC476E295234829A3EE4F7B4EA7009B"/>
                        </w:placeholder>
                        <w:text/>
                      </w:sdtPr>
                      <w:sdtEndPr/>
                      <w:sdtContent>
                        <w:r w:rsidR="00C46BDB">
                          <w:t>S</w:t>
                        </w:r>
                      </w:sdtContent>
                    </w:sdt>
                    <w:sdt>
                      <w:sdtPr>
                        <w:alias w:val="CC_Noformat_Partinummer"/>
                        <w:tag w:val="CC_Noformat_Partinummer"/>
                        <w:id w:val="-1709555926"/>
                        <w:placeholder>
                          <w:docPart w:val="DA6FC310A2914AB2B22EE15F220CC6EB"/>
                        </w:placeholder>
                        <w:text/>
                      </w:sdtPr>
                      <w:sdtEndPr/>
                      <w:sdtContent>
                        <w:r w:rsidR="00C46BDB">
                          <w:t>476</w:t>
                        </w:r>
                      </w:sdtContent>
                    </w:sdt>
                  </w:p>
                </w:txbxContent>
              </v:textbox>
              <w10:wrap anchorx="page"/>
            </v:shape>
          </w:pict>
        </mc:Fallback>
      </mc:AlternateContent>
    </w:r>
  </w:p>
  <w:p w:rsidRPr="00293C4F" w:rsidR="00262EA3" w:rsidP="00776B74" w:rsidRDefault="00262EA3" w14:paraId="57FF1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B8DFC" w14:textId="77777777">
    <w:pPr>
      <w:jc w:val="right"/>
    </w:pPr>
  </w:p>
  <w:p w:rsidR="00262EA3" w:rsidP="00776B74" w:rsidRDefault="00262EA3" w14:paraId="4FF29E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1633" w:id="6"/>
  <w:bookmarkStart w:name="_Hlk210301634" w:id="7"/>
  <w:p w:rsidR="00262EA3" w:rsidP="008563AC" w:rsidRDefault="00BA67F4" w14:paraId="6D87F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EEA1F" wp14:anchorId="02ED3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7F4" w14:paraId="13B7250B" w14:textId="078A3F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6BDB">
          <w:t>S</w:t>
        </w:r>
      </w:sdtContent>
    </w:sdt>
    <w:sdt>
      <w:sdtPr>
        <w:alias w:val="CC_Noformat_Partinummer"/>
        <w:tag w:val="CC_Noformat_Partinummer"/>
        <w:id w:val="-2014525982"/>
        <w:text/>
      </w:sdtPr>
      <w:sdtEndPr/>
      <w:sdtContent>
        <w:r w:rsidR="00C46BDB">
          <w:t>476</w:t>
        </w:r>
      </w:sdtContent>
    </w:sdt>
  </w:p>
  <w:p w:rsidRPr="008227B3" w:rsidR="00262EA3" w:rsidP="008227B3" w:rsidRDefault="00BA67F4" w14:paraId="7414CC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7F4" w14:paraId="5CED5286" w14:textId="39549C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:2302</w:t>
        </w:r>
      </w:sdtContent>
    </w:sdt>
  </w:p>
  <w:p w:rsidR="00262EA3" w:rsidP="00E03A3D" w:rsidRDefault="00BA67F4" w14:paraId="1783C868" w14:textId="3789373F">
    <w:pPr>
      <w:pStyle w:val="Motionr"/>
    </w:pPr>
    <w:sdt>
      <w:sdtPr>
        <w:alias w:val="CC_Noformat_Avtext"/>
        <w:tag w:val="CC_Noformat_Avtext"/>
        <w:id w:val="-2020768203"/>
        <w:lock w:val="sdtContentLocked"/>
        <w:placeholder>
          <w:docPart w:val="7CC476E295234829A3EE4F7B4EA7009B"/>
        </w:placeholder>
        <w15:appearance w15:val="hidden"/>
        <w:text/>
      </w:sdtPr>
      <w:sdtEndPr/>
      <w:sdtContent>
        <w:r>
          <w:t>av Lars Isacsson (S)</w:t>
        </w:r>
      </w:sdtContent>
    </w:sdt>
  </w:p>
  <w:sdt>
    <w:sdtPr>
      <w:alias w:val="CC_Noformat_Rubtext"/>
      <w:tag w:val="CC_Noformat_Rubtext"/>
      <w:id w:val="-218060500"/>
      <w:lock w:val="sdtContentLocked"/>
      <w:placeholder>
        <w:docPart w:val="DA6FC310A2914AB2B22EE15F220CC6EB"/>
      </w:placeholder>
      <w:text/>
    </w:sdtPr>
    <w:sdtEndPr/>
    <w:sdtContent>
      <w:p w:rsidR="00262EA3" w:rsidP="00283E0F" w:rsidRDefault="00C46BDB" w14:paraId="35ABFC92" w14:textId="04019FE0">
        <w:pPr>
          <w:pStyle w:val="FSHRub2"/>
        </w:pPr>
        <w:r>
          <w:t>En balanserad och hållbar korttidsreglering av vattenkraft med Dalälven som exempel</w:t>
        </w:r>
      </w:p>
    </w:sdtContent>
  </w:sdt>
  <w:sdt>
    <w:sdtPr>
      <w:alias w:val="CC_Boilerplate_3"/>
      <w:tag w:val="CC_Boilerplate_3"/>
      <w:id w:val="1606463544"/>
      <w:lock w:val="sdtContentLocked"/>
      <w15:appearance w15:val="hidden"/>
      <w:text w:multiLine="1"/>
    </w:sdtPr>
    <w:sdtEndPr/>
    <w:sdtContent>
      <w:p w:rsidR="00262EA3" w:rsidP="00283E0F" w:rsidRDefault="00262EA3" w14:paraId="22054F1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A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C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F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D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541BC"/>
  <w15:chartTrackingRefBased/>
  <w15:docId w15:val="{DEE8AD52-ACEF-4EE6-8A8E-8A98417D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B9C17DDEC4F14B76ADB6DDD8FF1C8"/>
        <w:category>
          <w:name w:val="Allmänt"/>
          <w:gallery w:val="placeholder"/>
        </w:category>
        <w:types>
          <w:type w:val="bbPlcHdr"/>
        </w:types>
        <w:behaviors>
          <w:behavior w:val="content"/>
        </w:behaviors>
        <w:guid w:val="{3AC1A33F-9A37-44F4-9A43-546B54E4C202}"/>
      </w:docPartPr>
      <w:docPartBody>
        <w:p w:rsidR="00CD72DB" w:rsidRDefault="00CD72DB">
          <w:pPr>
            <w:pStyle w:val="526B9C17DDEC4F14B76ADB6DDD8FF1C8"/>
          </w:pPr>
          <w:r w:rsidRPr="005A0A93">
            <w:rPr>
              <w:rStyle w:val="Platshllartext"/>
            </w:rPr>
            <w:t>Förslag till riksdagsbeslut</w:t>
          </w:r>
        </w:p>
      </w:docPartBody>
    </w:docPart>
    <w:docPart>
      <w:docPartPr>
        <w:name w:val="5DF6FFAC43CA48EAA2DCCDD6D5894B39"/>
        <w:category>
          <w:name w:val="Allmänt"/>
          <w:gallery w:val="placeholder"/>
        </w:category>
        <w:types>
          <w:type w:val="bbPlcHdr"/>
        </w:types>
        <w:behaviors>
          <w:behavior w:val="content"/>
        </w:behaviors>
        <w:guid w:val="{511D5E02-DC5C-4116-BBFA-0C3131639CC2}"/>
      </w:docPartPr>
      <w:docPartBody>
        <w:p w:rsidR="00CD72DB" w:rsidRDefault="00CD72DB">
          <w:pPr>
            <w:pStyle w:val="5DF6FFAC43CA48EAA2DCCDD6D5894B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C2ED51D14FDFB992CD7F91BA6D07"/>
        <w:category>
          <w:name w:val="Allmänt"/>
          <w:gallery w:val="placeholder"/>
        </w:category>
        <w:types>
          <w:type w:val="bbPlcHdr"/>
        </w:types>
        <w:behaviors>
          <w:behavior w:val="content"/>
        </w:behaviors>
        <w:guid w:val="{DE0530A4-5918-401C-BEE6-91B068E3F33F}"/>
      </w:docPartPr>
      <w:docPartBody>
        <w:p w:rsidR="00CD72DB" w:rsidRDefault="00CD72DB">
          <w:pPr>
            <w:pStyle w:val="4B44C2ED51D14FDFB992CD7F91BA6D07"/>
          </w:pPr>
          <w:r w:rsidRPr="005A0A93">
            <w:rPr>
              <w:rStyle w:val="Platshllartext"/>
            </w:rPr>
            <w:t>Motivering</w:t>
          </w:r>
        </w:p>
      </w:docPartBody>
    </w:docPart>
    <w:docPart>
      <w:docPartPr>
        <w:name w:val="6C8308BDD65E4F28A5ECFB44AE6CE393"/>
        <w:category>
          <w:name w:val="Allmänt"/>
          <w:gallery w:val="placeholder"/>
        </w:category>
        <w:types>
          <w:type w:val="bbPlcHdr"/>
        </w:types>
        <w:behaviors>
          <w:behavior w:val="content"/>
        </w:behaviors>
        <w:guid w:val="{59C176B1-DA89-4C22-B77E-FF92F2340D68}"/>
      </w:docPartPr>
      <w:docPartBody>
        <w:p w:rsidR="00CD72DB" w:rsidRDefault="00CD72DB">
          <w:pPr>
            <w:pStyle w:val="6C8308BDD65E4F28A5ECFB44AE6CE393"/>
          </w:pPr>
          <w:r w:rsidRPr="009B077E">
            <w:rPr>
              <w:rStyle w:val="Platshllartext"/>
            </w:rPr>
            <w:t>Namn på motionärer infogas/tas bort via panelen.</w:t>
          </w:r>
        </w:p>
      </w:docPartBody>
    </w:docPart>
    <w:docPart>
      <w:docPartPr>
        <w:name w:val="7CC476E295234829A3EE4F7B4EA7009B"/>
        <w:category>
          <w:name w:val="Allmänt"/>
          <w:gallery w:val="placeholder"/>
        </w:category>
        <w:types>
          <w:type w:val="bbPlcHdr"/>
        </w:types>
        <w:behaviors>
          <w:behavior w:val="content"/>
        </w:behaviors>
        <w:guid w:val="{198852E5-918B-44E4-A704-CFF2C169FA60}"/>
      </w:docPartPr>
      <w:docPartBody>
        <w:p w:rsidR="00CD72DB" w:rsidRDefault="00CD72DB">
          <w:pPr>
            <w:pStyle w:val="7CC476E295234829A3EE4F7B4EA7009B"/>
          </w:pPr>
          <w:r>
            <w:rPr>
              <w:rStyle w:val="Platshllartext"/>
            </w:rPr>
            <w:t xml:space="preserve"> </w:t>
          </w:r>
        </w:p>
      </w:docPartBody>
    </w:docPart>
    <w:docPart>
      <w:docPartPr>
        <w:name w:val="DA6FC310A2914AB2B22EE15F220CC6EB"/>
        <w:category>
          <w:name w:val="Allmänt"/>
          <w:gallery w:val="placeholder"/>
        </w:category>
        <w:types>
          <w:type w:val="bbPlcHdr"/>
        </w:types>
        <w:behaviors>
          <w:behavior w:val="content"/>
        </w:behaviors>
        <w:guid w:val="{7046949D-0E9D-45D1-ACEC-F7B62A95111E}"/>
      </w:docPartPr>
      <w:docPartBody>
        <w:p w:rsidR="00CD72DB" w:rsidRDefault="00CD72DB">
          <w:pPr>
            <w:pStyle w:val="DA6FC310A2914AB2B22EE15F220CC6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DB"/>
    <w:rsid w:val="00CD7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6B9C17DDEC4F14B76ADB6DDD8FF1C8">
    <w:name w:val="526B9C17DDEC4F14B76ADB6DDD8FF1C8"/>
  </w:style>
  <w:style w:type="paragraph" w:customStyle="1" w:styleId="5DF6FFAC43CA48EAA2DCCDD6D5894B39">
    <w:name w:val="5DF6FFAC43CA48EAA2DCCDD6D5894B39"/>
  </w:style>
  <w:style w:type="paragraph" w:customStyle="1" w:styleId="4B44C2ED51D14FDFB992CD7F91BA6D07">
    <w:name w:val="4B44C2ED51D14FDFB992CD7F91BA6D07"/>
  </w:style>
  <w:style w:type="paragraph" w:customStyle="1" w:styleId="6C8308BDD65E4F28A5ECFB44AE6CE393">
    <w:name w:val="6C8308BDD65E4F28A5ECFB44AE6CE393"/>
  </w:style>
  <w:style w:type="paragraph" w:customStyle="1" w:styleId="7CC476E295234829A3EE4F7B4EA7009B">
    <w:name w:val="7CC476E295234829A3EE4F7B4EA7009B"/>
  </w:style>
  <w:style w:type="paragraph" w:customStyle="1" w:styleId="DA6FC310A2914AB2B22EE15F220CC6EB">
    <w:name w:val="DA6FC310A2914AB2B22EE15F220CC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4526E-D111-498C-8A1E-CAD63E49F666}"/>
</file>

<file path=customXml/itemProps2.xml><?xml version="1.0" encoding="utf-8"?>
<ds:datastoreItem xmlns:ds="http://schemas.openxmlformats.org/officeDocument/2006/customXml" ds:itemID="{65E03A32-BB1D-4447-A842-FBFE6E81A4AA}"/>
</file>

<file path=customXml/itemProps3.xml><?xml version="1.0" encoding="utf-8"?>
<ds:datastoreItem xmlns:ds="http://schemas.openxmlformats.org/officeDocument/2006/customXml" ds:itemID="{83951060-3782-4DB3-90CE-ACC8B805072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315</Words>
  <Characters>2095</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