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CF0" w:rsidRPr="00264520" w:rsidRDefault="00BD2CF0" w:rsidP="005A29E8">
      <w:pPr>
        <w:pStyle w:val="Hemstlrubrik"/>
      </w:pPr>
      <w:r w:rsidRPr="00264520">
        <w:t>Förslag till riksdagsbeslut</w:t>
      </w:r>
    </w:p>
    <w:p w:rsidR="00BD2CF0" w:rsidRPr="00264520" w:rsidRDefault="00BD2CF0" w:rsidP="005A29E8">
      <w:pPr>
        <w:pStyle w:val="Hemstlatt"/>
      </w:pPr>
      <w:r w:rsidRPr="00264520">
        <w:t>Riksdagen tillkännager för regeringen som sin mening vad i motionen anförs</w:t>
      </w:r>
      <w:r w:rsidR="00001455" w:rsidRPr="00264520">
        <w:t xml:space="preserve"> om möjligheter att byta till s.</w:t>
      </w:r>
      <w:r w:rsidRPr="00264520">
        <w:t>k</w:t>
      </w:r>
      <w:r w:rsidR="00001455" w:rsidRPr="00264520">
        <w:t>.</w:t>
      </w:r>
      <w:r w:rsidRPr="00264520">
        <w:t xml:space="preserve"> gårdsnamn.</w:t>
      </w:r>
    </w:p>
    <w:p w:rsidR="00BD2CF0" w:rsidRPr="00264520" w:rsidRDefault="00BD2CF0" w:rsidP="00BD2CF0">
      <w:pPr>
        <w:pStyle w:val="Rubrik1"/>
      </w:pPr>
      <w:r w:rsidRPr="00264520">
        <w:t>Motivering</w:t>
      </w:r>
    </w:p>
    <w:p w:rsidR="00BD2CF0" w:rsidRPr="00264520" w:rsidRDefault="00BD2CF0" w:rsidP="00BD2CF0">
      <w:pPr>
        <w:autoSpaceDE w:val="0"/>
        <w:autoSpaceDN w:val="0"/>
        <w:adjustRightInd w:val="0"/>
        <w:rPr>
          <w:szCs w:val="24"/>
        </w:rPr>
      </w:pPr>
      <w:r w:rsidRPr="00264520">
        <w:rPr>
          <w:szCs w:val="24"/>
        </w:rPr>
        <w:t>Den här frågan är förstås ingen ”kioskvältare” i Stockholm. Men</w:t>
      </w:r>
      <w:r w:rsidR="005A29E8" w:rsidRPr="00264520">
        <w:rPr>
          <w:szCs w:val="24"/>
        </w:rPr>
        <w:t xml:space="preserve"> </w:t>
      </w:r>
      <w:r w:rsidRPr="00264520">
        <w:rPr>
          <w:szCs w:val="24"/>
        </w:rPr>
        <w:t>gårdsnamn är vanliga i mitt hemlän – Dalarna! Kanske är, som sagt, frågan inte så vanlig i storstäderna Stockholm, Göteborg och Malmö och därför finns tydligen svårigheter att få genomslag för detta ärende hos olika myndigheter.</w:t>
      </w:r>
    </w:p>
    <w:p w:rsidR="00BD2CF0" w:rsidRPr="00264520" w:rsidRDefault="00BD2CF0" w:rsidP="005A29E8">
      <w:pPr>
        <w:pStyle w:val="Normaltindrag"/>
      </w:pPr>
      <w:r w:rsidRPr="00264520">
        <w:t>Gårdsnamnen har historiska vingslag över sig, men jag är inte säker på att olika statliga myndigheter förstått detta. Skatteverkets och länsrätternas nju</w:t>
      </w:r>
      <w:r w:rsidRPr="00264520">
        <w:t>g</w:t>
      </w:r>
      <w:r w:rsidRPr="00264520">
        <w:t xml:space="preserve">ga </w:t>
      </w:r>
      <w:r w:rsidR="00A83981" w:rsidRPr="00264520">
        <w:t>och negativa inställning</w:t>
      </w:r>
      <w:r w:rsidRPr="00264520">
        <w:t xml:space="preserve"> då folk vill byta namn – just genom att återta gårdsnamn – är förvånande och rubrikerna i tidningarna här i Dalarna har varit många och uttalandena mot just </w:t>
      </w:r>
      <w:r w:rsidR="005A29E8" w:rsidRPr="00264520">
        <w:t xml:space="preserve">Skatteverket </w:t>
      </w:r>
      <w:r w:rsidRPr="00264520">
        <w:t>och länsrätten också många och hätska.</w:t>
      </w:r>
    </w:p>
    <w:p w:rsidR="00BD2CF0" w:rsidRPr="00264520" w:rsidRDefault="00BD2CF0" w:rsidP="005A29E8">
      <w:pPr>
        <w:pStyle w:val="Normaltindrag"/>
      </w:pPr>
      <w:r w:rsidRPr="00264520">
        <w:t>”Horribelt, ynkryggar, de skall strunta i vad jag heter</w:t>
      </w:r>
      <w:r w:rsidR="005A29E8" w:rsidRPr="00264520">
        <w:t>!</w:t>
      </w:r>
      <w:r w:rsidRPr="00264520">
        <w:t>” uttalade en person i media, en person som nekats att byta till sin släkts och sina förfäders gård</w:t>
      </w:r>
      <w:r w:rsidRPr="00264520">
        <w:t>s</w:t>
      </w:r>
      <w:r w:rsidRPr="00264520">
        <w:t xml:space="preserve">namn. Det finns som sagt många exempel på problem inom detta område. Då </w:t>
      </w:r>
      <w:r w:rsidR="005A29E8" w:rsidRPr="00264520">
        <w:t>jag</w:t>
      </w:r>
      <w:r w:rsidRPr="00264520">
        <w:t xml:space="preserve"> läser i media om alla de konstiga namn som godkänns är jag oerhört fö</w:t>
      </w:r>
      <w:r w:rsidRPr="00264520">
        <w:t>r</w:t>
      </w:r>
      <w:r w:rsidRPr="00264520">
        <w:t xml:space="preserve">vånad över att det skall vara så svårt att byta till gårds- och släktnamn. Jag hoppas att regeringen ger </w:t>
      </w:r>
      <w:r w:rsidR="005A29E8" w:rsidRPr="00264520">
        <w:t xml:space="preserve">Skatteverket </w:t>
      </w:r>
      <w:r w:rsidRPr="00264520">
        <w:t>och länsrätterna nya direktiv då det gäller möjligheten att byta till gårdsnamn.</w:t>
      </w:r>
    </w:p>
    <w:p w:rsidR="00BD2CF0" w:rsidRPr="00264520" w:rsidRDefault="00BD2CF0" w:rsidP="005A29E8">
      <w:pPr>
        <w:pStyle w:val="Normaltindrag"/>
      </w:pPr>
      <w:r w:rsidRPr="00264520">
        <w:t>Det här är kultur med mångårig tradition och något vi skall vara rädda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A29E8" w:rsidRPr="00264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A29E8" w:rsidRPr="00264520" w:rsidRDefault="005A29E8" w:rsidP="005A29E8">
            <w:pPr>
              <w:pStyle w:val="UnderskriftDatum"/>
              <w:spacing w:before="240"/>
            </w:pPr>
            <w:r w:rsidRPr="00264520">
              <w:t>Stockholm den 14 september 2005</w:t>
            </w:r>
          </w:p>
        </w:tc>
        <w:tc>
          <w:tcPr>
            <w:tcW w:w="3047" w:type="dxa"/>
          </w:tcPr>
          <w:p w:rsidR="005A29E8" w:rsidRPr="00264520" w:rsidRDefault="005A29E8" w:rsidP="005A29E8">
            <w:pPr>
              <w:pStyle w:val="Underskrifter"/>
              <w:spacing w:before="240"/>
            </w:pPr>
          </w:p>
        </w:tc>
      </w:tr>
      <w:tr w:rsidR="005A29E8" w:rsidRPr="00264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A29E8" w:rsidRPr="00264520" w:rsidRDefault="005A29E8" w:rsidP="005A29E8">
            <w:pPr>
              <w:pStyle w:val="Underskrifter"/>
            </w:pPr>
            <w:r w:rsidRPr="00264520">
              <w:t>Rolf Gunnarsson (m)</w:t>
            </w:r>
          </w:p>
        </w:tc>
        <w:tc>
          <w:tcPr>
            <w:tcW w:w="3047" w:type="dxa"/>
          </w:tcPr>
          <w:p w:rsidR="005A29E8" w:rsidRPr="00264520" w:rsidRDefault="005A29E8" w:rsidP="005A29E8">
            <w:pPr>
              <w:pStyle w:val="Underskrifter"/>
            </w:pPr>
          </w:p>
        </w:tc>
      </w:tr>
    </w:tbl>
    <w:p w:rsidR="00BD2CF0" w:rsidRPr="00264520" w:rsidRDefault="00BD2CF0" w:rsidP="005A29E8">
      <w:pPr>
        <w:pStyle w:val="Normaltindrag"/>
      </w:pPr>
    </w:p>
    <w:sectPr w:rsidR="00BD2CF0" w:rsidRPr="00264520" w:rsidSect="005A2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121" w:rsidRPr="00264520" w:rsidRDefault="00520121">
      <w:r w:rsidRPr="00264520">
        <w:separator/>
      </w:r>
    </w:p>
  </w:endnote>
  <w:endnote w:type="continuationSeparator" w:id="0">
    <w:p w:rsidR="00520121" w:rsidRPr="00264520" w:rsidRDefault="00520121">
      <w:r w:rsidRPr="002645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969" w:rsidRPr="00264520" w:rsidRDefault="00264520" w:rsidP="005A29E8">
    <w:pPr>
      <w:pStyle w:val="Sidfot"/>
    </w:pPr>
    <w:r w:rsidRPr="002645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9743757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9E8" w:rsidRDefault="005A29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29E8" w:rsidRDefault="005A29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969" w:rsidRPr="00264520" w:rsidRDefault="00264520" w:rsidP="005A29E8">
    <w:pPr>
      <w:pStyle w:val="Sidfot"/>
    </w:pPr>
    <w:r w:rsidRPr="002645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6586715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9E8" w:rsidRDefault="005A29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9E8" w:rsidRDefault="005A29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969" w:rsidRPr="00264520" w:rsidRDefault="00264520" w:rsidP="005A29E8">
    <w:pPr>
      <w:pStyle w:val="Sidfot"/>
    </w:pPr>
    <w:r w:rsidRPr="002645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23108609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9E8" w:rsidRDefault="005A29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9E8" w:rsidRDefault="005A29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121" w:rsidRPr="00264520" w:rsidRDefault="00520121">
      <w:r w:rsidRPr="00264520">
        <w:separator/>
      </w:r>
    </w:p>
  </w:footnote>
  <w:footnote w:type="continuationSeparator" w:id="0">
    <w:p w:rsidR="00520121" w:rsidRPr="00264520" w:rsidRDefault="00520121">
      <w:r w:rsidRPr="002645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969" w:rsidRPr="00264520" w:rsidRDefault="00264520" w:rsidP="005A29E8">
    <w:pPr>
      <w:pStyle w:val="Sidhuvud"/>
    </w:pPr>
    <w:r w:rsidRPr="002645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5787326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9E8" w:rsidRDefault="005A29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29E8" w:rsidRDefault="005A29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969" w:rsidRPr="00264520" w:rsidRDefault="00264520" w:rsidP="005A29E8">
    <w:pPr>
      <w:pStyle w:val="Sidhuvud"/>
    </w:pPr>
    <w:r w:rsidRPr="002645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1661652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9E8" w:rsidRDefault="005A29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29E8" w:rsidRDefault="005A29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9E8" w:rsidRPr="00264520" w:rsidRDefault="005A29E8">
    <w:pPr>
      <w:pStyle w:val="FSHNormal"/>
      <w:tabs>
        <w:tab w:val="right" w:pos="5840"/>
      </w:tabs>
    </w:pPr>
    <w:r w:rsidRPr="00264520">
      <w:br/>
    </w:r>
    <w:r w:rsidRPr="00264520">
      <w:fldChar w:fldCharType="begin" w:fldLock="1"/>
    </w:r>
    <w:r w:rsidRPr="00264520">
      <w:instrText xml:space="preserve"> DOCPROPERTY</w:instrText>
    </w:r>
    <w:r w:rsidRPr="00264520">
      <w:rPr>
        <w:sz w:val="18"/>
      </w:rPr>
      <w:instrText xml:space="preserve"> "YearUser" *\charformat </w:instrText>
    </w:r>
    <w:r w:rsidRPr="00264520">
      <w:fldChar w:fldCharType="separate"/>
    </w:r>
    <w:r w:rsidRPr="00264520">
      <w:t>2005/06</w:t>
    </w:r>
    <w:r w:rsidRPr="00264520">
      <w:fldChar w:fldCharType="end"/>
    </w:r>
    <w:r w:rsidRPr="00264520">
      <w:t xml:space="preserve"> </w:t>
    </w:r>
    <w:r w:rsidRPr="00264520">
      <w:tab/>
      <w:t xml:space="preserve">mnr: </w:t>
    </w:r>
    <w:r w:rsidRPr="00264520">
      <w:fldChar w:fldCharType="begin" w:fldLock="1"/>
    </w:r>
    <w:r w:rsidRPr="00264520">
      <w:instrText xml:space="preserve"> DOCPROPERTY</w:instrText>
    </w:r>
    <w:r w:rsidRPr="00264520">
      <w:rPr>
        <w:sz w:val="18"/>
      </w:rPr>
      <w:instrText xml:space="preserve"> "Motionsnummer" *\charformat </w:instrText>
    </w:r>
    <w:r w:rsidRPr="00264520">
      <w:fldChar w:fldCharType="separate"/>
    </w:r>
    <w:r w:rsidRPr="00264520">
      <w:t>L202</w:t>
    </w:r>
    <w:r w:rsidRPr="00264520">
      <w:fldChar w:fldCharType="end"/>
    </w:r>
    <w:r w:rsidRPr="00264520">
      <w:br/>
    </w:r>
    <w:r w:rsidRPr="00264520">
      <w:fldChar w:fldCharType="begin" w:fldLock="1"/>
    </w:r>
    <w:r w:rsidRPr="00264520">
      <w:instrText xml:space="preserve"> DOCPROPERTY</w:instrText>
    </w:r>
    <w:r w:rsidRPr="00264520">
      <w:rPr>
        <w:sz w:val="18"/>
      </w:rPr>
      <w:instrText xml:space="preserve"> "Samling" *\charformat </w:instrText>
    </w:r>
    <w:r w:rsidRPr="00264520">
      <w:fldChar w:fldCharType="end"/>
    </w:r>
    <w:r w:rsidRPr="00264520">
      <w:tab/>
      <w:t xml:space="preserve">pnr: </w:t>
    </w:r>
    <w:r w:rsidRPr="00264520">
      <w:fldChar w:fldCharType="begin" w:fldLock="1"/>
    </w:r>
    <w:r w:rsidRPr="00264520">
      <w:instrText xml:space="preserve"> DOCPROPERTY</w:instrText>
    </w:r>
    <w:r w:rsidRPr="00264520">
      <w:rPr>
        <w:sz w:val="18"/>
      </w:rPr>
      <w:instrText xml:space="preserve"> "Partinummer" *\charformat </w:instrText>
    </w:r>
    <w:r w:rsidRPr="00264520">
      <w:fldChar w:fldCharType="separate"/>
    </w:r>
    <w:r w:rsidRPr="00264520">
      <w:t>m1102</w:t>
    </w:r>
    <w:r w:rsidRPr="00264520">
      <w:fldChar w:fldCharType="end"/>
    </w:r>
  </w:p>
  <w:p w:rsidR="005A29E8" w:rsidRPr="00264520" w:rsidRDefault="005A29E8">
    <w:pPr>
      <w:pStyle w:val="FSHRub1"/>
    </w:pPr>
    <w:r w:rsidRPr="00264520">
      <w:t>Motion till riksdagen</w:t>
    </w:r>
    <w:r w:rsidRPr="00264520">
      <w:br/>
    </w:r>
    <w:r w:rsidRPr="00264520">
      <w:fldChar w:fldCharType="begin" w:fldLock="1"/>
    </w:r>
    <w:r w:rsidRPr="00264520">
      <w:instrText xml:space="preserve"> DOCPROPERTY "YearUser" *\charformat </w:instrText>
    </w:r>
    <w:r w:rsidRPr="00264520">
      <w:fldChar w:fldCharType="separate"/>
    </w:r>
    <w:r w:rsidRPr="00264520">
      <w:t>2005/06</w:t>
    </w:r>
    <w:r w:rsidRPr="00264520">
      <w:fldChar w:fldCharType="end"/>
    </w:r>
    <w:r w:rsidRPr="00264520">
      <w:t>:</w:t>
    </w:r>
    <w:r w:rsidRPr="00264520">
      <w:fldChar w:fldCharType="begin" w:fldLock="1"/>
    </w:r>
    <w:r w:rsidRPr="00264520">
      <w:instrText xml:space="preserve"> DOCPROPERTY "Motionsnummer" *\charformat </w:instrText>
    </w:r>
    <w:r w:rsidRPr="00264520">
      <w:fldChar w:fldCharType="separate"/>
    </w:r>
    <w:r w:rsidRPr="00264520">
      <w:t>L202</w:t>
    </w:r>
    <w:r w:rsidRPr="00264520">
      <w:fldChar w:fldCharType="end"/>
    </w:r>
  </w:p>
  <w:p w:rsidR="005A29E8" w:rsidRPr="00264520" w:rsidRDefault="005A29E8">
    <w:pPr>
      <w:pStyle w:val="FSHNormalS5"/>
    </w:pPr>
    <w:r w:rsidRPr="00264520">
      <w:fldChar w:fldCharType="begin" w:fldLock="1"/>
    </w:r>
    <w:r w:rsidRPr="00264520">
      <w:instrText xml:space="preserve"> DOCPROPERTY "MotionarText" *\charformat </w:instrText>
    </w:r>
    <w:r w:rsidRPr="00264520">
      <w:fldChar w:fldCharType="separate"/>
    </w:r>
    <w:r w:rsidRPr="00264520">
      <w:t>av Rolf Gunnarsson (m)</w:t>
    </w:r>
    <w:r w:rsidRPr="00264520">
      <w:fldChar w:fldCharType="end"/>
    </w:r>
    <w:r w:rsidRPr="00264520">
      <w:br/>
    </w:r>
    <w:r w:rsidRPr="00264520">
      <w:fldChar w:fldCharType="begin" w:fldLock="1"/>
    </w:r>
    <w:r w:rsidRPr="00264520">
      <w:instrText xml:space="preserve"> DOCPROPERTY "SvarFrasKort" *\charformat </w:instrText>
    </w:r>
    <w:r w:rsidRPr="00264520">
      <w:fldChar w:fldCharType="end"/>
    </w:r>
  </w:p>
  <w:p w:rsidR="005A29E8" w:rsidRPr="00264520" w:rsidRDefault="005A29E8">
    <w:pPr>
      <w:pStyle w:val="FSHTitel"/>
    </w:pPr>
    <w:r w:rsidRPr="00264520">
      <w:fldChar w:fldCharType="begin" w:fldLock="1"/>
    </w:r>
    <w:r w:rsidRPr="00264520">
      <w:instrText xml:space="preserve"> DOCPROPERTY</w:instrText>
    </w:r>
    <w:r w:rsidRPr="00264520">
      <w:rPr>
        <w:sz w:val="18"/>
      </w:rPr>
      <w:instrText xml:space="preserve"> "RubrikSvar" *\charformat </w:instrText>
    </w:r>
    <w:r w:rsidRPr="00264520">
      <w:fldChar w:fldCharType="separate"/>
    </w:r>
    <w:r w:rsidRPr="00264520">
      <w:t>Gårdsnamn</w:t>
    </w:r>
    <w:r w:rsidRPr="00264520">
      <w:fldChar w:fldCharType="end"/>
    </w:r>
  </w:p>
  <w:p w:rsidR="005A29E8" w:rsidRPr="00264520" w:rsidRDefault="005A29E8" w:rsidP="005A29E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928592">
    <w:abstractNumId w:val="13"/>
  </w:num>
  <w:num w:numId="2" w16cid:durableId="1769155871">
    <w:abstractNumId w:val="12"/>
  </w:num>
  <w:num w:numId="3" w16cid:durableId="822310511">
    <w:abstractNumId w:val="15"/>
  </w:num>
  <w:num w:numId="4" w16cid:durableId="1679575533">
    <w:abstractNumId w:val="16"/>
  </w:num>
  <w:num w:numId="5" w16cid:durableId="1007901047">
    <w:abstractNumId w:val="8"/>
  </w:num>
  <w:num w:numId="6" w16cid:durableId="2043092188">
    <w:abstractNumId w:val="3"/>
  </w:num>
  <w:num w:numId="7" w16cid:durableId="1509564405">
    <w:abstractNumId w:val="2"/>
  </w:num>
  <w:num w:numId="8" w16cid:durableId="1150445046">
    <w:abstractNumId w:val="1"/>
  </w:num>
  <w:num w:numId="9" w16cid:durableId="1294676699">
    <w:abstractNumId w:val="0"/>
  </w:num>
  <w:num w:numId="10" w16cid:durableId="875388119">
    <w:abstractNumId w:val="9"/>
  </w:num>
  <w:num w:numId="11" w16cid:durableId="1953825572">
    <w:abstractNumId w:val="7"/>
  </w:num>
  <w:num w:numId="12" w16cid:durableId="855191183">
    <w:abstractNumId w:val="6"/>
  </w:num>
  <w:num w:numId="13" w16cid:durableId="1759132121">
    <w:abstractNumId w:val="5"/>
  </w:num>
  <w:num w:numId="14" w16cid:durableId="56755844">
    <w:abstractNumId w:val="4"/>
  </w:num>
  <w:num w:numId="15" w16cid:durableId="498348914">
    <w:abstractNumId w:val="10"/>
  </w:num>
  <w:num w:numId="16" w16cid:durableId="1437020577">
    <w:abstractNumId w:val="11"/>
  </w:num>
  <w:num w:numId="17" w16cid:durableId="87399835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30116F"/>
    <w:rsid w:val="00001455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43A51"/>
    <w:rsid w:val="00256F62"/>
    <w:rsid w:val="00261CE9"/>
    <w:rsid w:val="00264520"/>
    <w:rsid w:val="0026517A"/>
    <w:rsid w:val="00297D6A"/>
    <w:rsid w:val="002A11B1"/>
    <w:rsid w:val="002B7470"/>
    <w:rsid w:val="002C0E72"/>
    <w:rsid w:val="002F04BF"/>
    <w:rsid w:val="002F6CA1"/>
    <w:rsid w:val="0030116F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E0ABA"/>
    <w:rsid w:val="003F531C"/>
    <w:rsid w:val="003F6718"/>
    <w:rsid w:val="0041650B"/>
    <w:rsid w:val="00422641"/>
    <w:rsid w:val="00452DF1"/>
    <w:rsid w:val="004621B3"/>
    <w:rsid w:val="004D3807"/>
    <w:rsid w:val="004D71E8"/>
    <w:rsid w:val="004E7395"/>
    <w:rsid w:val="004F425A"/>
    <w:rsid w:val="00506849"/>
    <w:rsid w:val="00520121"/>
    <w:rsid w:val="00547818"/>
    <w:rsid w:val="0056038E"/>
    <w:rsid w:val="005659F8"/>
    <w:rsid w:val="00580949"/>
    <w:rsid w:val="005A29E8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E60A2"/>
    <w:rsid w:val="009F7276"/>
    <w:rsid w:val="00A314BD"/>
    <w:rsid w:val="00A41A52"/>
    <w:rsid w:val="00A42969"/>
    <w:rsid w:val="00A45162"/>
    <w:rsid w:val="00A527C1"/>
    <w:rsid w:val="00A6056B"/>
    <w:rsid w:val="00A64626"/>
    <w:rsid w:val="00A80A45"/>
    <w:rsid w:val="00A83981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D2CF0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E5F3A"/>
    <w:rsid w:val="00DF277F"/>
    <w:rsid w:val="00E04AB9"/>
    <w:rsid w:val="00E31E19"/>
    <w:rsid w:val="00E323DB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05B39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FD03D0-6B13-4969-B772-9187967B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5A29E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A29E8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0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233</Words>
  <Characters>1243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L202</vt:lpstr>
    </vt:vector>
  </TitlesOfParts>
  <Company>RD/RFK/IT/DTSL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L202</dc:title>
  <dc:subject>L202</dc:subject>
  <dc:creator>Riksdagen</dc:creator>
  <cp:keywords>Riksdagen</cp:keywords>
  <dc:description/>
  <cp:lastModifiedBy>Lars Brink</cp:lastModifiedBy>
  <cp:revision>2</cp:revision>
  <cp:lastPrinted>2005-10-30T13:01:00Z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Gårdsnamn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Gårdsnamn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20052006000000000109000011020069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20052006000000000109000011020069</vt:lpwstr>
  </property>
  <property fmtid="{D5CDD505-2E9C-101B-9397-08002B2CF9AE}" pid="50" name="nummer">
    <vt:lpwstr>202</vt:lpwstr>
  </property>
  <property fmtid="{D5CDD505-2E9C-101B-9397-08002B2CF9AE}" pid="51" name="utskottsbeteckning">
    <vt:lpwstr>L</vt:lpwstr>
  </property>
</Properties>
</file>