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E3D5EC11594B1FACFA53DC25E36EE9"/>
        </w:placeholder>
        <w15:appearance w15:val="hidden"/>
        <w:text/>
      </w:sdtPr>
      <w:sdtEndPr/>
      <w:sdtContent>
        <w:p w:rsidRPr="009B062B" w:rsidR="00AF30DD" w:rsidP="009B062B" w:rsidRDefault="00AF30DD" w14:paraId="427EC94D" w14:textId="77777777">
          <w:pPr>
            <w:pStyle w:val="RubrikFrslagTIllRiksdagsbeslut"/>
          </w:pPr>
          <w:r w:rsidRPr="009B062B">
            <w:t>Förslag till riksdagsbeslut</w:t>
          </w:r>
        </w:p>
      </w:sdtContent>
    </w:sdt>
    <w:sdt>
      <w:sdtPr>
        <w:alias w:val="Yrkande 1"/>
        <w:tag w:val="0efd3fb1-3951-4c10-9dfb-7fb806d740c2"/>
        <w:id w:val="-442614442"/>
        <w:lock w:val="sdtLocked"/>
      </w:sdtPr>
      <w:sdtEndPr/>
      <w:sdtContent>
        <w:p w:rsidR="00DE5057" w:rsidRDefault="001946B8" w14:paraId="427EC94E" w14:textId="77777777">
          <w:pPr>
            <w:pStyle w:val="Frslagstext"/>
          </w:pPr>
          <w:r>
            <w:t>Riksdagen ställer sig bakom det som anförs i motionen om bokföringshjälp till småföretagare och tillkännager detta för regeringen.</w:t>
          </w:r>
        </w:p>
      </w:sdtContent>
    </w:sdt>
    <w:sdt>
      <w:sdtPr>
        <w:alias w:val="Yrkande 2"/>
        <w:tag w:val="f5ba39fb-cb28-4cd8-aeec-eb57d195981d"/>
        <w:id w:val="1605758949"/>
        <w:lock w:val="sdtLocked"/>
      </w:sdtPr>
      <w:sdtEndPr/>
      <w:sdtContent>
        <w:p w:rsidR="00DE5057" w:rsidRDefault="001946B8" w14:paraId="427EC94F" w14:textId="77777777">
          <w:pPr>
            <w:pStyle w:val="Frslagstext"/>
          </w:pPr>
          <w:r>
            <w:t>Riksdagen ställer sig bakom det som anförs i motionen om att småföretagare ska få en förenklad deklarationsprocess och tillkännager detta för regeringen.</w:t>
          </w:r>
        </w:p>
      </w:sdtContent>
    </w:sdt>
    <w:sdt>
      <w:sdtPr>
        <w:alias w:val="Yrkande 3"/>
        <w:tag w:val="fffb0a1e-409a-4815-969e-a7ab0af13bfc"/>
        <w:id w:val="-1568791550"/>
        <w:lock w:val="sdtLocked"/>
      </w:sdtPr>
      <w:sdtEndPr/>
      <w:sdtContent>
        <w:p w:rsidR="00DE5057" w:rsidRDefault="001946B8" w14:paraId="427EC950" w14:textId="11944E71">
          <w:pPr>
            <w:pStyle w:val="Frslagstext"/>
          </w:pPr>
          <w:r>
            <w:t>Riksdagen ställer sig bakom det som anförs i motionen om att se över möjligheten till en bokföringstjänst kopplad direkt till Skatteverket och tillkännager detta för regeringen.</w:t>
          </w:r>
        </w:p>
      </w:sdtContent>
    </w:sdt>
    <w:p w:rsidRPr="009B062B" w:rsidR="00AF30DD" w:rsidP="009B062B" w:rsidRDefault="000156D9" w14:paraId="427EC952" w14:textId="77777777">
      <w:pPr>
        <w:pStyle w:val="Rubrik1"/>
      </w:pPr>
      <w:bookmarkStart w:name="MotionsStart" w:id="0"/>
      <w:bookmarkEnd w:id="0"/>
      <w:r w:rsidRPr="009B062B">
        <w:t>Motivering</w:t>
      </w:r>
    </w:p>
    <w:p w:rsidR="001D7809" w:rsidP="001D7809" w:rsidRDefault="001D7809" w14:paraId="427EC953" w14:textId="4F558EC2">
      <w:pPr>
        <w:pStyle w:val="Normalutanindragellerluft"/>
      </w:pPr>
      <w:r>
        <w:t xml:space="preserve">Fyra av fem nya jobb kommer ifrån småföretagen. Vi är många som sagt det, och vi är många som tänker så när vi arbetar för ett bättre företagsklimat i Sverige. Från de allra minsta företagen till de absolut största har det börjat med en idé som tillslut blev verklighet som följd av att en eller flera </w:t>
      </w:r>
      <w:r>
        <w:lastRenderedPageBreak/>
        <w:t>personer trodde på något så mycket att de avlade tid och ork för sitt nya projekt. I många fall handlar det om hårt slit, stora privata uppoffringar så väl socialt som ekonomiskt och naturligtvis tålamod för att få ett företag på fötter. De som försöker med detta förtjänar en eloge, men också tacksamhet, eftersom det är dessa som bygger Sverige. Det minst</w:t>
      </w:r>
      <w:r w:rsidR="00287FDD">
        <w:t>a</w:t>
      </w:r>
      <w:r>
        <w:t xml:space="preserve"> vi från politikens sida då kan göra är att underlätta för dem, och göra det enklare för fler att våga göra verklighet av sina idéer.</w:t>
      </w:r>
    </w:p>
    <w:p w:rsidRPr="00287FDD" w:rsidR="001D7809" w:rsidP="00287FDD" w:rsidRDefault="001D7809" w14:paraId="427EC954" w14:textId="77777777">
      <w:r w:rsidRPr="00287FDD">
        <w:t xml:space="preserve">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 </w:t>
      </w:r>
    </w:p>
    <w:p w:rsidR="00093F48" w:rsidP="00287FDD" w:rsidRDefault="001D7809" w14:paraId="427EC955" w14:textId="77777777">
      <w:r w:rsidRPr="00287FDD">
        <w:lastRenderedPageBreak/>
        <w:t xml:space="preserve">För de småföretagare som själva har hand om dessa delar borde det rimligtvis finnas en möjlighet att syssla med bokföring som per automatik sköter deklarationen, när det är dags. Riksdagen bör därför ge regeringen i uppgift att låta Skatteverket se över möjligheten till en synkroniserad/integrerad bokföringstjänst på sin hemsida där deklarationen sker per automatik baserat på bokföringen. </w:t>
      </w:r>
    </w:p>
    <w:p w:rsidRPr="00287FDD" w:rsidR="00287FDD" w:rsidP="00287FDD" w:rsidRDefault="00287FDD" w14:paraId="205289BC" w14:textId="77777777">
      <w:bookmarkStart w:name="_GoBack" w:id="1"/>
      <w:bookmarkEnd w:id="1"/>
    </w:p>
    <w:sdt>
      <w:sdtPr>
        <w:rPr>
          <w:i/>
          <w:noProof/>
        </w:rPr>
        <w:alias w:val="CC_Underskrifter"/>
        <w:tag w:val="CC_Underskrifter"/>
        <w:id w:val="583496634"/>
        <w:lock w:val="sdtContentLocked"/>
        <w:placeholder>
          <w:docPart w:val="16243E5CFE4247DDBACC3A924E1AA8C2"/>
        </w:placeholder>
        <w15:appearance w15:val="hidden"/>
      </w:sdtPr>
      <w:sdtEndPr>
        <w:rPr>
          <w:i w:val="0"/>
          <w:noProof w:val="0"/>
        </w:rPr>
      </w:sdtEndPr>
      <w:sdtContent>
        <w:p w:rsidR="004801AC" w:rsidP="001E5F91" w:rsidRDefault="00287FDD" w14:paraId="427EC9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43280" w:rsidRDefault="00843280" w14:paraId="427EC95A" w14:textId="77777777"/>
    <w:sectPr w:rsidR="008432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EC95C" w14:textId="77777777" w:rsidR="00FD0BEE" w:rsidRDefault="00FD0BEE" w:rsidP="000C1CAD">
      <w:pPr>
        <w:spacing w:line="240" w:lineRule="auto"/>
      </w:pPr>
      <w:r>
        <w:separator/>
      </w:r>
    </w:p>
  </w:endnote>
  <w:endnote w:type="continuationSeparator" w:id="0">
    <w:p w14:paraId="427EC95D" w14:textId="77777777" w:rsidR="00FD0BEE" w:rsidRDefault="00FD0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C9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C9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7FD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EC95A" w14:textId="77777777" w:rsidR="00FD0BEE" w:rsidRDefault="00FD0BEE" w:rsidP="000C1CAD">
      <w:pPr>
        <w:spacing w:line="240" w:lineRule="auto"/>
      </w:pPr>
      <w:r>
        <w:separator/>
      </w:r>
    </w:p>
  </w:footnote>
  <w:footnote w:type="continuationSeparator" w:id="0">
    <w:p w14:paraId="427EC95B" w14:textId="77777777" w:rsidR="00FD0BEE" w:rsidRDefault="00FD0B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7EC9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EC96E" wp14:anchorId="427EC9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87FDD" w14:paraId="427EC96F" w14:textId="77777777">
                          <w:pPr>
                            <w:jc w:val="right"/>
                          </w:pPr>
                          <w:sdt>
                            <w:sdtPr>
                              <w:alias w:val="CC_Noformat_Partikod"/>
                              <w:tag w:val="CC_Noformat_Partikod"/>
                              <w:id w:val="-53464382"/>
                              <w:placeholder>
                                <w:docPart w:val="47273132BBD845309915CC0AC7D365E8"/>
                              </w:placeholder>
                              <w:text/>
                            </w:sdtPr>
                            <w:sdtEndPr/>
                            <w:sdtContent>
                              <w:r w:rsidR="001D7809">
                                <w:t>SD</w:t>
                              </w:r>
                            </w:sdtContent>
                          </w:sdt>
                          <w:sdt>
                            <w:sdtPr>
                              <w:alias w:val="CC_Noformat_Partinummer"/>
                              <w:tag w:val="CC_Noformat_Partinummer"/>
                              <w:id w:val="-1709555926"/>
                              <w:placeholder>
                                <w:docPart w:val="83565E870EB944D8B01FBCF3F6C9BBC1"/>
                              </w:placeholder>
                              <w:text/>
                            </w:sdtPr>
                            <w:sdtEndPr/>
                            <w:sdtContent>
                              <w:r w:rsidR="001D7809">
                                <w:t>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7EC9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7FDD" w14:paraId="427EC96F" w14:textId="77777777">
                    <w:pPr>
                      <w:jc w:val="right"/>
                    </w:pPr>
                    <w:sdt>
                      <w:sdtPr>
                        <w:alias w:val="CC_Noformat_Partikod"/>
                        <w:tag w:val="CC_Noformat_Partikod"/>
                        <w:id w:val="-53464382"/>
                        <w:placeholder>
                          <w:docPart w:val="47273132BBD845309915CC0AC7D365E8"/>
                        </w:placeholder>
                        <w:text/>
                      </w:sdtPr>
                      <w:sdtEndPr/>
                      <w:sdtContent>
                        <w:r w:rsidR="001D7809">
                          <w:t>SD</w:t>
                        </w:r>
                      </w:sdtContent>
                    </w:sdt>
                    <w:sdt>
                      <w:sdtPr>
                        <w:alias w:val="CC_Noformat_Partinummer"/>
                        <w:tag w:val="CC_Noformat_Partinummer"/>
                        <w:id w:val="-1709555926"/>
                        <w:placeholder>
                          <w:docPart w:val="83565E870EB944D8B01FBCF3F6C9BBC1"/>
                        </w:placeholder>
                        <w:text/>
                      </w:sdtPr>
                      <w:sdtEndPr/>
                      <w:sdtContent>
                        <w:r w:rsidR="001D7809">
                          <w:t>358</w:t>
                        </w:r>
                      </w:sdtContent>
                    </w:sdt>
                  </w:p>
                </w:txbxContent>
              </v:textbox>
              <w10:wrap anchorx="page"/>
            </v:shape>
          </w:pict>
        </mc:Fallback>
      </mc:AlternateContent>
    </w:r>
  </w:p>
  <w:p w:rsidRPr="00293C4F" w:rsidR="007A5507" w:rsidP="00776B74" w:rsidRDefault="007A5507" w14:paraId="427EC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7FDD" w14:paraId="427EC960" w14:textId="77777777">
    <w:pPr>
      <w:jc w:val="right"/>
    </w:pPr>
    <w:sdt>
      <w:sdtPr>
        <w:alias w:val="CC_Noformat_Partikod"/>
        <w:tag w:val="CC_Noformat_Partikod"/>
        <w:id w:val="559911109"/>
        <w:text/>
      </w:sdtPr>
      <w:sdtEndPr/>
      <w:sdtContent>
        <w:r w:rsidR="001D7809">
          <w:t>SD</w:t>
        </w:r>
      </w:sdtContent>
    </w:sdt>
    <w:sdt>
      <w:sdtPr>
        <w:alias w:val="CC_Noformat_Partinummer"/>
        <w:tag w:val="CC_Noformat_Partinummer"/>
        <w:id w:val="1197820850"/>
        <w:text/>
      </w:sdtPr>
      <w:sdtEndPr/>
      <w:sdtContent>
        <w:r w:rsidR="001D7809">
          <w:t>358</w:t>
        </w:r>
      </w:sdtContent>
    </w:sdt>
  </w:p>
  <w:p w:rsidR="007A5507" w:rsidP="00776B74" w:rsidRDefault="007A5507" w14:paraId="427EC9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7FDD" w14:paraId="427EC964" w14:textId="77777777">
    <w:pPr>
      <w:jc w:val="right"/>
    </w:pPr>
    <w:sdt>
      <w:sdtPr>
        <w:alias w:val="CC_Noformat_Partikod"/>
        <w:tag w:val="CC_Noformat_Partikod"/>
        <w:id w:val="1471015553"/>
        <w:text/>
      </w:sdtPr>
      <w:sdtEndPr/>
      <w:sdtContent>
        <w:r w:rsidR="001D7809">
          <w:t>SD</w:t>
        </w:r>
      </w:sdtContent>
    </w:sdt>
    <w:sdt>
      <w:sdtPr>
        <w:alias w:val="CC_Noformat_Partinummer"/>
        <w:tag w:val="CC_Noformat_Partinummer"/>
        <w:id w:val="-2014525982"/>
        <w:text/>
      </w:sdtPr>
      <w:sdtEndPr/>
      <w:sdtContent>
        <w:r w:rsidR="001D7809">
          <w:t>358</w:t>
        </w:r>
      </w:sdtContent>
    </w:sdt>
  </w:p>
  <w:p w:rsidR="007A5507" w:rsidP="00A314CF" w:rsidRDefault="00287FDD" w14:paraId="7CF3DC2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87FDD" w14:paraId="427EC967" w14:textId="77777777">
    <w:pPr>
      <w:pStyle w:val="MotionTIllRiksdagen"/>
    </w:pPr>
    <w:sdt>
      <w:sdtPr>
        <w:alias w:val="CC_Boilerplate_1"/>
        <w:tag w:val="CC_Boilerplate_1"/>
        <w:id w:val="2134750458"/>
        <w:lock w:val="sdtContentLocked"/>
        <w:placeholder>
          <w:docPart w:val="DAF799FFDC2840BC9A776F92DEB9CFF7"/>
        </w:placeholder>
        <w15:appearance w15:val="hidden"/>
        <w:text/>
      </w:sdtPr>
      <w:sdtEndPr/>
      <w:sdtContent>
        <w:r w:rsidRPr="008227B3" w:rsidR="007A5507">
          <w:t>Motion till riksdagen </w:t>
        </w:r>
      </w:sdtContent>
    </w:sdt>
  </w:p>
  <w:p w:rsidRPr="008227B3" w:rsidR="007A5507" w:rsidP="00B37A37" w:rsidRDefault="00287FDD" w14:paraId="427EC968" w14:textId="77777777">
    <w:pPr>
      <w:pStyle w:val="MotionTIllRiksdagen"/>
    </w:pPr>
    <w:sdt>
      <w:sdtPr>
        <w:rPr>
          <w:rStyle w:val="BeteckningChar"/>
        </w:rPr>
        <w:alias w:val="CC_Noformat_Riksmote"/>
        <w:tag w:val="CC_Noformat_Riksmote"/>
        <w:id w:val="1201050710"/>
        <w:lock w:val="sdtContentLocked"/>
        <w:placeholder>
          <w:docPart w:val="6E8B536202AE4C359B16527A933E87C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:2414</w:t>
        </w:r>
      </w:sdtContent>
    </w:sdt>
  </w:p>
  <w:p w:rsidR="007A5507" w:rsidP="00E03A3D" w:rsidRDefault="00287FDD" w14:paraId="427EC96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1D7809" w14:paraId="427EC96A" w14:textId="77777777">
        <w:pPr>
          <w:pStyle w:val="FSHRub2"/>
        </w:pPr>
        <w:r>
          <w:t>Småföretagares bokförings- och deklarationsmöjligheter</w:t>
        </w:r>
      </w:p>
    </w:sdtContent>
  </w:sdt>
  <w:sdt>
    <w:sdtPr>
      <w:alias w:val="CC_Boilerplate_3"/>
      <w:tag w:val="CC_Boilerplate_3"/>
      <w:id w:val="1606463544"/>
      <w:lock w:val="sdtContentLocked"/>
      <w:placeholder>
        <w:docPart w:val="DAF799FFDC2840BC9A776F92DEB9CFF7"/>
      </w:placeholder>
      <w15:appearance w15:val="hidden"/>
      <w:text w:multiLine="1"/>
    </w:sdtPr>
    <w:sdtEndPr/>
    <w:sdtContent>
      <w:p w:rsidR="007A5507" w:rsidP="00283E0F" w:rsidRDefault="007A5507" w14:paraId="427EC9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78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6B8"/>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809"/>
    <w:rsid w:val="001D7E6D"/>
    <w:rsid w:val="001E000C"/>
    <w:rsid w:val="001E1962"/>
    <w:rsid w:val="001E1ECB"/>
    <w:rsid w:val="001E2474"/>
    <w:rsid w:val="001E25EB"/>
    <w:rsid w:val="001E5F91"/>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FDD"/>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284"/>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280"/>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65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753"/>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69F"/>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057"/>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BEE"/>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EC94C"/>
  <w15:chartTrackingRefBased/>
  <w15:docId w15:val="{C9E3178B-99B7-4342-86D8-75AC9A3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E3D5EC11594B1FACFA53DC25E36EE9"/>
        <w:category>
          <w:name w:val="Allmänt"/>
          <w:gallery w:val="placeholder"/>
        </w:category>
        <w:types>
          <w:type w:val="bbPlcHdr"/>
        </w:types>
        <w:behaviors>
          <w:behavior w:val="content"/>
        </w:behaviors>
        <w:guid w:val="{F1AA8AFF-3ED3-4B8B-961B-0D3055A5FD79}"/>
      </w:docPartPr>
      <w:docPartBody>
        <w:p w:rsidR="000F3749" w:rsidRDefault="00D82F2D">
          <w:pPr>
            <w:pStyle w:val="B1E3D5EC11594B1FACFA53DC25E36EE9"/>
          </w:pPr>
          <w:r w:rsidRPr="009A726D">
            <w:rPr>
              <w:rStyle w:val="Platshllartext"/>
            </w:rPr>
            <w:t>Klicka här för att ange text.</w:t>
          </w:r>
        </w:p>
      </w:docPartBody>
    </w:docPart>
    <w:docPart>
      <w:docPartPr>
        <w:name w:val="16243E5CFE4247DDBACC3A924E1AA8C2"/>
        <w:category>
          <w:name w:val="Allmänt"/>
          <w:gallery w:val="placeholder"/>
        </w:category>
        <w:types>
          <w:type w:val="bbPlcHdr"/>
        </w:types>
        <w:behaviors>
          <w:behavior w:val="content"/>
        </w:behaviors>
        <w:guid w:val="{71DA270E-F41D-4368-9466-55C86D674ADA}"/>
      </w:docPartPr>
      <w:docPartBody>
        <w:p w:rsidR="000F3749" w:rsidRDefault="00D82F2D">
          <w:pPr>
            <w:pStyle w:val="16243E5CFE4247DDBACC3A924E1AA8C2"/>
          </w:pPr>
          <w:r w:rsidRPr="002551EA">
            <w:rPr>
              <w:rStyle w:val="Platshllartext"/>
              <w:color w:val="808080" w:themeColor="background1" w:themeShade="80"/>
            </w:rPr>
            <w:t>[Motionärernas namn]</w:t>
          </w:r>
        </w:p>
      </w:docPartBody>
    </w:docPart>
    <w:docPart>
      <w:docPartPr>
        <w:name w:val="47273132BBD845309915CC0AC7D365E8"/>
        <w:category>
          <w:name w:val="Allmänt"/>
          <w:gallery w:val="placeholder"/>
        </w:category>
        <w:types>
          <w:type w:val="bbPlcHdr"/>
        </w:types>
        <w:behaviors>
          <w:behavior w:val="content"/>
        </w:behaviors>
        <w:guid w:val="{D4FB1E82-09E7-4FD6-86AE-09BA72A8B0E2}"/>
      </w:docPartPr>
      <w:docPartBody>
        <w:p w:rsidR="000F3749" w:rsidRDefault="00D82F2D">
          <w:pPr>
            <w:pStyle w:val="47273132BBD845309915CC0AC7D365E8"/>
          </w:pPr>
          <w:r>
            <w:rPr>
              <w:rStyle w:val="Platshllartext"/>
            </w:rPr>
            <w:t xml:space="preserve"> </w:t>
          </w:r>
        </w:p>
      </w:docPartBody>
    </w:docPart>
    <w:docPart>
      <w:docPartPr>
        <w:name w:val="83565E870EB944D8B01FBCF3F6C9BBC1"/>
        <w:category>
          <w:name w:val="Allmänt"/>
          <w:gallery w:val="placeholder"/>
        </w:category>
        <w:types>
          <w:type w:val="bbPlcHdr"/>
        </w:types>
        <w:behaviors>
          <w:behavior w:val="content"/>
        </w:behaviors>
        <w:guid w:val="{00603C2C-C86A-4979-8D31-68BDACAB3222}"/>
      </w:docPartPr>
      <w:docPartBody>
        <w:p w:rsidR="000F3749" w:rsidRDefault="00D82F2D">
          <w:pPr>
            <w:pStyle w:val="83565E870EB944D8B01FBCF3F6C9BBC1"/>
          </w:pPr>
          <w:r>
            <w:t xml:space="preserve"> </w:t>
          </w:r>
        </w:p>
      </w:docPartBody>
    </w:docPart>
    <w:docPart>
      <w:docPartPr>
        <w:name w:val="DefaultPlaceholder_1081868574"/>
        <w:category>
          <w:name w:val="Allmänt"/>
          <w:gallery w:val="placeholder"/>
        </w:category>
        <w:types>
          <w:type w:val="bbPlcHdr"/>
        </w:types>
        <w:behaviors>
          <w:behavior w:val="content"/>
        </w:behaviors>
        <w:guid w:val="{2FC730C0-129F-4FBA-9D38-EB22C1E5D83B}"/>
      </w:docPartPr>
      <w:docPartBody>
        <w:p w:rsidR="000F3749" w:rsidRDefault="00E237B0">
          <w:r w:rsidRPr="008C308F">
            <w:rPr>
              <w:rStyle w:val="Platshllartext"/>
            </w:rPr>
            <w:t>Klicka här för att ange text.</w:t>
          </w:r>
        </w:p>
      </w:docPartBody>
    </w:docPart>
    <w:docPart>
      <w:docPartPr>
        <w:name w:val="DAF799FFDC2840BC9A776F92DEB9CFF7"/>
        <w:category>
          <w:name w:val="Allmänt"/>
          <w:gallery w:val="placeholder"/>
        </w:category>
        <w:types>
          <w:type w:val="bbPlcHdr"/>
        </w:types>
        <w:behaviors>
          <w:behavior w:val="content"/>
        </w:behaviors>
        <w:guid w:val="{917F1FF5-7FE5-4EC8-B631-4AFB0C2466EA}"/>
      </w:docPartPr>
      <w:docPartBody>
        <w:p w:rsidR="000F3749" w:rsidRDefault="00E237B0">
          <w:r w:rsidRPr="008C308F">
            <w:rPr>
              <w:rStyle w:val="Platshllartext"/>
            </w:rPr>
            <w:t>[ange din text här]</w:t>
          </w:r>
        </w:p>
      </w:docPartBody>
    </w:docPart>
    <w:docPart>
      <w:docPartPr>
        <w:name w:val="6E8B536202AE4C359B16527A933E87CF"/>
        <w:category>
          <w:name w:val="Allmänt"/>
          <w:gallery w:val="placeholder"/>
        </w:category>
        <w:types>
          <w:type w:val="bbPlcHdr"/>
        </w:types>
        <w:behaviors>
          <w:behavior w:val="content"/>
        </w:behaviors>
        <w:guid w:val="{16ADAC65-F592-4ACE-895F-B11300C16021}"/>
      </w:docPartPr>
      <w:docPartBody>
        <w:p w:rsidR="000F3749" w:rsidRDefault="00E237B0">
          <w:r w:rsidRPr="008C308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B0"/>
    <w:rsid w:val="000F3749"/>
    <w:rsid w:val="00D82F2D"/>
    <w:rsid w:val="00E23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37B0"/>
    <w:rPr>
      <w:color w:val="F4B083" w:themeColor="accent2" w:themeTint="99"/>
    </w:rPr>
  </w:style>
  <w:style w:type="paragraph" w:customStyle="1" w:styleId="B1E3D5EC11594B1FACFA53DC25E36EE9">
    <w:name w:val="B1E3D5EC11594B1FACFA53DC25E36EE9"/>
  </w:style>
  <w:style w:type="paragraph" w:customStyle="1" w:styleId="9DE7AD7AD25241F58D1A31A436FE429B">
    <w:name w:val="9DE7AD7AD25241F58D1A31A436FE429B"/>
  </w:style>
  <w:style w:type="paragraph" w:customStyle="1" w:styleId="541E52C42EF24855985A10A4FA417151">
    <w:name w:val="541E52C42EF24855985A10A4FA417151"/>
  </w:style>
  <w:style w:type="paragraph" w:customStyle="1" w:styleId="16243E5CFE4247DDBACC3A924E1AA8C2">
    <w:name w:val="16243E5CFE4247DDBACC3A924E1AA8C2"/>
  </w:style>
  <w:style w:type="paragraph" w:customStyle="1" w:styleId="47273132BBD845309915CC0AC7D365E8">
    <w:name w:val="47273132BBD845309915CC0AC7D365E8"/>
  </w:style>
  <w:style w:type="paragraph" w:customStyle="1" w:styleId="83565E870EB944D8B01FBCF3F6C9BBC1">
    <w:name w:val="83565E870EB944D8B01FBCF3F6C9B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9001</RubrikLookup>
    <MotionGuid xmlns="00d11361-0b92-4bae-a181-288d6a55b763">93eeb865-cbdd-479f-ac0f-f9c3b881a4fc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50F3-B8EE-4F47-B99A-906A669F90A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A2CDE83-E933-4BDB-86D1-4BACB01B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5B6E8-DD00-4B0C-A24A-4266512CB4F6}">
  <ds:schemaRefs>
    <ds:schemaRef ds:uri="http://schemas.riksdagen.se/motion"/>
  </ds:schemaRefs>
</ds:datastoreItem>
</file>

<file path=customXml/itemProps5.xml><?xml version="1.0" encoding="utf-8"?>
<ds:datastoreItem xmlns:ds="http://schemas.openxmlformats.org/officeDocument/2006/customXml" ds:itemID="{1DBC6B36-0C93-43A4-AD3F-B3B5D332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420</Words>
  <Characters>2187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201617SD358 Småföretagares bokförings  och deklarationsmöjligheter</vt:lpstr>
      <vt:lpstr/>
    </vt:vector>
  </TitlesOfParts>
  <Company>Sveriges riksdag</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201617SD358 Småföretagares bokförings  och deklarationsmöjligheter</dc:title>
  <dc:subject/>
  <dc:creator>Riksdagsförvaltningen</dc:creator>
  <cp:keywords/>
  <dc:description/>
  <cp:lastModifiedBy>Kerstin Carlqvist</cp:lastModifiedBy>
  <cp:revision>5</cp:revision>
  <cp:lastPrinted>2016-06-13T12:10:00Z</cp:lastPrinted>
  <dcterms:created xsi:type="dcterms:W3CDTF">2016-10-02T09:55:00Z</dcterms:created>
  <dcterms:modified xsi:type="dcterms:W3CDTF">2017-05-11T06:44:00Z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*K2DB800FABC39*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https://filur.riksdagen.se/drop/DropOffLibrary/K2DB800FABC39.docx</vt:lpwstr>
  </property>
  <property fmtid="{D5CDD505-2E9C-101B-9397-08002B2CF9AE}" pid="13" name="RevisionsOn">
    <vt:lpwstr>1</vt:lpwstr>
  </property>
</Properties>
</file>