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067" w:rsidRPr="00C364F2" w:rsidRDefault="00F25067" w:rsidP="00AC31B8">
      <w:pPr>
        <w:pStyle w:val="Hemstlrubrik"/>
      </w:pPr>
      <w:r w:rsidRPr="00C364F2">
        <w:t>Förslag till riksdagsbeslut</w:t>
      </w:r>
    </w:p>
    <w:p w:rsidR="00260AA8" w:rsidRPr="00C364F2" w:rsidRDefault="00260AA8" w:rsidP="00F25067">
      <w:pPr>
        <w:pStyle w:val="Hemstlatt"/>
      </w:pPr>
      <w:r w:rsidRPr="00C364F2">
        <w:t>Riksdagen tillkännager för regeringen som sin mening vad i motionen anförs om en specialstudie av rovdjursförhållandena och de</w:t>
      </w:r>
      <w:r w:rsidR="003F2365" w:rsidRPr="00C364F2">
        <w:t>ra</w:t>
      </w:r>
      <w:r w:rsidRPr="00C364F2">
        <w:t>s effekter på männis</w:t>
      </w:r>
      <w:r w:rsidR="003F2365" w:rsidRPr="00C364F2">
        <w:t>kor och djur i området Ovanåker–</w:t>
      </w:r>
      <w:r w:rsidRPr="00C364F2">
        <w:t>Rättvik.</w:t>
      </w:r>
    </w:p>
    <w:p w:rsidR="00260AA8" w:rsidRPr="00C364F2" w:rsidRDefault="00260AA8" w:rsidP="00F25067">
      <w:pPr>
        <w:pStyle w:val="Hemstlatt"/>
      </w:pPr>
      <w:r w:rsidRPr="00C364F2">
        <w:t>Riksdagen tillkännager för regeringen som sin mening vad i motionen anförs om en rimligare rovdjurspolitik för balanserade rovdjursstammar i bl.a. Gävle</w:t>
      </w:r>
      <w:r w:rsidR="003F2365" w:rsidRPr="00C364F2">
        <w:t>–</w:t>
      </w:r>
      <w:r w:rsidRPr="00C364F2">
        <w:t>Dala-området.</w:t>
      </w:r>
    </w:p>
    <w:p w:rsidR="00F25067" w:rsidRPr="00C364F2" w:rsidRDefault="003F2365" w:rsidP="003F2365">
      <w:pPr>
        <w:pStyle w:val="Rubrik1"/>
      </w:pPr>
      <w:r w:rsidRPr="00C364F2">
        <w:t>Motivering</w:t>
      </w:r>
    </w:p>
    <w:p w:rsidR="00F25067" w:rsidRPr="00C364F2" w:rsidRDefault="00260AA8" w:rsidP="00260AA8">
      <w:pPr>
        <w:autoSpaceDE w:val="0"/>
        <w:autoSpaceDN w:val="0"/>
        <w:adjustRightInd w:val="0"/>
        <w:rPr>
          <w:color w:val="000000"/>
          <w:szCs w:val="24"/>
        </w:rPr>
      </w:pPr>
      <w:r w:rsidRPr="00C364F2">
        <w:rPr>
          <w:color w:val="000000"/>
          <w:szCs w:val="24"/>
        </w:rPr>
        <w:t>En ganska het debatt om rovdjuren och de skador de ställer till med</w:t>
      </w:r>
      <w:r w:rsidR="00F25067" w:rsidRPr="00C364F2">
        <w:rPr>
          <w:color w:val="000000"/>
          <w:szCs w:val="24"/>
        </w:rPr>
        <w:t xml:space="preserve"> </w:t>
      </w:r>
      <w:r w:rsidRPr="00C364F2">
        <w:rPr>
          <w:color w:val="000000"/>
          <w:szCs w:val="24"/>
        </w:rPr>
        <w:t>rasar i de regioner i Sverige där rovdjuren finns</w:t>
      </w:r>
      <w:r w:rsidR="00AC31B8" w:rsidRPr="00C364F2">
        <w:rPr>
          <w:color w:val="000000"/>
          <w:szCs w:val="24"/>
        </w:rPr>
        <w:t>,</w:t>
      </w:r>
      <w:r w:rsidRPr="00C364F2">
        <w:rPr>
          <w:color w:val="000000"/>
          <w:szCs w:val="24"/>
        </w:rPr>
        <w:t xml:space="preserve"> inte minst i</w:t>
      </w:r>
      <w:r w:rsidR="00F25067" w:rsidRPr="00C364F2">
        <w:rPr>
          <w:color w:val="000000"/>
          <w:szCs w:val="24"/>
        </w:rPr>
        <w:t xml:space="preserve"> </w:t>
      </w:r>
      <w:r w:rsidRPr="00C364F2">
        <w:rPr>
          <w:color w:val="000000"/>
          <w:szCs w:val="24"/>
        </w:rPr>
        <w:t>Gävle</w:t>
      </w:r>
      <w:r w:rsidR="00AC31B8" w:rsidRPr="00C364F2">
        <w:rPr>
          <w:color w:val="000000"/>
          <w:szCs w:val="24"/>
        </w:rPr>
        <w:t>–</w:t>
      </w:r>
      <w:r w:rsidRPr="00C364F2">
        <w:rPr>
          <w:color w:val="000000"/>
          <w:szCs w:val="24"/>
        </w:rPr>
        <w:t>Dala-området. Här har vargen på senare tid gjort stor skada genom upprepade angrepp på ta</w:t>
      </w:r>
      <w:r w:rsidRPr="00C364F2">
        <w:rPr>
          <w:color w:val="000000"/>
          <w:szCs w:val="24"/>
        </w:rPr>
        <w:t>m</w:t>
      </w:r>
      <w:r w:rsidRPr="00C364F2">
        <w:rPr>
          <w:color w:val="000000"/>
          <w:szCs w:val="24"/>
        </w:rPr>
        <w:t>djur och jakthundar både i anslutning till fäbodar och inhägnade områden i direkt anslutning till gårdar. Ovanåker och Rättvik är två kommuner som förefaller hårdast drabbade. Samtidigt rapporteras om en alltför snabbt v</w:t>
      </w:r>
      <w:r w:rsidR="00AC31B8" w:rsidRPr="00C364F2">
        <w:rPr>
          <w:color w:val="000000"/>
          <w:szCs w:val="24"/>
        </w:rPr>
        <w:t>äxa</w:t>
      </w:r>
      <w:r w:rsidR="00AC31B8" w:rsidRPr="00C364F2">
        <w:rPr>
          <w:color w:val="000000"/>
          <w:szCs w:val="24"/>
        </w:rPr>
        <w:t>n</w:t>
      </w:r>
      <w:r w:rsidR="00AC31B8" w:rsidRPr="00C364F2">
        <w:rPr>
          <w:color w:val="000000"/>
          <w:szCs w:val="24"/>
        </w:rPr>
        <w:t>de björnstam på många håll.</w:t>
      </w:r>
    </w:p>
    <w:p w:rsidR="00260AA8" w:rsidRPr="00C364F2" w:rsidRDefault="00260AA8" w:rsidP="00AC31B8">
      <w:pPr>
        <w:pStyle w:val="Normaltindrag"/>
      </w:pPr>
      <w:r w:rsidRPr="00C364F2">
        <w:t>Det finns en betydande politisk uppslutning bakom synsättet att</w:t>
      </w:r>
      <w:r w:rsidR="00F25067" w:rsidRPr="00C364F2">
        <w:t xml:space="preserve"> </w:t>
      </w:r>
      <w:r w:rsidRPr="00C364F2">
        <w:t>rovdjuren björn, varg, lo och järv ska vara en viktig del av den svenska</w:t>
      </w:r>
      <w:r w:rsidR="00F25067" w:rsidRPr="00C364F2">
        <w:t xml:space="preserve"> </w:t>
      </w:r>
      <w:r w:rsidRPr="00C364F2">
        <w:t>faunan även i framtiden. Vi anser att det skall fortsätta vara ett</w:t>
      </w:r>
      <w:r w:rsidR="00F25067" w:rsidRPr="00C364F2">
        <w:t xml:space="preserve"> </w:t>
      </w:r>
      <w:r w:rsidRPr="00C364F2">
        <w:t>skandinaviskt samarbete och när det gäller vargen delar vi den tidigare</w:t>
      </w:r>
      <w:r w:rsidR="00F25067" w:rsidRPr="00C364F2">
        <w:t xml:space="preserve"> </w:t>
      </w:r>
      <w:r w:rsidRPr="00C364F2">
        <w:t>Rovdjursutredningens uppfattning att 200 individer räcker i</w:t>
      </w:r>
      <w:r w:rsidR="00F25067" w:rsidRPr="00C364F2">
        <w:t xml:space="preserve"> </w:t>
      </w:r>
      <w:r w:rsidRPr="00C364F2">
        <w:t>Skandinavien.</w:t>
      </w:r>
    </w:p>
    <w:p w:rsidR="00F25067" w:rsidRPr="00C364F2" w:rsidRDefault="00260AA8" w:rsidP="00AC31B8">
      <w:pPr>
        <w:pStyle w:val="Normaltindrag"/>
      </w:pPr>
      <w:r w:rsidRPr="00C364F2">
        <w:t>Men nu har det gång på gång visat sig att en stark koncentration av</w:t>
      </w:r>
      <w:r w:rsidR="00F25067" w:rsidRPr="00C364F2">
        <w:t xml:space="preserve"> </w:t>
      </w:r>
      <w:r w:rsidRPr="00C364F2">
        <w:t>rovdjur till mindre geografiska områden kan ge betydande problem för</w:t>
      </w:r>
      <w:r w:rsidR="00F25067" w:rsidRPr="00C364F2">
        <w:t xml:space="preserve"> </w:t>
      </w:r>
      <w:r w:rsidRPr="00C364F2">
        <w:t>befolkning, tamboskap och husdjur i</w:t>
      </w:r>
      <w:r w:rsidR="00F25067" w:rsidRPr="00C364F2">
        <w:t xml:space="preserve"> dessa bygder. Flera exempel på </w:t>
      </w:r>
      <w:r w:rsidRPr="00C364F2">
        <w:t>detta har</w:t>
      </w:r>
      <w:r w:rsidR="00F25067" w:rsidRPr="00C364F2">
        <w:t xml:space="preserve"> </w:t>
      </w:r>
      <w:r w:rsidRPr="00C364F2">
        <w:t>uppträtt i Gävle</w:t>
      </w:r>
      <w:r w:rsidR="00AC31B8" w:rsidRPr="00C364F2">
        <w:t>–</w:t>
      </w:r>
      <w:r w:rsidRPr="00C364F2">
        <w:t>Dala-området de senaste åren. Utöver Ovanåker och</w:t>
      </w:r>
      <w:r w:rsidR="00F25067" w:rsidRPr="00C364F2">
        <w:t xml:space="preserve"> </w:t>
      </w:r>
      <w:r w:rsidRPr="00C364F2">
        <w:t>Rättvik var tid</w:t>
      </w:r>
      <w:r w:rsidRPr="00C364F2">
        <w:t>i</w:t>
      </w:r>
      <w:r w:rsidRPr="00C364F2">
        <w:t xml:space="preserve">gare Ockelbo särskilt utsatt. </w:t>
      </w:r>
      <w:r w:rsidR="00F25067" w:rsidRPr="00C364F2">
        <w:rPr>
          <w:bCs/>
        </w:rPr>
        <w:t xml:space="preserve">Full </w:t>
      </w:r>
      <w:r w:rsidRPr="00C364F2">
        <w:rPr>
          <w:bCs/>
        </w:rPr>
        <w:t>kompensation för</w:t>
      </w:r>
      <w:r w:rsidRPr="00C364F2">
        <w:t xml:space="preserve"> det </w:t>
      </w:r>
      <w:r w:rsidRPr="00C364F2">
        <w:rPr>
          <w:bCs/>
        </w:rPr>
        <w:t>merarbete</w:t>
      </w:r>
      <w:r w:rsidRPr="00C364F2">
        <w:rPr>
          <w:b/>
          <w:bCs/>
        </w:rPr>
        <w:t xml:space="preserve"> </w:t>
      </w:r>
      <w:r w:rsidRPr="00C364F2">
        <w:t xml:space="preserve">de höga rovdjursstammarna förorsakar företagarna för att nå samma lönsamhet som </w:t>
      </w:r>
      <w:r w:rsidRPr="00C364F2">
        <w:lastRenderedPageBreak/>
        <w:t xml:space="preserve">fanns innan den </w:t>
      </w:r>
      <w:r w:rsidR="00AC31B8" w:rsidRPr="00C364F2">
        <w:t>”</w:t>
      </w:r>
      <w:r w:rsidRPr="00C364F2">
        <w:t>samordnade</w:t>
      </w:r>
      <w:r w:rsidR="00AC31B8" w:rsidRPr="00C364F2">
        <w:t>”</w:t>
      </w:r>
      <w:r w:rsidRPr="00C364F2">
        <w:t xml:space="preserve"> rovdjurspolitiken infördes bör enligt </w:t>
      </w:r>
      <w:r w:rsidR="00AC31B8" w:rsidRPr="00C364F2">
        <w:t>vår m</w:t>
      </w:r>
      <w:r w:rsidR="00AC31B8" w:rsidRPr="00C364F2">
        <w:t>e</w:t>
      </w:r>
      <w:r w:rsidR="00AC31B8" w:rsidRPr="00C364F2">
        <w:t>ning utgå från samhället.</w:t>
      </w:r>
    </w:p>
    <w:p w:rsidR="00F25067" w:rsidRPr="00C364F2" w:rsidRDefault="00260AA8" w:rsidP="00AC31B8">
      <w:pPr>
        <w:pStyle w:val="Normaltindrag"/>
      </w:pPr>
      <w:r w:rsidRPr="00C364F2">
        <w:t>Det har visat sig att en hög koncentration av varg också mycket negativt påverkar älgjakten i berörda områden. Därmed påverkas också livskvaliteten för människor som uppskattar denna del av livet på landsbygden. När en starkt decimerad älgstam gör att älgjakten i stort sett kan inställas är läget allvarligt. Och många jägare tvekar dessutom att släppa sina jak</w:t>
      </w:r>
      <w:r w:rsidR="00AC31B8" w:rsidRPr="00C364F2">
        <w:t>thundar av oro för vargangrepp.</w:t>
      </w:r>
    </w:p>
    <w:p w:rsidR="00F25067" w:rsidRPr="00C364F2" w:rsidRDefault="00260AA8" w:rsidP="00AC31B8">
      <w:pPr>
        <w:pStyle w:val="Normaltindrag"/>
      </w:pPr>
      <w:r w:rsidRPr="00C364F2">
        <w:t>Mot bakgrund bl.a. av de oroande rapporterna om rovdjursangrepp som</w:t>
      </w:r>
      <w:r w:rsidR="00F25067" w:rsidRPr="00C364F2">
        <w:t xml:space="preserve"> </w:t>
      </w:r>
      <w:r w:rsidRPr="00C364F2">
        <w:t>not</w:t>
      </w:r>
      <w:r w:rsidRPr="00C364F2">
        <w:t>e</w:t>
      </w:r>
      <w:r w:rsidRPr="00C364F2">
        <w:t>rats menar vi att rovdjurspolitiken måste utformas så att den blir</w:t>
      </w:r>
      <w:r w:rsidR="00F25067" w:rsidRPr="00C364F2">
        <w:t xml:space="preserve"> </w:t>
      </w:r>
      <w:r w:rsidRPr="00C364F2">
        <w:t>mera balanserad och flexibel. Det innebär t</w:t>
      </w:r>
      <w:r w:rsidR="00AC31B8" w:rsidRPr="00C364F2">
        <w:t>.</w:t>
      </w:r>
      <w:r w:rsidRPr="00C364F2">
        <w:t>ex</w:t>
      </w:r>
      <w:r w:rsidR="00AC31B8" w:rsidRPr="00C364F2">
        <w:t>.</w:t>
      </w:r>
      <w:r w:rsidRPr="00C364F2">
        <w:t xml:space="preserve"> en större hänsyn till</w:t>
      </w:r>
      <w:r w:rsidR="00F25067" w:rsidRPr="00C364F2">
        <w:t xml:space="preserve"> </w:t>
      </w:r>
      <w:r w:rsidRPr="00C364F2">
        <w:t>lokala förhå</w:t>
      </w:r>
      <w:r w:rsidRPr="00C364F2">
        <w:t>l</w:t>
      </w:r>
      <w:r w:rsidRPr="00C364F2">
        <w:t>landen och lokalbefolkningens livsvillkor. Människor måste</w:t>
      </w:r>
      <w:r w:rsidR="00F25067" w:rsidRPr="00C364F2">
        <w:t xml:space="preserve"> </w:t>
      </w:r>
      <w:r w:rsidRPr="00C364F2">
        <w:t>kunna gå ut i skogar, marker och på fjällen utan att känna fruktan för</w:t>
      </w:r>
      <w:r w:rsidR="00F25067" w:rsidRPr="00C364F2">
        <w:t xml:space="preserve"> </w:t>
      </w:r>
      <w:r w:rsidRPr="00C364F2">
        <w:t>sina li</w:t>
      </w:r>
      <w:r w:rsidR="00AC31B8" w:rsidRPr="00C364F2">
        <w:t>v eller tamdjur och jakthundar!</w:t>
      </w:r>
    </w:p>
    <w:p w:rsidR="00F25067" w:rsidRPr="00C364F2" w:rsidRDefault="00260AA8" w:rsidP="00AC31B8">
      <w:pPr>
        <w:pStyle w:val="Normaltindrag"/>
      </w:pPr>
      <w:r w:rsidRPr="00C364F2">
        <w:t>Den nuvarande rovdjurspolitiken utgör också ett hot mot småskaligt för</w:t>
      </w:r>
      <w:r w:rsidRPr="00C364F2">
        <w:t>e</w:t>
      </w:r>
      <w:r w:rsidRPr="00C364F2">
        <w:t>tagande på landsbygden i form av jordbruk med djurhållning, fäbodbrukare och vissa företag inom besöksnäringen. Enligt vår mening bör full ekonomisk kompensation utgå för de skador och det merarbete som de höga rovdjur</w:t>
      </w:r>
      <w:r w:rsidRPr="00C364F2">
        <w:t>s</w:t>
      </w:r>
      <w:r w:rsidRPr="00C364F2">
        <w:t>stammarna</w:t>
      </w:r>
      <w:r w:rsidR="00AC31B8" w:rsidRPr="00C364F2">
        <w:t xml:space="preserve"> förorsakar berörda företagare.</w:t>
      </w:r>
    </w:p>
    <w:p w:rsidR="00F25067" w:rsidRPr="00C364F2" w:rsidRDefault="00260AA8" w:rsidP="00AC31B8">
      <w:pPr>
        <w:pStyle w:val="Normaltindrag"/>
      </w:pPr>
      <w:r w:rsidRPr="00C364F2">
        <w:t>En förutsättning för en balanserad rovdjursförvaltning med livskraftiga rovdjursstammar är enligt vår mening också att rovdjurspolitiken utformas så att den är förankrad i en bred folkopinion främst i berörda skogslän. Enligt vår mening vore det berättigat med en specialstudie av rovdjursförhållandena och dess effekter på människor och djur i området Ovanåker</w:t>
      </w:r>
      <w:r w:rsidR="00AC31B8" w:rsidRPr="00C364F2">
        <w:t>–</w:t>
      </w:r>
      <w:r w:rsidRPr="00C364F2">
        <w:t>Rättvik som verkar vara en av både björn o</w:t>
      </w:r>
      <w:r w:rsidR="00AC31B8" w:rsidRPr="00C364F2">
        <w:t>ch varg särskilt utsatt region.</w:t>
      </w:r>
    </w:p>
    <w:p w:rsidR="00F25067" w:rsidRPr="00C364F2" w:rsidRDefault="00260AA8" w:rsidP="00AC31B8">
      <w:pPr>
        <w:pStyle w:val="Normaltindrag"/>
      </w:pPr>
      <w:r w:rsidRPr="00C364F2">
        <w:t>Med den ökning vi nu har av vargstammen samt den redan alltför höga</w:t>
      </w:r>
      <w:r w:rsidR="00F25067" w:rsidRPr="00C364F2">
        <w:t xml:space="preserve"> </w:t>
      </w:r>
      <w:r w:rsidRPr="00C364F2">
        <w:t>björ</w:t>
      </w:r>
      <w:r w:rsidRPr="00C364F2">
        <w:t>n</w:t>
      </w:r>
      <w:r w:rsidRPr="00C364F2">
        <w:t>stammen i dessa områden gör att en ohållbar situation snart</w:t>
      </w:r>
      <w:r w:rsidR="00F25067" w:rsidRPr="00C364F2">
        <w:t xml:space="preserve"> </w:t>
      </w:r>
      <w:r w:rsidRPr="00C364F2">
        <w:t>kan uppstå på flera håll. Därför är det rimligt att efter en snabbt</w:t>
      </w:r>
      <w:r w:rsidR="00F25067" w:rsidRPr="00C364F2">
        <w:t xml:space="preserve"> </w:t>
      </w:r>
      <w:r w:rsidRPr="00C364F2">
        <w:t>genomförd u</w:t>
      </w:r>
      <w:r w:rsidR="00F25067" w:rsidRPr="00C364F2">
        <w:t xml:space="preserve">tvärdering av rovdjurspolitiken </w:t>
      </w:r>
      <w:r w:rsidRPr="00C364F2">
        <w:t>inrikta sig på frågan om hur</w:t>
      </w:r>
      <w:r w:rsidR="00F25067" w:rsidRPr="00C364F2">
        <w:t xml:space="preserve"> </w:t>
      </w:r>
      <w:r w:rsidRPr="00C364F2">
        <w:t>regleringen av varg- och björ</w:t>
      </w:r>
      <w:r w:rsidRPr="00C364F2">
        <w:t>n</w:t>
      </w:r>
      <w:r w:rsidRPr="00C364F2">
        <w:t>stammen skall gå till.</w:t>
      </w:r>
      <w:r w:rsidR="00F25067" w:rsidRPr="00C364F2">
        <w:t xml:space="preserve"> </w:t>
      </w:r>
      <w:r w:rsidRPr="00C364F2">
        <w:t>Vi menar att det är viktigt att det går ut tydliga signaler om att</w:t>
      </w:r>
      <w:r w:rsidR="00F25067" w:rsidRPr="00C364F2">
        <w:t xml:space="preserve"> </w:t>
      </w:r>
      <w:r w:rsidRPr="00C364F2">
        <w:t>reglering av vargstammen skall kunna ske genom jakt. Det kan t</w:t>
      </w:r>
      <w:r w:rsidR="00F25067" w:rsidRPr="00C364F2">
        <w:t>.</w:t>
      </w:r>
      <w:r w:rsidRPr="00C364F2">
        <w:t>ex</w:t>
      </w:r>
      <w:r w:rsidR="00F25067" w:rsidRPr="00C364F2">
        <w:t xml:space="preserve">. </w:t>
      </w:r>
      <w:r w:rsidRPr="00C364F2">
        <w:t>ske</w:t>
      </w:r>
      <w:r w:rsidR="00F25067" w:rsidRPr="00C364F2">
        <w:t xml:space="preserve"> </w:t>
      </w:r>
      <w:r w:rsidRPr="00C364F2">
        <w:t>genom så kallad avlysningsjakt som vi idag har på björn. Ett visst antal</w:t>
      </w:r>
      <w:r w:rsidR="00F25067" w:rsidRPr="00C364F2">
        <w:t xml:space="preserve"> </w:t>
      </w:r>
      <w:r w:rsidRPr="00C364F2">
        <w:t>djur kan tillåtas skjutas inom ett visst område. En bra modell kan vara</w:t>
      </w:r>
      <w:r w:rsidR="00F25067" w:rsidRPr="00C364F2">
        <w:t xml:space="preserve"> </w:t>
      </w:r>
      <w:r w:rsidRPr="00C364F2">
        <w:t>att låta jaktvårdskretsarna i berörda kommuner hålla ihop jakten. Dessu</w:t>
      </w:r>
      <w:r w:rsidRPr="00C364F2">
        <w:t>t</w:t>
      </w:r>
      <w:r w:rsidRPr="00C364F2">
        <w:t>om</w:t>
      </w:r>
      <w:r w:rsidR="00F25067" w:rsidRPr="00C364F2">
        <w:t xml:space="preserve"> </w:t>
      </w:r>
      <w:r w:rsidRPr="00C364F2">
        <w:t>är det angeläget att ge möjligheter till en utökad jakt på björn i berörda</w:t>
      </w:r>
      <w:r w:rsidR="00F25067" w:rsidRPr="00C364F2">
        <w:t xml:space="preserve"> </w:t>
      </w:r>
      <w:r w:rsidR="00AC31B8" w:rsidRPr="00C364F2">
        <w:t>områden.</w:t>
      </w:r>
    </w:p>
    <w:p w:rsidR="00F25067" w:rsidRPr="00C364F2" w:rsidRDefault="00260AA8" w:rsidP="00AC31B8">
      <w:pPr>
        <w:pStyle w:val="Normaltindrag"/>
      </w:pPr>
      <w:r w:rsidRPr="00C364F2">
        <w:t>Frågan om skyddsjakt på vissa individer som ställer till särskilt mycken</w:t>
      </w:r>
      <w:r w:rsidR="00F25067" w:rsidRPr="00C364F2">
        <w:t xml:space="preserve"> </w:t>
      </w:r>
      <w:r w:rsidRPr="00C364F2">
        <w:t>skada i ett lokalt område skall enligt vår mening konsekvent</w:t>
      </w:r>
      <w:r w:rsidR="00F25067" w:rsidRPr="00C364F2">
        <w:t xml:space="preserve"> </w:t>
      </w:r>
      <w:r w:rsidRPr="00C364F2">
        <w:t>decentraliseras till länen/regionerna. Där finns de bästa lokala</w:t>
      </w:r>
      <w:r w:rsidR="00F25067" w:rsidRPr="00C364F2">
        <w:t xml:space="preserve"> </w:t>
      </w:r>
      <w:r w:rsidRPr="00C364F2">
        <w:t>kunskaperna, och det innebär också de kortaste beslutsvä</w:t>
      </w:r>
      <w:r w:rsidR="00AC31B8" w:rsidRPr="00C364F2">
        <w:t>garna.</w:t>
      </w:r>
    </w:p>
    <w:p w:rsidR="00F25067" w:rsidRPr="00C364F2" w:rsidRDefault="00260AA8" w:rsidP="00AC31B8">
      <w:pPr>
        <w:pStyle w:val="Normaltindrag"/>
      </w:pPr>
      <w:r w:rsidRPr="00C364F2">
        <w:t>Centerpartiet sade vid behandlingen av rovdjurspropositionen i riksdagen nej till nuvarande utformning av 28 § i jaktförordningen. Vi har idag i prakt</w:t>
      </w:r>
      <w:r w:rsidRPr="00C364F2">
        <w:t>i</w:t>
      </w:r>
      <w:r w:rsidRPr="00C364F2">
        <w:t xml:space="preserve">ken den absurda situationen enligt riksdagsmajoritetens beslut att en djurägare först skall stå och se på hur t.ex. en kviga blir angripen och kanske dödad innan han eller hon får ingripa. Lagen säger idag: </w:t>
      </w:r>
      <w:r w:rsidR="00AC31B8" w:rsidRPr="00C364F2">
        <w:t>”</w:t>
      </w:r>
      <w:r w:rsidRPr="00C364F2">
        <w:t>först efter upprepade a</w:t>
      </w:r>
      <w:r w:rsidRPr="00C364F2">
        <w:t>n</w:t>
      </w:r>
      <w:r w:rsidRPr="00C364F2">
        <w:t>grepp</w:t>
      </w:r>
      <w:r w:rsidR="00AC31B8" w:rsidRPr="00C364F2">
        <w:t>”</w:t>
      </w:r>
      <w:r w:rsidRPr="00C364F2">
        <w:t>. Denna paragraf borde enligt vår mening utformas så att det blir mö</w:t>
      </w:r>
      <w:r w:rsidRPr="00C364F2">
        <w:t>j</w:t>
      </w:r>
      <w:r w:rsidRPr="00C364F2">
        <w:t>ligt att i ett tidigare skede och mera aktivt skydda si</w:t>
      </w:r>
      <w:r w:rsidR="00AC31B8" w:rsidRPr="00C364F2">
        <w:t>na tamdjur vid rovdjur</w:t>
      </w:r>
      <w:r w:rsidR="00AC31B8" w:rsidRPr="00C364F2">
        <w:t>s</w:t>
      </w:r>
      <w:r w:rsidR="00AC31B8" w:rsidRPr="00C364F2">
        <w:t>angrepp.</w:t>
      </w:r>
    </w:p>
    <w:p w:rsidR="00F25067" w:rsidRPr="00C364F2" w:rsidRDefault="00260AA8" w:rsidP="00AC31B8">
      <w:pPr>
        <w:pStyle w:val="Normaltindrag"/>
      </w:pPr>
      <w:r w:rsidRPr="00C364F2">
        <w:t>För att långsiktigt stärka kunskapen om och förståelsen för livskraftiga rovdjursstammar i Sverige bör en målmedveten satsning på forskning och ku</w:t>
      </w:r>
      <w:r w:rsidRPr="00C364F2">
        <w:t>n</w:t>
      </w:r>
      <w:r w:rsidRPr="00C364F2">
        <w:t>skapssprid</w:t>
      </w:r>
      <w:r w:rsidR="00AC31B8" w:rsidRPr="00C364F2">
        <w:t>ning genomföras. Rovdjurscentrumet</w:t>
      </w:r>
      <w:r w:rsidRPr="00C364F2">
        <w:t xml:space="preserve"> De 5 stora som i sommar</w:t>
      </w:r>
      <w:r w:rsidR="00F25067" w:rsidRPr="00C364F2">
        <w:t xml:space="preserve"> </w:t>
      </w:r>
      <w:r w:rsidRPr="00C364F2">
        <w:t>invigts i Järvsö är ett gott exempel på insatser för att öka den</w:t>
      </w:r>
      <w:r w:rsidR="00F25067" w:rsidRPr="00C364F2">
        <w:t xml:space="preserve"> </w:t>
      </w:r>
      <w:r w:rsidRPr="00C364F2">
        <w:t>ömsesidiga förståelsen kring rovdjuren</w:t>
      </w:r>
      <w:r w:rsidR="00F25067" w:rsidRPr="00C364F2">
        <w:t>. Ä</w:t>
      </w:r>
      <w:r w:rsidRPr="00C364F2">
        <w:t xml:space="preserve">ven Orsa </w:t>
      </w:r>
      <w:r w:rsidR="00AC31B8" w:rsidRPr="00C364F2">
        <w:t>G</w:t>
      </w:r>
      <w:r w:rsidRPr="00C364F2">
        <w:t>rönklitt är en viktig resurs i sa</w:t>
      </w:r>
      <w:r w:rsidRPr="00C364F2">
        <w:t>m</w:t>
      </w:r>
      <w:r w:rsidRPr="00C364F2">
        <w:t>manhanget. Ett väl fungerande rovdjurscentrum kan bidra till en rovdjurspol</w:t>
      </w:r>
      <w:r w:rsidRPr="00C364F2">
        <w:t>i</w:t>
      </w:r>
      <w:r w:rsidRPr="00C364F2">
        <w:t>tik där rovdjursstammarnas tillväxt balanseras bättre och både de positiva och negativa effekterna av deras uppträdande får en mera grundmurad acceptans hos befolkningen.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31B8" w:rsidRPr="00C364F2">
        <w:tblPrEx>
          <w:tblCellMar>
            <w:top w:w="0" w:type="dxa"/>
            <w:bottom w:w="0" w:type="dxa"/>
          </w:tblCellMar>
        </w:tblPrEx>
        <w:trPr>
          <w:cantSplit/>
        </w:trPr>
        <w:tc>
          <w:tcPr>
            <w:tcW w:w="3046" w:type="dxa"/>
          </w:tcPr>
          <w:p w:rsidR="00AC31B8" w:rsidRPr="00C364F2" w:rsidRDefault="00AC31B8" w:rsidP="00AC31B8">
            <w:pPr>
              <w:pStyle w:val="UnderskriftDatum"/>
              <w:spacing w:before="240"/>
            </w:pPr>
            <w:r w:rsidRPr="00C364F2">
              <w:t>Stockholm den 27 september 2005</w:t>
            </w:r>
          </w:p>
        </w:tc>
        <w:tc>
          <w:tcPr>
            <w:tcW w:w="3047" w:type="dxa"/>
          </w:tcPr>
          <w:p w:rsidR="00AC31B8" w:rsidRPr="00C364F2" w:rsidRDefault="00AC31B8" w:rsidP="00AC31B8">
            <w:pPr>
              <w:pStyle w:val="Underskrifter"/>
              <w:spacing w:before="240"/>
            </w:pPr>
          </w:p>
        </w:tc>
      </w:tr>
      <w:tr w:rsidR="00AC31B8" w:rsidRPr="00C364F2">
        <w:tblPrEx>
          <w:tblCellMar>
            <w:top w:w="0" w:type="dxa"/>
            <w:bottom w:w="0" w:type="dxa"/>
          </w:tblCellMar>
        </w:tblPrEx>
        <w:trPr>
          <w:cantSplit/>
        </w:trPr>
        <w:tc>
          <w:tcPr>
            <w:tcW w:w="3046" w:type="dxa"/>
          </w:tcPr>
          <w:p w:rsidR="00AC31B8" w:rsidRPr="00C364F2" w:rsidRDefault="00AC31B8" w:rsidP="00AC31B8">
            <w:pPr>
              <w:pStyle w:val="Underskrifter"/>
            </w:pPr>
            <w:r w:rsidRPr="00C364F2">
              <w:t>Sven Bergström (c)</w:t>
            </w:r>
          </w:p>
        </w:tc>
        <w:tc>
          <w:tcPr>
            <w:tcW w:w="3047" w:type="dxa"/>
          </w:tcPr>
          <w:p w:rsidR="00AC31B8" w:rsidRPr="00C364F2" w:rsidRDefault="00AC31B8" w:rsidP="00AC31B8">
            <w:pPr>
              <w:pStyle w:val="Underskrifter"/>
            </w:pPr>
            <w:r w:rsidRPr="00C364F2">
              <w:t>Kenneth Johansson (c)</w:t>
            </w:r>
          </w:p>
        </w:tc>
      </w:tr>
    </w:tbl>
    <w:p w:rsidR="00260AA8" w:rsidRPr="00C364F2" w:rsidRDefault="00260AA8" w:rsidP="00AC31B8">
      <w:pPr>
        <w:pStyle w:val="Normaltindrag"/>
      </w:pPr>
    </w:p>
    <w:sectPr w:rsidR="00260AA8" w:rsidRPr="00C364F2" w:rsidSect="00AC31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29E" w:rsidRPr="00C364F2" w:rsidRDefault="00FE329E">
      <w:r w:rsidRPr="00C364F2">
        <w:separator/>
      </w:r>
    </w:p>
  </w:endnote>
  <w:endnote w:type="continuationSeparator" w:id="0">
    <w:p w:rsidR="00FE329E" w:rsidRPr="00C364F2" w:rsidRDefault="00FE329E">
      <w:r w:rsidRPr="00C364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B3" w:rsidRPr="00C364F2" w:rsidRDefault="00C364F2" w:rsidP="00AC31B8">
    <w:pPr>
      <w:pStyle w:val="Sidfot"/>
    </w:pPr>
    <w:r w:rsidRPr="00C364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314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B8" w:rsidRDefault="00AC31B8">
                          <w:pPr>
                            <w:pStyle w:val="NormalS5sidnrV"/>
                          </w:pPr>
                          <w:r>
                            <w:fldChar w:fldCharType="begin"/>
                          </w:r>
                          <w:r>
                            <w:instrText xml:space="preserve"> PAGE *\charformat</w:instrText>
                          </w:r>
                          <w:r>
                            <w:fldChar w:fldCharType="separate"/>
                          </w:r>
                          <w:r w:rsidR="00AD69E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1B8" w:rsidRDefault="00AC31B8">
                    <w:pPr>
                      <w:pStyle w:val="NormalS5sidnrV"/>
                    </w:pPr>
                    <w:r>
                      <w:fldChar w:fldCharType="begin"/>
                    </w:r>
                    <w:r>
                      <w:instrText xml:space="preserve"> PAGE *\charformat</w:instrText>
                    </w:r>
                    <w:r>
                      <w:fldChar w:fldCharType="separate"/>
                    </w:r>
                    <w:r w:rsidR="00AD69E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64F2" w:rsidRDefault="00C364F2" w:rsidP="00AC31B8">
    <w:pPr>
      <w:pStyle w:val="Sidfot"/>
    </w:pPr>
    <w:r w:rsidRPr="00C364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369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B8" w:rsidRDefault="00AC31B8">
                          <w:pPr>
                            <w:pStyle w:val="NormalS5sidnrH"/>
                            <w:ind w:right="0"/>
                          </w:pPr>
                          <w:r>
                            <w:fldChar w:fldCharType="begin"/>
                          </w:r>
                          <w:r>
                            <w:instrText xml:space="preserve"> PAGE *\charformat</w:instrText>
                          </w:r>
                          <w:r>
                            <w:fldChar w:fldCharType="separate"/>
                          </w:r>
                          <w:r w:rsidR="00AD69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1B8" w:rsidRDefault="00AC31B8">
                    <w:pPr>
                      <w:pStyle w:val="NormalS5sidnrH"/>
                      <w:ind w:right="0"/>
                    </w:pPr>
                    <w:r>
                      <w:fldChar w:fldCharType="begin"/>
                    </w:r>
                    <w:r>
                      <w:instrText xml:space="preserve"> PAGE *\charformat</w:instrText>
                    </w:r>
                    <w:r>
                      <w:fldChar w:fldCharType="separate"/>
                    </w:r>
                    <w:r w:rsidR="00AD69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64F2" w:rsidRDefault="00C364F2" w:rsidP="00AC31B8">
    <w:pPr>
      <w:pStyle w:val="Sidfot"/>
    </w:pPr>
    <w:r w:rsidRPr="00C364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166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B8" w:rsidRDefault="00AC31B8">
                          <w:pPr>
                            <w:pStyle w:val="NormalS5sidnrH"/>
                            <w:ind w:right="0"/>
                          </w:pPr>
                          <w:r>
                            <w:fldChar w:fldCharType="begin"/>
                          </w:r>
                          <w:r>
                            <w:instrText xml:space="preserve"> PAGE *\charformat</w:instrText>
                          </w:r>
                          <w:r>
                            <w:fldChar w:fldCharType="separate"/>
                          </w:r>
                          <w:r w:rsidR="00AD69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1B8" w:rsidRDefault="00AC31B8">
                    <w:pPr>
                      <w:pStyle w:val="NormalS5sidnrH"/>
                      <w:ind w:right="0"/>
                    </w:pPr>
                    <w:r>
                      <w:fldChar w:fldCharType="begin"/>
                    </w:r>
                    <w:r>
                      <w:instrText xml:space="preserve"> PAGE *\charformat</w:instrText>
                    </w:r>
                    <w:r>
                      <w:fldChar w:fldCharType="separate"/>
                    </w:r>
                    <w:r w:rsidR="00AD69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29E" w:rsidRPr="00C364F2" w:rsidRDefault="00FE329E">
      <w:r w:rsidRPr="00C364F2">
        <w:separator/>
      </w:r>
    </w:p>
  </w:footnote>
  <w:footnote w:type="continuationSeparator" w:id="0">
    <w:p w:rsidR="00FE329E" w:rsidRPr="00C364F2" w:rsidRDefault="00FE329E">
      <w:r w:rsidRPr="00C364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B3" w:rsidRPr="00C364F2" w:rsidRDefault="00C364F2" w:rsidP="00AC31B8">
    <w:pPr>
      <w:pStyle w:val="Sidhuvud"/>
    </w:pPr>
    <w:r w:rsidRPr="00C364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141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B8" w:rsidRDefault="00AC31B8">
                          <w:pPr>
                            <w:pStyle w:val="KantRubrikS5V"/>
                          </w:pPr>
                          <w:r>
                            <w:fldChar w:fldCharType="begin"/>
                          </w:r>
                          <w:r>
                            <w:instrText xml:space="preserve"> DOCPROPERTY "YearUser" *\charformat </w:instrText>
                          </w:r>
                          <w:r>
                            <w:fldChar w:fldCharType="separate"/>
                          </w:r>
                          <w:r w:rsidR="00AD69E8">
                            <w:t>2005/06</w:t>
                          </w:r>
                          <w:r>
                            <w:fldChar w:fldCharType="end"/>
                          </w:r>
                          <w:r>
                            <w:t>:</w:t>
                          </w:r>
                          <w:r>
                            <w:fldChar w:fldCharType="begin"/>
                          </w:r>
                          <w:r>
                            <w:instrText xml:space="preserve"> DOCPROPERTY "Motionsnummer" *\charformat </w:instrText>
                          </w:r>
                          <w:r>
                            <w:fldChar w:fldCharType="separate"/>
                          </w:r>
                          <w:r w:rsidR="00AD69E8">
                            <w:t>MJ492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1B8" w:rsidRDefault="00AC31B8">
                    <w:pPr>
                      <w:pStyle w:val="KantRubrikS5V"/>
                    </w:pPr>
                    <w:r>
                      <w:fldChar w:fldCharType="begin"/>
                    </w:r>
                    <w:r>
                      <w:instrText xml:space="preserve"> DOCPROPERTY "YearUser" *\charformat </w:instrText>
                    </w:r>
                    <w:r>
                      <w:fldChar w:fldCharType="separate"/>
                    </w:r>
                    <w:r w:rsidR="00AD69E8">
                      <w:t>2005/06</w:t>
                    </w:r>
                    <w:r>
                      <w:fldChar w:fldCharType="end"/>
                    </w:r>
                    <w:r>
                      <w:t>:</w:t>
                    </w:r>
                    <w:r>
                      <w:fldChar w:fldCharType="begin"/>
                    </w:r>
                    <w:r>
                      <w:instrText xml:space="preserve"> DOCPROPERTY "Motionsnummer" *\charformat </w:instrText>
                    </w:r>
                    <w:r>
                      <w:fldChar w:fldCharType="separate"/>
                    </w:r>
                    <w:r w:rsidR="00AD69E8">
                      <w:t>MJ492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364F2" w:rsidRDefault="00C364F2" w:rsidP="00AC31B8">
    <w:pPr>
      <w:pStyle w:val="Sidhuvud"/>
    </w:pPr>
    <w:r w:rsidRPr="00C364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195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1B8" w:rsidRDefault="00AC31B8">
                          <w:pPr>
                            <w:pStyle w:val="KantRubrikS5H"/>
                            <w:ind w:right="0"/>
                          </w:pPr>
                          <w:r>
                            <w:fldChar w:fldCharType="begin"/>
                          </w:r>
                          <w:r>
                            <w:instrText xml:space="preserve"> DOCPROPERTY "YearUser" *\charformat </w:instrText>
                          </w:r>
                          <w:r>
                            <w:fldChar w:fldCharType="separate"/>
                          </w:r>
                          <w:r w:rsidR="00AD69E8">
                            <w:t>2005/06</w:t>
                          </w:r>
                          <w:r>
                            <w:fldChar w:fldCharType="end"/>
                          </w:r>
                          <w:r>
                            <w:t>:</w:t>
                          </w:r>
                          <w:r>
                            <w:fldChar w:fldCharType="begin"/>
                          </w:r>
                          <w:r>
                            <w:instrText xml:space="preserve"> DOCPROPERTY "Motionsnummer" *\charformat </w:instrText>
                          </w:r>
                          <w:r>
                            <w:fldChar w:fldCharType="separate"/>
                          </w:r>
                          <w:r w:rsidR="00AD69E8">
                            <w:t>MJ492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1B8" w:rsidRDefault="00AC31B8">
                    <w:pPr>
                      <w:pStyle w:val="KantRubrikS5H"/>
                      <w:ind w:right="0"/>
                    </w:pPr>
                    <w:r>
                      <w:fldChar w:fldCharType="begin"/>
                    </w:r>
                    <w:r>
                      <w:instrText xml:space="preserve"> DOCPROPERTY "YearUser" *\charformat </w:instrText>
                    </w:r>
                    <w:r>
                      <w:fldChar w:fldCharType="separate"/>
                    </w:r>
                    <w:r w:rsidR="00AD69E8">
                      <w:t>2005/06</w:t>
                    </w:r>
                    <w:r>
                      <w:fldChar w:fldCharType="end"/>
                    </w:r>
                    <w:r>
                      <w:t>:</w:t>
                    </w:r>
                    <w:r>
                      <w:fldChar w:fldCharType="begin"/>
                    </w:r>
                    <w:r>
                      <w:instrText xml:space="preserve"> DOCPROPERTY "Motionsnummer" *\charformat </w:instrText>
                    </w:r>
                    <w:r>
                      <w:fldChar w:fldCharType="separate"/>
                    </w:r>
                    <w:r w:rsidR="00AD69E8">
                      <w:t>MJ492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B8" w:rsidRPr="00C364F2" w:rsidRDefault="00AC31B8">
    <w:pPr>
      <w:pStyle w:val="FSHNormal"/>
      <w:tabs>
        <w:tab w:val="right" w:pos="5840"/>
      </w:tabs>
    </w:pPr>
    <w:r w:rsidRPr="00C364F2">
      <w:br/>
    </w:r>
    <w:r w:rsidRPr="00C364F2">
      <w:fldChar w:fldCharType="begin" w:fldLock="1"/>
    </w:r>
    <w:r w:rsidRPr="00C364F2">
      <w:instrText xml:space="preserve"> DOCPROPERTY</w:instrText>
    </w:r>
    <w:r w:rsidRPr="00C364F2">
      <w:rPr>
        <w:sz w:val="18"/>
      </w:rPr>
      <w:instrText xml:space="preserve"> "YearUser" *\charformat </w:instrText>
    </w:r>
    <w:r w:rsidRPr="00C364F2">
      <w:fldChar w:fldCharType="separate"/>
    </w:r>
    <w:r w:rsidR="00AD69E8" w:rsidRPr="00C364F2">
      <w:t>2005/06</w:t>
    </w:r>
    <w:r w:rsidRPr="00C364F2">
      <w:fldChar w:fldCharType="end"/>
    </w:r>
    <w:r w:rsidRPr="00C364F2">
      <w:t xml:space="preserve"> </w:t>
    </w:r>
    <w:r w:rsidRPr="00C364F2">
      <w:tab/>
      <w:t xml:space="preserve">mnr: </w:t>
    </w:r>
    <w:r w:rsidRPr="00C364F2">
      <w:fldChar w:fldCharType="begin" w:fldLock="1"/>
    </w:r>
    <w:r w:rsidRPr="00C364F2">
      <w:instrText xml:space="preserve"> DOCPROPERTY</w:instrText>
    </w:r>
    <w:r w:rsidRPr="00C364F2">
      <w:rPr>
        <w:sz w:val="18"/>
      </w:rPr>
      <w:instrText xml:space="preserve"> "Motionsnummer" *\charformat </w:instrText>
    </w:r>
    <w:r w:rsidRPr="00C364F2">
      <w:fldChar w:fldCharType="separate"/>
    </w:r>
    <w:r w:rsidR="00AD69E8" w:rsidRPr="00C364F2">
      <w:t>MJ492</w:t>
    </w:r>
    <w:r w:rsidRPr="00C364F2">
      <w:fldChar w:fldCharType="end"/>
    </w:r>
    <w:r w:rsidRPr="00C364F2">
      <w:br/>
    </w:r>
    <w:r w:rsidRPr="00C364F2">
      <w:fldChar w:fldCharType="begin" w:fldLock="1"/>
    </w:r>
    <w:r w:rsidRPr="00C364F2">
      <w:instrText xml:space="preserve"> DOCPROPERTY</w:instrText>
    </w:r>
    <w:r w:rsidRPr="00C364F2">
      <w:rPr>
        <w:sz w:val="18"/>
      </w:rPr>
      <w:instrText xml:space="preserve"> "Samling" *\charformat </w:instrText>
    </w:r>
    <w:r w:rsidRPr="00C364F2">
      <w:fldChar w:fldCharType="end"/>
    </w:r>
    <w:r w:rsidRPr="00C364F2">
      <w:tab/>
      <w:t xml:space="preserve">pnr: </w:t>
    </w:r>
    <w:r w:rsidRPr="00C364F2">
      <w:fldChar w:fldCharType="begin" w:fldLock="1"/>
    </w:r>
    <w:r w:rsidRPr="00C364F2">
      <w:instrText xml:space="preserve"> DOCPROPERTY</w:instrText>
    </w:r>
    <w:r w:rsidRPr="00C364F2">
      <w:rPr>
        <w:sz w:val="18"/>
      </w:rPr>
      <w:instrText xml:space="preserve"> "Partinummer" *\charformat </w:instrText>
    </w:r>
    <w:r w:rsidRPr="00C364F2">
      <w:fldChar w:fldCharType="separate"/>
    </w:r>
    <w:r w:rsidR="00AD69E8" w:rsidRPr="00C364F2">
      <w:t>c441</w:t>
    </w:r>
    <w:r w:rsidRPr="00C364F2">
      <w:fldChar w:fldCharType="end"/>
    </w:r>
  </w:p>
  <w:p w:rsidR="00AC31B8" w:rsidRPr="00C364F2" w:rsidRDefault="00AC31B8">
    <w:pPr>
      <w:pStyle w:val="FSHRub1"/>
    </w:pPr>
    <w:r w:rsidRPr="00C364F2">
      <w:t>Motion till riksdagen</w:t>
    </w:r>
    <w:r w:rsidRPr="00C364F2">
      <w:br/>
    </w:r>
    <w:r w:rsidRPr="00C364F2">
      <w:fldChar w:fldCharType="begin" w:fldLock="1"/>
    </w:r>
    <w:r w:rsidRPr="00C364F2">
      <w:instrText xml:space="preserve"> DOCPROPERTY "YearUser" *\charformat </w:instrText>
    </w:r>
    <w:r w:rsidRPr="00C364F2">
      <w:fldChar w:fldCharType="separate"/>
    </w:r>
    <w:r w:rsidR="00AD69E8" w:rsidRPr="00C364F2">
      <w:t>2005/06</w:t>
    </w:r>
    <w:r w:rsidRPr="00C364F2">
      <w:fldChar w:fldCharType="end"/>
    </w:r>
    <w:r w:rsidRPr="00C364F2">
      <w:t>:</w:t>
    </w:r>
    <w:r w:rsidRPr="00C364F2">
      <w:fldChar w:fldCharType="begin" w:fldLock="1"/>
    </w:r>
    <w:r w:rsidRPr="00C364F2">
      <w:instrText xml:space="preserve"> DOCPROPERTY "Motionsnummer" *\charformat </w:instrText>
    </w:r>
    <w:r w:rsidRPr="00C364F2">
      <w:fldChar w:fldCharType="separate"/>
    </w:r>
    <w:r w:rsidR="00AD69E8" w:rsidRPr="00C364F2">
      <w:t>MJ492</w:t>
    </w:r>
    <w:r w:rsidRPr="00C364F2">
      <w:fldChar w:fldCharType="end"/>
    </w:r>
  </w:p>
  <w:p w:rsidR="00AC31B8" w:rsidRPr="00C364F2" w:rsidRDefault="00AC31B8">
    <w:pPr>
      <w:pStyle w:val="FSHNormalS5"/>
    </w:pPr>
    <w:r w:rsidRPr="00C364F2">
      <w:fldChar w:fldCharType="begin" w:fldLock="1"/>
    </w:r>
    <w:r w:rsidRPr="00C364F2">
      <w:instrText xml:space="preserve"> DOCPROPERTY "MotionarText" *\charformat </w:instrText>
    </w:r>
    <w:r w:rsidRPr="00C364F2">
      <w:fldChar w:fldCharType="separate"/>
    </w:r>
    <w:r w:rsidR="00AD69E8" w:rsidRPr="00C364F2">
      <w:t>av Sven Bergström och Kenneth Johansson (c)</w:t>
    </w:r>
    <w:r w:rsidRPr="00C364F2">
      <w:fldChar w:fldCharType="end"/>
    </w:r>
    <w:r w:rsidRPr="00C364F2">
      <w:br/>
    </w:r>
    <w:r w:rsidRPr="00C364F2">
      <w:fldChar w:fldCharType="begin" w:fldLock="1"/>
    </w:r>
    <w:r w:rsidRPr="00C364F2">
      <w:instrText xml:space="preserve"> DOCPROPERTY "SvarFrasKort" *\charformat </w:instrText>
    </w:r>
    <w:r w:rsidRPr="00C364F2">
      <w:fldChar w:fldCharType="end"/>
    </w:r>
  </w:p>
  <w:p w:rsidR="00AC31B8" w:rsidRPr="00C364F2" w:rsidRDefault="00AC31B8">
    <w:pPr>
      <w:pStyle w:val="FSHTitel"/>
    </w:pPr>
    <w:r w:rsidRPr="00C364F2">
      <w:fldChar w:fldCharType="begin" w:fldLock="1"/>
    </w:r>
    <w:r w:rsidRPr="00C364F2">
      <w:instrText xml:space="preserve"> DOCPROPERTY</w:instrText>
    </w:r>
    <w:r w:rsidRPr="00C364F2">
      <w:rPr>
        <w:sz w:val="18"/>
      </w:rPr>
      <w:instrText xml:space="preserve"> "RubrikSvar" *\charformat </w:instrText>
    </w:r>
    <w:r w:rsidRPr="00C364F2">
      <w:fldChar w:fldCharType="separate"/>
    </w:r>
    <w:r w:rsidR="00AD69E8" w:rsidRPr="00C364F2">
      <w:t>Kontrollerade rovdjursstammar i Gävle–Dala-området</w:t>
    </w:r>
    <w:r w:rsidRPr="00C364F2">
      <w:fldChar w:fldCharType="end"/>
    </w:r>
  </w:p>
  <w:p w:rsidR="00AC31B8" w:rsidRPr="00C364F2" w:rsidRDefault="00AC31B8" w:rsidP="00AC31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2C5394"/>
    <w:lvl w:ilvl="0" w:tplc="9F981D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093429">
    <w:abstractNumId w:val="13"/>
  </w:num>
  <w:num w:numId="2" w16cid:durableId="1505584770">
    <w:abstractNumId w:val="10"/>
  </w:num>
  <w:num w:numId="3" w16cid:durableId="1436487172">
    <w:abstractNumId w:val="11"/>
  </w:num>
  <w:num w:numId="4" w16cid:durableId="1839688676">
    <w:abstractNumId w:val="12"/>
  </w:num>
  <w:num w:numId="5" w16cid:durableId="1596666531">
    <w:abstractNumId w:val="8"/>
  </w:num>
  <w:num w:numId="6" w16cid:durableId="1479033459">
    <w:abstractNumId w:val="3"/>
  </w:num>
  <w:num w:numId="7" w16cid:durableId="1764456278">
    <w:abstractNumId w:val="2"/>
  </w:num>
  <w:num w:numId="8" w16cid:durableId="53697495">
    <w:abstractNumId w:val="1"/>
  </w:num>
  <w:num w:numId="9" w16cid:durableId="412967824">
    <w:abstractNumId w:val="0"/>
  </w:num>
  <w:num w:numId="10" w16cid:durableId="1158812173">
    <w:abstractNumId w:val="9"/>
  </w:num>
  <w:num w:numId="11" w16cid:durableId="880440522">
    <w:abstractNumId w:val="7"/>
  </w:num>
  <w:num w:numId="12" w16cid:durableId="850341615">
    <w:abstractNumId w:val="6"/>
  </w:num>
  <w:num w:numId="13" w16cid:durableId="989939547">
    <w:abstractNumId w:val="5"/>
  </w:num>
  <w:num w:numId="14" w16cid:durableId="1039472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25067"/>
    <w:rsid w:val="00064BC3"/>
    <w:rsid w:val="00066775"/>
    <w:rsid w:val="00072FB9"/>
    <w:rsid w:val="00100531"/>
    <w:rsid w:val="00201DFB"/>
    <w:rsid w:val="00204A63"/>
    <w:rsid w:val="00212FF1"/>
    <w:rsid w:val="00230193"/>
    <w:rsid w:val="0025068A"/>
    <w:rsid w:val="00260AA8"/>
    <w:rsid w:val="002818D3"/>
    <w:rsid w:val="002D11A8"/>
    <w:rsid w:val="003F2365"/>
    <w:rsid w:val="00445271"/>
    <w:rsid w:val="004A0504"/>
    <w:rsid w:val="004E38D9"/>
    <w:rsid w:val="005C72F7"/>
    <w:rsid w:val="00740D6D"/>
    <w:rsid w:val="00794149"/>
    <w:rsid w:val="007B67A7"/>
    <w:rsid w:val="007C6092"/>
    <w:rsid w:val="009C06B3"/>
    <w:rsid w:val="00A053C6"/>
    <w:rsid w:val="00AC31B8"/>
    <w:rsid w:val="00AD69E8"/>
    <w:rsid w:val="00B13BF0"/>
    <w:rsid w:val="00C1285C"/>
    <w:rsid w:val="00C27B7D"/>
    <w:rsid w:val="00C364F2"/>
    <w:rsid w:val="00D1174F"/>
    <w:rsid w:val="00DC6C70"/>
    <w:rsid w:val="00E22893"/>
    <w:rsid w:val="00E360DE"/>
    <w:rsid w:val="00E75D28"/>
    <w:rsid w:val="00E84F25"/>
    <w:rsid w:val="00F25067"/>
    <w:rsid w:val="00FE32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C20230-CA47-4701-AE95-E60E9E7A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31B8"/>
    <w:pPr>
      <w:spacing w:after="250"/>
    </w:pPr>
  </w:style>
  <w:style w:type="paragraph" w:customStyle="1" w:styleId="Hemstlatt">
    <w:name w:val="Hemstl_att"/>
    <w:aliases w:val="HemstPunkt,HemstPunktFlera,HemställansPunkt,Förslagstext"/>
    <w:basedOn w:val="Normal"/>
    <w:next w:val="Normal"/>
    <w:rsid w:val="00AC31B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844</Words>
  <Characters>4740</Characters>
  <Application>Microsoft Office Word</Application>
  <DocSecurity>4</DocSecurity>
  <Lines>87</Lines>
  <Paragraphs>21</Paragraphs>
  <ScaleCrop>false</ScaleCrop>
  <HeadingPairs>
    <vt:vector size="2" baseType="variant">
      <vt:variant>
        <vt:lpstr>Rubrik</vt:lpstr>
      </vt:variant>
      <vt:variant>
        <vt:i4>1</vt:i4>
      </vt:variant>
    </vt:vector>
  </HeadingPairs>
  <TitlesOfParts>
    <vt:vector size="1" baseType="lpstr">
      <vt:lpstr>MJ492</vt:lpstr>
    </vt:vector>
  </TitlesOfParts>
  <Company>Riksdagen</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MJ492</dc:title>
  <dc:subject>MJ492</dc:subject>
  <dc:creator>Riksdagen</dc:creator>
  <cp:keywords>Riksdagen</cp:keywords>
  <dc:description/>
  <cp:lastModifiedBy>Lars Brink</cp:lastModifiedBy>
  <cp:revision>2</cp:revision>
  <cp:lastPrinted>2006-01-17T12:05:00Z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Kontrollerade rovdjursstammar i Gävle–Dala-området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Kontrollerade rovdjursstammar i Gävle–Dala-området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Kenneth Johansson (c)</vt:lpwstr>
  </property>
  <property fmtid="{D5CDD505-2E9C-101B-9397-08002B2CF9AE}" pid="26" name="MotionarLista">
    <vt:lpwstr>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20052006000000000099000004410069</vt:lpwstr>
  </property>
  <property fmtid="{D5CDD505-2E9C-101B-9397-08002B2CF9AE}" pid="47" name="datum">
    <vt:lpwstr>050927</vt:lpwstr>
  </property>
  <property fmtid="{D5CDD505-2E9C-101B-9397-08002B2CF9AE}" pid="48" name="avsändar-e-post">
    <vt:lpwstr>maud.klerby@riksdagen.se</vt:lpwstr>
  </property>
  <property fmtid="{D5CDD505-2E9C-101B-9397-08002B2CF9AE}" pid="49" name="id">
    <vt:lpwstr>20052006000000000099000004410069</vt:lpwstr>
  </property>
  <property fmtid="{D5CDD505-2E9C-101B-9397-08002B2CF9AE}" pid="50" name="nummer">
    <vt:lpwstr>492</vt:lpwstr>
  </property>
  <property fmtid="{D5CDD505-2E9C-101B-9397-08002B2CF9AE}" pid="51" name="utskottsbeteckning">
    <vt:lpwstr>MJ</vt:lpwstr>
  </property>
</Properties>
</file>