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B2449E6" w14:textId="77777777" w:rsidTr="00782EA9">
        <w:tc>
          <w:tcPr>
            <w:tcW w:w="9141" w:type="dxa"/>
          </w:tcPr>
          <w:p w14:paraId="0DB843C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10D6D3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A33D1E6" w14:textId="77777777" w:rsidR="0096348C" w:rsidRPr="00477C9F" w:rsidRDefault="0096348C" w:rsidP="00477C9F">
      <w:pPr>
        <w:rPr>
          <w:sz w:val="22"/>
          <w:szCs w:val="22"/>
        </w:rPr>
      </w:pPr>
    </w:p>
    <w:p w14:paraId="21083A2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EB0FED7" w14:textId="77777777" w:rsidTr="00F86ACF">
        <w:trPr>
          <w:cantSplit/>
          <w:trHeight w:val="742"/>
        </w:trPr>
        <w:tc>
          <w:tcPr>
            <w:tcW w:w="1790" w:type="dxa"/>
          </w:tcPr>
          <w:p w14:paraId="53AAA1B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40B876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9568004" w14:textId="7801EF4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23C3B">
              <w:rPr>
                <w:b/>
                <w:sz w:val="22"/>
                <w:szCs w:val="22"/>
              </w:rPr>
              <w:t>8</w:t>
            </w:r>
          </w:p>
          <w:p w14:paraId="6679EE1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84D0F78" w14:textId="77777777" w:rsidTr="00F86ACF">
        <w:tc>
          <w:tcPr>
            <w:tcW w:w="1790" w:type="dxa"/>
          </w:tcPr>
          <w:p w14:paraId="172D674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3E0F613" w14:textId="1DB022D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324D9C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324D9C">
              <w:rPr>
                <w:sz w:val="22"/>
                <w:szCs w:val="22"/>
              </w:rPr>
              <w:t>14</w:t>
            </w:r>
          </w:p>
        </w:tc>
      </w:tr>
      <w:tr w:rsidR="0096348C" w:rsidRPr="00477C9F" w14:paraId="514BABDD" w14:textId="77777777" w:rsidTr="00F86ACF">
        <w:tc>
          <w:tcPr>
            <w:tcW w:w="1790" w:type="dxa"/>
          </w:tcPr>
          <w:p w14:paraId="2F573C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C7EFEA" w14:textId="135B7924" w:rsidR="00BD53C1" w:rsidRPr="00477C9F" w:rsidRDefault="00324D9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EF42B8">
              <w:rPr>
                <w:sz w:val="22"/>
                <w:szCs w:val="22"/>
              </w:rPr>
              <w:t>30</w:t>
            </w:r>
            <w:r w:rsidR="00CF4ED5">
              <w:rPr>
                <w:sz w:val="22"/>
                <w:szCs w:val="22"/>
              </w:rPr>
              <w:t>–</w:t>
            </w:r>
            <w:r w:rsidR="009E7F21">
              <w:rPr>
                <w:sz w:val="22"/>
                <w:szCs w:val="22"/>
              </w:rPr>
              <w:t>9.49</w:t>
            </w:r>
          </w:p>
        </w:tc>
      </w:tr>
      <w:tr w:rsidR="0096348C" w:rsidRPr="00477C9F" w14:paraId="2749482D" w14:textId="77777777" w:rsidTr="00F86ACF">
        <w:tc>
          <w:tcPr>
            <w:tcW w:w="1790" w:type="dxa"/>
          </w:tcPr>
          <w:p w14:paraId="5F0D1E8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5598B7F" w14:textId="3DE29B4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162B34D" w14:textId="77777777" w:rsidR="0096348C" w:rsidRPr="00477C9F" w:rsidRDefault="0096348C" w:rsidP="00477C9F">
      <w:pPr>
        <w:rPr>
          <w:sz w:val="22"/>
          <w:szCs w:val="22"/>
        </w:rPr>
      </w:pPr>
    </w:p>
    <w:p w14:paraId="0285595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0C1BD5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24D9C" w14:paraId="147603BF" w14:textId="77777777" w:rsidTr="00F86ACF">
        <w:tc>
          <w:tcPr>
            <w:tcW w:w="753" w:type="dxa"/>
          </w:tcPr>
          <w:p w14:paraId="338A99AA" w14:textId="77777777" w:rsidR="00F84080" w:rsidRPr="00324D9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24D9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735E96B" w14:textId="77777777" w:rsidR="00336917" w:rsidRPr="00324D9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A48A5D5" w14:textId="77777777" w:rsidR="00F84080" w:rsidRPr="00324D9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0EAECC" w14:textId="0EEF5D76" w:rsidR="0069143B" w:rsidRPr="00324D9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324D9C">
              <w:rPr>
                <w:snapToGrid w:val="0"/>
                <w:sz w:val="22"/>
                <w:szCs w:val="22"/>
              </w:rPr>
              <w:t>4</w:t>
            </w:r>
            <w:r w:rsidRPr="00324D9C">
              <w:rPr>
                <w:snapToGrid w:val="0"/>
                <w:sz w:val="22"/>
                <w:szCs w:val="22"/>
              </w:rPr>
              <w:t>/2</w:t>
            </w:r>
            <w:r w:rsidR="003D34BA" w:rsidRPr="00324D9C">
              <w:rPr>
                <w:snapToGrid w:val="0"/>
                <w:sz w:val="22"/>
                <w:szCs w:val="22"/>
              </w:rPr>
              <w:t>5</w:t>
            </w:r>
            <w:r w:rsidRPr="00324D9C">
              <w:rPr>
                <w:snapToGrid w:val="0"/>
                <w:sz w:val="22"/>
                <w:szCs w:val="22"/>
              </w:rPr>
              <w:t>:</w:t>
            </w:r>
            <w:r w:rsidR="00324D9C" w:rsidRPr="00324D9C">
              <w:rPr>
                <w:snapToGrid w:val="0"/>
                <w:sz w:val="22"/>
                <w:szCs w:val="22"/>
              </w:rPr>
              <w:t>7</w:t>
            </w:r>
            <w:r w:rsidR="00FD0038" w:rsidRPr="00324D9C">
              <w:rPr>
                <w:snapToGrid w:val="0"/>
                <w:sz w:val="22"/>
                <w:szCs w:val="22"/>
              </w:rPr>
              <w:t>.</w:t>
            </w:r>
          </w:p>
          <w:p w14:paraId="7E54C0D1" w14:textId="77777777" w:rsidR="007864F6" w:rsidRPr="00324D9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24D9C" w14:paraId="4A10C2B8" w14:textId="77777777" w:rsidTr="00F86ACF">
        <w:tc>
          <w:tcPr>
            <w:tcW w:w="753" w:type="dxa"/>
          </w:tcPr>
          <w:p w14:paraId="0E7A6692" w14:textId="6CFA40B1" w:rsidR="008273F4" w:rsidRPr="00324D9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24D9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24D9C" w:rsidRPr="00324D9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CE2A134" w14:textId="69BE20D3" w:rsidR="0069143B" w:rsidRPr="00324D9C" w:rsidRDefault="00324D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z w:val="22"/>
                <w:szCs w:val="22"/>
              </w:rPr>
              <w:t>Regeringens sammansättning och regeringsarbetets organisation</w:t>
            </w:r>
            <w:r w:rsidRPr="00324D9C">
              <w:rPr>
                <w:b/>
                <w:sz w:val="22"/>
                <w:szCs w:val="22"/>
              </w:rPr>
              <w:br/>
            </w:r>
          </w:p>
          <w:p w14:paraId="0304FAE7" w14:textId="77777777" w:rsidR="00324D9C" w:rsidRPr="00324D9C" w:rsidRDefault="00324D9C" w:rsidP="00324D9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11A2A70" w14:textId="77777777" w:rsidR="00324D9C" w:rsidRPr="00324D9C" w:rsidRDefault="00324D9C" w:rsidP="00324D9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7157A2E3" w14:textId="77777777" w:rsidR="00451D02" w:rsidRPr="00324D9C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324D9C" w14:paraId="30DA8B52" w14:textId="77777777" w:rsidTr="00F86ACF">
        <w:tc>
          <w:tcPr>
            <w:tcW w:w="753" w:type="dxa"/>
          </w:tcPr>
          <w:p w14:paraId="000AE830" w14:textId="5790CAC6" w:rsidR="00F84080" w:rsidRPr="00324D9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4D9C" w:rsidRPr="00324D9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FC42518" w14:textId="505ACA4A" w:rsidR="00376C7D" w:rsidRPr="00324D9C" w:rsidRDefault="00324D9C" w:rsidP="0069143B">
            <w:pPr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z w:val="22"/>
                <w:szCs w:val="22"/>
              </w:rPr>
              <w:t>Utnämningsmakten</w:t>
            </w:r>
          </w:p>
          <w:p w14:paraId="72CFC6B5" w14:textId="77777777" w:rsidR="00376C7D" w:rsidRPr="00324D9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D2A3358" w14:textId="77777777" w:rsidR="00324D9C" w:rsidRPr="00324D9C" w:rsidRDefault="00324D9C" w:rsidP="00324D9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008B1C" w14:textId="77777777" w:rsidR="00324D9C" w:rsidRPr="00324D9C" w:rsidRDefault="00324D9C" w:rsidP="00324D9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2807086A" w14:textId="77777777" w:rsidR="0069143B" w:rsidRPr="00324D9C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24D9C" w14:paraId="4FE29138" w14:textId="77777777" w:rsidTr="00F86ACF">
        <w:tc>
          <w:tcPr>
            <w:tcW w:w="753" w:type="dxa"/>
          </w:tcPr>
          <w:p w14:paraId="4B1FA733" w14:textId="25FA38EE" w:rsidR="00376C7D" w:rsidRPr="00324D9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napToGrid w:val="0"/>
                <w:sz w:val="22"/>
                <w:szCs w:val="22"/>
              </w:rPr>
              <w:t>§</w:t>
            </w:r>
            <w:r w:rsidR="00324D9C" w:rsidRPr="00324D9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EA2559D" w14:textId="6A5E300C" w:rsidR="00376C7D" w:rsidRPr="00324D9C" w:rsidRDefault="00324D9C" w:rsidP="0069143B">
            <w:pPr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bCs/>
                <w:sz w:val="22"/>
                <w:szCs w:val="22"/>
              </w:rPr>
              <w:t>Statsråds användande av sociala medier</w:t>
            </w:r>
          </w:p>
          <w:p w14:paraId="64BB4D1D" w14:textId="77777777" w:rsidR="00376C7D" w:rsidRPr="00324D9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AE5B0B4" w14:textId="77777777" w:rsidR="00324D9C" w:rsidRPr="00324D9C" w:rsidRDefault="00324D9C" w:rsidP="00324D9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B8A2B5" w14:textId="77777777" w:rsidR="00324D9C" w:rsidRPr="00324D9C" w:rsidRDefault="00324D9C" w:rsidP="00324D9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008A2CBA" w14:textId="77777777" w:rsidR="00930B63" w:rsidRPr="00324D9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324D9C" w14:paraId="55E33C5A" w14:textId="77777777" w:rsidTr="00F86ACF">
        <w:tc>
          <w:tcPr>
            <w:tcW w:w="753" w:type="dxa"/>
          </w:tcPr>
          <w:p w14:paraId="41E9ED48" w14:textId="7FD4390B" w:rsidR="00376C7D" w:rsidRPr="00324D9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napToGrid w:val="0"/>
                <w:sz w:val="22"/>
                <w:szCs w:val="22"/>
              </w:rPr>
              <w:t>§</w:t>
            </w:r>
            <w:r w:rsidR="00324D9C" w:rsidRPr="00324D9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640C397" w14:textId="61732D6F" w:rsidR="00376C7D" w:rsidRPr="00324D9C" w:rsidRDefault="00324D9C" w:rsidP="0069143B">
            <w:pPr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bCs/>
                <w:sz w:val="22"/>
                <w:szCs w:val="22"/>
              </w:rPr>
              <w:t>Konsulärt stöd till frihetsberövade utomlands</w:t>
            </w:r>
          </w:p>
          <w:p w14:paraId="3D9C48EE" w14:textId="77777777" w:rsidR="00930B63" w:rsidRPr="00324D9C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E46F83B" w14:textId="77777777" w:rsidR="00324D9C" w:rsidRPr="00324D9C" w:rsidRDefault="00324D9C" w:rsidP="00324D9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3ADE0A6" w14:textId="77777777" w:rsidR="00324D9C" w:rsidRPr="00324D9C" w:rsidRDefault="00324D9C" w:rsidP="00324D9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2580B66D" w14:textId="77777777" w:rsidR="00376C7D" w:rsidRPr="00324D9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24D9C" w:rsidRPr="00324D9C" w14:paraId="2DB1AEEC" w14:textId="77777777" w:rsidTr="00F86ACF">
        <w:tc>
          <w:tcPr>
            <w:tcW w:w="753" w:type="dxa"/>
          </w:tcPr>
          <w:p w14:paraId="1DD9D334" w14:textId="2EE303B9" w:rsidR="00324D9C" w:rsidRPr="00324D9C" w:rsidRDefault="00324D9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4D9C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6724E4EB" w14:textId="77777777" w:rsidR="00324D9C" w:rsidRPr="00324D9C" w:rsidRDefault="00324D9C" w:rsidP="0069143B">
            <w:pPr>
              <w:rPr>
                <w:b/>
                <w:bCs/>
                <w:sz w:val="22"/>
                <w:szCs w:val="22"/>
              </w:rPr>
            </w:pPr>
            <w:r w:rsidRPr="00324D9C">
              <w:rPr>
                <w:b/>
                <w:bCs/>
                <w:sz w:val="22"/>
                <w:szCs w:val="22"/>
              </w:rPr>
              <w:t>Myndigheters underrättelser om införlivande av EU-rättsakter</w:t>
            </w:r>
          </w:p>
          <w:p w14:paraId="7807B8FA" w14:textId="77777777" w:rsidR="00324D9C" w:rsidRPr="00324D9C" w:rsidRDefault="00324D9C" w:rsidP="0069143B">
            <w:pPr>
              <w:rPr>
                <w:b/>
                <w:bCs/>
                <w:sz w:val="22"/>
                <w:szCs w:val="22"/>
              </w:rPr>
            </w:pPr>
          </w:p>
          <w:p w14:paraId="20902BC1" w14:textId="77777777" w:rsidR="00324D9C" w:rsidRPr="00324D9C" w:rsidRDefault="00324D9C" w:rsidP="00324D9C">
            <w:pPr>
              <w:spacing w:after="240"/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5EB50B8" w14:textId="77777777" w:rsidR="00324D9C" w:rsidRPr="00324D9C" w:rsidRDefault="00324D9C" w:rsidP="00324D9C">
            <w:pPr>
              <w:rPr>
                <w:snapToGrid w:val="0"/>
                <w:sz w:val="22"/>
                <w:szCs w:val="22"/>
              </w:rPr>
            </w:pPr>
            <w:r w:rsidRPr="00324D9C">
              <w:rPr>
                <w:snapToGrid w:val="0"/>
                <w:sz w:val="22"/>
                <w:szCs w:val="22"/>
              </w:rPr>
              <w:t>Ärendet bordlades.</w:t>
            </w:r>
          </w:p>
          <w:p w14:paraId="48883DA5" w14:textId="0D6F0B0D" w:rsidR="00324D9C" w:rsidRPr="00324D9C" w:rsidRDefault="00324D9C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324D9C" w14:paraId="7126B7B1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98F30D9" w14:textId="77777777" w:rsidR="008273F4" w:rsidRPr="00324D9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24D9C">
              <w:rPr>
                <w:sz w:val="22"/>
                <w:szCs w:val="22"/>
              </w:rPr>
              <w:t>Vid protokollet</w:t>
            </w:r>
          </w:p>
          <w:p w14:paraId="7C2387F7" w14:textId="751465EC" w:rsidR="008273F4" w:rsidRPr="00324D9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24D9C">
              <w:rPr>
                <w:sz w:val="22"/>
                <w:szCs w:val="22"/>
              </w:rPr>
              <w:t>Justera</w:t>
            </w:r>
            <w:r w:rsidR="00685835">
              <w:rPr>
                <w:sz w:val="22"/>
                <w:szCs w:val="22"/>
              </w:rPr>
              <w:t>t 2024-11-19</w:t>
            </w:r>
          </w:p>
          <w:p w14:paraId="7A24185F" w14:textId="77777777" w:rsidR="008273F4" w:rsidRPr="00324D9C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24D9C">
              <w:rPr>
                <w:sz w:val="22"/>
                <w:szCs w:val="22"/>
              </w:rPr>
              <w:t>Ida Karkiainen</w:t>
            </w:r>
          </w:p>
          <w:p w14:paraId="55C7E846" w14:textId="77777777" w:rsidR="00AF32C5" w:rsidRPr="00324D9C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BE3636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0817F3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9621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EE63B3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179B16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952C76">
              <w:rPr>
                <w:sz w:val="20"/>
              </w:rPr>
              <w:t>18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498685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E8490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B46161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ACB3372" w14:textId="75FCC04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324D9C">
              <w:rPr>
                <w:sz w:val="20"/>
              </w:rPr>
              <w:t>8</w:t>
            </w:r>
          </w:p>
        </w:tc>
      </w:tr>
      <w:tr w:rsidR="005805B8" w14:paraId="22A6373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D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5CA" w14:textId="57E23CD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40B47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B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F5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87F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772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FE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B30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37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83681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E2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6C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9E3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5C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927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DB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2B8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A9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A94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7CF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820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CA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15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E3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151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8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F5D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2BB256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FB6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DC3" w14:textId="0BBD6A2D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F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F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B5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E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C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A3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0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D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C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E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59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9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5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DE9A1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3A8F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EFF" w14:textId="0743A0E0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E7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D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9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98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DE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F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2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44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2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7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06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58E20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8A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9BD" w14:textId="487F53EB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E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7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A1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F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3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F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7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9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9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90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6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2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7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B3462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96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5B8" w14:textId="41394BBC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A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1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B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4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F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7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C4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2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B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6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D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E46A7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5E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5A9" w14:textId="4E1B456F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D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E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3F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9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0E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6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8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E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6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3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4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79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6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1F0E8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4A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E08" w14:textId="57C32E18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E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9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2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F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D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D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2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0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1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C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C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3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C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C2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6BA5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D3D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3D44" w14:textId="75CC32BF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9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E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0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1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4D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2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C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1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9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B443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77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452" w14:textId="35C3B609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5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C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A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E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9E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2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C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B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3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5D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6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A38BC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A2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089" w14:textId="302B396F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B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2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0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1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D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5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D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7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D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0A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9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B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F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5521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89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1F6" w14:textId="054719B7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1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3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C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A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3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2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C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9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0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88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B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7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E660F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18E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208" w14:textId="13B23269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2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5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2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4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F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1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4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4C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9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9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D0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9D917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66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A0C" w14:textId="3644B113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A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6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2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A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A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7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8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0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4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4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2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AE4A7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AD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5523" w14:textId="0449F1F5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0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0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4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E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2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D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4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C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0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E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1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008C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79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C88" w14:textId="23D4057E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A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3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8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3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C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F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1D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B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D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B6B8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6D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4DA2" w14:textId="17E3832D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A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7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E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D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10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D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8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9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4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6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DF89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30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F53" w14:textId="0E2C0501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6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8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1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0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0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3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D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F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3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8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F4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B75E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2A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BA8" w14:textId="49C8BEEB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1F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4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6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A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3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B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6C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7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93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C1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B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E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2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2D65F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2D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C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B8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D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8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0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D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8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3F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0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9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56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2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1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1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7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B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B942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3D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236" w14:textId="3551291E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0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4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25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6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C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B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C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A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8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3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C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F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4A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BF14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240B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621" w14:textId="05A34562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B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5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FB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B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D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D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A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8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0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9515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6B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E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2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F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1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C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8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6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B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7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6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85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C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46E73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B02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C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B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3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4E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5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9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4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7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B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1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2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F1B6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A89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FA1" w14:textId="63A98024" w:rsidR="00244936" w:rsidRPr="00003AB2" w:rsidRDefault="00862AAE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9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31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3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9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F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E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E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A7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B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2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D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92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B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FB4F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04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E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2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4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6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7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8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1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B2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2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E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867C1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31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B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C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F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E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0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E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A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A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0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D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4F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0C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0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1DE5A2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8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7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9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7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7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8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3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5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0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1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5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C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1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8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6F36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20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7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B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3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0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D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A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9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9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C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E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B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A7C8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30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A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4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1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33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8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D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A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D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A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E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8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6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5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2D7E5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463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 xml:space="preserve">Ludvig </w:t>
            </w:r>
            <w:proofErr w:type="spellStart"/>
            <w:r w:rsidRPr="0044659D">
              <w:rPr>
                <w:sz w:val="22"/>
                <w:szCs w:val="22"/>
              </w:rPr>
              <w:t>Ceimertz</w:t>
            </w:r>
            <w:proofErr w:type="spellEnd"/>
            <w:r w:rsidRPr="004465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D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3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C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A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5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9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B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2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2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F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1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6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7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80601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54A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0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9A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19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2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8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6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2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A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4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C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874AA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D5A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5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3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C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26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9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B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7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C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C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D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7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1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7717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72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6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0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6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3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A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8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7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3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0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0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CE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9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1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8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D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A358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AE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5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6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59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6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7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B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7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E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5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A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C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D514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49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3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7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E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D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FC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E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8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90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7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0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FCD4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49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B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2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7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F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7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4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0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9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4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4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36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3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D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F5DC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F7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E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0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1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A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6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0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F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0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4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F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B989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AE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6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B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E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6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A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F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E7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1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67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8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1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5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6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F1CC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1D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8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7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E0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0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A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1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E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8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1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0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1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0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42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FD6FA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1A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08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0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9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1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EE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4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1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2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E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C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7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48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C40F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C5F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2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E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52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1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B5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0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1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9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D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5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E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0219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AC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DF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9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A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8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1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D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F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2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3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8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E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7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9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D5EC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3E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1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E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B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F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B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6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3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11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D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2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A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F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A736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18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29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62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8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C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D7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A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F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4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7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6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5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4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3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4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AD5D1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A6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1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9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B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E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8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1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E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9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E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7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7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5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7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E88D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34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0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8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E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7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F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E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F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1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0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4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D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1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8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BA9A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BF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38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6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6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2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C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9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E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24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2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5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2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1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B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DB23B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DD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Michael </w:t>
            </w:r>
            <w:proofErr w:type="spellStart"/>
            <w:r w:rsidRPr="00244936">
              <w:rPr>
                <w:sz w:val="22"/>
                <w:szCs w:val="22"/>
              </w:rPr>
              <w:t>Rubbestad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9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A0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2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9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7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C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9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E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83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5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5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0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5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4BF68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FD0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F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4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9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5B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E6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1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1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B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C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FD3E4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245D9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27FB0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6B8E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F481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2B512A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9D0F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9E1E0D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97BFE9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4E28FD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7999211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3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23C3B"/>
    <w:rsid w:val="00324D9C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5835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2A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7F21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30C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42B8"/>
    <w:rsid w:val="00F03690"/>
    <w:rsid w:val="00F064EF"/>
    <w:rsid w:val="00F07228"/>
    <w:rsid w:val="00F101D7"/>
    <w:rsid w:val="00F16AFF"/>
    <w:rsid w:val="00F227F9"/>
    <w:rsid w:val="00F33C48"/>
    <w:rsid w:val="00F37387"/>
    <w:rsid w:val="00F40B4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38D36"/>
  <w15:chartTrackingRefBased/>
  <w15:docId w15:val="{08AA5173-34BF-406F-853F-B0D75AA5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51</TotalTime>
  <Pages>4</Pages>
  <Words>312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2024-11-13T13:58:00Z</dcterms:created>
  <dcterms:modified xsi:type="dcterms:W3CDTF">2024-11-19T12:52:00Z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