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EA941A35D3C46A4BA4B6458758EE6BD"/>
        </w:placeholder>
        <w:text/>
      </w:sdtPr>
      <w:sdtEndPr/>
      <w:sdtContent>
        <w:p w:rsidRPr="009B062B" w:rsidR="00AF30DD" w:rsidP="003B5CB9" w:rsidRDefault="00AF30DD" w14:paraId="1AF63E1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f7cee8-91ee-42a9-aa76-a022869a3511"/>
        <w:id w:val="-164560978"/>
        <w:lock w:val="sdtLocked"/>
      </w:sdtPr>
      <w:sdtEndPr/>
      <w:sdtContent>
        <w:p w:rsidR="004839C8" w:rsidRDefault="00732DC0" w14:paraId="643C5F16" w14:textId="77777777">
          <w:pPr>
            <w:pStyle w:val="Frslagstext"/>
          </w:pPr>
          <w:r>
            <w:t>Riksdagen ställer sig bakom det som anförs i motionen om att se över möjligheten att frysa tillgångar tillhörande illegitima regimer och tillkännager detta för regeringen.</w:t>
          </w:r>
        </w:p>
      </w:sdtContent>
    </w:sdt>
    <w:sdt>
      <w:sdtPr>
        <w:alias w:val="Yrkande 2"/>
        <w:tag w:val="df9cd9e9-2052-4c65-aee4-83eb74835b6d"/>
        <w:id w:val="1528290028"/>
        <w:lock w:val="sdtLocked"/>
      </w:sdtPr>
      <w:sdtEndPr/>
      <w:sdtContent>
        <w:p w:rsidR="004839C8" w:rsidRDefault="00732DC0" w14:paraId="6CDD846D" w14:textId="77777777">
          <w:pPr>
            <w:pStyle w:val="Frslagstext"/>
          </w:pPr>
          <w:r>
            <w:t>Riksdagen ställer sig bakom det som anförs i motionen om att se över möjligheten för legitima folkambassader att överta fysisk egendom från illegitima ambassader och tillkännager detta för regeringen.</w:t>
          </w:r>
        </w:p>
      </w:sdtContent>
    </w:sdt>
    <w:sdt>
      <w:sdtPr>
        <w:alias w:val="Yrkande 3"/>
        <w:tag w:val="88c6387c-c942-46aa-9645-b976976fdd9c"/>
        <w:id w:val="955603861"/>
        <w:lock w:val="sdtLocked"/>
      </w:sdtPr>
      <w:sdtEndPr/>
      <w:sdtContent>
        <w:p w:rsidR="004839C8" w:rsidRDefault="00732DC0" w14:paraId="028AA8CF" w14:textId="77777777">
          <w:pPr>
            <w:pStyle w:val="Frslagstext"/>
          </w:pPr>
          <w:r>
            <w:t>Riksdagen ställer sig bakom det som anförs i motionen om möjligheten att utfärda diplomatiska id-kort till representanter för folkambassader och tillkännager detta för regeringen.</w:t>
          </w:r>
        </w:p>
      </w:sdtContent>
    </w:sdt>
    <w:p w:rsidRPr="009A3DE2" w:rsidR="00607546" w:rsidP="00DE6C94" w:rsidRDefault="00607546" w14:paraId="1272C7D1" w14:textId="77777777">
      <w:pPr>
        <w:pStyle w:val="R1"/>
      </w:pPr>
      <w:bookmarkStart w:name="MotionsStart" w:id="0"/>
      <w:bookmarkEnd w:id="0"/>
      <w:r w:rsidRPr="009A3DE2">
        <w:t>Belarus</w:t>
      </w:r>
    </w:p>
    <w:p w:rsidRPr="00607546" w:rsidR="00607546" w:rsidP="00BC16EC" w:rsidRDefault="005C7242" w14:paraId="3500EFAB" w14:textId="5CE72619">
      <w:pPr>
        <w:pStyle w:val="Normalutanindragellerluft"/>
      </w:pPr>
      <w:r>
        <w:t xml:space="preserve">I </w:t>
      </w:r>
      <w:r w:rsidR="00C52007">
        <w:t>Belarus, eller det som ofta kallas för Europas sista diktatur, ser vi fortfarande omfat</w:t>
      </w:r>
      <w:r w:rsidR="00DE6C94">
        <w:softHyphen/>
      </w:r>
      <w:r w:rsidR="00C52007">
        <w:t xml:space="preserve">tande exempel på grova kränkningar av fundamentala mänskliga fri- och rättigheter. Massarresteringar, tortyr och tvångsförvisningar har präglat landet </w:t>
      </w:r>
      <w:r w:rsidR="00C915F4">
        <w:t xml:space="preserve">länge och trappats upp </w:t>
      </w:r>
      <w:r w:rsidR="00C52007">
        <w:t xml:space="preserve">sedan det senaste valet, </w:t>
      </w:r>
      <w:r w:rsidR="00F14D2D">
        <w:t>vilket</w:t>
      </w:r>
      <w:r w:rsidR="00C52007">
        <w:t xml:space="preserve"> av samtliga seriösa aktörer </w:t>
      </w:r>
      <w:r w:rsidR="007513FD">
        <w:t>konstaterats vara</w:t>
      </w:r>
      <w:r w:rsidR="00A5384E">
        <w:t xml:space="preserve"> </w:t>
      </w:r>
      <w:r w:rsidR="00C52007">
        <w:t xml:space="preserve">riggat. </w:t>
      </w:r>
      <w:r w:rsidRPr="00607546" w:rsidR="00607546">
        <w:t xml:space="preserve">Belarus regim under diktatorn </w:t>
      </w:r>
      <w:r w:rsidRPr="00607546">
        <w:t>Lukasjenko</w:t>
      </w:r>
      <w:r w:rsidRPr="00607546" w:rsidR="00607546">
        <w:t xml:space="preserve"> saknar </w:t>
      </w:r>
      <w:r w:rsidR="00C52007">
        <w:t xml:space="preserve">med andra ord </w:t>
      </w:r>
      <w:r w:rsidRPr="00607546" w:rsidR="00607546">
        <w:t>legitimitet och bör betraktas som olaglig och kriminell</w:t>
      </w:r>
      <w:r w:rsidR="00C52007">
        <w:t xml:space="preserve">. Av den anledningen </w:t>
      </w:r>
      <w:r w:rsidRPr="00607546" w:rsidR="00607546">
        <w:t xml:space="preserve">finns </w:t>
      </w:r>
      <w:r w:rsidR="00C52007">
        <w:t xml:space="preserve">det </w:t>
      </w:r>
      <w:r w:rsidRPr="00607546" w:rsidR="00607546">
        <w:t xml:space="preserve">goda skäl att understödja den </w:t>
      </w:r>
      <w:r w:rsidR="00C52007">
        <w:t xml:space="preserve">verksamma </w:t>
      </w:r>
      <w:r w:rsidRPr="00607546" w:rsidR="00607546">
        <w:t xml:space="preserve">demokratiska oppositionen </w:t>
      </w:r>
      <w:r w:rsidR="00C52007">
        <w:t xml:space="preserve">såväl </w:t>
      </w:r>
      <w:r w:rsidRPr="00607546" w:rsidR="00607546">
        <w:t>i</w:t>
      </w:r>
      <w:r w:rsidR="00C52007">
        <w:t xml:space="preserve"> som utanför</w:t>
      </w:r>
      <w:r w:rsidRPr="00607546" w:rsidR="00607546">
        <w:t xml:space="preserve"> landet.</w:t>
      </w:r>
    </w:p>
    <w:p w:rsidRPr="009A3DE2" w:rsidR="00607546" w:rsidP="00DE6C94" w:rsidRDefault="00607546" w14:paraId="7FF7458A" w14:textId="77777777">
      <w:pPr>
        <w:pStyle w:val="R1"/>
      </w:pPr>
      <w:r w:rsidRPr="009A3DE2">
        <w:t>Venezuela</w:t>
      </w:r>
    </w:p>
    <w:p w:rsidR="00BB6339" w:rsidP="008E0FE2" w:rsidRDefault="008A41B0" w14:paraId="3A63C834" w14:textId="292CC608">
      <w:pPr>
        <w:pStyle w:val="Normalutanindragellerluft"/>
      </w:pPr>
      <w:r>
        <w:t xml:space="preserve">Åratal av </w:t>
      </w:r>
      <w:r w:rsidR="00CF3396">
        <w:t xml:space="preserve">maktmissbruk och </w:t>
      </w:r>
      <w:r>
        <w:t>vanstyre</w:t>
      </w:r>
      <w:r w:rsidR="00CF3396">
        <w:t xml:space="preserve"> under socialistregimen </w:t>
      </w:r>
      <w:r>
        <w:t xml:space="preserve">i Venezuela har lett till humanitära kriser som få i vår världsdel kan drömma om. Enligt World Food Program </w:t>
      </w:r>
      <w:r>
        <w:lastRenderedPageBreak/>
        <w:t xml:space="preserve">(WFP) riskerade 9,7 miljoner venezuelaner att dö till följd av hunger under 2019 och läget har </w:t>
      </w:r>
      <w:r w:rsidR="007513FD">
        <w:t>förvärrats, inte minst i samband med coronapandemin.</w:t>
      </w:r>
      <w:r w:rsidR="00A5384E">
        <w:t xml:space="preserve"> </w:t>
      </w:r>
      <w:r>
        <w:t>Befolkningen lider inte bara brist på mat och mediciner utan även korruption och en inflation på omkring 6</w:t>
      </w:r>
      <w:r w:rsidR="00046774">
        <w:t> </w:t>
      </w:r>
      <w:r>
        <w:t xml:space="preserve">500 procent, enligt beräkningar från IMF. </w:t>
      </w:r>
      <w:r w:rsidR="00084F89">
        <w:t>Därtill har Venezuelas</w:t>
      </w:r>
      <w:r>
        <w:t xml:space="preserve"> hälsovårdssystem</w:t>
      </w:r>
      <w:r w:rsidR="00084F89">
        <w:t xml:space="preserve"> brakat samman, samtidigt som de som inte anses vara tillräckligt lojala kontinuerligt förtrycks av regimen</w:t>
      </w:r>
      <w:r>
        <w:t xml:space="preserve">. </w:t>
      </w:r>
      <w:r w:rsidR="00F14D2D">
        <w:t>Fem</w:t>
      </w:r>
      <w:r>
        <w:t xml:space="preserve"> miljoner venezuelaner har </w:t>
      </w:r>
      <w:r w:rsidR="00084F89">
        <w:t xml:space="preserve">därför </w:t>
      </w:r>
      <w:r>
        <w:t>flytt landet</w:t>
      </w:r>
      <w:r w:rsidR="00084F89">
        <w:t>, ibland till oroshärdar i närområdet</w:t>
      </w:r>
      <w:r>
        <w:t>.</w:t>
      </w:r>
      <w:r w:rsidR="00084F89">
        <w:t xml:space="preserve"> Den situation vi sett i det förr s</w:t>
      </w:r>
      <w:r w:rsidR="00CF3396">
        <w:t>å</w:t>
      </w:r>
      <w:r w:rsidR="00084F89">
        <w:t xml:space="preserve"> välmående och stabila landet har gjort att </w:t>
      </w:r>
      <w:r w:rsidR="00883182">
        <w:t>många</w:t>
      </w:r>
      <w:r w:rsidR="00084F89">
        <w:t xml:space="preserve"> aktörer </w:t>
      </w:r>
      <w:r w:rsidR="00CF3396">
        <w:t xml:space="preserve">har </w:t>
      </w:r>
      <w:r w:rsidR="00084F89">
        <w:t xml:space="preserve">velat bistå med hjälp i form av exempelvis mat, mediciner och andra förnödenheter. </w:t>
      </w:r>
      <w:r w:rsidR="00CF3396">
        <w:t xml:space="preserve">Trots denna välvilja har </w:t>
      </w:r>
      <w:r>
        <w:t>regimen medvetet låt</w:t>
      </w:r>
      <w:r w:rsidR="00CF3396">
        <w:t>it</w:t>
      </w:r>
      <w:r>
        <w:t xml:space="preserve"> befolkningen </w:t>
      </w:r>
      <w:r w:rsidR="00CF3396">
        <w:t xml:space="preserve">svälta, </w:t>
      </w:r>
      <w:r w:rsidR="00F14D2D">
        <w:t>eftersom</w:t>
      </w:r>
      <w:r w:rsidR="00CF3396">
        <w:t xml:space="preserve"> de velat ta kontroll över allt som distribueras</w:t>
      </w:r>
      <w:r>
        <w:t xml:space="preserve">. </w:t>
      </w:r>
    </w:p>
    <w:p w:rsidR="00607546" w:rsidP="00DE6C94" w:rsidRDefault="00CF3396" w14:paraId="3ACD0CF4" w14:textId="5B57A620">
      <w:r>
        <w:t>Venezuela</w:t>
      </w:r>
      <w:r w:rsidR="004247A7">
        <w:t>, som inte minst avseende naturresurser i grunden är ett</w:t>
      </w:r>
      <w:r w:rsidR="00C915F4">
        <w:t xml:space="preserve"> mycket</w:t>
      </w:r>
      <w:r w:rsidR="004247A7">
        <w:t xml:space="preserve"> rikt land,</w:t>
      </w:r>
      <w:r>
        <w:t xml:space="preserve"> har alla möjligheter att</w:t>
      </w:r>
      <w:r w:rsidR="00071BD1">
        <w:t xml:space="preserve"> snabbt</w:t>
      </w:r>
      <w:r>
        <w:t xml:space="preserve"> </w:t>
      </w:r>
      <w:r w:rsidR="002174B3">
        <w:t>bli en välmående och demokratisk nation</w:t>
      </w:r>
      <w:r>
        <w:t xml:space="preserve">. </w:t>
      </w:r>
      <w:r w:rsidRPr="00CF3396">
        <w:t>National</w:t>
      </w:r>
      <w:r w:rsidR="00DE6C94">
        <w:softHyphen/>
      </w:r>
      <w:r w:rsidRPr="00CF3396">
        <w:t>församlingen som valdes 2015 var demokratiskt vald</w:t>
      </w:r>
      <w:r w:rsidR="004247A7">
        <w:t xml:space="preserve"> och dess ordförande Juan </w:t>
      </w:r>
      <w:r w:rsidRPr="00CF3396" w:rsidR="004247A7">
        <w:t xml:space="preserve">Guaidó </w:t>
      </w:r>
      <w:r w:rsidR="004247A7">
        <w:t>bör därför betraktas som landets legitime interimspresident</w:t>
      </w:r>
      <w:r w:rsidRPr="00CF3396">
        <w:t xml:space="preserve">. </w:t>
      </w:r>
      <w:r w:rsidR="002174B3">
        <w:t>När så är fallet bör även Juan Guaidós utsända representanter betraktas som legitima</w:t>
      </w:r>
      <w:r w:rsidR="00071BD1">
        <w:t xml:space="preserve"> företrädare för sitt folk</w:t>
      </w:r>
      <w:r w:rsidR="009C33F6">
        <w:t xml:space="preserve"> och därmed bör den diplomatiska beskickning</w:t>
      </w:r>
      <w:r w:rsidR="00607546">
        <w:t xml:space="preserve"> (folkambassad)</w:t>
      </w:r>
      <w:r w:rsidR="009C33F6">
        <w:t xml:space="preserve"> som upprättats i Sverige få alla möjligheter att verka som en ambassad. </w:t>
      </w:r>
    </w:p>
    <w:p w:rsidRPr="009A3DE2" w:rsidR="00607546" w:rsidP="00DE6C94" w:rsidRDefault="00607546" w14:paraId="6776C820" w14:textId="77777777">
      <w:pPr>
        <w:pStyle w:val="R1"/>
      </w:pPr>
      <w:r w:rsidRPr="009A3DE2">
        <w:t>Folkambassader</w:t>
      </w:r>
    </w:p>
    <w:p w:rsidR="002174B3" w:rsidP="00F14D2D" w:rsidRDefault="002174B3" w14:paraId="52E86B82" w14:textId="21206600">
      <w:pPr>
        <w:pStyle w:val="Normalutanindragellerluft"/>
      </w:pPr>
      <w:r>
        <w:t xml:space="preserve">I såväl Venezuela som Belarus finns en förhållandevis organiserad demokratisk opposition </w:t>
      </w:r>
      <w:r w:rsidR="00036FF1">
        <w:t xml:space="preserve">och de </w:t>
      </w:r>
      <w:r>
        <w:t xml:space="preserve">har utsett </w:t>
      </w:r>
      <w:r w:rsidR="00607546">
        <w:t>diplomatiska beskickningar, även kalla</w:t>
      </w:r>
      <w:r w:rsidR="00036FF1">
        <w:t>de</w:t>
      </w:r>
      <w:r w:rsidR="00A5384E">
        <w:t xml:space="preserve"> </w:t>
      </w:r>
      <w:r>
        <w:t>folkambassader</w:t>
      </w:r>
      <w:r w:rsidR="00607546">
        <w:t>,</w:t>
      </w:r>
      <w:r>
        <w:t xml:space="preserve"> i andra länder. Trots att dessa torde ha stöd och sympati från den svenska regeringen, samt deltar vid samtal med </w:t>
      </w:r>
      <w:r w:rsidR="00C915F4">
        <w:t>utrikesdepartementet</w:t>
      </w:r>
      <w:r>
        <w:t xml:space="preserve">, saknar de många av de möjligheter </w:t>
      </w:r>
      <w:r w:rsidR="00036FF1">
        <w:t xml:space="preserve">som behövs för </w:t>
      </w:r>
      <w:r>
        <w:t>att rent praktiskt kunna verka som legitima representanter. De kan helt enkelt, av formella skäl, inte agera fullt ut utifrån sitt folks intressen</w:t>
      </w:r>
      <w:r w:rsidR="00F14D2D">
        <w:t xml:space="preserve"> eftersom </w:t>
      </w:r>
      <w:r>
        <w:t>stödet från värdlandet Sverige inte varit tillräckligt.</w:t>
      </w:r>
    </w:p>
    <w:p w:rsidR="002174B3" w:rsidP="002174B3" w:rsidRDefault="009A3DE2" w14:paraId="3B77C8D1" w14:textId="7FC898A5">
      <w:pPr>
        <w:ind w:firstLine="0"/>
      </w:pPr>
      <w:r>
        <w:tab/>
      </w:r>
      <w:r w:rsidRPr="00607546" w:rsidR="00607546">
        <w:t>Enligt Wienkonventionen om diplomatiska förbindelser (SÖ 1967:1) sker upp</w:t>
      </w:r>
      <w:r w:rsidR="00DE6C94">
        <w:softHyphen/>
      </w:r>
      <w:r w:rsidRPr="00607546" w:rsidR="00607546">
        <w:t>rättandet av diplomatiska relationer mellan stater genom ömsesidigt samtycke. Det är den sändande staten som utser sina diplomater och Wienkonventionen är inte tillämplig på andra personer än de</w:t>
      </w:r>
      <w:r w:rsidR="00036FF1">
        <w:t>m</w:t>
      </w:r>
      <w:r w:rsidRPr="00607546" w:rsidR="00607546">
        <w:t xml:space="preserve"> som den sändande staten har utsett och anmält till den mot</w:t>
      </w:r>
      <w:r w:rsidR="00DE6C94">
        <w:softHyphen/>
      </w:r>
      <w:r w:rsidRPr="00607546" w:rsidR="00607546">
        <w:t>tagande staten.</w:t>
      </w:r>
      <w:r w:rsidR="00607546">
        <w:t xml:space="preserve"> Om ett land dock väljer att de facto </w:t>
      </w:r>
      <w:r w:rsidR="00F14D2D">
        <w:t xml:space="preserve">betrakta </w:t>
      </w:r>
      <w:r w:rsidR="00607546">
        <w:t xml:space="preserve">styret i ett land för illegitim, öppnar det för att man också kan betrakta en annan regering som legitim. I andra länder, så som Storbritannien och Portugal, har vi sett hur man agerat på detta sätt och därmed valt att förhålla sig annorlunda till denna konvention i jämförelse med Sverige. Till följd av att man erkänt oppositionella demokrater som legitima företrädare har </w:t>
      </w:r>
      <w:r w:rsidR="00DE2E5D">
        <w:t xml:space="preserve">dessa </w:t>
      </w:r>
      <w:r w:rsidR="00607546">
        <w:t>länder haft möjligheten att frysa tillgångar tillhörande auktoritära ledare. Folkambassader runt om i världen har även kunnat överta fysisk egendom, så</w:t>
      </w:r>
      <w:r w:rsidR="00DE2E5D">
        <w:t xml:space="preserve"> </w:t>
      </w:r>
      <w:r w:rsidR="00607546">
        <w:t xml:space="preserve">som byggnader som tillhör landets ambassad. </w:t>
      </w:r>
      <w:r w:rsidR="00C91C7C">
        <w:t xml:space="preserve">Sverige bör </w:t>
      </w:r>
      <w:r w:rsidRPr="00C91C7C" w:rsidR="00C91C7C">
        <w:t>utreda möjligheten att följa Storbritanniens och Portugals exempel</w:t>
      </w:r>
      <w:r w:rsidR="00DE2E5D">
        <w:t xml:space="preserve">, för att </w:t>
      </w:r>
      <w:r w:rsidR="00C91C7C">
        <w:t xml:space="preserve">frysa tillgångar från icke legitima ambassader och </w:t>
      </w:r>
      <w:r w:rsidR="00DE2E5D">
        <w:t xml:space="preserve">för </w:t>
      </w:r>
      <w:r w:rsidR="00C91C7C">
        <w:t xml:space="preserve">legitima aktörer att ta över fysisk egendom. </w:t>
      </w:r>
      <w:r w:rsidR="00607546">
        <w:t>Legitima representanter har även fått diplomatiska id-kort utfärdade. Den svenska regeringen måste fortsatt stödja dem som kämpar för att åter</w:t>
      </w:r>
      <w:r w:rsidR="00DE6C94">
        <w:softHyphen/>
      </w:r>
      <w:r w:rsidR="00607546">
        <w:t>upprätta demokratin och fundamentala mänskliga rättigheter samtidigt som utrikes</w:t>
      </w:r>
      <w:r w:rsidR="00DE6C94">
        <w:softHyphen/>
      </w:r>
      <w:r w:rsidR="00607546">
        <w:t xml:space="preserve">departementet visar att man behandlar diplomatiska representanter på ett likvärdigt sätt. </w:t>
      </w:r>
    </w:p>
    <w:sdt>
      <w:sdtPr>
        <w:alias w:val="CC_Underskrifter"/>
        <w:tag w:val="CC_Underskrifter"/>
        <w:id w:val="583496634"/>
        <w:lock w:val="sdtContentLocked"/>
        <w:placeholder>
          <w:docPart w:val="7C8AC5A3305A4EFB83E1090BB17DEBE0"/>
        </w:placeholder>
      </w:sdtPr>
      <w:sdtEndPr/>
      <w:sdtContent>
        <w:p w:rsidR="003B5CB9" w:rsidP="003B5CB9" w:rsidRDefault="003B5CB9" w14:paraId="1F32C95D" w14:textId="77777777"/>
        <w:p w:rsidRPr="008E0FE2" w:rsidR="004801AC" w:rsidP="003B5CB9" w:rsidRDefault="00DE624C" w14:paraId="5B14B66A" w14:textId="4BCF935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C0046" w14:paraId="724F531F" w14:textId="77777777">
        <w:trPr>
          <w:cantSplit/>
        </w:trPr>
        <w:tc>
          <w:tcPr>
            <w:tcW w:w="50" w:type="pct"/>
            <w:vAlign w:val="bottom"/>
          </w:tcPr>
          <w:p w:rsidR="007C0046" w:rsidRDefault="00046774" w14:paraId="39564C4B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7C0046" w:rsidRDefault="00046774" w14:paraId="3EB9A081" w14:textId="77777777">
            <w:pPr>
              <w:pStyle w:val="Underskrifter"/>
            </w:pPr>
            <w:r>
              <w:t>Björn Söder (SD)</w:t>
            </w:r>
          </w:p>
        </w:tc>
      </w:tr>
      <w:tr w:rsidR="007C0046" w14:paraId="49BAA3D3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7C0046" w:rsidRDefault="00046774" w14:paraId="6834B96E" w14:textId="77777777">
            <w:pPr>
              <w:pStyle w:val="Underskrifter"/>
            </w:pPr>
            <w:r>
              <w:t>Mats Nordberg (SD)</w:t>
            </w:r>
          </w:p>
        </w:tc>
      </w:tr>
    </w:tbl>
    <w:p w:rsidR="000247D2" w:rsidRDefault="000247D2" w14:paraId="0B971C8D" w14:textId="77777777"/>
    <w:sectPr w:rsidR="000247D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D059" w14:textId="77777777" w:rsidR="00A36011" w:rsidRDefault="00A36011" w:rsidP="000C1CAD">
      <w:pPr>
        <w:spacing w:line="240" w:lineRule="auto"/>
      </w:pPr>
      <w:r>
        <w:separator/>
      </w:r>
    </w:p>
  </w:endnote>
  <w:endnote w:type="continuationSeparator" w:id="0">
    <w:p w14:paraId="6922C504" w14:textId="77777777" w:rsidR="00A36011" w:rsidRDefault="00A360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EE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3E0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C53F" w14:textId="6288CC3A" w:rsidR="00262EA3" w:rsidRPr="003B5CB9" w:rsidRDefault="00262EA3" w:rsidP="003B5C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9052" w14:textId="77777777" w:rsidR="00A36011" w:rsidRDefault="00A36011" w:rsidP="000C1CAD">
      <w:pPr>
        <w:spacing w:line="240" w:lineRule="auto"/>
      </w:pPr>
      <w:r>
        <w:separator/>
      </w:r>
    </w:p>
  </w:footnote>
  <w:footnote w:type="continuationSeparator" w:id="0">
    <w:p w14:paraId="5F9173C9" w14:textId="77777777" w:rsidR="00A36011" w:rsidRDefault="00A360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8F6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5092CE" wp14:editId="661C9A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D2597" w14:textId="701FDA49" w:rsidR="00262EA3" w:rsidRDefault="00DE624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F64DE31F7D4ADBBD9ABD293691AD2B"/>
                              </w:placeholder>
                              <w:text/>
                            </w:sdtPr>
                            <w:sdtEndPr/>
                            <w:sdtContent>
                              <w:r w:rsidR="003A4C7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806B621B304473B3D88475FA86FF6A"/>
                              </w:placeholder>
                              <w:text/>
                            </w:sdtPr>
                            <w:sdtEndPr/>
                            <w:sdtContent>
                              <w:r w:rsidR="00ED740E">
                                <w:t>403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5092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6D2597" w14:textId="701FDA49" w:rsidR="00262EA3" w:rsidRDefault="00DE624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F64DE31F7D4ADBBD9ABD293691AD2B"/>
                        </w:placeholder>
                        <w:text/>
                      </w:sdtPr>
                      <w:sdtEndPr/>
                      <w:sdtContent>
                        <w:r w:rsidR="003A4C7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806B621B304473B3D88475FA86FF6A"/>
                        </w:placeholder>
                        <w:text/>
                      </w:sdtPr>
                      <w:sdtEndPr/>
                      <w:sdtContent>
                        <w:r w:rsidR="00ED740E">
                          <w:t>403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95C05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6F89" w14:textId="77777777" w:rsidR="00262EA3" w:rsidRDefault="00262EA3" w:rsidP="008563AC">
    <w:pPr>
      <w:jc w:val="right"/>
    </w:pPr>
  </w:p>
  <w:p w14:paraId="4687C98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E214" w14:textId="77777777" w:rsidR="00262EA3" w:rsidRDefault="00DE624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71BD0F" wp14:editId="106EE5A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9CD3E6" w14:textId="31669C70" w:rsidR="00262EA3" w:rsidRDefault="00DE624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50EB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A4C71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D740E">
          <w:t>403</w:t>
        </w:r>
      </w:sdtContent>
    </w:sdt>
  </w:p>
  <w:p w14:paraId="2479EA59" w14:textId="77777777" w:rsidR="00262EA3" w:rsidRPr="008227B3" w:rsidRDefault="00DE624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20149C" w14:textId="77777777" w:rsidR="00262EA3" w:rsidRPr="008227B3" w:rsidRDefault="00DE624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0EB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BF0429ADF3B463EB275C9993D8C55AE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0EB7">
          <w:t>:2568</w:t>
        </w:r>
      </w:sdtContent>
    </w:sdt>
  </w:p>
  <w:p w14:paraId="0DC396AE" w14:textId="77777777" w:rsidR="00262EA3" w:rsidRDefault="00DE624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50EB7"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3783F98" w14:textId="77777777" w:rsidR="00262EA3" w:rsidRDefault="00607546" w:rsidP="00283E0F">
        <w:pPr>
          <w:pStyle w:val="FSHRub2"/>
        </w:pPr>
        <w:r>
          <w:t>Folkambassader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2C6E6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245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722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AE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00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483A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25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10B1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8C7C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862CC"/>
    <w:multiLevelType w:val="hybridMultilevel"/>
    <w:tmpl w:val="12664E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A4C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7D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6FF1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77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BD1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4F89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444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3F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4B3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D96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AAA"/>
    <w:rsid w:val="00362C00"/>
    <w:rsid w:val="00363439"/>
    <w:rsid w:val="00365A6C"/>
    <w:rsid w:val="00365CB8"/>
    <w:rsid w:val="00365ED9"/>
    <w:rsid w:val="00366306"/>
    <w:rsid w:val="00370C71"/>
    <w:rsid w:val="003711D4"/>
    <w:rsid w:val="00371BBE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C71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5CB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7A7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0FB2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9C8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E5A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6C1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242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546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57D73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DC0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3FD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046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182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CE1"/>
    <w:rsid w:val="008A2F41"/>
    <w:rsid w:val="008A3DB6"/>
    <w:rsid w:val="008A41B0"/>
    <w:rsid w:val="008A5A1A"/>
    <w:rsid w:val="008A5D72"/>
    <w:rsid w:val="008A66F3"/>
    <w:rsid w:val="008A691E"/>
    <w:rsid w:val="008A7096"/>
    <w:rsid w:val="008A7A70"/>
    <w:rsid w:val="008B0F4B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DA7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DE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689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3F6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BE7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011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84E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3B8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6EC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920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EB7"/>
    <w:rsid w:val="00C51FE8"/>
    <w:rsid w:val="00C52007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5F4"/>
    <w:rsid w:val="00C918A0"/>
    <w:rsid w:val="00C91C7C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396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0FE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D82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C1A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E5D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24C"/>
    <w:rsid w:val="00DE6C94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F50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7B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40E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4D2D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34F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3C5B"/>
    <w:rsid w:val="00F93F78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0C5EB9"/>
  <w15:chartTrackingRefBased/>
  <w15:docId w15:val="{863CDE95-84B5-44F4-BEBF-1C59AB9D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941A35D3C46A4BA4B6458758EE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C34A8-DB86-449C-BF8F-80DEA949CD07}"/>
      </w:docPartPr>
      <w:docPartBody>
        <w:p w:rsidR="00252B77" w:rsidRDefault="00B879D6">
          <w:pPr>
            <w:pStyle w:val="BEA941A35D3C46A4BA4B6458758EE6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F64DE31F7D4ADBBD9ABD293691A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82B711-7445-4603-B269-03C7B197F718}"/>
      </w:docPartPr>
      <w:docPartBody>
        <w:p w:rsidR="00252B77" w:rsidRDefault="00B879D6">
          <w:pPr>
            <w:pStyle w:val="BCF64DE31F7D4ADBBD9ABD293691AD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806B621B304473B3D88475FA86F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D33A1-7226-4523-B293-6013974DFD24}"/>
      </w:docPartPr>
      <w:docPartBody>
        <w:p w:rsidR="00252B77" w:rsidRDefault="00B879D6">
          <w:pPr>
            <w:pStyle w:val="44806B621B304473B3D88475FA86FF6A"/>
          </w:pPr>
          <w:r>
            <w:t xml:space="preserve"> </w:t>
          </w:r>
        </w:p>
      </w:docPartBody>
    </w:docPart>
    <w:docPart>
      <w:docPartPr>
        <w:name w:val="7C8AC5A3305A4EFB83E1090BB17DE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3B980-70CF-458E-B722-A670D3885A5D}"/>
      </w:docPartPr>
      <w:docPartBody>
        <w:p w:rsidR="00DF3C06" w:rsidRDefault="00DF3C06"/>
      </w:docPartBody>
    </w:docPart>
    <w:docPart>
      <w:docPartPr>
        <w:name w:val="0BF0429ADF3B463EB275C9993D8C5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1F7CF-E4F1-499B-8892-D184CFD95505}"/>
      </w:docPartPr>
      <w:docPartBody>
        <w:p w:rsidR="00000000" w:rsidRDefault="00DE4564">
          <w:r>
            <w:t>:2568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D6"/>
    <w:rsid w:val="00252B77"/>
    <w:rsid w:val="00355485"/>
    <w:rsid w:val="00B879D6"/>
    <w:rsid w:val="00C27CE1"/>
    <w:rsid w:val="00DE4564"/>
    <w:rsid w:val="00DF3C06"/>
    <w:rsid w:val="00E7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26F7"/>
    <w:rPr>
      <w:color w:val="F4B083" w:themeColor="accent2" w:themeTint="99"/>
    </w:rPr>
  </w:style>
  <w:style w:type="paragraph" w:customStyle="1" w:styleId="BEA941A35D3C46A4BA4B6458758EE6BD">
    <w:name w:val="BEA941A35D3C46A4BA4B6458758EE6BD"/>
  </w:style>
  <w:style w:type="paragraph" w:customStyle="1" w:styleId="BCF64DE31F7D4ADBBD9ABD293691AD2B">
    <w:name w:val="BCF64DE31F7D4ADBBD9ABD293691AD2B"/>
  </w:style>
  <w:style w:type="paragraph" w:customStyle="1" w:styleId="44806B621B304473B3D88475FA86FF6A">
    <w:name w:val="44806B621B304473B3D88475FA86F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F6910-2BAE-48C3-9EE8-13B648B2970A}"/>
</file>

<file path=customXml/itemProps2.xml><?xml version="1.0" encoding="utf-8"?>
<ds:datastoreItem xmlns:ds="http://schemas.openxmlformats.org/officeDocument/2006/customXml" ds:itemID="{BCCE39C0-406C-4A40-A071-12E360B871E3}"/>
</file>

<file path=customXml/itemProps3.xml><?xml version="1.0" encoding="utf-8"?>
<ds:datastoreItem xmlns:ds="http://schemas.openxmlformats.org/officeDocument/2006/customXml" ds:itemID="{151D0BF4-3A52-4957-96B7-FED41199C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706</Words>
  <Characters>4165</Characters>
  <Application>Microsoft Office Word</Application>
  <DocSecurity>0</DocSecurity>
  <Lines>69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SD403 Folkambassader</vt:lpstr>
      <vt:lpstr>
      </vt:lpstr>
    </vt:vector>
  </TitlesOfParts>
  <Company>Sveriges riksdag</Company>
  <LinksUpToDate>false</LinksUpToDate>
  <CharactersWithSpaces>4854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