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33FE8" w:rsidRPr="00A87C5E">
        <w:tblPrEx>
          <w:tblCellMar>
            <w:top w:w="0" w:type="dxa"/>
            <w:bottom w:w="0" w:type="dxa"/>
          </w:tblCellMar>
        </w:tblPrEx>
        <w:tc>
          <w:tcPr>
            <w:tcW w:w="2268" w:type="dxa"/>
          </w:tcPr>
          <w:p w:rsidR="00133FE8" w:rsidRPr="00A87C5E" w:rsidRDefault="00133FE8">
            <w:pPr>
              <w:framePr w:w="4400" w:h="1644" w:wrap="notBeside" w:vAnchor="page" w:hAnchor="page" w:x="6573" w:y="721"/>
              <w:rPr>
                <w:rFonts w:ascii="TradeGothic" w:hAnsi="TradeGothic"/>
                <w:i/>
                <w:sz w:val="18"/>
              </w:rPr>
            </w:pPr>
          </w:p>
        </w:tc>
        <w:tc>
          <w:tcPr>
            <w:tcW w:w="2347" w:type="dxa"/>
            <w:gridSpan w:val="2"/>
          </w:tcPr>
          <w:p w:rsidR="00133FE8" w:rsidRPr="00A87C5E" w:rsidRDefault="00133FE8">
            <w:pPr>
              <w:framePr w:w="4400" w:h="1644" w:wrap="notBeside" w:vAnchor="page" w:hAnchor="page" w:x="6573" w:y="721"/>
              <w:rPr>
                <w:rFonts w:ascii="TradeGothic" w:hAnsi="TradeGothic"/>
                <w:i/>
                <w:sz w:val="18"/>
              </w:rPr>
            </w:pPr>
          </w:p>
        </w:tc>
      </w:tr>
      <w:tr w:rsidR="00133FE8" w:rsidRPr="00A87C5E">
        <w:tblPrEx>
          <w:tblCellMar>
            <w:top w:w="0" w:type="dxa"/>
            <w:bottom w:w="0" w:type="dxa"/>
          </w:tblCellMar>
        </w:tblPrEx>
        <w:trPr>
          <w:cantSplit/>
        </w:trPr>
        <w:tc>
          <w:tcPr>
            <w:tcW w:w="4615" w:type="dxa"/>
            <w:gridSpan w:val="3"/>
          </w:tcPr>
          <w:p w:rsidR="00133FE8" w:rsidRPr="00A87C5E" w:rsidRDefault="00133FE8">
            <w:pPr>
              <w:framePr w:w="4400" w:h="1644" w:wrap="notBeside" w:vAnchor="page" w:hAnchor="page" w:x="6573" w:y="721"/>
              <w:rPr>
                <w:rFonts w:ascii="TradeGothic" w:hAnsi="TradeGothic"/>
                <w:b/>
                <w:sz w:val="22"/>
              </w:rPr>
            </w:pPr>
            <w:r w:rsidRPr="00A87C5E">
              <w:rPr>
                <w:rFonts w:ascii="TradeGothic" w:hAnsi="TradeGothic"/>
                <w:b/>
                <w:sz w:val="22"/>
              </w:rPr>
              <w:t>Rådspromemoria</w:t>
            </w:r>
          </w:p>
        </w:tc>
      </w:tr>
      <w:tr w:rsidR="00133FE8" w:rsidRPr="00A87C5E">
        <w:tblPrEx>
          <w:tblCellMar>
            <w:top w:w="0" w:type="dxa"/>
            <w:bottom w:w="0" w:type="dxa"/>
          </w:tblCellMar>
        </w:tblPrEx>
        <w:tc>
          <w:tcPr>
            <w:tcW w:w="3402" w:type="dxa"/>
            <w:gridSpan w:val="2"/>
          </w:tcPr>
          <w:p w:rsidR="00133FE8" w:rsidRPr="00A87C5E" w:rsidRDefault="00133FE8">
            <w:pPr>
              <w:framePr w:w="4400" w:h="1644" w:wrap="notBeside" w:vAnchor="page" w:hAnchor="page" w:x="6573" w:y="721"/>
            </w:pPr>
          </w:p>
        </w:tc>
        <w:tc>
          <w:tcPr>
            <w:tcW w:w="1213" w:type="dxa"/>
          </w:tcPr>
          <w:p w:rsidR="00133FE8" w:rsidRPr="00A87C5E" w:rsidRDefault="00133FE8">
            <w:pPr>
              <w:framePr w:w="4400" w:h="1644" w:wrap="notBeside" w:vAnchor="page" w:hAnchor="page" w:x="6573" w:y="721"/>
            </w:pPr>
          </w:p>
        </w:tc>
      </w:tr>
      <w:tr w:rsidR="00133FE8" w:rsidRPr="00A87C5E">
        <w:tblPrEx>
          <w:tblCellMar>
            <w:top w:w="0" w:type="dxa"/>
            <w:bottom w:w="0" w:type="dxa"/>
          </w:tblCellMar>
        </w:tblPrEx>
        <w:tc>
          <w:tcPr>
            <w:tcW w:w="2268" w:type="dxa"/>
          </w:tcPr>
          <w:p w:rsidR="00133FE8" w:rsidRPr="00A87C5E" w:rsidRDefault="00133FE8">
            <w:pPr>
              <w:framePr w:w="4400" w:h="1644" w:wrap="notBeside" w:vAnchor="page" w:hAnchor="page" w:x="6573" w:y="721"/>
            </w:pPr>
            <w:r w:rsidRPr="00A87C5E">
              <w:t>200</w:t>
            </w:r>
            <w:r w:rsidR="00D13B8C" w:rsidRPr="00A87C5E">
              <w:t>9</w:t>
            </w:r>
            <w:r w:rsidRPr="00A87C5E">
              <w:t>-</w:t>
            </w:r>
            <w:r w:rsidR="00E6069B" w:rsidRPr="00A87C5E">
              <w:t>12</w:t>
            </w:r>
            <w:r w:rsidRPr="00A87C5E">
              <w:t>-</w:t>
            </w:r>
            <w:r w:rsidR="00E6069B" w:rsidRPr="00A87C5E">
              <w:t>01</w:t>
            </w:r>
          </w:p>
        </w:tc>
        <w:tc>
          <w:tcPr>
            <w:tcW w:w="2347" w:type="dxa"/>
            <w:gridSpan w:val="2"/>
          </w:tcPr>
          <w:p w:rsidR="00133FE8" w:rsidRPr="00A87C5E" w:rsidRDefault="00133FE8">
            <w:pPr>
              <w:framePr w:w="4400" w:h="1644" w:wrap="notBeside" w:vAnchor="page" w:hAnchor="page" w:x="6573" w:y="721"/>
            </w:pPr>
          </w:p>
        </w:tc>
      </w:tr>
      <w:tr w:rsidR="00133FE8" w:rsidRPr="00A87C5E">
        <w:tblPrEx>
          <w:tblCellMar>
            <w:top w:w="0" w:type="dxa"/>
            <w:bottom w:w="0" w:type="dxa"/>
          </w:tblCellMar>
        </w:tblPrEx>
        <w:tc>
          <w:tcPr>
            <w:tcW w:w="2268" w:type="dxa"/>
          </w:tcPr>
          <w:p w:rsidR="00133FE8" w:rsidRPr="00A87C5E" w:rsidRDefault="00133FE8">
            <w:pPr>
              <w:framePr w:w="4400" w:h="1644" w:wrap="notBeside" w:vAnchor="page" w:hAnchor="page" w:x="6573" w:y="721"/>
            </w:pPr>
          </w:p>
        </w:tc>
        <w:tc>
          <w:tcPr>
            <w:tcW w:w="2347" w:type="dxa"/>
            <w:gridSpan w:val="2"/>
          </w:tcPr>
          <w:p w:rsidR="00133FE8" w:rsidRPr="00A87C5E" w:rsidRDefault="00133FE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
                <w:i w:val="0"/>
                <w:sz w:val="22"/>
              </w:rPr>
            </w:pPr>
            <w:r w:rsidRPr="00A87C5E">
              <w:rPr>
                <w:b/>
                <w:i w:val="0"/>
                <w:sz w:val="22"/>
              </w:rPr>
              <w:t>Näringsdepartementet</w:t>
            </w: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r w:rsidR="00133FE8" w:rsidRPr="00A87C5E">
        <w:tblPrEx>
          <w:tblCellMar>
            <w:top w:w="0" w:type="dxa"/>
            <w:bottom w:w="0" w:type="dxa"/>
          </w:tblCellMar>
        </w:tblPrEx>
        <w:trPr>
          <w:trHeight w:val="284"/>
        </w:trPr>
        <w:tc>
          <w:tcPr>
            <w:tcW w:w="4911" w:type="dxa"/>
          </w:tcPr>
          <w:p w:rsidR="00133FE8" w:rsidRPr="00A87C5E" w:rsidRDefault="00133FE8">
            <w:pPr>
              <w:pStyle w:val="Avsndare"/>
              <w:framePr w:h="2483" w:wrap="notBeside" w:x="1504"/>
              <w:rPr>
                <w:bCs/>
                <w:iCs/>
              </w:rPr>
            </w:pPr>
          </w:p>
        </w:tc>
      </w:tr>
    </w:tbl>
    <w:p w:rsidR="00133FE8" w:rsidRPr="00A87C5E" w:rsidRDefault="00133FE8">
      <w:pPr>
        <w:framePr w:w="4400" w:h="2523" w:wrap="notBeside" w:vAnchor="page" w:hAnchor="page" w:x="6453" w:y="2445"/>
        <w:ind w:left="142"/>
        <w:rPr>
          <w:b/>
        </w:rPr>
      </w:pPr>
    </w:p>
    <w:p w:rsidR="00133FE8" w:rsidRPr="00A87C5E" w:rsidRDefault="00133FE8">
      <w:pPr>
        <w:pStyle w:val="RKrubrik"/>
        <w:pBdr>
          <w:bottom w:val="single" w:sz="6" w:space="1" w:color="auto"/>
        </w:pBdr>
      </w:pPr>
      <w:bookmarkStart w:id="0" w:name="bRubrik"/>
      <w:bookmarkEnd w:id="0"/>
      <w:r w:rsidRPr="00A87C5E">
        <w:t>Rådets möte (</w:t>
      </w:r>
      <w:r w:rsidR="00211BD3" w:rsidRPr="00A87C5E">
        <w:t>transporter)</w:t>
      </w:r>
      <w:r w:rsidRPr="00A87C5E">
        <w:t xml:space="preserve"> den </w:t>
      </w:r>
      <w:r w:rsidR="00E6069B" w:rsidRPr="00A87C5E">
        <w:t>17 december</w:t>
      </w:r>
      <w:r w:rsidR="00211BD3" w:rsidRPr="00A87C5E">
        <w:t xml:space="preserve"> 200</w:t>
      </w:r>
      <w:r w:rsidR="00D13B8C" w:rsidRPr="00A87C5E">
        <w:t>9</w:t>
      </w:r>
    </w:p>
    <w:p w:rsidR="00133FE8" w:rsidRPr="00A87C5E" w:rsidRDefault="00133FE8">
      <w:pPr>
        <w:pStyle w:val="RKnormal"/>
      </w:pPr>
    </w:p>
    <w:p w:rsidR="00133FE8" w:rsidRPr="00A87C5E" w:rsidRDefault="00133FE8">
      <w:pPr>
        <w:pStyle w:val="RKnormal"/>
      </w:pPr>
      <w:r w:rsidRPr="00A87C5E">
        <w:t xml:space="preserve">Dagordningspunkt </w:t>
      </w:r>
      <w:r w:rsidR="006B095E" w:rsidRPr="00A87C5E">
        <w:t>9</w:t>
      </w:r>
    </w:p>
    <w:p w:rsidR="00133FE8" w:rsidRPr="00A87C5E" w:rsidRDefault="00133FE8">
      <w:pPr>
        <w:pStyle w:val="RKnormal"/>
      </w:pPr>
    </w:p>
    <w:p w:rsidR="00133FE8" w:rsidRPr="00A87C5E" w:rsidRDefault="006B095E">
      <w:pPr>
        <w:pStyle w:val="RKnormal"/>
        <w:rPr>
          <w:b/>
        </w:rPr>
      </w:pPr>
      <w:r w:rsidRPr="00A87C5E">
        <w:rPr>
          <w:b/>
        </w:rPr>
        <w:t>Utkast till beslut av rådet om bemyndigande för kommissionen att på gemenskapens vägnar förhandla om ett avtal mellan gemenskapen och ICAO om fördjupat samarbete</w:t>
      </w:r>
    </w:p>
    <w:p w:rsidR="00133FE8" w:rsidRPr="00A87C5E" w:rsidRDefault="00133FE8">
      <w:pPr>
        <w:pStyle w:val="RKnormal"/>
      </w:pPr>
    </w:p>
    <w:p w:rsidR="00211BD3" w:rsidRPr="00A87C5E" w:rsidRDefault="00133FE8">
      <w:pPr>
        <w:pStyle w:val="RKnormal"/>
      </w:pPr>
      <w:r w:rsidRPr="00A87C5E">
        <w:t>Dokument:</w:t>
      </w:r>
      <w:r w:rsidR="00211BD3" w:rsidRPr="00A87C5E">
        <w:t xml:space="preserve"> </w:t>
      </w:r>
      <w:r w:rsidR="0086791F" w:rsidRPr="00A87C5E">
        <w:t>11021/09, 16021/09 RESTREINT</w:t>
      </w:r>
    </w:p>
    <w:p w:rsidR="00133FE8" w:rsidRPr="00A87C5E" w:rsidRDefault="00133FE8">
      <w:pPr>
        <w:pStyle w:val="RKnormal"/>
      </w:pPr>
    </w:p>
    <w:p w:rsidR="00133FE8" w:rsidRPr="00A87C5E" w:rsidRDefault="00E6069B">
      <w:pPr>
        <w:pStyle w:val="RKnormal"/>
      </w:pPr>
      <w:r w:rsidRPr="00A87C5E">
        <w:t>Förslaget</w:t>
      </w:r>
      <w:r w:rsidR="00D13B8C" w:rsidRPr="00A87C5E">
        <w:t xml:space="preserve"> har inte tidigare behandlats</w:t>
      </w:r>
      <w:r w:rsidR="00133FE8" w:rsidRPr="00A87C5E">
        <w:t xml:space="preserve"> vid samråd med EU-nämnden</w:t>
      </w:r>
      <w:r w:rsidR="00D13B8C" w:rsidRPr="00A87C5E">
        <w:t>.</w:t>
      </w:r>
    </w:p>
    <w:p w:rsidR="00133FE8" w:rsidRPr="00A87C5E" w:rsidRDefault="00133FE8">
      <w:pPr>
        <w:pStyle w:val="RKnormal"/>
      </w:pPr>
    </w:p>
    <w:p w:rsidR="00133FE8" w:rsidRPr="00A87C5E" w:rsidRDefault="00133FE8">
      <w:pPr>
        <w:pStyle w:val="RKrubrik"/>
      </w:pPr>
      <w:r w:rsidRPr="00A87C5E">
        <w:t>Bakgrund</w:t>
      </w:r>
    </w:p>
    <w:p w:rsidR="006B095E" w:rsidRPr="00A87C5E" w:rsidRDefault="006B095E" w:rsidP="006B095E">
      <w:pPr>
        <w:pStyle w:val="RKnormal"/>
      </w:pPr>
      <w:r w:rsidRPr="00A87C5E">
        <w:t>I juni 2009 överlämnade kommissionen till rådet ett förslag till mandat för kommissionen att förhandla med ICAO om ett samarbetsavtal, med syfte att förstärka samarbetet mellan EU och ICAO. Avsikten är att ingå ett Memorandum of Cooperation</w:t>
      </w:r>
      <w:r w:rsidR="00795D29" w:rsidRPr="00A87C5E">
        <w:t xml:space="preserve">, som ska utgöra ett ramverk för samarbetet. Förslaget har behandlats i rådsarbetsgruppen för luftfart under det svenska ordförandeskapet och enighet råder om förslaget. Det har godkänts i Coreper den </w:t>
      </w:r>
      <w:r w:rsidR="00BB12C8" w:rsidRPr="00A87C5E">
        <w:t>19 november 2009.</w:t>
      </w:r>
      <w:r w:rsidR="00795D29" w:rsidRPr="00A87C5E">
        <w:t xml:space="preserve"> Förslaget förväntas också godkännas av rådet vid dess möte den 17 december 2009.</w:t>
      </w:r>
    </w:p>
    <w:p w:rsidR="00E6069B" w:rsidRPr="00A87C5E" w:rsidRDefault="00133FE8" w:rsidP="00E6069B">
      <w:pPr>
        <w:pStyle w:val="RKrubrik"/>
      </w:pPr>
      <w:r w:rsidRPr="00A87C5E">
        <w:t>Rättslig grund och beslutsförfarande</w:t>
      </w:r>
    </w:p>
    <w:p w:rsidR="0083652D" w:rsidRPr="00A87C5E" w:rsidRDefault="006B095E" w:rsidP="0083652D">
      <w:pPr>
        <w:pStyle w:val="RKnormal"/>
      </w:pPr>
      <w:r w:rsidRPr="00A87C5E">
        <w:t>Artikel 100.2  jämfört med artikel 218, punkt 3, 4 och 8 i Lissabonfördraget. Rådet beslutar med kvalificerad majoritet.</w:t>
      </w:r>
    </w:p>
    <w:p w:rsidR="0083652D" w:rsidRPr="00A87C5E" w:rsidRDefault="0083652D" w:rsidP="0083652D">
      <w:pPr>
        <w:pStyle w:val="RKnormal"/>
      </w:pPr>
    </w:p>
    <w:p w:rsidR="0083652D" w:rsidRPr="00A87C5E" w:rsidRDefault="0083652D" w:rsidP="0083652D">
      <w:pPr>
        <w:pStyle w:val="RKnormal"/>
      </w:pPr>
    </w:p>
    <w:p w:rsidR="00133FE8" w:rsidRPr="00A87C5E" w:rsidRDefault="00133FE8" w:rsidP="0083652D">
      <w:pPr>
        <w:pStyle w:val="RKnormal"/>
        <w:rPr>
          <w:b/>
        </w:rPr>
      </w:pPr>
      <w:r w:rsidRPr="00A87C5E">
        <w:rPr>
          <w:b/>
        </w:rPr>
        <w:t>Svensk ståndpunkt</w:t>
      </w:r>
    </w:p>
    <w:p w:rsidR="001E091D" w:rsidRPr="00A87C5E" w:rsidRDefault="001E091D" w:rsidP="0083652D">
      <w:pPr>
        <w:pStyle w:val="RKnormal"/>
        <w:rPr>
          <w:b/>
        </w:rPr>
      </w:pPr>
    </w:p>
    <w:p w:rsidR="001E091D" w:rsidRPr="00A87C5E" w:rsidRDefault="001E091D" w:rsidP="0083652D">
      <w:pPr>
        <w:pStyle w:val="RKnormal"/>
      </w:pPr>
      <w:r w:rsidRPr="00A87C5E">
        <w:t xml:space="preserve">Regeringen </w:t>
      </w:r>
      <w:r w:rsidR="0086791F" w:rsidRPr="00A87C5E">
        <w:t xml:space="preserve">anser att det är bra att samarbetet med ICAO kan fördjupas och </w:t>
      </w:r>
      <w:r w:rsidRPr="00A87C5E">
        <w:t xml:space="preserve">står bakom </w:t>
      </w:r>
      <w:r w:rsidR="006B095E" w:rsidRPr="00A87C5E">
        <w:t>mandatförslaget.</w:t>
      </w:r>
    </w:p>
    <w:p w:rsidR="00133FE8" w:rsidRPr="00A87C5E" w:rsidRDefault="00133FE8">
      <w:pPr>
        <w:pStyle w:val="RKrubrik"/>
        <w:rPr>
          <w:iCs/>
        </w:rPr>
      </w:pPr>
      <w:r w:rsidRPr="00A87C5E">
        <w:rPr>
          <w:iCs/>
        </w:rPr>
        <w:lastRenderedPageBreak/>
        <w:t>Förslaget</w:t>
      </w:r>
    </w:p>
    <w:p w:rsidR="00795D29" w:rsidRPr="00A87C5E" w:rsidRDefault="00795D29" w:rsidP="00795D29">
      <w:pPr>
        <w:pStyle w:val="RKnormal"/>
      </w:pPr>
      <w:r w:rsidRPr="00A87C5E">
        <w:t>Det Memorandum of Cooperation som förhandlingarna med ICAO ska mynna ut i, ska behandla flygsäkerhet, luftfartsskydd, flygtrafikledning och miljöskydd, som ska tas upp i separata annex till avtalet. Samarbete inom flygsäkerhetsområdet skall prioriteras och utgöra det första annexet. Kommissionen ska vid förhandlingarna biträdas av en Särskild kommitté, bestående av representanter för medlemsstaterna.</w:t>
      </w:r>
    </w:p>
    <w:p w:rsidR="00133FE8" w:rsidRPr="00A87C5E" w:rsidRDefault="00133FE8">
      <w:pPr>
        <w:pStyle w:val="RKrubrik"/>
        <w:rPr>
          <w:iCs/>
        </w:rPr>
      </w:pPr>
      <w:r w:rsidRPr="00A87C5E">
        <w:rPr>
          <w:iCs/>
        </w:rPr>
        <w:t>Gällande svenska regler och förslagets effekter på dessa</w:t>
      </w:r>
    </w:p>
    <w:p w:rsidR="006B095E" w:rsidRPr="00A87C5E" w:rsidRDefault="006B095E" w:rsidP="006B095E">
      <w:pPr>
        <w:pStyle w:val="RKnormal"/>
      </w:pPr>
      <w:r w:rsidRPr="00A87C5E">
        <w:t>Inga svenska regler påverkas.</w:t>
      </w:r>
    </w:p>
    <w:p w:rsidR="00133FE8" w:rsidRPr="00A87C5E" w:rsidRDefault="00133FE8">
      <w:pPr>
        <w:pStyle w:val="RKrubrik"/>
      </w:pPr>
      <w:r w:rsidRPr="00A87C5E">
        <w:t>Ekonomiska konsekvenser</w:t>
      </w:r>
    </w:p>
    <w:p w:rsidR="00A21244" w:rsidRPr="00A87C5E" w:rsidRDefault="0083652D" w:rsidP="00A21244">
      <w:pPr>
        <w:pStyle w:val="RKnormal"/>
      </w:pPr>
      <w:r w:rsidRPr="00A87C5E">
        <w:t xml:space="preserve">Inga statsfinansiella konsekvenser av förslaget kan förutses. </w:t>
      </w:r>
    </w:p>
    <w:p w:rsidR="00133FE8" w:rsidRPr="00A87C5E" w:rsidRDefault="00133FE8">
      <w:pPr>
        <w:pStyle w:val="RKnormal"/>
      </w:pPr>
    </w:p>
    <w:p w:rsidR="00133FE8" w:rsidRPr="00A87C5E" w:rsidRDefault="00133FE8">
      <w:pPr>
        <w:pStyle w:val="RKnormal"/>
        <w:rPr>
          <w:i/>
          <w:iCs/>
        </w:rPr>
      </w:pPr>
    </w:p>
    <w:p w:rsidR="00133FE8" w:rsidRPr="00A87C5E" w:rsidRDefault="00133FE8">
      <w:pPr>
        <w:pStyle w:val="RKnormal"/>
        <w:ind w:left="-1134"/>
      </w:pPr>
    </w:p>
    <w:p w:rsidR="00133FE8" w:rsidRPr="00A87C5E" w:rsidRDefault="00133FE8">
      <w:pPr>
        <w:pStyle w:val="RKrubrik"/>
        <w:spacing w:before="0" w:after="0"/>
      </w:pPr>
    </w:p>
    <w:p w:rsidR="00133FE8" w:rsidRPr="00A87C5E" w:rsidRDefault="00133FE8">
      <w:pPr>
        <w:pStyle w:val="RKnormal"/>
      </w:pPr>
    </w:p>
    <w:p w:rsidR="00133FE8" w:rsidRPr="00A87C5E" w:rsidRDefault="00133FE8">
      <w:pPr>
        <w:pStyle w:val="RKnormal"/>
      </w:pPr>
    </w:p>
    <w:sectPr w:rsidR="00133FE8" w:rsidRPr="00A87C5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E46" w:rsidRPr="00A87C5E" w:rsidRDefault="00EE5E46">
      <w:r w:rsidRPr="00A87C5E">
        <w:separator/>
      </w:r>
    </w:p>
  </w:endnote>
  <w:endnote w:type="continuationSeparator" w:id="0">
    <w:p w:rsidR="00EE5E46" w:rsidRPr="00A87C5E" w:rsidRDefault="00EE5E46">
      <w:r w:rsidRPr="00A87C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E46" w:rsidRPr="00A87C5E" w:rsidRDefault="00EE5E46">
      <w:r w:rsidRPr="00A87C5E">
        <w:separator/>
      </w:r>
    </w:p>
  </w:footnote>
  <w:footnote w:type="continuationSeparator" w:id="0">
    <w:p w:rsidR="00EE5E46" w:rsidRPr="00A87C5E" w:rsidRDefault="00EE5E46">
      <w:r w:rsidRPr="00A87C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A87C5E" w:rsidRDefault="00597E75">
    <w:pPr>
      <w:pStyle w:val="Sidhuvud"/>
      <w:framePr w:wrap="around" w:vAnchor="text" w:hAnchor="margin" w:xAlign="right" w:y="1"/>
      <w:rPr>
        <w:rStyle w:val="Sidnummer"/>
      </w:rPr>
    </w:pPr>
    <w:r w:rsidRPr="00A87C5E">
      <w:rPr>
        <w:rStyle w:val="Sidnummer"/>
      </w:rPr>
      <w:fldChar w:fldCharType="begin" w:fldLock="1"/>
    </w:r>
    <w:r w:rsidRPr="00A87C5E">
      <w:rPr>
        <w:rStyle w:val="Sidnummer"/>
      </w:rPr>
      <w:instrText xml:space="preserve">PAGE  </w:instrText>
    </w:r>
    <w:r w:rsidRPr="00A87C5E">
      <w:rPr>
        <w:rStyle w:val="Sidnummer"/>
      </w:rPr>
      <w:fldChar w:fldCharType="separate"/>
    </w:r>
    <w:r w:rsidR="001B4FF2" w:rsidRPr="00A87C5E">
      <w:rPr>
        <w:rStyle w:val="Sidnummer"/>
      </w:rPr>
      <w:t>2</w:t>
    </w:r>
    <w:r w:rsidRPr="00A87C5E">
      <w:rPr>
        <w:rStyle w:val="Sidnummer"/>
      </w:rPr>
      <w:fldChar w:fldCharType="end"/>
    </w:r>
  </w:p>
  <w:p w:rsidR="00597E75" w:rsidRPr="00A87C5E" w:rsidRDefault="00597E75">
    <w:pPr>
      <w:pStyle w:val="Sidhuvud"/>
      <w:ind w:right="360"/>
    </w:pPr>
  </w:p>
  <w:p w:rsidR="00597E75" w:rsidRPr="00A87C5E" w:rsidRDefault="00597E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A87C5E" w:rsidRDefault="00597E75">
    <w:pPr>
      <w:pStyle w:val="Sidhuvud"/>
      <w:framePr w:wrap="around" w:vAnchor="text" w:hAnchor="margin" w:xAlign="right" w:y="1"/>
      <w:rPr>
        <w:rStyle w:val="Sidnummer"/>
      </w:rPr>
    </w:pPr>
    <w:r w:rsidRPr="00A87C5E">
      <w:rPr>
        <w:rStyle w:val="Sidnummer"/>
      </w:rPr>
      <w:fldChar w:fldCharType="begin" w:fldLock="1"/>
    </w:r>
    <w:r w:rsidRPr="00A87C5E">
      <w:rPr>
        <w:rStyle w:val="Sidnummer"/>
      </w:rPr>
      <w:instrText xml:space="preserve">PAGE  </w:instrText>
    </w:r>
    <w:r w:rsidRPr="00A87C5E">
      <w:rPr>
        <w:rStyle w:val="Sidnummer"/>
      </w:rPr>
      <w:fldChar w:fldCharType="separate"/>
    </w:r>
    <w:r w:rsidRPr="00A87C5E">
      <w:rPr>
        <w:rStyle w:val="Sidnummer"/>
      </w:rPr>
      <w:t>3</w:t>
    </w:r>
    <w:r w:rsidRPr="00A87C5E">
      <w:rPr>
        <w:rStyle w:val="Sidnummer"/>
      </w:rPr>
      <w:fldChar w:fldCharType="end"/>
    </w:r>
  </w:p>
  <w:p w:rsidR="00597E75" w:rsidRPr="00A87C5E" w:rsidRDefault="00597E75">
    <w:pPr>
      <w:pStyle w:val="Sidhuvud"/>
      <w:ind w:right="360"/>
    </w:pPr>
  </w:p>
  <w:p w:rsidR="00597E75" w:rsidRPr="00A87C5E" w:rsidRDefault="00597E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A87C5E" w:rsidRDefault="00A87C5E">
    <w:pPr>
      <w:framePr w:w="2948" w:h="1321" w:hRule="exact" w:wrap="notBeside" w:vAnchor="page" w:hAnchor="page" w:x="1362" w:y="653"/>
    </w:pPr>
    <w:r w:rsidRPr="00A87C5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97E75" w:rsidRPr="00A87C5E" w:rsidRDefault="00597E75">
    <w:pPr>
      <w:pStyle w:val="RKrubrik"/>
      <w:keepNext w:val="0"/>
      <w:tabs>
        <w:tab w:val="clear" w:pos="1134"/>
        <w:tab w:val="clear" w:pos="2835"/>
      </w:tabs>
      <w:spacing w:before="0" w:after="0" w:line="320" w:lineRule="atLeast"/>
      <w:rPr>
        <w:bCs/>
      </w:rPr>
    </w:pPr>
  </w:p>
  <w:p w:rsidR="00597E75" w:rsidRPr="00A87C5E" w:rsidRDefault="00597E75">
    <w:pPr>
      <w:rPr>
        <w:rFonts w:ascii="TradeGothic" w:hAnsi="TradeGothic"/>
        <w:b/>
        <w:bCs/>
        <w:spacing w:val="12"/>
        <w:sz w:val="22"/>
      </w:rPr>
    </w:pPr>
  </w:p>
  <w:p w:rsidR="00597E75" w:rsidRPr="00A87C5E" w:rsidRDefault="00597E75">
    <w:pPr>
      <w:pStyle w:val="RKrubrik"/>
      <w:keepNext w:val="0"/>
      <w:tabs>
        <w:tab w:val="clear" w:pos="1134"/>
        <w:tab w:val="clear" w:pos="2835"/>
      </w:tabs>
      <w:spacing w:before="0" w:after="0" w:line="320" w:lineRule="atLeast"/>
      <w:rPr>
        <w:bCs/>
      </w:rPr>
    </w:pPr>
  </w:p>
  <w:p w:rsidR="00597E75" w:rsidRPr="00A87C5E" w:rsidRDefault="00597E7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11BD3"/>
    <w:rsid w:val="0007317B"/>
    <w:rsid w:val="00133FE8"/>
    <w:rsid w:val="001A353C"/>
    <w:rsid w:val="001B4FF2"/>
    <w:rsid w:val="001E091D"/>
    <w:rsid w:val="00211BD3"/>
    <w:rsid w:val="0022502A"/>
    <w:rsid w:val="002B0798"/>
    <w:rsid w:val="002D291F"/>
    <w:rsid w:val="00311763"/>
    <w:rsid w:val="004108D2"/>
    <w:rsid w:val="005246C6"/>
    <w:rsid w:val="005545E3"/>
    <w:rsid w:val="00597E75"/>
    <w:rsid w:val="00646B83"/>
    <w:rsid w:val="006B095E"/>
    <w:rsid w:val="006C1889"/>
    <w:rsid w:val="0072380D"/>
    <w:rsid w:val="00795D29"/>
    <w:rsid w:val="007C711B"/>
    <w:rsid w:val="0083652D"/>
    <w:rsid w:val="0086791F"/>
    <w:rsid w:val="008F0BAB"/>
    <w:rsid w:val="00906DDB"/>
    <w:rsid w:val="009A731D"/>
    <w:rsid w:val="00A21244"/>
    <w:rsid w:val="00A87C5E"/>
    <w:rsid w:val="00BB12C8"/>
    <w:rsid w:val="00CE4B4B"/>
    <w:rsid w:val="00D13B8C"/>
    <w:rsid w:val="00DE446F"/>
    <w:rsid w:val="00E2232B"/>
    <w:rsid w:val="00E6069B"/>
    <w:rsid w:val="00EE5E4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C2121C-203E-4E4F-AC19-CBA1A65D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1B4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252</Words>
  <Characters>1587</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2009-12-07T12:11:00Z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