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5321D5" w:rsidRDefault="003A693B" w14:paraId="083C9ED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5A4D2B579304C69BD8A520C2986A6A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aad417a-3d30-4a19-9e79-80b648fc540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om Sverige ska avskaffa det särskilda produktionsmålet för ekologisk odling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F34CBCCAF3B4DE6855BD7DAFA475E1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BDFFD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504E2" w:rsidP="00F504E2" w:rsidRDefault="00F504E2" w14:paraId="66642EC5" w14:textId="4FF343C9">
      <w:pPr>
        <w:pStyle w:val="Normalutanindragellerluft"/>
      </w:pPr>
      <w:r>
        <w:t xml:space="preserve">Sveriges lantbruk tillhör en av världens renaste livsmedelsproduktioner med höga </w:t>
      </w:r>
    </w:p>
    <w:p xmlns:w14="http://schemas.microsoft.com/office/word/2010/wordml" w:rsidR="00F504E2" w:rsidP="00F504E2" w:rsidRDefault="00F504E2" w14:paraId="2C6316D5" w14:textId="77777777">
      <w:pPr>
        <w:pStyle w:val="Normalutanindragellerluft"/>
      </w:pPr>
      <w:r>
        <w:t xml:space="preserve">miljökrav. Därför är det viktigt att vi arbetar aktivt för att konsumenterna ska ha bra </w:t>
      </w:r>
    </w:p>
    <w:p xmlns:w14="http://schemas.microsoft.com/office/word/2010/wordml" w:rsidR="00F504E2" w:rsidP="00F504E2" w:rsidRDefault="00F504E2" w14:paraId="706FA5FE" w14:textId="77777777">
      <w:pPr>
        <w:pStyle w:val="Normalutanindragellerluft"/>
      </w:pPr>
      <w:r>
        <w:t xml:space="preserve">kunskap och därmed välja svenskproducerade livsmedel. Det är bra både för miljön och </w:t>
      </w:r>
    </w:p>
    <w:p xmlns:w14="http://schemas.microsoft.com/office/word/2010/wordml" w:rsidR="00B65C13" w:rsidP="00F504E2" w:rsidRDefault="00F504E2" w14:paraId="05D635A1" w14:textId="77777777">
      <w:pPr>
        <w:pStyle w:val="Normalutanindragellerluft"/>
      </w:pPr>
      <w:r>
        <w:t xml:space="preserve">för tillväxten i Sverige. </w:t>
      </w:r>
    </w:p>
    <w:p xmlns:w14="http://schemas.microsoft.com/office/word/2010/wordml" w:rsidR="00F504E2" w:rsidP="00B65C13" w:rsidRDefault="00F504E2" w14:paraId="063FFF75" w14:textId="1B6ED460">
      <w:r>
        <w:t xml:space="preserve">Att den tidigare socialdemokratiska regeringen satte upp egna </w:t>
      </w:r>
    </w:p>
    <w:p xmlns:w14="http://schemas.microsoft.com/office/word/2010/wordml" w:rsidR="00F504E2" w:rsidP="00F504E2" w:rsidRDefault="00F504E2" w14:paraId="6037DA7B" w14:textId="77777777">
      <w:pPr>
        <w:pStyle w:val="Normalutanindragellerluft"/>
      </w:pPr>
      <w:r>
        <w:t xml:space="preserve">mål för ekologisk produktion är varken miljövänligt eller bidrar till ökad produktion av </w:t>
      </w:r>
    </w:p>
    <w:p xmlns:w14="http://schemas.microsoft.com/office/word/2010/wordml" w:rsidR="00F504E2" w:rsidP="00F504E2" w:rsidRDefault="00F504E2" w14:paraId="59C59C9D" w14:textId="77777777">
      <w:pPr>
        <w:pStyle w:val="Normalutanindragellerluft"/>
      </w:pPr>
      <w:r>
        <w:t xml:space="preserve">svenska livsmedel. Ekologisk produktion har nämligen oftast mycket lägre skördar per </w:t>
      </w:r>
    </w:p>
    <w:p xmlns:w14="http://schemas.microsoft.com/office/word/2010/wordml" w:rsidR="00F504E2" w:rsidP="00F504E2" w:rsidRDefault="00F504E2" w14:paraId="0D161D83" w14:textId="77777777">
      <w:pPr>
        <w:pStyle w:val="Normalutanindragellerluft"/>
      </w:pPr>
      <w:r>
        <w:t xml:space="preserve">hektar och klimatpåverkan per kilo räknat kan därför oftast vara mycket högre än i det </w:t>
      </w:r>
    </w:p>
    <w:p xmlns:w14="http://schemas.microsoft.com/office/word/2010/wordml" w:rsidR="00F504E2" w:rsidP="00F504E2" w:rsidRDefault="00F504E2" w14:paraId="2476E257" w14:textId="77777777">
      <w:pPr>
        <w:pStyle w:val="Normalutanindragellerluft"/>
      </w:pPr>
      <w:r>
        <w:t xml:space="preserve">konventionella lantbruket. Därför behöver Sverige inte ha några enskilda mål för </w:t>
      </w:r>
    </w:p>
    <w:p xmlns:w14="http://schemas.microsoft.com/office/word/2010/wordml" w:rsidR="00F504E2" w:rsidP="00F504E2" w:rsidRDefault="00F504E2" w14:paraId="7FD5DC79" w14:textId="77777777">
      <w:pPr>
        <w:pStyle w:val="Normalutanindragellerluft"/>
      </w:pPr>
      <w:r>
        <w:t xml:space="preserve">ekologiskt lantbruk. Alla bör istället samla sig under samma mål, nämligen att öka </w:t>
      </w:r>
    </w:p>
    <w:p xmlns:w14="http://schemas.microsoft.com/office/word/2010/wordml" w:rsidR="00F504E2" w:rsidP="00F504E2" w:rsidRDefault="00F504E2" w14:paraId="4A7808FD" w14:textId="77777777">
      <w:pPr>
        <w:pStyle w:val="Normalutanindragellerluft"/>
      </w:pPr>
      <w:r>
        <w:t xml:space="preserve">svensk matproduktion, och sedan är det upp till konsumenten att avgöra vilket livsmedel </w:t>
      </w:r>
    </w:p>
    <w:p xmlns:w14="http://schemas.microsoft.com/office/word/2010/wordml" w:rsidR="00F504E2" w:rsidP="00F504E2" w:rsidRDefault="00F504E2" w14:paraId="79FDB5A3" w14:textId="77777777">
      <w:pPr>
        <w:pStyle w:val="Normalutanindragellerluft"/>
      </w:pPr>
      <w:r>
        <w:t xml:space="preserve">man väljer i butiken och därmed reglerar sig marknaden och produktionen efter </w:t>
      </w:r>
    </w:p>
    <w:p xmlns:w14="http://schemas.microsoft.com/office/word/2010/wordml" w:rsidR="00F504E2" w:rsidP="00F504E2" w:rsidRDefault="00F504E2" w14:paraId="0994E31E" w14:textId="77777777">
      <w:pPr>
        <w:pStyle w:val="Normalutanindragellerluft"/>
      </w:pPr>
      <w:r>
        <w:t xml:space="preserve">efterfrågan.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E224252B07455CB23DC2BF764FA0E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321D5" w:rsidP="003A693B" w:rsidRDefault="005321D5" w14:paraId="6DCFBCB1" w14:textId="77777777">
          <w:pPr/>
          <w:r/>
        </w:p>
        <w:p xmlns:w14="http://schemas.microsoft.com/office/word/2010/wordml" w:rsidRPr="008E0FE2" w:rsidR="004801AC" w:rsidP="003A693B" w:rsidRDefault="005321D5" w14:paraId="47B2A8D2" w14:textId="3425616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5083" w14:textId="77777777" w:rsidR="001D72DF" w:rsidRDefault="001D72DF" w:rsidP="000C1CAD">
      <w:pPr>
        <w:spacing w:line="240" w:lineRule="auto"/>
      </w:pPr>
      <w:r>
        <w:separator/>
      </w:r>
    </w:p>
  </w:endnote>
  <w:endnote w:type="continuationSeparator" w:id="0">
    <w:p w14:paraId="27F4FA75" w14:textId="77777777" w:rsidR="001D72DF" w:rsidRDefault="001D72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22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AC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0595" w14:textId="16BCD245" w:rsidR="00262EA3" w:rsidRPr="003A693B" w:rsidRDefault="00262EA3" w:rsidP="003A69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FA82" w14:textId="77777777" w:rsidR="001D72DF" w:rsidRDefault="001D72DF" w:rsidP="000C1CAD">
      <w:pPr>
        <w:spacing w:line="240" w:lineRule="auto"/>
      </w:pPr>
      <w:r>
        <w:separator/>
      </w:r>
    </w:p>
  </w:footnote>
  <w:footnote w:type="continuationSeparator" w:id="0">
    <w:p w14:paraId="59A7D45F" w14:textId="77777777" w:rsidR="001D72DF" w:rsidRDefault="001D72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558AF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97F671" wp14:anchorId="1F1DD5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A693B" w14:paraId="2FE96E77" w14:textId="08720B0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504E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65C13">
                                <w:t>1160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1DD5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A693B" w14:paraId="2FE96E77" w14:textId="08720B0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504E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65C13">
                          <w:t>1160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6119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82B1F8C" w14:textId="77777777">
    <w:pPr>
      <w:jc w:val="right"/>
    </w:pPr>
  </w:p>
  <w:p w:rsidR="00262EA3" w:rsidP="00776B74" w:rsidRDefault="00262EA3" w14:paraId="396609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A693B" w14:paraId="4FB9EB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42209A" wp14:anchorId="1ED63F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A693B" w14:paraId="2A8DB1A0" w14:textId="70D15CD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04E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65C13">
          <w:t>1160</w:t>
        </w:r>
      </w:sdtContent>
    </w:sdt>
  </w:p>
  <w:p w:rsidRPr="008227B3" w:rsidR="00262EA3" w:rsidP="008227B3" w:rsidRDefault="003A693B" w14:paraId="18E40C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A693B" w14:paraId="7FB53939" w14:textId="6136838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:2739</w:t>
        </w:r>
      </w:sdtContent>
    </w:sdt>
  </w:p>
  <w:p w:rsidR="00262EA3" w:rsidP="00E03A3D" w:rsidRDefault="003A693B" w14:paraId="66613617" w14:textId="1A25442E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504E2" w14:paraId="3A651042" w14:textId="1247BB12">
        <w:pPr>
          <w:pStyle w:val="FSHRub2"/>
        </w:pPr>
        <w:r>
          <w:t xml:space="preserve">Ekologisk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2D902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504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C11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2A1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2DF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0F28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3B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1D5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E0A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C13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4E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D468E"/>
  <w15:chartTrackingRefBased/>
  <w15:docId w15:val="{D59056B9-DF7E-449E-ADC3-1C940443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A4D2B579304C69BD8A520C2986A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89751-5E3C-4B8A-8695-DC9459AE06E4}"/>
      </w:docPartPr>
      <w:docPartBody>
        <w:p w:rsidR="00780BCD" w:rsidRDefault="00662093">
          <w:pPr>
            <w:pStyle w:val="F5A4D2B579304C69BD8A520C2986A6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AB2E163849466F84F2047A3EC7B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2CD0A-FFC9-4C37-AD15-23DA07DA2789}"/>
      </w:docPartPr>
      <w:docPartBody>
        <w:p w:rsidR="00780BCD" w:rsidRDefault="00662093">
          <w:pPr>
            <w:pStyle w:val="7CAB2E163849466F84F2047A3EC7B28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F34CBCCAF3B4DE6855BD7DAFA475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D252E-54AC-41AC-9500-3DD04D6BEDF0}"/>
      </w:docPartPr>
      <w:docPartBody>
        <w:p w:rsidR="00780BCD" w:rsidRDefault="00662093">
          <w:pPr>
            <w:pStyle w:val="BF34CBCCAF3B4DE6855BD7DAFA475E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E224252B07455CB23DC2BF764FA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C6756-E9E8-4E15-8DFC-DC5D254BC66D}"/>
      </w:docPartPr>
      <w:docPartBody>
        <w:p w:rsidR="00780BCD" w:rsidRDefault="00662093">
          <w:pPr>
            <w:pStyle w:val="FFE224252B07455CB23DC2BF764FA0E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CD"/>
    <w:rsid w:val="00662093"/>
    <w:rsid w:val="00780BCD"/>
    <w:rsid w:val="00B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A4D2B579304C69BD8A520C2986A6AF">
    <w:name w:val="F5A4D2B579304C69BD8A520C2986A6AF"/>
  </w:style>
  <w:style w:type="paragraph" w:customStyle="1" w:styleId="7CAB2E163849466F84F2047A3EC7B289">
    <w:name w:val="7CAB2E163849466F84F2047A3EC7B289"/>
  </w:style>
  <w:style w:type="paragraph" w:customStyle="1" w:styleId="BF34CBCCAF3B4DE6855BD7DAFA475E19">
    <w:name w:val="BF34CBCCAF3B4DE6855BD7DAFA475E19"/>
  </w:style>
  <w:style w:type="paragraph" w:customStyle="1" w:styleId="FFE224252B07455CB23DC2BF764FA0E6">
    <w:name w:val="FFE224252B07455CB23DC2BF764FA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8FC52-CC33-4F0F-80EB-4A0A680E2E96}"/>
</file>

<file path=customXml/itemProps2.xml><?xml version="1.0" encoding="utf-8"?>
<ds:datastoreItem xmlns:ds="http://schemas.openxmlformats.org/officeDocument/2006/customXml" ds:itemID="{9800F67F-ED34-497E-92C9-83FD865367AC}"/>
</file>

<file path=customXml/itemProps3.xml><?xml version="1.0" encoding="utf-8"?>
<ds:datastoreItem xmlns:ds="http://schemas.openxmlformats.org/officeDocument/2006/customXml" ds:itemID="{C9CF4D38-D8EC-423A-A846-A5F35AFA463A}"/>
</file>

<file path=customXml/itemProps4.xml><?xml version="1.0" encoding="utf-8"?>
<ds:datastoreItem xmlns:ds="http://schemas.openxmlformats.org/officeDocument/2006/customXml" ds:itemID="{A97D627F-654B-4E36-B698-D0EF1A21B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1015</Characters>
  <Application>Microsoft Office Word</Application>
  <DocSecurity>0</DocSecurity>
  <Lines>22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