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EF3D96" w:rsidRDefault="004E5086">
      <w:pPr>
        <w:pStyle w:val="Datum"/>
        <w:outlineLvl w:val="0"/>
      </w:pPr>
      <w:r w:rsidRPr="00EF3D96">
        <w:fldChar w:fldCharType="begin" w:fldLock="1"/>
      </w:r>
      <w:r w:rsidRPr="00EF3D96">
        <w:instrText xml:space="preserve"> DOCPROPERTY "DocumentDate" </w:instrText>
      </w:r>
      <w:r w:rsidRPr="00EF3D96">
        <w:fldChar w:fldCharType="separate"/>
      </w:r>
      <w:r w:rsidR="004B6A1C" w:rsidRPr="00EF3D96">
        <w:t>Onsdagen den 13 december 2006</w:t>
      </w:r>
      <w:r w:rsidRPr="00EF3D9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EF3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EF3D96" w:rsidRDefault="004E5086">
            <w:pPr>
              <w:pStyle w:val="Plenum"/>
              <w:tabs>
                <w:tab w:val="clear" w:pos="1418"/>
              </w:tabs>
            </w:pPr>
            <w:r w:rsidRPr="00EF3D96">
              <w:t>Kl.</w:t>
            </w:r>
          </w:p>
        </w:tc>
        <w:tc>
          <w:tcPr>
            <w:tcW w:w="851" w:type="dxa"/>
          </w:tcPr>
          <w:p w:rsidR="004E5086" w:rsidRPr="00EF3D96" w:rsidRDefault="005E7CD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F3D96">
              <w:t>09.00</w:t>
            </w:r>
          </w:p>
        </w:tc>
        <w:tc>
          <w:tcPr>
            <w:tcW w:w="397" w:type="dxa"/>
          </w:tcPr>
          <w:p w:rsidR="004E5086" w:rsidRPr="00EF3D9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EF3D96" w:rsidRDefault="005E7CDC">
            <w:pPr>
              <w:pStyle w:val="Plenum"/>
              <w:tabs>
                <w:tab w:val="clear" w:pos="1418"/>
              </w:tabs>
              <w:ind w:right="1"/>
            </w:pPr>
            <w:r w:rsidRPr="00EF3D96">
              <w:t>Arbetsplenum</w:t>
            </w:r>
          </w:p>
        </w:tc>
      </w:tr>
      <w:tr w:rsidR="005E7CDC" w:rsidRPr="00EF3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7CDC" w:rsidRPr="00EF3D96" w:rsidRDefault="005E7CD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E7CDC" w:rsidRPr="00EF3D96" w:rsidRDefault="005E7CDC">
            <w:pPr>
              <w:pStyle w:val="Plenum"/>
              <w:tabs>
                <w:tab w:val="clear" w:pos="1418"/>
              </w:tabs>
              <w:jc w:val="right"/>
            </w:pPr>
            <w:r w:rsidRPr="00EF3D96">
              <w:t>16.00</w:t>
            </w:r>
          </w:p>
        </w:tc>
        <w:tc>
          <w:tcPr>
            <w:tcW w:w="397" w:type="dxa"/>
          </w:tcPr>
          <w:p w:rsidR="005E7CDC" w:rsidRPr="00EF3D96" w:rsidRDefault="005E7C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7CDC" w:rsidRPr="00EF3D96" w:rsidRDefault="005E7CDC">
            <w:pPr>
              <w:pStyle w:val="Plenum"/>
              <w:tabs>
                <w:tab w:val="clear" w:pos="1418"/>
              </w:tabs>
              <w:ind w:right="1"/>
            </w:pPr>
            <w:r w:rsidRPr="00EF3D96">
              <w:t>Votering</w:t>
            </w:r>
          </w:p>
        </w:tc>
      </w:tr>
    </w:tbl>
    <w:p w:rsidR="00C752AC" w:rsidRPr="00EF3D96" w:rsidRDefault="00890F20" w:rsidP="00890F20">
      <w:pPr>
        <w:pStyle w:val="StreckLngt"/>
      </w:pPr>
      <w:r w:rsidRPr="00EF3D96">
        <w:tab/>
      </w:r>
    </w:p>
    <w:p w:rsidR="00AB4FE8" w:rsidRPr="00EF3D96" w:rsidRDefault="00AB4FE8" w:rsidP="00AB4FE8">
      <w:pPr>
        <w:pStyle w:val="Blankrad"/>
      </w:pPr>
      <w:r w:rsidRPr="00EF3D96">
        <w:t xml:space="preserve">     </w:t>
      </w:r>
    </w:p>
    <w:p w:rsidR="00AB4FE8" w:rsidRPr="00EF3D96" w:rsidRDefault="00AB4FE8" w:rsidP="00AB4FE8">
      <w:pPr>
        <w:pStyle w:val="Blankrad"/>
      </w:pPr>
    </w:p>
    <w:p w:rsidR="00C752AC" w:rsidRPr="00EF3D96" w:rsidRDefault="00C752AC" w:rsidP="00C752AC">
      <w:pPr>
        <w:pStyle w:val="Blankrad"/>
      </w:pPr>
      <w:r w:rsidRPr="00EF3D96">
        <w:t xml:space="preserve">     </w:t>
      </w:r>
    </w:p>
    <w:p w:rsidR="00C752AC" w:rsidRPr="00EF3D96" w:rsidRDefault="00C752AC" w:rsidP="00C752AC">
      <w:pPr>
        <w:pStyle w:val="Blankrad"/>
      </w:pPr>
    </w:p>
    <w:p w:rsidR="009A3E2A" w:rsidRPr="00EF3D96" w:rsidRDefault="009A3E2A">
      <w:pPr>
        <w:rPr>
          <w:rFonts w:ascii="Arial" w:hAnsi="Arial" w:cs="Arial"/>
        </w:rPr>
      </w:pPr>
      <w:r w:rsidRPr="00EF3D96">
        <w:rPr>
          <w:rFonts w:ascii="Arial" w:hAnsi="Arial" w:cs="Arial"/>
          <w:b/>
          <w:i/>
          <w:sz w:val="28"/>
        </w:rPr>
        <w:t>Votering kl. 16.00</w:t>
      </w:r>
      <w:r w:rsidR="00B23F45" w:rsidRPr="00EF3D96">
        <w:rPr>
          <w:rFonts w:ascii="Arial" w:hAnsi="Arial" w:cs="Arial"/>
          <w:b/>
          <w:i/>
          <w:sz w:val="28"/>
        </w:rPr>
        <w:t xml:space="preserve"> </w:t>
      </w:r>
      <w:r w:rsidRPr="00EF3D96">
        <w:rPr>
          <w:rFonts w:ascii="Arial" w:hAnsi="Arial" w:cs="Arial"/>
          <w:b/>
          <w:i/>
          <w:sz w:val="28"/>
        </w:rPr>
        <w:t xml:space="preserve"> </w:t>
      </w:r>
      <w:r w:rsidRPr="00EF3D96">
        <w:rPr>
          <w:rFonts w:ascii="Arial" w:hAnsi="Arial" w:cs="Arial"/>
        </w:rPr>
        <w:t>FöU1, SfU2, SfU4</w:t>
      </w:r>
      <w:r w:rsidR="009E5563" w:rsidRPr="00EF3D96">
        <w:rPr>
          <w:rFonts w:ascii="Arial" w:hAnsi="Arial" w:cs="Arial"/>
        </w:rPr>
        <w:t>, TU1 och SkU8</w:t>
      </w:r>
      <w:r w:rsidRPr="00EF3D96">
        <w:rPr>
          <w:rFonts w:ascii="Arial" w:hAnsi="Arial" w:cs="Arial"/>
        </w:rPr>
        <w:t xml:space="preserve"> (tidigare slutdebatterade)</w:t>
      </w:r>
    </w:p>
    <w:p w:rsidR="009A3E2A" w:rsidRPr="00EF3D96" w:rsidRDefault="009A3E2A" w:rsidP="009A3E2A">
      <w:pPr>
        <w:pStyle w:val="Blankrad"/>
      </w:pPr>
      <w:r w:rsidRPr="00EF3D96">
        <w:t xml:space="preserve">     </w:t>
      </w:r>
    </w:p>
    <w:p w:rsidR="009A3E2A" w:rsidRPr="00EF3D96" w:rsidRDefault="009A3E2A" w:rsidP="009A3E2A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EF3D9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EF3D96" w:rsidRDefault="004E5086">
            <w:r w:rsidRPr="00EF3D96">
              <w:t>Nr</w:t>
            </w:r>
          </w:p>
        </w:tc>
        <w:tc>
          <w:tcPr>
            <w:tcW w:w="5670" w:type="dxa"/>
          </w:tcPr>
          <w:p w:rsidR="004E5086" w:rsidRPr="00EF3D96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EF3D96" w:rsidRDefault="004E5086">
            <w:r w:rsidRPr="00EF3D96">
              <w:t>Anmäld tid (min.)</w:t>
            </w:r>
          </w:p>
        </w:tc>
        <w:tc>
          <w:tcPr>
            <w:tcW w:w="1474" w:type="dxa"/>
          </w:tcPr>
          <w:p w:rsidR="004E5086" w:rsidRPr="00EF3D96" w:rsidRDefault="004E5086">
            <w:r w:rsidRPr="00EF3D96">
              <w:t>Ackumulerad tid</w:t>
            </w:r>
          </w:p>
        </w:tc>
      </w:tr>
    </w:tbl>
    <w:p w:rsidR="004E5086" w:rsidRPr="00EF3D96" w:rsidRDefault="004E5086">
      <w:pPr>
        <w:pStyle w:val="Blankrad"/>
      </w:pPr>
      <w:r w:rsidRPr="00EF3D9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720301">
            <w:pPr>
              <w:pStyle w:val="rendenr"/>
            </w:pPr>
            <w:r w:rsidRPr="00EF3D96">
              <w:t>21</w:t>
            </w: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renderubrik"/>
            </w:pPr>
            <w:r w:rsidRPr="00EF3D96">
              <w:t>Justitieutskottets betänkande JuU1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Underrubrik"/>
            </w:pPr>
            <w:r w:rsidRPr="00EF3D96">
              <w:t>Utgiftsområde 4 Rättsväsendet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 w:rsidP="005E7C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F5173B">
            <w:r w:rsidRPr="00EF3D96">
              <w:t>Krister Hammarbergh (m)</w:t>
            </w:r>
          </w:p>
        </w:tc>
        <w:tc>
          <w:tcPr>
            <w:tcW w:w="1247" w:type="dxa"/>
          </w:tcPr>
          <w:p w:rsidR="005E7CDC" w:rsidRPr="00EF3D96" w:rsidRDefault="00F5173B">
            <w:pPr>
              <w:pStyle w:val="Talartid"/>
            </w:pPr>
            <w:r w:rsidRPr="00EF3D96">
              <w:t>3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Thomas Bodström (s)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12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Lena Olsson (v)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10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Mehmet Kaplan (mp)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10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Inger Davidson (kd)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12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Hillevi Engström (m)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12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Karin Nilsson (c)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5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F5173B">
            <w:r w:rsidRPr="00EF3D96">
              <w:t>Cecilia Wigström i Göteborg (fp)</w:t>
            </w:r>
          </w:p>
        </w:tc>
        <w:tc>
          <w:tcPr>
            <w:tcW w:w="1247" w:type="dxa"/>
          </w:tcPr>
          <w:p w:rsidR="005E7CDC" w:rsidRPr="00EF3D96" w:rsidRDefault="00F5173B">
            <w:pPr>
              <w:pStyle w:val="Talartid"/>
            </w:pPr>
            <w:r w:rsidRPr="00EF3D96">
              <w:t>10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396AFA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AFA" w:rsidRPr="00EF3D96" w:rsidRDefault="00396AFA">
            <w:pPr>
              <w:pStyle w:val="IngenText"/>
            </w:pPr>
          </w:p>
        </w:tc>
        <w:tc>
          <w:tcPr>
            <w:tcW w:w="454" w:type="dxa"/>
          </w:tcPr>
          <w:p w:rsidR="00396AFA" w:rsidRPr="00EF3D96" w:rsidRDefault="00396AF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96AFA" w:rsidRPr="00EF3D96" w:rsidRDefault="00396AFA">
            <w:r w:rsidRPr="00EF3D96">
              <w:t>Justitieminister Beatrice Ask (m)</w:t>
            </w:r>
          </w:p>
        </w:tc>
        <w:tc>
          <w:tcPr>
            <w:tcW w:w="1247" w:type="dxa"/>
          </w:tcPr>
          <w:p w:rsidR="00396AFA" w:rsidRPr="00EF3D96" w:rsidRDefault="00396AFA">
            <w:pPr>
              <w:pStyle w:val="Talartid"/>
            </w:pPr>
            <w:r w:rsidRPr="00EF3D96">
              <w:t>10</w:t>
            </w:r>
          </w:p>
        </w:tc>
        <w:tc>
          <w:tcPr>
            <w:tcW w:w="1489" w:type="dxa"/>
          </w:tcPr>
          <w:p w:rsidR="00396AFA" w:rsidRPr="00EF3D96" w:rsidRDefault="00396AFA">
            <w:pPr>
              <w:pStyle w:val="IngenText"/>
            </w:pPr>
          </w:p>
        </w:tc>
      </w:tr>
      <w:tr w:rsidR="00BC7EC8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7EC8" w:rsidRPr="00EF3D96" w:rsidRDefault="00BC7EC8">
            <w:pPr>
              <w:pStyle w:val="IngenText"/>
            </w:pPr>
          </w:p>
        </w:tc>
        <w:tc>
          <w:tcPr>
            <w:tcW w:w="454" w:type="dxa"/>
          </w:tcPr>
          <w:p w:rsidR="00BC7EC8" w:rsidRPr="00EF3D96" w:rsidRDefault="00BC7EC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C7EC8" w:rsidRPr="00EF3D96" w:rsidRDefault="00BC7EC8">
            <w:r w:rsidRPr="00EF3D96">
              <w:t>Alice Åström (v)</w:t>
            </w:r>
          </w:p>
        </w:tc>
        <w:tc>
          <w:tcPr>
            <w:tcW w:w="1247" w:type="dxa"/>
          </w:tcPr>
          <w:p w:rsidR="00BC7EC8" w:rsidRPr="00EF3D96" w:rsidRDefault="00BC7EC8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BC7EC8" w:rsidRPr="00EF3D96" w:rsidRDefault="00BC7EC8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1247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  <w:r w:rsidRPr="00EF3D96">
              <w:t xml:space="preserve"> </w:t>
            </w:r>
          </w:p>
        </w:tc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1247" w:type="dxa"/>
          </w:tcPr>
          <w:p w:rsidR="005E7CDC" w:rsidRPr="00EF3D96" w:rsidRDefault="00171109">
            <w:pPr>
              <w:pStyle w:val="TalartidSumma"/>
            </w:pPr>
            <w:r w:rsidRPr="00EF3D96">
              <w:t>1.32</w:t>
            </w:r>
          </w:p>
        </w:tc>
        <w:tc>
          <w:tcPr>
            <w:tcW w:w="1489" w:type="dxa"/>
          </w:tcPr>
          <w:p w:rsidR="005E7CDC" w:rsidRPr="00EF3D96" w:rsidRDefault="00822366">
            <w:pPr>
              <w:pStyle w:val="TalartidAckumulerad"/>
            </w:pPr>
            <w:r w:rsidRPr="00EF3D96">
              <w:t>1.32</w:t>
            </w:r>
          </w:p>
        </w:tc>
      </w:tr>
    </w:tbl>
    <w:p w:rsidR="005E7CDC" w:rsidRPr="00EF3D96" w:rsidRDefault="005E7CDC">
      <w:pPr>
        <w:pStyle w:val="Blankrad"/>
      </w:pPr>
      <w:r w:rsidRPr="00EF3D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720301">
            <w:pPr>
              <w:pStyle w:val="rendenr"/>
            </w:pPr>
            <w:r w:rsidRPr="00EF3D96">
              <w:t>22</w:t>
            </w: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renderubrik"/>
            </w:pPr>
            <w:r w:rsidRPr="00EF3D96">
              <w:t>Kulturutskottets betänkande KrU1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Underrubrik"/>
            </w:pPr>
            <w:r w:rsidRPr="00EF3D96">
              <w:t>Utgiftsområde 17 Kultur, medier, trossamfund och fritid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3F0668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0668" w:rsidRPr="00EF3D96" w:rsidRDefault="003F0668" w:rsidP="00D324AF">
            <w:pPr>
              <w:pStyle w:val="IngenText"/>
            </w:pPr>
          </w:p>
        </w:tc>
        <w:tc>
          <w:tcPr>
            <w:tcW w:w="454" w:type="dxa"/>
          </w:tcPr>
          <w:p w:rsidR="003F0668" w:rsidRPr="00EF3D96" w:rsidRDefault="003F0668" w:rsidP="00D324A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F0668" w:rsidRPr="00EF3D96" w:rsidRDefault="003F0668" w:rsidP="00D324AF">
            <w:r w:rsidRPr="00EF3D96">
              <w:t>Anne Marie Brodén (m)</w:t>
            </w:r>
          </w:p>
        </w:tc>
        <w:tc>
          <w:tcPr>
            <w:tcW w:w="1247" w:type="dxa"/>
          </w:tcPr>
          <w:p w:rsidR="003F0668" w:rsidRPr="00EF3D96" w:rsidRDefault="003F0668" w:rsidP="00D324AF">
            <w:pPr>
              <w:pStyle w:val="Talartid"/>
            </w:pPr>
            <w:r w:rsidRPr="00EF3D96">
              <w:t>3</w:t>
            </w:r>
          </w:p>
        </w:tc>
        <w:tc>
          <w:tcPr>
            <w:tcW w:w="1489" w:type="dxa"/>
          </w:tcPr>
          <w:p w:rsidR="003F0668" w:rsidRPr="00EF3D96" w:rsidRDefault="003F0668" w:rsidP="00D324AF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 w:rsidP="005E7C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F5173B">
            <w:r w:rsidRPr="00EF3D96">
              <w:t>Siv Holma (v)</w:t>
            </w:r>
          </w:p>
        </w:tc>
        <w:tc>
          <w:tcPr>
            <w:tcW w:w="1247" w:type="dxa"/>
          </w:tcPr>
          <w:p w:rsidR="005E7CDC" w:rsidRPr="00EF3D96" w:rsidRDefault="00F5173B">
            <w:pPr>
              <w:pStyle w:val="Talartid"/>
            </w:pPr>
            <w:r w:rsidRPr="00EF3D96">
              <w:t>10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Margareta Israelsson (s)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10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Esabelle Reshdouni (mp)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6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Cecilia Magnusson (m)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6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Anders Åkesson (c)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10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Cecilia Wikström i Uppsala (fp)</w:t>
            </w:r>
          </w:p>
        </w:tc>
        <w:tc>
          <w:tcPr>
            <w:tcW w:w="1247" w:type="dxa"/>
          </w:tcPr>
          <w:p w:rsidR="00F5173B" w:rsidRPr="00EF3D96" w:rsidRDefault="00F5173B">
            <w:pPr>
              <w:pStyle w:val="Talartid"/>
            </w:pPr>
            <w:r w:rsidRPr="00EF3D96">
              <w:t>10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F5173B">
            <w:r w:rsidRPr="00EF3D96">
              <w:t>Dan Kihlström (kd)</w:t>
            </w:r>
          </w:p>
        </w:tc>
        <w:tc>
          <w:tcPr>
            <w:tcW w:w="1247" w:type="dxa"/>
          </w:tcPr>
          <w:p w:rsidR="005E7CDC" w:rsidRPr="00EF3D96" w:rsidRDefault="00F5173B">
            <w:pPr>
              <w:pStyle w:val="Talartid"/>
            </w:pPr>
            <w:r w:rsidRPr="00EF3D96">
              <w:t>6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525E80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5E80" w:rsidRPr="00EF3D96" w:rsidRDefault="00525E80">
            <w:pPr>
              <w:pStyle w:val="IngenText"/>
            </w:pPr>
          </w:p>
        </w:tc>
        <w:tc>
          <w:tcPr>
            <w:tcW w:w="454" w:type="dxa"/>
          </w:tcPr>
          <w:p w:rsidR="00525E80" w:rsidRPr="00EF3D96" w:rsidRDefault="00525E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25E80" w:rsidRPr="00EF3D96" w:rsidRDefault="00525E80">
            <w:r w:rsidRPr="00EF3D96">
              <w:t>Statsrådet Lena Adelsohn Liljeroth (m)</w:t>
            </w:r>
          </w:p>
        </w:tc>
        <w:tc>
          <w:tcPr>
            <w:tcW w:w="1247" w:type="dxa"/>
          </w:tcPr>
          <w:p w:rsidR="00525E80" w:rsidRPr="00EF3D96" w:rsidRDefault="00525E80">
            <w:pPr>
              <w:pStyle w:val="Talartid"/>
            </w:pPr>
            <w:r w:rsidRPr="00EF3D96">
              <w:t>12</w:t>
            </w:r>
          </w:p>
        </w:tc>
        <w:tc>
          <w:tcPr>
            <w:tcW w:w="1489" w:type="dxa"/>
          </w:tcPr>
          <w:p w:rsidR="00525E80" w:rsidRPr="00EF3D96" w:rsidRDefault="00525E80">
            <w:pPr>
              <w:pStyle w:val="IngenText"/>
            </w:pPr>
          </w:p>
        </w:tc>
      </w:tr>
      <w:tr w:rsidR="00525E80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5E80" w:rsidRPr="00EF3D96" w:rsidRDefault="00525E80">
            <w:pPr>
              <w:pStyle w:val="IngenText"/>
            </w:pPr>
          </w:p>
        </w:tc>
        <w:tc>
          <w:tcPr>
            <w:tcW w:w="454" w:type="dxa"/>
          </w:tcPr>
          <w:p w:rsidR="00525E80" w:rsidRPr="00EF3D96" w:rsidRDefault="00525E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25E80" w:rsidRPr="00EF3D96" w:rsidRDefault="00525E80">
            <w:r w:rsidRPr="00EF3D96">
              <w:t>Gunilla Carlsson i Hisings Backa (s)</w:t>
            </w:r>
          </w:p>
        </w:tc>
        <w:tc>
          <w:tcPr>
            <w:tcW w:w="1247" w:type="dxa"/>
          </w:tcPr>
          <w:p w:rsidR="00525E80" w:rsidRPr="00EF3D96" w:rsidRDefault="00525E80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525E80" w:rsidRPr="00EF3D96" w:rsidRDefault="00525E80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F5173B">
            <w:r w:rsidRPr="00EF3D96">
              <w:t>Karla López (mp)</w:t>
            </w:r>
          </w:p>
        </w:tc>
        <w:tc>
          <w:tcPr>
            <w:tcW w:w="1247" w:type="dxa"/>
          </w:tcPr>
          <w:p w:rsidR="005E7CDC" w:rsidRPr="00EF3D96" w:rsidRDefault="00F5173B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1247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  <w:r w:rsidRPr="00EF3D96">
              <w:t xml:space="preserve"> </w:t>
            </w:r>
          </w:p>
        </w:tc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1247" w:type="dxa"/>
          </w:tcPr>
          <w:p w:rsidR="005E7CDC" w:rsidRPr="00EF3D96" w:rsidRDefault="00822366">
            <w:pPr>
              <w:pStyle w:val="TalartidSumma"/>
            </w:pPr>
            <w:r w:rsidRPr="00EF3D96">
              <w:t>1.29</w:t>
            </w:r>
          </w:p>
        </w:tc>
        <w:tc>
          <w:tcPr>
            <w:tcW w:w="1489" w:type="dxa"/>
          </w:tcPr>
          <w:p w:rsidR="005E7CDC" w:rsidRPr="00EF3D96" w:rsidRDefault="00822366">
            <w:pPr>
              <w:pStyle w:val="TalartidAckumulerad"/>
            </w:pPr>
            <w:r w:rsidRPr="00EF3D96">
              <w:t>3.01</w:t>
            </w:r>
          </w:p>
        </w:tc>
      </w:tr>
    </w:tbl>
    <w:p w:rsidR="005E7CDC" w:rsidRPr="00EF3D96" w:rsidRDefault="005E7CDC">
      <w:pPr>
        <w:pStyle w:val="Blankrad"/>
      </w:pPr>
      <w:r w:rsidRPr="00EF3D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720301">
            <w:pPr>
              <w:pStyle w:val="rendenr"/>
            </w:pPr>
            <w:r w:rsidRPr="00EF3D96">
              <w:t>23</w:t>
            </w:r>
          </w:p>
        </w:tc>
        <w:tc>
          <w:tcPr>
            <w:tcW w:w="5670" w:type="dxa"/>
          </w:tcPr>
          <w:p w:rsidR="005E7CDC" w:rsidRPr="00EF3D96" w:rsidRDefault="005E7CDC">
            <w:pPr>
              <w:pStyle w:val="renderubrik"/>
            </w:pPr>
            <w:r w:rsidRPr="00EF3D96">
              <w:t>Skatteutskottets betänkande SkU2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E7CDC" w:rsidRPr="00EF3D96" w:rsidRDefault="005E7CDC">
            <w:pPr>
              <w:pStyle w:val="Underrubrik"/>
            </w:pPr>
            <w:r w:rsidRPr="00EF3D96">
              <w:t xml:space="preserve">Genomförande av ändringar i fusionsdirektivet 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</w:tbl>
    <w:p w:rsidR="005E7CDC" w:rsidRPr="00EF3D96" w:rsidRDefault="005E7CDC">
      <w:pPr>
        <w:pStyle w:val="Blankrad"/>
      </w:pPr>
      <w:r w:rsidRPr="00EF3D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720301">
            <w:pPr>
              <w:pStyle w:val="rendenr"/>
            </w:pPr>
            <w:r w:rsidRPr="00EF3D96">
              <w:t>24</w:t>
            </w: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renderubrik"/>
            </w:pPr>
            <w:r w:rsidRPr="00EF3D96">
              <w:t>Skatteutskottets betänkande SkU3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Underrubrik"/>
            </w:pPr>
            <w:r w:rsidRPr="00EF3D96">
              <w:t xml:space="preserve">Kreditering på skattekonto av stimulans till arbetsgivare för nystartsjobb samt andra skattefrågor 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 w:rsidP="005E7CD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F5173B">
            <w:r w:rsidRPr="00EF3D96">
              <w:t>Jörgen Johansson (c)</w:t>
            </w:r>
          </w:p>
        </w:tc>
        <w:tc>
          <w:tcPr>
            <w:tcW w:w="1247" w:type="dxa"/>
          </w:tcPr>
          <w:p w:rsidR="005E7CDC" w:rsidRPr="00EF3D96" w:rsidRDefault="00F5173B">
            <w:pPr>
              <w:pStyle w:val="Talartid"/>
            </w:pPr>
            <w:r w:rsidRPr="00EF3D96">
              <w:t>3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F5173B">
            <w:r w:rsidRPr="00EF3D96">
              <w:t>Marie Engström (v)</w:t>
            </w:r>
          </w:p>
        </w:tc>
        <w:tc>
          <w:tcPr>
            <w:tcW w:w="1247" w:type="dxa"/>
          </w:tcPr>
          <w:p w:rsidR="00F5173B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B23F45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3F45" w:rsidRPr="00EF3D96" w:rsidRDefault="00B23F45" w:rsidP="00D324AF">
            <w:pPr>
              <w:pStyle w:val="IngenText"/>
            </w:pPr>
          </w:p>
        </w:tc>
        <w:tc>
          <w:tcPr>
            <w:tcW w:w="454" w:type="dxa"/>
          </w:tcPr>
          <w:p w:rsidR="00B23F45" w:rsidRPr="00EF3D96" w:rsidRDefault="00B23F45" w:rsidP="00D324A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23F45" w:rsidRPr="00EF3D96" w:rsidRDefault="00B23F45" w:rsidP="00D324AF">
            <w:r w:rsidRPr="00EF3D96">
              <w:t>Laila Bjurling (s)</w:t>
            </w:r>
          </w:p>
        </w:tc>
        <w:tc>
          <w:tcPr>
            <w:tcW w:w="1247" w:type="dxa"/>
          </w:tcPr>
          <w:p w:rsidR="00B23F45" w:rsidRPr="00EF3D96" w:rsidRDefault="00B23F45" w:rsidP="00D324AF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B23F45" w:rsidRPr="00EF3D96" w:rsidRDefault="00B23F45" w:rsidP="00D324AF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E76DA7">
            <w:r w:rsidRPr="00EF3D96">
              <w:t>Annicka Engblom (m)</w:t>
            </w:r>
          </w:p>
        </w:tc>
        <w:tc>
          <w:tcPr>
            <w:tcW w:w="1247" w:type="dxa"/>
          </w:tcPr>
          <w:p w:rsidR="00F5173B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E76DA7">
            <w:r w:rsidRPr="00EF3D96">
              <w:t>Agneta Berliner (fp)</w:t>
            </w:r>
          </w:p>
        </w:tc>
        <w:tc>
          <w:tcPr>
            <w:tcW w:w="1247" w:type="dxa"/>
          </w:tcPr>
          <w:p w:rsidR="00F5173B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F5173B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173B" w:rsidRPr="00EF3D96" w:rsidRDefault="00F5173B">
            <w:pPr>
              <w:pStyle w:val="IngenText"/>
            </w:pPr>
          </w:p>
        </w:tc>
        <w:tc>
          <w:tcPr>
            <w:tcW w:w="454" w:type="dxa"/>
          </w:tcPr>
          <w:p w:rsidR="00F5173B" w:rsidRPr="00EF3D96" w:rsidRDefault="00F5173B" w:rsidP="005E7CD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5173B" w:rsidRPr="00EF3D96" w:rsidRDefault="00E76DA7">
            <w:r w:rsidRPr="00EF3D96">
              <w:t>Lennart Sacrédeus (kd)</w:t>
            </w:r>
          </w:p>
        </w:tc>
        <w:tc>
          <w:tcPr>
            <w:tcW w:w="1247" w:type="dxa"/>
          </w:tcPr>
          <w:p w:rsidR="00F5173B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F5173B" w:rsidRPr="00EF3D96" w:rsidRDefault="00F5173B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E76DA7">
            <w:r w:rsidRPr="00EF3D96">
              <w:t>Helena Leander (mp)</w:t>
            </w:r>
          </w:p>
        </w:tc>
        <w:tc>
          <w:tcPr>
            <w:tcW w:w="1247" w:type="dxa"/>
          </w:tcPr>
          <w:p w:rsidR="005E7CDC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 w:rsidP="007C7278">
            <w:pPr>
              <w:pStyle w:val="IngenText"/>
              <w:pageBreakBefore/>
            </w:pPr>
          </w:p>
        </w:tc>
        <w:tc>
          <w:tcPr>
            <w:tcW w:w="454" w:type="dxa"/>
          </w:tcPr>
          <w:p w:rsidR="005E7CDC" w:rsidRPr="00EF3D96" w:rsidRDefault="005E7CDC" w:rsidP="007C7278">
            <w:pPr>
              <w:pStyle w:val="Numrering"/>
              <w:keepNext/>
              <w:pageBreakBefore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E76DA7" w:rsidP="007C7278">
            <w:pPr>
              <w:pageBreakBefore/>
            </w:pPr>
            <w:r w:rsidRPr="00EF3D96">
              <w:t>Fredrik Schulte (m)</w:t>
            </w:r>
          </w:p>
        </w:tc>
        <w:tc>
          <w:tcPr>
            <w:tcW w:w="1247" w:type="dxa"/>
          </w:tcPr>
          <w:p w:rsidR="005E7CDC" w:rsidRPr="00EF3D96" w:rsidRDefault="00E76DA7" w:rsidP="007C7278">
            <w:pPr>
              <w:pStyle w:val="Talartid"/>
              <w:pageBreakBefore/>
            </w:pPr>
            <w:r w:rsidRPr="00EF3D96">
              <w:t>8</w:t>
            </w:r>
          </w:p>
        </w:tc>
        <w:tc>
          <w:tcPr>
            <w:tcW w:w="1489" w:type="dxa"/>
          </w:tcPr>
          <w:p w:rsidR="005E7CDC" w:rsidRPr="00EF3D96" w:rsidRDefault="005E7CDC" w:rsidP="007C7278">
            <w:pPr>
              <w:pStyle w:val="IngenText"/>
              <w:pageBreakBefore/>
            </w:pPr>
          </w:p>
        </w:tc>
      </w:tr>
      <w:tr w:rsidR="00F54659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54659" w:rsidRPr="00EF3D96" w:rsidRDefault="00F54659">
            <w:pPr>
              <w:pStyle w:val="IngenText"/>
            </w:pPr>
          </w:p>
        </w:tc>
        <w:tc>
          <w:tcPr>
            <w:tcW w:w="454" w:type="dxa"/>
          </w:tcPr>
          <w:p w:rsidR="00F54659" w:rsidRPr="00EF3D96" w:rsidRDefault="00F5465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54659" w:rsidRPr="00EF3D96" w:rsidRDefault="00F54659">
            <w:r w:rsidRPr="00EF3D96">
              <w:t>Sven-Erik Österberg (s)</w:t>
            </w:r>
          </w:p>
        </w:tc>
        <w:tc>
          <w:tcPr>
            <w:tcW w:w="1247" w:type="dxa"/>
          </w:tcPr>
          <w:p w:rsidR="00F54659" w:rsidRPr="00EF3D96" w:rsidRDefault="00C520BE">
            <w:pPr>
              <w:pStyle w:val="Talartid"/>
            </w:pPr>
            <w:r w:rsidRPr="00EF3D96">
              <w:t>6</w:t>
            </w:r>
          </w:p>
        </w:tc>
        <w:tc>
          <w:tcPr>
            <w:tcW w:w="1489" w:type="dxa"/>
          </w:tcPr>
          <w:p w:rsidR="00F54659" w:rsidRPr="00EF3D96" w:rsidRDefault="00F54659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1247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  <w:r w:rsidRPr="00EF3D96">
              <w:t xml:space="preserve"> </w:t>
            </w:r>
          </w:p>
        </w:tc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1247" w:type="dxa"/>
          </w:tcPr>
          <w:p w:rsidR="005E7CDC" w:rsidRPr="00EF3D96" w:rsidRDefault="00171109">
            <w:pPr>
              <w:pStyle w:val="TalartidSumma"/>
            </w:pPr>
            <w:r w:rsidRPr="00EF3D96">
              <w:t>1.05</w:t>
            </w:r>
          </w:p>
        </w:tc>
        <w:tc>
          <w:tcPr>
            <w:tcW w:w="1489" w:type="dxa"/>
          </w:tcPr>
          <w:p w:rsidR="005E7CDC" w:rsidRPr="00EF3D96" w:rsidRDefault="00822366">
            <w:pPr>
              <w:pStyle w:val="TalartidAckumulerad"/>
            </w:pPr>
            <w:r w:rsidRPr="00EF3D96">
              <w:t>4.06</w:t>
            </w:r>
          </w:p>
        </w:tc>
      </w:tr>
    </w:tbl>
    <w:p w:rsidR="005E7CDC" w:rsidRPr="00EF3D96" w:rsidRDefault="005E7CDC">
      <w:pPr>
        <w:pStyle w:val="Blankrad"/>
      </w:pPr>
      <w:r w:rsidRPr="00EF3D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720301">
            <w:pPr>
              <w:pStyle w:val="rendenr"/>
            </w:pPr>
            <w:r w:rsidRPr="00EF3D96">
              <w:t>25</w:t>
            </w: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renderubrik"/>
            </w:pPr>
            <w:r w:rsidRPr="00EF3D96">
              <w:t>Skatteutskottets betänkande SkU5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Underrubrik"/>
            </w:pPr>
            <w:r w:rsidRPr="00EF3D96">
              <w:t xml:space="preserve">Anpassningar av energibeskattningen till energiskattedirektivet, m.m. 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 w:rsidP="005E7CD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E76DA7">
            <w:r w:rsidRPr="00EF3D96">
              <w:t>Ulf Berg (m)</w:t>
            </w:r>
          </w:p>
        </w:tc>
        <w:tc>
          <w:tcPr>
            <w:tcW w:w="1247" w:type="dxa"/>
          </w:tcPr>
          <w:p w:rsidR="005E7CDC" w:rsidRPr="00EF3D96" w:rsidRDefault="00E76DA7">
            <w:pPr>
              <w:pStyle w:val="Talartid"/>
            </w:pPr>
            <w:r w:rsidRPr="00EF3D96">
              <w:t>3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E76DA7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6DA7" w:rsidRPr="00EF3D96" w:rsidRDefault="00E76DA7">
            <w:pPr>
              <w:pStyle w:val="IngenText"/>
            </w:pPr>
          </w:p>
        </w:tc>
        <w:tc>
          <w:tcPr>
            <w:tcW w:w="454" w:type="dxa"/>
          </w:tcPr>
          <w:p w:rsidR="00E76DA7" w:rsidRPr="00EF3D96" w:rsidRDefault="00E76DA7" w:rsidP="005E7CD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76DA7" w:rsidRPr="00EF3D96" w:rsidRDefault="00E76DA7">
            <w:r w:rsidRPr="00EF3D96">
              <w:t>Marie Engström (v)</w:t>
            </w:r>
          </w:p>
        </w:tc>
        <w:tc>
          <w:tcPr>
            <w:tcW w:w="1247" w:type="dxa"/>
          </w:tcPr>
          <w:p w:rsidR="00E76DA7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E76DA7" w:rsidRPr="00EF3D96" w:rsidRDefault="00E76DA7">
            <w:pPr>
              <w:pStyle w:val="IngenText"/>
            </w:pPr>
          </w:p>
        </w:tc>
      </w:tr>
      <w:tr w:rsidR="00E76DA7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6DA7" w:rsidRPr="00EF3D96" w:rsidRDefault="00E76DA7">
            <w:pPr>
              <w:pStyle w:val="IngenText"/>
            </w:pPr>
          </w:p>
        </w:tc>
        <w:tc>
          <w:tcPr>
            <w:tcW w:w="454" w:type="dxa"/>
          </w:tcPr>
          <w:p w:rsidR="00E76DA7" w:rsidRPr="00EF3D96" w:rsidRDefault="00E76DA7" w:rsidP="005E7CD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76DA7" w:rsidRPr="00EF3D96" w:rsidRDefault="00E76DA7">
            <w:r w:rsidRPr="00EF3D96">
              <w:t>Helena Leander (mp)</w:t>
            </w:r>
          </w:p>
        </w:tc>
        <w:tc>
          <w:tcPr>
            <w:tcW w:w="1247" w:type="dxa"/>
          </w:tcPr>
          <w:p w:rsidR="00E76DA7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E76DA7" w:rsidRPr="00EF3D96" w:rsidRDefault="00E76DA7">
            <w:pPr>
              <w:pStyle w:val="IngenText"/>
            </w:pPr>
          </w:p>
        </w:tc>
      </w:tr>
      <w:tr w:rsidR="00B23F45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3F45" w:rsidRPr="00EF3D96" w:rsidRDefault="00B23F45" w:rsidP="00D324AF">
            <w:pPr>
              <w:pStyle w:val="IngenText"/>
            </w:pPr>
          </w:p>
        </w:tc>
        <w:tc>
          <w:tcPr>
            <w:tcW w:w="454" w:type="dxa"/>
          </w:tcPr>
          <w:p w:rsidR="00B23F45" w:rsidRPr="00EF3D96" w:rsidRDefault="00B23F45" w:rsidP="00D324A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3F45" w:rsidRPr="00EF3D96" w:rsidRDefault="00B23F45" w:rsidP="00D324AF">
            <w:r w:rsidRPr="00EF3D96">
              <w:t>Christin Hagberg (s)</w:t>
            </w:r>
          </w:p>
        </w:tc>
        <w:tc>
          <w:tcPr>
            <w:tcW w:w="1247" w:type="dxa"/>
          </w:tcPr>
          <w:p w:rsidR="00B23F45" w:rsidRPr="00EF3D96" w:rsidRDefault="00B23F45" w:rsidP="00D324AF">
            <w:pPr>
              <w:pStyle w:val="Talartid"/>
            </w:pPr>
            <w:r w:rsidRPr="00EF3D96">
              <w:t>6</w:t>
            </w:r>
          </w:p>
        </w:tc>
        <w:tc>
          <w:tcPr>
            <w:tcW w:w="1489" w:type="dxa"/>
          </w:tcPr>
          <w:p w:rsidR="00B23F45" w:rsidRPr="00EF3D96" w:rsidRDefault="00B23F45" w:rsidP="00D324AF">
            <w:pPr>
              <w:pStyle w:val="IngenText"/>
            </w:pPr>
          </w:p>
        </w:tc>
      </w:tr>
      <w:tr w:rsidR="00E76DA7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6DA7" w:rsidRPr="00EF3D96" w:rsidRDefault="00E76DA7">
            <w:pPr>
              <w:pStyle w:val="IngenText"/>
            </w:pPr>
          </w:p>
        </w:tc>
        <w:tc>
          <w:tcPr>
            <w:tcW w:w="454" w:type="dxa"/>
          </w:tcPr>
          <w:p w:rsidR="00E76DA7" w:rsidRPr="00EF3D96" w:rsidRDefault="00E76DA7" w:rsidP="005E7CD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76DA7" w:rsidRPr="00EF3D96" w:rsidRDefault="00E76DA7">
            <w:r w:rsidRPr="00EF3D96">
              <w:t>Lena Asplund (m)</w:t>
            </w:r>
          </w:p>
        </w:tc>
        <w:tc>
          <w:tcPr>
            <w:tcW w:w="1247" w:type="dxa"/>
          </w:tcPr>
          <w:p w:rsidR="00E76DA7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E76DA7" w:rsidRPr="00EF3D96" w:rsidRDefault="00E76DA7">
            <w:pPr>
              <w:pStyle w:val="IngenText"/>
            </w:pPr>
          </w:p>
        </w:tc>
      </w:tr>
      <w:tr w:rsidR="00E76DA7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6DA7" w:rsidRPr="00EF3D96" w:rsidRDefault="00E76DA7">
            <w:pPr>
              <w:pStyle w:val="IngenText"/>
            </w:pPr>
          </w:p>
        </w:tc>
        <w:tc>
          <w:tcPr>
            <w:tcW w:w="454" w:type="dxa"/>
          </w:tcPr>
          <w:p w:rsidR="00E76DA7" w:rsidRPr="00EF3D96" w:rsidRDefault="00E76DA7" w:rsidP="005E7CD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76DA7" w:rsidRPr="00EF3D96" w:rsidRDefault="00E76DA7">
            <w:r w:rsidRPr="00EF3D96">
              <w:t>Jörgen Johansson (c)</w:t>
            </w:r>
          </w:p>
        </w:tc>
        <w:tc>
          <w:tcPr>
            <w:tcW w:w="1247" w:type="dxa"/>
          </w:tcPr>
          <w:p w:rsidR="00E76DA7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E76DA7" w:rsidRPr="00EF3D96" w:rsidRDefault="00E76DA7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E76DA7">
            <w:r w:rsidRPr="00EF3D96">
              <w:t>Gunnar Andrén (fp)</w:t>
            </w:r>
          </w:p>
        </w:tc>
        <w:tc>
          <w:tcPr>
            <w:tcW w:w="1247" w:type="dxa"/>
          </w:tcPr>
          <w:p w:rsidR="005E7CDC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7CDC" w:rsidRPr="00EF3D96" w:rsidRDefault="00E76DA7">
            <w:r w:rsidRPr="00EF3D96">
              <w:t>Lennart Sacrédeus (kd)</w:t>
            </w:r>
          </w:p>
        </w:tc>
        <w:tc>
          <w:tcPr>
            <w:tcW w:w="1247" w:type="dxa"/>
          </w:tcPr>
          <w:p w:rsidR="005E7CDC" w:rsidRPr="00EF3D96" w:rsidRDefault="00E76DA7">
            <w:pPr>
              <w:pStyle w:val="Talartid"/>
            </w:pPr>
            <w:r w:rsidRPr="00EF3D96">
              <w:t>8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1247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  <w:r w:rsidRPr="00EF3D96">
              <w:t xml:space="preserve"> </w:t>
            </w:r>
          </w:p>
        </w:tc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1247" w:type="dxa"/>
          </w:tcPr>
          <w:p w:rsidR="005E7CDC" w:rsidRPr="00EF3D96" w:rsidRDefault="00171109">
            <w:pPr>
              <w:pStyle w:val="TalartidSumma"/>
            </w:pPr>
            <w:r w:rsidRPr="00EF3D96">
              <w:t>0.57</w:t>
            </w:r>
          </w:p>
        </w:tc>
        <w:tc>
          <w:tcPr>
            <w:tcW w:w="1489" w:type="dxa"/>
          </w:tcPr>
          <w:p w:rsidR="005E7CDC" w:rsidRPr="00EF3D96" w:rsidRDefault="00822366">
            <w:pPr>
              <w:pStyle w:val="TalartidAckumulerad"/>
            </w:pPr>
            <w:r w:rsidRPr="00EF3D96">
              <w:t>5.03</w:t>
            </w:r>
          </w:p>
        </w:tc>
      </w:tr>
    </w:tbl>
    <w:p w:rsidR="005E7CDC" w:rsidRPr="00EF3D96" w:rsidRDefault="005E7CDC">
      <w:pPr>
        <w:pStyle w:val="Blankrad"/>
      </w:pPr>
      <w:r w:rsidRPr="00EF3D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720301">
            <w:pPr>
              <w:pStyle w:val="rendenr"/>
            </w:pPr>
            <w:r w:rsidRPr="00EF3D96">
              <w:t>26</w:t>
            </w: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renderubrik"/>
            </w:pPr>
            <w:r w:rsidRPr="00EF3D96">
              <w:t xml:space="preserve">Skatteutskottets betänkande </w:t>
            </w:r>
            <w:bookmarkStart w:id="2" w:name="BetänkandeNr"/>
            <w:bookmarkEnd w:id="2"/>
            <w:r w:rsidRPr="00EF3D96">
              <w:t>SkU6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7CDC" w:rsidRPr="00EF3D96" w:rsidRDefault="005E7CDC">
            <w:pPr>
              <w:pStyle w:val="Underrubrik"/>
            </w:pPr>
            <w:bookmarkStart w:id="3" w:name="Ärenderubrik"/>
            <w:bookmarkEnd w:id="3"/>
            <w:r w:rsidRPr="00EF3D96">
              <w:t xml:space="preserve">Ändringar i dubbelbeskattningsavtalet mellan Sverige och Österrike </w:t>
            </w:r>
          </w:p>
        </w:tc>
        <w:tc>
          <w:tcPr>
            <w:tcW w:w="1247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7CDC" w:rsidRPr="00EF3D96" w:rsidRDefault="005E7CDC">
            <w:pPr>
              <w:pStyle w:val="IngenText"/>
              <w:tabs>
                <w:tab w:val="clear" w:pos="6804"/>
              </w:tabs>
            </w:pP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454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Summalinje"/>
            </w:pPr>
          </w:p>
        </w:tc>
        <w:tc>
          <w:tcPr>
            <w:tcW w:w="1247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  <w:tc>
          <w:tcPr>
            <w:tcW w:w="1489" w:type="dxa"/>
          </w:tcPr>
          <w:p w:rsidR="005E7CDC" w:rsidRPr="00EF3D96" w:rsidRDefault="005E7CDC">
            <w:pPr>
              <w:pStyle w:val="Summalinje"/>
            </w:pPr>
            <w:r w:rsidRPr="00EF3D96">
              <w:t>____</w:t>
            </w:r>
          </w:p>
        </w:tc>
      </w:tr>
      <w:tr w:rsidR="005E7CDC" w:rsidRPr="00EF3D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7CDC" w:rsidRPr="00EF3D96" w:rsidRDefault="005E7CDC">
            <w:pPr>
              <w:pStyle w:val="IngenText"/>
            </w:pPr>
            <w:r w:rsidRPr="00EF3D96">
              <w:t xml:space="preserve"> </w:t>
            </w:r>
          </w:p>
        </w:tc>
        <w:tc>
          <w:tcPr>
            <w:tcW w:w="454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5216" w:type="dxa"/>
          </w:tcPr>
          <w:p w:rsidR="005E7CDC" w:rsidRPr="00EF3D96" w:rsidRDefault="005E7CDC">
            <w:pPr>
              <w:pStyle w:val="IngenText"/>
            </w:pPr>
          </w:p>
        </w:tc>
        <w:tc>
          <w:tcPr>
            <w:tcW w:w="1247" w:type="dxa"/>
          </w:tcPr>
          <w:p w:rsidR="005E7CDC" w:rsidRPr="00EF3D96" w:rsidRDefault="00BE4187">
            <w:pPr>
              <w:pStyle w:val="TalartidSumma"/>
            </w:pPr>
            <w:r w:rsidRPr="00EF3D96">
              <w:t>0.00</w:t>
            </w:r>
          </w:p>
        </w:tc>
        <w:tc>
          <w:tcPr>
            <w:tcW w:w="1489" w:type="dxa"/>
          </w:tcPr>
          <w:p w:rsidR="005E7CDC" w:rsidRPr="00EF3D96" w:rsidRDefault="00822366">
            <w:pPr>
              <w:pStyle w:val="TalartidAckumulerad"/>
            </w:pPr>
            <w:r w:rsidRPr="00EF3D96">
              <w:t>5.03</w:t>
            </w:r>
          </w:p>
        </w:tc>
      </w:tr>
    </w:tbl>
    <w:p w:rsidR="004E5086" w:rsidRPr="00EF3D96" w:rsidRDefault="005E7CDC">
      <w:pPr>
        <w:pStyle w:val="Blankrad"/>
      </w:pPr>
      <w:r w:rsidRPr="00EF3D96">
        <w:t xml:space="preserve">     </w:t>
      </w:r>
      <w:bookmarkStart w:id="4" w:name="Start"/>
      <w:bookmarkEnd w:id="4"/>
      <w:r w:rsidR="004E5086" w:rsidRPr="00EF3D96">
        <w:t>     </w:t>
      </w:r>
    </w:p>
    <w:p w:rsidR="004E5086" w:rsidRPr="00EF3D96" w:rsidRDefault="004E5086">
      <w:pPr>
        <w:pStyle w:val="Blankrad"/>
      </w:pPr>
      <w:r w:rsidRPr="00EF3D9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EF3D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EF3D96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EF3D96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EF3D96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EF3D96" w:rsidRDefault="00C23E49" w:rsidP="009B2633">
            <w:pPr>
              <w:pStyle w:val="TalartidTotalText"/>
            </w:pPr>
            <w:r w:rsidRPr="00EF3D96">
              <w:t xml:space="preserve">Totalt </w:t>
            </w:r>
            <w:r w:rsidR="009B2633" w:rsidRPr="00EF3D96">
              <w:t xml:space="preserve">anmäld </w:t>
            </w:r>
            <w:r w:rsidRPr="00EF3D96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EF3D96" w:rsidRDefault="00822366" w:rsidP="00C23E49">
            <w:pPr>
              <w:pStyle w:val="TalartidTotal"/>
            </w:pPr>
            <w:r w:rsidRPr="00EF3D96">
              <w:t>5 tim. 3 min.</w:t>
            </w:r>
          </w:p>
        </w:tc>
      </w:tr>
      <w:tr w:rsidR="004E5086" w:rsidRPr="00EF3D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EF3D96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EF3D96" w:rsidRDefault="00C23E49" w:rsidP="009B2633"/>
          <w:p w:rsidR="004E5086" w:rsidRPr="00EF3D96" w:rsidRDefault="004E5086" w:rsidP="00C23E49">
            <w:pPr>
              <w:pStyle w:val="Mittstreck"/>
            </w:pPr>
            <w:r w:rsidRPr="00EF3D96">
              <w:tab/>
            </w:r>
            <w:r w:rsidRPr="00EF3D96">
              <w:tab/>
            </w:r>
          </w:p>
        </w:tc>
      </w:tr>
    </w:tbl>
    <w:p w:rsidR="004E5086" w:rsidRPr="00EF3D96" w:rsidRDefault="001573B3" w:rsidP="001573B3">
      <w:pPr>
        <w:pStyle w:val="Blankrad"/>
      </w:pPr>
      <w:r w:rsidRPr="00EF3D96">
        <w:t xml:space="preserve">     </w:t>
      </w:r>
    </w:p>
    <w:p w:rsidR="001573B3" w:rsidRPr="00EF3D96" w:rsidRDefault="001573B3" w:rsidP="001573B3">
      <w:pPr>
        <w:pStyle w:val="Blankrad"/>
      </w:pPr>
    </w:p>
    <w:p w:rsidR="001573B3" w:rsidRPr="00EF3D96" w:rsidRDefault="001573B3"/>
    <w:sectPr w:rsidR="001573B3" w:rsidRPr="00EF3D9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1EA" w:rsidRPr="00EF3D96" w:rsidRDefault="005A11EA">
      <w:r w:rsidRPr="00EF3D96">
        <w:separator/>
      </w:r>
    </w:p>
  </w:endnote>
  <w:endnote w:type="continuationSeparator" w:id="0">
    <w:p w:rsidR="005A11EA" w:rsidRPr="00EF3D96" w:rsidRDefault="005A11EA">
      <w:r w:rsidRPr="00EF3D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CDC" w:rsidRPr="00EF3D96" w:rsidRDefault="005E7CDC">
    <w:pPr>
      <w:pStyle w:val="Sidhuvud"/>
      <w:jc w:val="center"/>
    </w:pPr>
    <w:r w:rsidRPr="00EF3D96">
      <w:fldChar w:fldCharType="begin" w:fldLock="1"/>
    </w:r>
    <w:r w:rsidRPr="00EF3D96">
      <w:instrText xml:space="preserve"> PAGE </w:instrText>
    </w:r>
    <w:r w:rsidRPr="00EF3D96">
      <w:fldChar w:fldCharType="separate"/>
    </w:r>
    <w:r w:rsidR="005A11EA" w:rsidRPr="00EF3D96">
      <w:t>2</w:t>
    </w:r>
    <w:r w:rsidRPr="00EF3D96">
      <w:fldChar w:fldCharType="end"/>
    </w:r>
    <w:r w:rsidRPr="00EF3D96">
      <w:t>(</w:t>
    </w:r>
    <w:r w:rsidRPr="00EF3D96">
      <w:fldChar w:fldCharType="begin" w:fldLock="1"/>
    </w:r>
    <w:r w:rsidRPr="00EF3D96">
      <w:instrText xml:space="preserve"> NUMPAGES </w:instrText>
    </w:r>
    <w:r w:rsidRPr="00EF3D96">
      <w:fldChar w:fldCharType="separate"/>
    </w:r>
    <w:r w:rsidR="004B6A1C" w:rsidRPr="00EF3D96">
      <w:t>3</w:t>
    </w:r>
    <w:r w:rsidRPr="00EF3D96">
      <w:fldChar w:fldCharType="end"/>
    </w:r>
    <w:r w:rsidRPr="00EF3D9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CDC" w:rsidRPr="00EF3D96" w:rsidRDefault="005E7CDC">
    <w:pPr>
      <w:pStyle w:val="Sidhuvud"/>
      <w:jc w:val="center"/>
    </w:pPr>
    <w:r w:rsidRPr="00EF3D96">
      <w:fldChar w:fldCharType="begin" w:fldLock="1"/>
    </w:r>
    <w:r w:rsidRPr="00EF3D96">
      <w:instrText xml:space="preserve"> PAGE </w:instrText>
    </w:r>
    <w:r w:rsidRPr="00EF3D96">
      <w:fldChar w:fldCharType="separate"/>
    </w:r>
    <w:r w:rsidR="005A11EA" w:rsidRPr="00EF3D96">
      <w:t>1</w:t>
    </w:r>
    <w:r w:rsidRPr="00EF3D96">
      <w:fldChar w:fldCharType="end"/>
    </w:r>
    <w:r w:rsidRPr="00EF3D96">
      <w:t>(</w:t>
    </w:r>
    <w:r w:rsidRPr="00EF3D96">
      <w:fldChar w:fldCharType="begin" w:fldLock="1"/>
    </w:r>
    <w:r w:rsidRPr="00EF3D96">
      <w:instrText xml:space="preserve"> NUMPAGES </w:instrText>
    </w:r>
    <w:r w:rsidRPr="00EF3D96">
      <w:fldChar w:fldCharType="separate"/>
    </w:r>
    <w:r w:rsidR="004B6A1C" w:rsidRPr="00EF3D96">
      <w:t>3</w:t>
    </w:r>
    <w:r w:rsidRPr="00EF3D96">
      <w:fldChar w:fldCharType="end"/>
    </w:r>
    <w:r w:rsidRPr="00EF3D9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1EA" w:rsidRPr="00EF3D96" w:rsidRDefault="005A11EA">
      <w:r w:rsidRPr="00EF3D96">
        <w:separator/>
      </w:r>
    </w:p>
  </w:footnote>
  <w:footnote w:type="continuationSeparator" w:id="0">
    <w:p w:rsidR="005A11EA" w:rsidRPr="00EF3D96" w:rsidRDefault="005A11EA">
      <w:r w:rsidRPr="00EF3D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CDC" w:rsidRPr="00EF3D96" w:rsidRDefault="005E7CDC">
    <w:pPr>
      <w:pStyle w:val="Sidhuvud"/>
      <w:tabs>
        <w:tab w:val="clear" w:pos="4536"/>
      </w:tabs>
    </w:pPr>
    <w:r w:rsidRPr="00EF3D96">
      <w:fldChar w:fldCharType="begin" w:fldLock="1"/>
    </w:r>
    <w:r w:rsidRPr="00EF3D96">
      <w:instrText xml:space="preserve"> DOCPROPERTY "DocumentDate" </w:instrText>
    </w:r>
    <w:r w:rsidRPr="00EF3D96">
      <w:fldChar w:fldCharType="separate"/>
    </w:r>
    <w:r w:rsidR="004B6A1C" w:rsidRPr="00EF3D96">
      <w:t>Onsdagen den 13 december 2006</w:t>
    </w:r>
    <w:r w:rsidRPr="00EF3D96">
      <w:fldChar w:fldCharType="end"/>
    </w:r>
    <w:r w:rsidRPr="00EF3D96">
      <w:tab/>
    </w:r>
  </w:p>
  <w:p w:rsidR="005E7CDC" w:rsidRPr="00EF3D96" w:rsidRDefault="005E7C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F3D96">
      <w:rPr>
        <w:sz w:val="12"/>
      </w:rPr>
      <w:tab/>
    </w:r>
  </w:p>
  <w:p w:rsidR="005E7CDC" w:rsidRPr="00EF3D96" w:rsidRDefault="005E7C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CDC" w:rsidRPr="00EF3D96" w:rsidRDefault="00EF3D9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F3D9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7CDC" w:rsidRPr="00EF3D96" w:rsidRDefault="005E7CDC">
    <w:pPr>
      <w:pStyle w:val="Dokumentrubrik"/>
      <w:spacing w:after="360"/>
    </w:pPr>
    <w:r w:rsidRPr="00EF3D9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12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3D72B9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F07ED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A155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AB12B6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9930417">
    <w:abstractNumId w:val="9"/>
  </w:num>
  <w:num w:numId="2" w16cid:durableId="1492134926">
    <w:abstractNumId w:val="3"/>
  </w:num>
  <w:num w:numId="3" w16cid:durableId="1564943668">
    <w:abstractNumId w:val="8"/>
  </w:num>
  <w:num w:numId="4" w16cid:durableId="2063553784">
    <w:abstractNumId w:val="2"/>
  </w:num>
  <w:num w:numId="5" w16cid:durableId="18510624">
    <w:abstractNumId w:val="1"/>
  </w:num>
  <w:num w:numId="6" w16cid:durableId="1575050819">
    <w:abstractNumId w:val="7"/>
  </w:num>
  <w:num w:numId="7" w16cid:durableId="1995379309">
    <w:abstractNumId w:val="4"/>
  </w:num>
  <w:num w:numId="8" w16cid:durableId="427580098">
    <w:abstractNumId w:val="10"/>
  </w:num>
  <w:num w:numId="9" w16cid:durableId="344096538">
    <w:abstractNumId w:val="5"/>
  </w:num>
  <w:num w:numId="10" w16cid:durableId="1741950077">
    <w:abstractNumId w:val="0"/>
  </w:num>
  <w:num w:numId="11" w16cid:durableId="1543907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3D96"/>
    <w:rsid w:val="00003FB6"/>
    <w:rsid w:val="00014B70"/>
    <w:rsid w:val="000163BD"/>
    <w:rsid w:val="000579A7"/>
    <w:rsid w:val="00086C9A"/>
    <w:rsid w:val="00087EDD"/>
    <w:rsid w:val="0009751B"/>
    <w:rsid w:val="000B50E5"/>
    <w:rsid w:val="000C0C5A"/>
    <w:rsid w:val="000C6E2D"/>
    <w:rsid w:val="000D27BC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71109"/>
    <w:rsid w:val="001802A5"/>
    <w:rsid w:val="00181714"/>
    <w:rsid w:val="00183636"/>
    <w:rsid w:val="00187A01"/>
    <w:rsid w:val="00190864"/>
    <w:rsid w:val="00191BBA"/>
    <w:rsid w:val="00195E67"/>
    <w:rsid w:val="001A5E8E"/>
    <w:rsid w:val="001C4107"/>
    <w:rsid w:val="001D252A"/>
    <w:rsid w:val="001F2D8C"/>
    <w:rsid w:val="00200972"/>
    <w:rsid w:val="00201B32"/>
    <w:rsid w:val="002030E8"/>
    <w:rsid w:val="002109AF"/>
    <w:rsid w:val="002345F2"/>
    <w:rsid w:val="002430C4"/>
    <w:rsid w:val="00257F6E"/>
    <w:rsid w:val="00274838"/>
    <w:rsid w:val="002A6000"/>
    <w:rsid w:val="002B4E73"/>
    <w:rsid w:val="002D5E12"/>
    <w:rsid w:val="002E1A28"/>
    <w:rsid w:val="002F0BB6"/>
    <w:rsid w:val="002F26BE"/>
    <w:rsid w:val="002F519B"/>
    <w:rsid w:val="0031154E"/>
    <w:rsid w:val="0031229D"/>
    <w:rsid w:val="003345CE"/>
    <w:rsid w:val="00340A2E"/>
    <w:rsid w:val="003551E3"/>
    <w:rsid w:val="00355569"/>
    <w:rsid w:val="003571C0"/>
    <w:rsid w:val="00396AFA"/>
    <w:rsid w:val="003B7635"/>
    <w:rsid w:val="003D4DCC"/>
    <w:rsid w:val="003D520E"/>
    <w:rsid w:val="003E5D20"/>
    <w:rsid w:val="003E622B"/>
    <w:rsid w:val="003F0668"/>
    <w:rsid w:val="00405DBC"/>
    <w:rsid w:val="00407192"/>
    <w:rsid w:val="00415264"/>
    <w:rsid w:val="004231EA"/>
    <w:rsid w:val="00431710"/>
    <w:rsid w:val="00431F49"/>
    <w:rsid w:val="0045108D"/>
    <w:rsid w:val="004670D7"/>
    <w:rsid w:val="00473B10"/>
    <w:rsid w:val="0048060A"/>
    <w:rsid w:val="004962ED"/>
    <w:rsid w:val="004A19CB"/>
    <w:rsid w:val="004B6A1C"/>
    <w:rsid w:val="004D3392"/>
    <w:rsid w:val="004D3CEA"/>
    <w:rsid w:val="004D7A8C"/>
    <w:rsid w:val="004E0007"/>
    <w:rsid w:val="004E3E8E"/>
    <w:rsid w:val="004E5086"/>
    <w:rsid w:val="004F6B9C"/>
    <w:rsid w:val="00510A3F"/>
    <w:rsid w:val="005161C2"/>
    <w:rsid w:val="00525E80"/>
    <w:rsid w:val="005306DF"/>
    <w:rsid w:val="00532A5D"/>
    <w:rsid w:val="00533F48"/>
    <w:rsid w:val="0054257E"/>
    <w:rsid w:val="0054322C"/>
    <w:rsid w:val="00556B47"/>
    <w:rsid w:val="00561A02"/>
    <w:rsid w:val="005757E9"/>
    <w:rsid w:val="00595C81"/>
    <w:rsid w:val="005A11EA"/>
    <w:rsid w:val="005A3E4A"/>
    <w:rsid w:val="005C637E"/>
    <w:rsid w:val="005E7CDC"/>
    <w:rsid w:val="005F44AE"/>
    <w:rsid w:val="005F7774"/>
    <w:rsid w:val="00605160"/>
    <w:rsid w:val="006279D2"/>
    <w:rsid w:val="00630EB2"/>
    <w:rsid w:val="006659CC"/>
    <w:rsid w:val="00670902"/>
    <w:rsid w:val="0067647F"/>
    <w:rsid w:val="0068142E"/>
    <w:rsid w:val="00684169"/>
    <w:rsid w:val="006A0C92"/>
    <w:rsid w:val="006B1F2D"/>
    <w:rsid w:val="006B635E"/>
    <w:rsid w:val="006B77A6"/>
    <w:rsid w:val="006C4291"/>
    <w:rsid w:val="006E0F16"/>
    <w:rsid w:val="00714000"/>
    <w:rsid w:val="00720301"/>
    <w:rsid w:val="007211D9"/>
    <w:rsid w:val="00722894"/>
    <w:rsid w:val="007331D9"/>
    <w:rsid w:val="00736B61"/>
    <w:rsid w:val="00742A3A"/>
    <w:rsid w:val="007472F9"/>
    <w:rsid w:val="00750B0E"/>
    <w:rsid w:val="00752CAC"/>
    <w:rsid w:val="00765254"/>
    <w:rsid w:val="007700C7"/>
    <w:rsid w:val="00772B88"/>
    <w:rsid w:val="00790E65"/>
    <w:rsid w:val="007A3D85"/>
    <w:rsid w:val="007C1750"/>
    <w:rsid w:val="007C7278"/>
    <w:rsid w:val="007D7F5F"/>
    <w:rsid w:val="007E0D3F"/>
    <w:rsid w:val="007E7CBB"/>
    <w:rsid w:val="007F304E"/>
    <w:rsid w:val="007F4800"/>
    <w:rsid w:val="007F4C6B"/>
    <w:rsid w:val="00810320"/>
    <w:rsid w:val="00822366"/>
    <w:rsid w:val="00835133"/>
    <w:rsid w:val="00840C0D"/>
    <w:rsid w:val="008470EF"/>
    <w:rsid w:val="00855DE0"/>
    <w:rsid w:val="008618DE"/>
    <w:rsid w:val="008648B8"/>
    <w:rsid w:val="00867ED9"/>
    <w:rsid w:val="00870B2A"/>
    <w:rsid w:val="00890F20"/>
    <w:rsid w:val="00894526"/>
    <w:rsid w:val="008A04D2"/>
    <w:rsid w:val="008A134E"/>
    <w:rsid w:val="008A1C60"/>
    <w:rsid w:val="008A6A16"/>
    <w:rsid w:val="008A7F6C"/>
    <w:rsid w:val="008B2D5E"/>
    <w:rsid w:val="008C2924"/>
    <w:rsid w:val="008C6E81"/>
    <w:rsid w:val="008F0218"/>
    <w:rsid w:val="008F4985"/>
    <w:rsid w:val="008F7F10"/>
    <w:rsid w:val="0090727C"/>
    <w:rsid w:val="00914AAB"/>
    <w:rsid w:val="009150E1"/>
    <w:rsid w:val="00924715"/>
    <w:rsid w:val="00931A7C"/>
    <w:rsid w:val="00935FEB"/>
    <w:rsid w:val="00956C23"/>
    <w:rsid w:val="00962273"/>
    <w:rsid w:val="00962EE8"/>
    <w:rsid w:val="00975915"/>
    <w:rsid w:val="009A03A9"/>
    <w:rsid w:val="009A3155"/>
    <w:rsid w:val="009A3E2A"/>
    <w:rsid w:val="009B0ECA"/>
    <w:rsid w:val="009B2633"/>
    <w:rsid w:val="009C04F0"/>
    <w:rsid w:val="009C6982"/>
    <w:rsid w:val="009E556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756E4"/>
    <w:rsid w:val="00A857DB"/>
    <w:rsid w:val="00AB41DF"/>
    <w:rsid w:val="00AB4FE8"/>
    <w:rsid w:val="00AC0970"/>
    <w:rsid w:val="00B20865"/>
    <w:rsid w:val="00B23F45"/>
    <w:rsid w:val="00B30E4D"/>
    <w:rsid w:val="00B41277"/>
    <w:rsid w:val="00B515F0"/>
    <w:rsid w:val="00B5220E"/>
    <w:rsid w:val="00B56171"/>
    <w:rsid w:val="00B5698F"/>
    <w:rsid w:val="00B71396"/>
    <w:rsid w:val="00B85150"/>
    <w:rsid w:val="00BA4FBB"/>
    <w:rsid w:val="00BA5717"/>
    <w:rsid w:val="00BB412A"/>
    <w:rsid w:val="00BB4F18"/>
    <w:rsid w:val="00BB572E"/>
    <w:rsid w:val="00BB5D48"/>
    <w:rsid w:val="00BC2A43"/>
    <w:rsid w:val="00BC3CD0"/>
    <w:rsid w:val="00BC7EC8"/>
    <w:rsid w:val="00BD02F2"/>
    <w:rsid w:val="00BD055E"/>
    <w:rsid w:val="00BD2A7B"/>
    <w:rsid w:val="00BE4187"/>
    <w:rsid w:val="00BE69A8"/>
    <w:rsid w:val="00C10CBD"/>
    <w:rsid w:val="00C17262"/>
    <w:rsid w:val="00C23E49"/>
    <w:rsid w:val="00C42894"/>
    <w:rsid w:val="00C520BE"/>
    <w:rsid w:val="00C57873"/>
    <w:rsid w:val="00C57F19"/>
    <w:rsid w:val="00C65B6D"/>
    <w:rsid w:val="00C752AC"/>
    <w:rsid w:val="00C80523"/>
    <w:rsid w:val="00C810B1"/>
    <w:rsid w:val="00CA27C3"/>
    <w:rsid w:val="00CE1856"/>
    <w:rsid w:val="00D16B18"/>
    <w:rsid w:val="00D1786B"/>
    <w:rsid w:val="00D17ACE"/>
    <w:rsid w:val="00D27173"/>
    <w:rsid w:val="00D324AF"/>
    <w:rsid w:val="00D4022B"/>
    <w:rsid w:val="00D5729E"/>
    <w:rsid w:val="00D71F43"/>
    <w:rsid w:val="00DA526C"/>
    <w:rsid w:val="00DB6630"/>
    <w:rsid w:val="00DB7758"/>
    <w:rsid w:val="00DD0A08"/>
    <w:rsid w:val="00DD46EE"/>
    <w:rsid w:val="00DD5F79"/>
    <w:rsid w:val="00DE3357"/>
    <w:rsid w:val="00E06F81"/>
    <w:rsid w:val="00E15669"/>
    <w:rsid w:val="00E3054D"/>
    <w:rsid w:val="00E36BB7"/>
    <w:rsid w:val="00E50A88"/>
    <w:rsid w:val="00E76DA7"/>
    <w:rsid w:val="00E806B8"/>
    <w:rsid w:val="00E837C4"/>
    <w:rsid w:val="00E955DE"/>
    <w:rsid w:val="00E95CC2"/>
    <w:rsid w:val="00EA6B71"/>
    <w:rsid w:val="00EB04EE"/>
    <w:rsid w:val="00EE7E7F"/>
    <w:rsid w:val="00EF3D96"/>
    <w:rsid w:val="00F03944"/>
    <w:rsid w:val="00F121E8"/>
    <w:rsid w:val="00F1374F"/>
    <w:rsid w:val="00F26FC0"/>
    <w:rsid w:val="00F32CFE"/>
    <w:rsid w:val="00F3401F"/>
    <w:rsid w:val="00F3648A"/>
    <w:rsid w:val="00F43E47"/>
    <w:rsid w:val="00F5173B"/>
    <w:rsid w:val="00F54659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8A6A6-92F5-4FC2-8C8F-2DB333A1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6B1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.RD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369</Words>
  <Characters>1828</Characters>
  <Application>Microsoft Office Word</Application>
  <DocSecurity>4</DocSecurity>
  <Lines>457</Lines>
  <Paragraphs>219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13 december 2006</vt:lpstr>
    </vt:vector>
  </TitlesOfParts>
  <Company>Riksdagen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2006-12-12T15:11:00Z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2006-12-13</vt:lpwstr>
  </property>
  <property fmtid="{D5CDD505-2E9C-101B-9397-08002B2CF9AE}" pid="5" name="DocumentYear">
    <vt:lpwstr>2006/07</vt:lpwstr>
  </property>
</Properties>
</file>